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1D86D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1512"/>
        <w:gridCol w:w="756"/>
        <w:gridCol w:w="1764"/>
        <w:gridCol w:w="504"/>
      </w:tblGrid>
      <w:tr w:rsidR="0092787F" w14:paraId="50F22F61" w14:textId="77777777">
        <w:trPr>
          <w:cantSplit/>
          <w:trHeight w:hRule="exact" w:val="354"/>
        </w:trPr>
        <w:tc>
          <w:tcPr>
            <w:tcW w:w="7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089AB3" w14:textId="77777777"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A35516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10239B59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410B6266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写真をはる位置</w:t>
            </w:r>
          </w:p>
          <w:p w14:paraId="6CCABE51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14:paraId="38F40C6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(はる必要がある場合)</w:t>
            </w:r>
          </w:p>
          <w:p w14:paraId="058CC9AD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0521A7CD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772F0E8E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634E486F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3DA510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070A7F" w14:paraId="0784D705" w14:textId="77777777" w:rsidTr="00B26D7D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106A89" w14:textId="77777777" w:rsidR="00070A7F" w:rsidRDefault="00070A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6ED402DA" w14:textId="77777777" w:rsidR="00070A7F" w:rsidRDefault="00070A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vMerge w:val="restart"/>
            <w:tcBorders>
              <w:top w:val="single" w:sz="18" w:space="0" w:color="000000"/>
              <w:left w:val="nil"/>
              <w:right w:val="single" w:sz="18" w:space="0" w:color="000000"/>
            </w:tcBorders>
          </w:tcPr>
          <w:p w14:paraId="567E536A" w14:textId="77777777" w:rsidR="00070A7F" w:rsidRDefault="00070A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4752EAD7" w14:textId="77777777" w:rsidR="00070A7F" w:rsidRDefault="00070A7F">
            <w:pPr>
              <w:pStyle w:val="a3"/>
              <w:spacing w:line="268" w:lineRule="exact"/>
              <w:rPr>
                <w:spacing w:val="0"/>
              </w:rPr>
            </w:pPr>
          </w:p>
          <w:p w14:paraId="53081212" w14:textId="77777777" w:rsidR="00070A7F" w:rsidRDefault="00070A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77AA1FD1" w14:textId="210AA355" w:rsidR="00070A7F" w:rsidRDefault="00070A7F">
            <w:pPr>
              <w:pStyle w:val="a3"/>
              <w:spacing w:line="268" w:lineRule="exact"/>
              <w:rPr>
                <w:rFonts w:ascii="ＭＳ 明朝" w:hAnsi="ＭＳ 明朝"/>
                <w:spacing w:val="10"/>
                <w:w w:val="5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3028B837" w14:textId="252FE2A2" w:rsidR="00D15167" w:rsidRDefault="00D15167">
            <w:pPr>
              <w:pStyle w:val="a3"/>
              <w:spacing w:line="268" w:lineRule="exact"/>
              <w:rPr>
                <w:rFonts w:ascii="ＭＳ 明朝" w:hAnsi="ＭＳ 明朝"/>
                <w:spacing w:val="10"/>
                <w:w w:val="50"/>
              </w:rPr>
            </w:pPr>
          </w:p>
          <w:p w14:paraId="3F4E39F1" w14:textId="2219C52B" w:rsidR="00070A7F" w:rsidRDefault="00070A7F" w:rsidP="00D15167">
            <w:pPr>
              <w:pStyle w:val="a3"/>
              <w:spacing w:line="268" w:lineRule="exact"/>
              <w:ind w:firstLineChars="150" w:firstLine="345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</w:rPr>
              <w:t>□</w:t>
            </w:r>
          </w:p>
          <w:p w14:paraId="3711B7A1" w14:textId="77777777" w:rsidR="00070A7F" w:rsidRDefault="00070A7F" w:rsidP="00DD05B5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</w:p>
          <w:p w14:paraId="5493889D" w14:textId="77777777" w:rsidR="00070A7F" w:rsidRDefault="00070A7F" w:rsidP="00B26D7D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ECDA42" w14:textId="77777777" w:rsidR="00070A7F" w:rsidRDefault="00070A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2B7DED0B" w14:textId="77777777" w:rsidR="00070A7F" w:rsidRDefault="00070A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FB9B63" w14:textId="77777777" w:rsidR="00070A7F" w:rsidRDefault="00070A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070A7F" w14:paraId="35F6F823" w14:textId="77777777" w:rsidTr="00B26D7D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399B2F" w14:textId="77777777" w:rsidR="00070A7F" w:rsidRDefault="00070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53030EAC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vMerge/>
            <w:tcBorders>
              <w:left w:val="nil"/>
              <w:right w:val="single" w:sz="18" w:space="0" w:color="000000"/>
            </w:tcBorders>
          </w:tcPr>
          <w:p w14:paraId="3756C9F5" w14:textId="77777777" w:rsidR="00070A7F" w:rsidRDefault="00070A7F" w:rsidP="00B26D7D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8E7DF2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0825A65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2B859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070A7F" w14:paraId="02E9C629" w14:textId="77777777" w:rsidTr="00B26D7D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9A2D55" w14:textId="77777777" w:rsidR="00070A7F" w:rsidRDefault="00070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5BC9EED1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6CDBB911" w14:textId="77777777" w:rsidR="00070A7F" w:rsidRDefault="00070A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457A5A8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14:paraId="717AE7D5" w14:textId="77777777" w:rsidR="00070A7F" w:rsidRDefault="00070A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1512" w:type="dxa"/>
            <w:vMerge/>
            <w:tcBorders>
              <w:left w:val="nil"/>
              <w:right w:val="single" w:sz="18" w:space="0" w:color="000000"/>
            </w:tcBorders>
          </w:tcPr>
          <w:p w14:paraId="1E3C3F91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85F5BCC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51447A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BCCBF8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070A7F" w14:paraId="759287BF" w14:textId="77777777" w:rsidTr="000F3EE9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3B6EF" w14:textId="77777777" w:rsidR="00070A7F" w:rsidRDefault="00070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556DD6D3" w14:textId="77777777" w:rsidR="00070A7F" w:rsidRDefault="00070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1D751FD" w14:textId="77777777" w:rsidR="00070A7F" w:rsidRDefault="00070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14:paraId="4FFD29C0" w14:textId="77777777" w:rsidR="00070A7F" w:rsidRDefault="00070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E37966C" w14:textId="77777777" w:rsidR="00070A7F" w:rsidRDefault="00070A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 w14:paraId="71EB68AA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E946A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5A405AE2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09180E07" w14:textId="77777777" w:rsidTr="004F2F33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1B366B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203A009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14:paraId="601F21CE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2560BFF2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0BB064CF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  <w:tr w:rsidR="0092787F" w14:paraId="178146B5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DED830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5218ABBD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7C8DD627" w14:textId="77777777" w:rsidTr="004F2F33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24773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FBDB60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61BA820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5E0D9A9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4AF0377F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14:paraId="685DA042" w14:textId="77777777" w:rsidR="0092787F" w:rsidRDefault="0092787F">
      <w:pPr>
        <w:pStyle w:val="a3"/>
        <w:spacing w:line="132" w:lineRule="exact"/>
        <w:rPr>
          <w:spacing w:val="0"/>
        </w:rPr>
      </w:pPr>
    </w:p>
    <w:p w14:paraId="6AD9FB2F" w14:textId="77777777"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 w14:paraId="41E819C1" w14:textId="77777777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78639E7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3682844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4DDD67E8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 w14:paraId="254A0C50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030DF3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F06CF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B902E3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EA276E3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C7171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CE299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41D99C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5115917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9B7B07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F9A27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1D9A16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A71F7F4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593801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A5460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7B337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FBA447E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422D6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D563A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F5CA1D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2EBCF59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7E2923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10AFF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3B31A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9BEDAC2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B7E455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37542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3A345F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B8A0CA0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DB24C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1E0FF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757BA1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008C071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12FF8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E2FBF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E85B6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0DA99C1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CB602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33AAD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42E575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2491A27" w14:textId="77777777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D49241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FAF2F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B485DF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6545844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97D331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1CF86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972708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A05C804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CCB056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9A9B4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D42E2D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77A5CC7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D7473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D3523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9059D9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47824A6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C46125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773B4BF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38DEBFF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2022E90C" w14:textId="77777777" w:rsidR="0092787F" w:rsidRDefault="0092787F">
      <w:pPr>
        <w:pStyle w:val="a3"/>
        <w:spacing w:line="162" w:lineRule="exact"/>
        <w:rPr>
          <w:spacing w:val="0"/>
        </w:rPr>
      </w:pPr>
    </w:p>
    <w:p w14:paraId="765324AF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記入上の注意　１　鉛筆以外の青または黒の筆記具で記入してください。</w:t>
      </w:r>
    </w:p>
    <w:p w14:paraId="6EB337AC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２</w:t>
      </w: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>数字はアラビア数字で、文字はくずさず正確に書いてください。</w:t>
      </w:r>
    </w:p>
    <w:p w14:paraId="6C6BA31D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0"/>
        </w:rPr>
        <w:t xml:space="preserve">      </w:t>
      </w:r>
      <w:r>
        <w:rPr>
          <w:rFonts w:ascii="ＭＳ 明朝" w:hAnsi="ＭＳ 明朝" w:hint="eastAsia"/>
        </w:rPr>
        <w:t xml:space="preserve">　　　３　※印のところは○で囲んでください。</w:t>
      </w:r>
    </w:p>
    <w:p w14:paraId="785D8372" w14:textId="77777777" w:rsidR="001125F1" w:rsidRDefault="0092787F">
      <w:pPr>
        <w:pStyle w:val="a3"/>
        <w:spacing w:line="268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>（裏面へ）</w:t>
      </w:r>
    </w:p>
    <w:p w14:paraId="3688AC9E" w14:textId="77777777" w:rsidR="0092787F" w:rsidRDefault="001125F1">
      <w:pPr>
        <w:pStyle w:val="a3"/>
        <w:spacing w:line="268" w:lineRule="exact"/>
        <w:rPr>
          <w:spacing w:val="0"/>
        </w:rPr>
      </w:pPr>
      <w:r>
        <w:rPr>
          <w:rFonts w:ascii="ＭＳ 明朝" w:hAnsi="ＭＳ 明朝"/>
        </w:rPr>
        <w:br w:type="page"/>
      </w:r>
      <w:r w:rsidR="0092787F">
        <w:rPr>
          <w:rFonts w:ascii="ＭＳ 明朝" w:hAnsi="ＭＳ 明朝" w:hint="eastAsia"/>
        </w:rPr>
        <w:lastRenderedPageBreak/>
        <w:t xml:space="preserve">　</w:t>
      </w: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59691DF7" w14:textId="77777777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3452FB25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E799ACC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4A347494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14:paraId="02432816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0AF828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2EF07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BCC28B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5441200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565968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4C9E4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60BD1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603541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F73454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35358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853E84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43BB1E6B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8BD13AD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A8A538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8D7393A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9B7ECCB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C8AB91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ECDAB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98E78A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D807F4B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0041C3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BA1B6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6BA209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7F434ED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5A03CA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42EB4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548766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B16B298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E9F2F3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BE2C63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5DA19A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60CE6162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687AE9A8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1C532F62" w14:textId="77777777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E62B1F0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B513135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4D9A31C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9573A9">
              <w:rPr>
                <w:rFonts w:ascii="ＭＳ 明朝" w:hAnsi="ＭＳ 明朝" w:hint="eastAsia"/>
                <w:spacing w:val="85"/>
                <w:fitText w:val="4780" w:id="-983264256"/>
              </w:rPr>
              <w:t xml:space="preserve">免　　許　　・　　資　　</w:t>
            </w:r>
            <w:r w:rsidRPr="009573A9">
              <w:rPr>
                <w:rFonts w:ascii="ＭＳ 明朝" w:hAnsi="ＭＳ 明朝" w:hint="eastAsia"/>
                <w:spacing w:val="5"/>
                <w:fitText w:val="4780" w:id="-983264256"/>
              </w:rPr>
              <w:t>格</w:t>
            </w:r>
          </w:p>
        </w:tc>
      </w:tr>
      <w:tr w:rsidR="0058124A" w14:paraId="2187CE79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4D7DA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DA01E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86CD8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C36927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08B95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BC3AF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2E09B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009C29D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9E681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0C8B1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841669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F4D4024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7BE25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A8083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4F03A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06B4858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1A290C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7F05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3EC043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0F4FDBB0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EC30394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6D13AB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598505E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B5B7CF8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5ABAD3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21EB7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E54194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8B8138E" w14:textId="77777777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D61E2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503D0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40F9B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D079777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8D30C0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81091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8457E3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149EDA9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74A6C6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D2D596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FCC724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0C2F1F46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06CF80B9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AB1863" w14:paraId="4631CFFC" w14:textId="77777777" w:rsidTr="00AB1863">
        <w:trPr>
          <w:cantSplit/>
          <w:trHeight w:val="1145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6189F257" w14:textId="77777777" w:rsidR="00AB1863" w:rsidRDefault="00AB1863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  <w:p w14:paraId="0422CD7C" w14:textId="77777777" w:rsidR="00AB1863" w:rsidRDefault="00AB1863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</w:p>
        </w:tc>
      </w:tr>
    </w:tbl>
    <w:p w14:paraId="0004CA65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52D541FB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14:paraId="76D2A32C" w14:textId="77777777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A512A5A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14:paraId="421131EA" w14:textId="77777777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9CABF15" w14:textId="77777777"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14:paraId="38796BF2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8B4BB1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1302D38F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52EE48E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B58C1DF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E7AE2B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EA424D9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712932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D16042B" w14:textId="77777777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265EF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00AAC8AE" w14:textId="77777777" w:rsidR="001125F1" w:rsidRDefault="001125F1">
      <w:pPr>
        <w:pStyle w:val="a3"/>
        <w:spacing w:line="132" w:lineRule="exact"/>
        <w:rPr>
          <w:spacing w:val="0"/>
        </w:rPr>
      </w:pPr>
    </w:p>
    <w:p w14:paraId="32E173C8" w14:textId="77777777" w:rsidR="001125F1" w:rsidRDefault="001125F1">
      <w:pPr>
        <w:pStyle w:val="a3"/>
        <w:spacing w:line="132" w:lineRule="exact"/>
        <w:rPr>
          <w:spacing w:val="0"/>
        </w:rPr>
      </w:pPr>
      <w:r>
        <w:rPr>
          <w:spacing w:val="0"/>
        </w:rPr>
        <w:br w:type="page"/>
      </w:r>
    </w:p>
    <w:p w14:paraId="0E239ED2" w14:textId="77777777" w:rsidR="00DC0729" w:rsidRDefault="00DC0729" w:rsidP="00DC0729">
      <w:pPr>
        <w:pStyle w:val="a3"/>
        <w:spacing w:line="240" w:lineRule="auto"/>
        <w:rPr>
          <w:spacing w:val="0"/>
        </w:rPr>
      </w:pPr>
      <w:r>
        <w:rPr>
          <w:rFonts w:hint="eastAsia"/>
          <w:spacing w:val="22"/>
          <w:w w:val="200"/>
        </w:rPr>
        <w:lastRenderedPageBreak/>
        <w:t>《記入例》</w:t>
      </w:r>
    </w:p>
    <w:p w14:paraId="07909122" w14:textId="77777777" w:rsidR="00DC0729" w:rsidRDefault="00DC0729" w:rsidP="001125F1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1512"/>
        <w:gridCol w:w="756"/>
        <w:gridCol w:w="1764"/>
        <w:gridCol w:w="504"/>
      </w:tblGrid>
      <w:tr w:rsidR="00DC0729" w14:paraId="085569F9" w14:textId="77777777" w:rsidTr="00CB2F62">
        <w:trPr>
          <w:cantSplit/>
          <w:trHeight w:hRule="exact" w:val="354"/>
        </w:trPr>
        <w:tc>
          <w:tcPr>
            <w:tcW w:w="7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1C6EF9" w14:textId="16205A57" w:rsidR="00DC0729" w:rsidRDefault="00DC0729" w:rsidP="003C34DB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 w:rsidR="00A35516">
              <w:rPr>
                <w:rFonts w:ascii="ＭＳ 明朝" w:hAnsi="ＭＳ 明朝" w:hint="eastAsia"/>
              </w:rPr>
              <w:t xml:space="preserve">令和　</w:t>
            </w:r>
            <w:r w:rsidR="00322FFC">
              <w:rPr>
                <w:rFonts w:ascii="ＭＳ 明朝" w:hAnsi="ＭＳ 明朝" w:hint="eastAsia"/>
              </w:rPr>
              <w:t>８</w:t>
            </w:r>
            <w:r w:rsidR="00C857D8">
              <w:rPr>
                <w:rFonts w:ascii="ＭＳ 明朝" w:hAnsi="ＭＳ 明朝" w:hint="eastAsia"/>
              </w:rPr>
              <w:t>年</w:t>
            </w:r>
            <w:r w:rsidR="00A54C85">
              <w:rPr>
                <w:rFonts w:ascii="ＭＳ 明朝" w:hAnsi="ＭＳ 明朝" w:hint="eastAsia"/>
              </w:rPr>
              <w:t xml:space="preserve">　</w:t>
            </w:r>
            <w:r w:rsidR="001125F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>月</w:t>
            </w:r>
            <w:r w:rsidR="001125F1">
              <w:rPr>
                <w:rFonts w:ascii="ＭＳ 明朝" w:hAnsi="ＭＳ 明朝" w:hint="eastAsia"/>
              </w:rPr>
              <w:t xml:space="preserve">　○</w:t>
            </w:r>
            <w:r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6DDA2FB1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66648ABD" w14:textId="77777777" w:rsidR="00DC0729" w:rsidRDefault="00DC0729" w:rsidP="00CB2F62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写真をはる位置</w:t>
            </w:r>
          </w:p>
          <w:p w14:paraId="3A2B752A" w14:textId="77777777" w:rsidR="00DC0729" w:rsidRDefault="00DC0729" w:rsidP="00CB2F62">
            <w:pPr>
              <w:pStyle w:val="a3"/>
              <w:spacing w:line="179" w:lineRule="exact"/>
              <w:rPr>
                <w:spacing w:val="0"/>
              </w:rPr>
            </w:pPr>
          </w:p>
          <w:p w14:paraId="303A9371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(はる必要がある場合)</w:t>
            </w:r>
          </w:p>
          <w:p w14:paraId="52371EF5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27AB6CBB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7676FF99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4E387D3A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290298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15167" w14:paraId="73AA3357" w14:textId="77777777" w:rsidTr="005302E8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CF2662" w14:textId="77777777" w:rsidR="00D15167" w:rsidRDefault="00D15167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59006EE4" w14:textId="77777777" w:rsidR="00D15167" w:rsidRDefault="00D15167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　　し　　　 が　　　　た　ろ　う</w:t>
            </w:r>
          </w:p>
        </w:tc>
        <w:tc>
          <w:tcPr>
            <w:tcW w:w="1512" w:type="dxa"/>
            <w:vMerge w:val="restart"/>
            <w:tcBorders>
              <w:top w:val="single" w:sz="18" w:space="0" w:color="000000"/>
              <w:left w:val="nil"/>
              <w:right w:val="single" w:sz="18" w:space="0" w:color="000000"/>
            </w:tcBorders>
          </w:tcPr>
          <w:p w14:paraId="00AB133F" w14:textId="77777777" w:rsidR="00D15167" w:rsidRDefault="00D15167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3E0E1960" w14:textId="77777777" w:rsidR="00D15167" w:rsidRDefault="00D15167" w:rsidP="00CB2F62">
            <w:pPr>
              <w:pStyle w:val="a3"/>
              <w:spacing w:line="268" w:lineRule="exact"/>
              <w:rPr>
                <w:spacing w:val="0"/>
              </w:rPr>
            </w:pPr>
          </w:p>
          <w:p w14:paraId="3DF04846" w14:textId="77777777" w:rsidR="00D15167" w:rsidRDefault="00D15167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461186E9" w14:textId="60FECA43" w:rsidR="00D15167" w:rsidRDefault="00D15167" w:rsidP="00CB2F62">
            <w:pPr>
              <w:pStyle w:val="a3"/>
              <w:spacing w:line="268" w:lineRule="exact"/>
              <w:rPr>
                <w:rFonts w:ascii="ＭＳ 明朝" w:hAnsi="ＭＳ 明朝"/>
                <w:spacing w:val="10"/>
                <w:w w:val="5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29A2528B" w14:textId="53456F0B" w:rsidR="000C42E7" w:rsidRDefault="000C42E7" w:rsidP="00CB2F62">
            <w:pPr>
              <w:pStyle w:val="a3"/>
              <w:spacing w:line="268" w:lineRule="exact"/>
              <w:rPr>
                <w:rFonts w:ascii="ＭＳ 明朝" w:hAnsi="ＭＳ 明朝"/>
                <w:spacing w:val="10"/>
                <w:w w:val="50"/>
              </w:rPr>
            </w:pPr>
          </w:p>
          <w:p w14:paraId="4437777C" w14:textId="1F4DD528" w:rsidR="00D15167" w:rsidRDefault="00D15167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 xml:space="preserve">     </w:t>
            </w:r>
            <w:r>
              <w:rPr>
                <w:rFonts w:ascii="ＭＳ 明朝" w:hAnsi="ＭＳ 明朝" w:hint="eastAsia"/>
              </w:rPr>
              <w:t>□</w:t>
            </w:r>
          </w:p>
          <w:p w14:paraId="1EEFB1D5" w14:textId="77777777" w:rsidR="00D15167" w:rsidRDefault="00D15167" w:rsidP="00082B02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</w:p>
          <w:p w14:paraId="29717E8C" w14:textId="6C85ED6D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109BE7" w14:textId="77777777" w:rsidR="00D15167" w:rsidRDefault="00D15167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23994A1" w14:textId="77777777" w:rsidR="00D15167" w:rsidRDefault="00D15167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7C8AC" w14:textId="77777777" w:rsidR="00D15167" w:rsidRDefault="00D15167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15167" w14:paraId="5B9171B0" w14:textId="77777777" w:rsidTr="005302E8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08E09" w14:textId="77777777" w:rsidR="00D15167" w:rsidRDefault="00D15167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55D5CBCE" w14:textId="77777777" w:rsidR="00D15167" w:rsidRDefault="00D15167" w:rsidP="00CB2F62">
            <w:pPr>
              <w:pStyle w:val="a3"/>
              <w:spacing w:before="162" w:line="268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  <w:p w14:paraId="05F88431" w14:textId="77777777" w:rsidR="00D15167" w:rsidRPr="00C3774B" w:rsidRDefault="00D15167" w:rsidP="00CB2F62">
            <w:pPr>
              <w:pStyle w:val="a3"/>
              <w:spacing w:before="162" w:line="268" w:lineRule="exact"/>
              <w:ind w:firstLineChars="200" w:firstLine="504"/>
              <w:rPr>
                <w:spacing w:val="0"/>
                <w:sz w:val="48"/>
                <w:szCs w:val="48"/>
              </w:rPr>
            </w:pPr>
            <w:r>
              <w:rPr>
                <w:rFonts w:ascii="ＭＳ 明朝" w:hAnsi="ＭＳ 明朝" w:hint="eastAsia"/>
              </w:rPr>
              <w:t xml:space="preserve">　　 </w:t>
            </w:r>
            <w:r w:rsidRPr="00C3774B">
              <w:rPr>
                <w:rFonts w:ascii="ＭＳ 明朝" w:hAnsi="ＭＳ 明朝" w:hint="eastAsia"/>
                <w:sz w:val="48"/>
                <w:szCs w:val="48"/>
              </w:rPr>
              <w:t>滋 賀　太 郎</w:t>
            </w:r>
          </w:p>
        </w:tc>
        <w:tc>
          <w:tcPr>
            <w:tcW w:w="1512" w:type="dxa"/>
            <w:vMerge/>
            <w:tcBorders>
              <w:left w:val="nil"/>
              <w:right w:val="single" w:sz="18" w:space="0" w:color="000000"/>
            </w:tcBorders>
          </w:tcPr>
          <w:p w14:paraId="29F403EC" w14:textId="451EA89D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75073" w14:textId="77777777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7E60BD7" w14:textId="77777777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611C8F" w14:textId="77777777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15167" w14:paraId="7B06EF3C" w14:textId="77777777" w:rsidTr="005302E8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C361AC" w14:textId="77777777" w:rsidR="00D15167" w:rsidRDefault="00D15167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63870389" w14:textId="77777777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4D9F88F1" w14:textId="77777777" w:rsidR="00D15167" w:rsidRDefault="00D15167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C556E26" w14:textId="7BD75985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平成</w:t>
            </w:r>
            <w:r w:rsidR="004137C5">
              <w:rPr>
                <w:rFonts w:ascii="ＭＳ 明朝" w:hAnsi="ＭＳ 明朝" w:hint="eastAsia"/>
              </w:rPr>
              <w:t>１８</w:t>
            </w:r>
            <w:r>
              <w:rPr>
                <w:rFonts w:ascii="ＭＳ 明朝" w:hAnsi="ＭＳ 明朝" w:hint="eastAsia"/>
              </w:rPr>
              <w:t>年　５月　５日生</w:t>
            </w:r>
          </w:p>
          <w:p w14:paraId="746F9785" w14:textId="445E406B" w:rsidR="00D15167" w:rsidRDefault="00D15167" w:rsidP="003C34DB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（満　</w:t>
            </w:r>
            <w:r w:rsidR="004137C5">
              <w:rPr>
                <w:rFonts w:ascii="ＭＳ 明朝" w:hAnsi="ＭＳ 明朝" w:hint="eastAsia"/>
              </w:rPr>
              <w:t>２０</w:t>
            </w:r>
            <w:r>
              <w:rPr>
                <w:rFonts w:ascii="ＭＳ 明朝" w:hAnsi="ＭＳ 明朝" w:hint="eastAsia"/>
              </w:rPr>
              <w:t>才）</w:t>
            </w:r>
          </w:p>
        </w:tc>
        <w:tc>
          <w:tcPr>
            <w:tcW w:w="1512" w:type="dxa"/>
            <w:vMerge/>
            <w:tcBorders>
              <w:left w:val="nil"/>
              <w:right w:val="single" w:sz="18" w:space="0" w:color="000000"/>
            </w:tcBorders>
          </w:tcPr>
          <w:p w14:paraId="01F770DF" w14:textId="6F6D62EF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CB1CB1F" w14:textId="77777777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CA08E8" w14:textId="77777777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C46FEF" w14:textId="77777777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15167" w14:paraId="1BB40C1C" w14:textId="77777777" w:rsidTr="007D312E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14DD53" w14:textId="77777777" w:rsidR="00D15167" w:rsidRDefault="00D15167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3F7B9970" w14:textId="77777777" w:rsidR="00D15167" w:rsidRDefault="00D15167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3BA20D4" w14:textId="77777777" w:rsidR="00D15167" w:rsidRDefault="00D15167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14:paraId="496A7C00" w14:textId="77777777" w:rsidR="00D15167" w:rsidRDefault="00D15167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523DBCD" w14:textId="77777777" w:rsidR="00D15167" w:rsidRDefault="00D15167" w:rsidP="00CB2F62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DC0729" w14:paraId="2A4BB8C8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15055" w14:textId="77777777" w:rsidR="00DC0729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5B3B5A2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C2B00">
              <w:rPr>
                <w:rFonts w:ascii="ＭＳ 明朝" w:hAnsi="ＭＳ 明朝" w:hint="eastAsia"/>
                <w:spacing w:val="16"/>
                <w:sz w:val="10"/>
                <w:szCs w:val="10"/>
              </w:rPr>
              <w:t>とうきょうとちよだくまるのうち</w:t>
            </w:r>
          </w:p>
        </w:tc>
      </w:tr>
      <w:tr w:rsidR="00DC0729" w14:paraId="3F4F0E33" w14:textId="77777777" w:rsidTr="00CB2F62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C9B96" w14:textId="77777777" w:rsidR="00DC0729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36E9958C" w14:textId="77777777" w:rsidR="00DC0729" w:rsidRDefault="00A35516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792276E" wp14:editId="4CFF82E6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28575</wp:posOffset>
                      </wp:positionV>
                      <wp:extent cx="1752600" cy="38100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81000"/>
                              </a:xfrm>
                              <a:prstGeom prst="wedgeRectCallout">
                                <a:avLst>
                                  <a:gd name="adj1" fmla="val -67935"/>
                                  <a:gd name="adj2" fmla="val 58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A161A" w14:textId="77777777" w:rsidR="00A35516" w:rsidRPr="00493511" w:rsidRDefault="00A35516" w:rsidP="00A35516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（お持ちの方は）携帯電話番号も記入してください。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F8E83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6" type="#_x0000_t61" style="position:absolute;left:0;text-align:left;margin-left:269.15pt;margin-top:2.25pt;width:138pt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" adj="-3874,23472" strokecolor="red">
                      <v:textbox inset="5.85pt,.7pt,5.85pt,.7pt">
                        <w:txbxContent>
                          <w:p w:rsidR="00A35516" w:rsidRPr="00493511" w:rsidRDefault="00A35516" w:rsidP="00A3551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（お持ちの方は）携帯電話番号も記入してください。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>
              <w:rPr>
                <w:rFonts w:cs="Century"/>
                <w:spacing w:val="10"/>
              </w:rPr>
              <w:t xml:space="preserve"> </w:t>
            </w:r>
            <w:r w:rsidR="00DC0729">
              <w:rPr>
                <w:rFonts w:ascii="ＭＳ 明朝" w:hAnsi="ＭＳ 明朝" w:hint="eastAsia"/>
              </w:rPr>
              <w:t>現住所</w:t>
            </w:r>
          </w:p>
          <w:p w14:paraId="3A1ADD59" w14:textId="77777777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100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0005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　東京都千代田区丸の内３－８－１</w:t>
            </w:r>
          </w:p>
          <w:p w14:paraId="33AA6FBB" w14:textId="77777777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</w:p>
          <w:p w14:paraId="2C8D2EF4" w14:textId="77777777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03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>5521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>- 0678</w:t>
            </w:r>
            <w:r>
              <w:rPr>
                <w:rFonts w:ascii="ＭＳ 明朝" w:hAnsi="ＭＳ 明朝" w:hint="eastAsia"/>
                <w:spacing w:val="9"/>
              </w:rPr>
              <w:t xml:space="preserve">   　       </w:t>
            </w:r>
            <w:r>
              <w:rPr>
                <w:rFonts w:ascii="ＭＳ 明朝" w:hAnsi="ＭＳ 明朝" w:hint="eastAsia"/>
                <w:spacing w:val="18"/>
              </w:rPr>
              <w:t>（近江　一夫　方呼出）</w:t>
            </w:r>
          </w:p>
        </w:tc>
      </w:tr>
      <w:tr w:rsidR="00DC0729" w14:paraId="48BD8487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E07FE9" w14:textId="77777777" w:rsidR="00DC0729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7D97EF1F" w14:textId="77777777" w:rsidR="00DC0729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F36FD9">
              <w:rPr>
                <w:rFonts w:ascii="ＭＳ 明朝" w:hAnsi="ＭＳ 明朝" w:hint="eastAsia"/>
                <w:spacing w:val="16"/>
                <w:sz w:val="10"/>
                <w:szCs w:val="10"/>
              </w:rPr>
              <w:t>しがけんおおつしきょうまち</w:t>
            </w:r>
          </w:p>
        </w:tc>
      </w:tr>
      <w:tr w:rsidR="00DC0729" w14:paraId="0A1454BD" w14:textId="77777777" w:rsidTr="00CB2F62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920A15" w14:textId="77777777" w:rsidR="00DC0729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9995B4" w14:textId="77777777" w:rsidR="00DC0729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910FE92" w14:textId="77777777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520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0044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　滋賀県大津市京町四丁目１－１</w:t>
            </w:r>
          </w:p>
          <w:p w14:paraId="5C02FB42" w14:textId="77777777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</w:p>
          <w:p w14:paraId="796DF31B" w14:textId="77777777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077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528 </w:t>
            </w:r>
            <w:r>
              <w:rPr>
                <w:rFonts w:ascii="ＭＳ 明朝" w:hAnsi="ＭＳ 明朝"/>
                <w:spacing w:val="18"/>
              </w:rPr>
              <w:t>–</w:t>
            </w:r>
            <w:r>
              <w:rPr>
                <w:rFonts w:ascii="ＭＳ 明朝" w:hAnsi="ＭＳ 明朝" w:hint="eastAsia"/>
                <w:spacing w:val="18"/>
              </w:rPr>
              <w:t>3153</w:t>
            </w:r>
            <w:r>
              <w:rPr>
                <w:rFonts w:ascii="ＭＳ 明朝" w:hAnsi="ＭＳ 明朝" w:hint="eastAsia"/>
                <w:spacing w:val="9"/>
              </w:rPr>
              <w:t xml:space="preserve">            </w:t>
            </w:r>
            <w:r>
              <w:rPr>
                <w:rFonts w:ascii="ＭＳ 明朝" w:hAnsi="ＭＳ 明朝" w:hint="eastAsia"/>
                <w:spacing w:val="18"/>
              </w:rPr>
              <w:t>（滋賀　一郎　方呼出）</w:t>
            </w:r>
          </w:p>
        </w:tc>
      </w:tr>
    </w:tbl>
    <w:p w14:paraId="490388F0" w14:textId="77777777" w:rsidR="00DC0729" w:rsidRDefault="00DC0729" w:rsidP="00DC0729">
      <w:pPr>
        <w:pStyle w:val="a3"/>
        <w:spacing w:line="132" w:lineRule="exact"/>
        <w:rPr>
          <w:spacing w:val="0"/>
        </w:rPr>
      </w:pPr>
    </w:p>
    <w:p w14:paraId="27A93475" w14:textId="77777777" w:rsidR="00DC0729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14:paraId="4F7A5CE7" w14:textId="77777777" w:rsidTr="00CB2F62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214E3B1B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13E430A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5C9EB45E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14:paraId="05E1C82A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4AF332" w14:textId="7ED65FC0" w:rsidR="00DC0729" w:rsidRDefault="00A35516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4137C5">
              <w:rPr>
                <w:rFonts w:hint="eastAsia"/>
                <w:spacing w:val="0"/>
              </w:rPr>
              <w:t>令和</w:t>
            </w:r>
            <w:r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608081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32ECFAC" w14:textId="77777777" w:rsidR="00DC0729" w:rsidRDefault="00D60635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4D8687" wp14:editId="162E9BC6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107950</wp:posOffset>
                      </wp:positionV>
                      <wp:extent cx="1447800" cy="381000"/>
                      <wp:effectExtent l="0" t="0" r="0" b="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64782"/>
                                  <a:gd name="adj2" fmla="val -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71FF8A" w14:textId="77777777" w:rsidR="00493511" w:rsidRPr="00493511" w:rsidRDefault="00493511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義務教育終了後から記入してください。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7" o:spid="_x0000_s1026" type="#_x0000_t61" style="position:absolute;left:0;text-align:left;margin-left:238.45pt;margin-top:8.5pt;width:114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" adj="-3193,2700" strokecolor="red">
                      <v:textbox inset="5.85pt,.7pt,5.85pt,.7pt">
                        <w:txbxContent>
                          <w:p w:rsidR="00493511" w:rsidRPr="00493511" w:rsidRDefault="00493511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</w:pP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義務教育終了後から記入してください。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>
              <w:rPr>
                <w:rFonts w:hint="eastAsia"/>
                <w:spacing w:val="0"/>
              </w:rPr>
              <w:t xml:space="preserve">　　</w:t>
            </w:r>
            <w:r w:rsidR="00DC0729">
              <w:rPr>
                <w:rFonts w:hint="eastAsia"/>
              </w:rPr>
              <w:t>滋賀県立○○高等学校○○科入学</w:t>
            </w:r>
            <w:r w:rsidR="00493511">
              <w:rPr>
                <w:rFonts w:hint="eastAsia"/>
              </w:rPr>
              <w:t xml:space="preserve">　　</w:t>
            </w:r>
          </w:p>
        </w:tc>
      </w:tr>
      <w:tr w:rsidR="00DC0729" w14:paraId="49FAE07B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C89C18" w14:textId="012443C9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4137C5">
              <w:rPr>
                <w:rFonts w:hint="eastAsia"/>
                <w:spacing w:val="0"/>
              </w:rPr>
              <w:t>令和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191E55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6AD860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滋賀県立○○高等学校○○科卒業</w:t>
            </w:r>
          </w:p>
        </w:tc>
      </w:tr>
      <w:tr w:rsidR="00DC0729" w14:paraId="0227F3C0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8829BC9" w14:textId="342682E0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9F4457" w14:textId="0C18F2C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A0D7AAC" w14:textId="08CBC388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4137C5" w14:paraId="32B2FDC5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1BEC95E" w14:textId="06A23628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3FF2F8" w14:textId="3DA539AB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358DA13" w14:textId="66883CBA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職　　　　　歴</w:t>
            </w:r>
          </w:p>
        </w:tc>
      </w:tr>
      <w:tr w:rsidR="004137C5" w14:paraId="6E4ECD56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7BE3394" w14:textId="672F6916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>令和</w:t>
            </w:r>
            <w:r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CD7367" w14:textId="5DF43B10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2D130ED" w14:textId="7D8AD024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株式会社　○○工業入社</w:t>
            </w:r>
          </w:p>
        </w:tc>
      </w:tr>
      <w:tr w:rsidR="004137C5" w14:paraId="410C1877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02842E4" w14:textId="697FC42B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>令和</w:t>
            </w:r>
            <w:r w:rsidRP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9B1F57" w14:textId="6934DE32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0DFF67" w14:textId="2C3D075F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株式会社　○○工業退社予定</w:t>
            </w:r>
          </w:p>
        </w:tc>
      </w:tr>
      <w:tr w:rsidR="004137C5" w14:paraId="2A5B6A91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813656D" w14:textId="77777777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26B20E" w14:textId="77777777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689AA69" w14:textId="3C508DDF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　　以　　上</w:t>
            </w:r>
          </w:p>
        </w:tc>
      </w:tr>
      <w:tr w:rsidR="004137C5" w14:paraId="7E9E2AF1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141026" w14:textId="77777777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  <w:bookmarkStart w:id="0" w:name="_Hlk232411412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BC429E" w14:textId="77777777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5485D0" w14:textId="795F6CFD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4137C5" w14:paraId="34E12B8D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E24A1A" w14:textId="5BFB631B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41864F" w14:textId="5D7B3DB6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4CA6DC0" w14:textId="5CE522F7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4137C5" w14:paraId="6F05E0C4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D50A108" w14:textId="100D6727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E7D75" w14:textId="20C71215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D5FCB44" w14:textId="5615E38A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4137C5" w14:paraId="1DC99292" w14:textId="77777777" w:rsidTr="00CB2F62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F8CC314" w14:textId="77777777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24A41D" w14:textId="77777777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6B8E22D" w14:textId="6D3B0D7F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bookmarkEnd w:id="0"/>
      <w:tr w:rsidR="004137C5" w14:paraId="098D122C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908A3AF" w14:textId="77777777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7C56B4" w14:textId="77777777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C1700F9" w14:textId="77777777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4137C5" w14:paraId="71C985ED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3FEE0EE" w14:textId="77777777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07ADC0" w14:textId="77777777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5A18DCC" w14:textId="77777777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4137C5" w14:paraId="4F157352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B23C57D" w14:textId="77777777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5C37F0" w14:textId="77777777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ADA9867" w14:textId="77777777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4137C5" w14:paraId="0047E8F4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4F5EAB5" w14:textId="77777777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939D407" w14:textId="77777777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A880C2C" w14:textId="77777777" w:rsidR="004137C5" w:rsidRDefault="004137C5" w:rsidP="004137C5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61C07A82" w14:textId="77777777" w:rsidR="00DC0729" w:rsidRDefault="00DC0729" w:rsidP="00DC0729">
      <w:pPr>
        <w:pStyle w:val="a3"/>
        <w:spacing w:line="162" w:lineRule="exact"/>
        <w:rPr>
          <w:spacing w:val="0"/>
        </w:rPr>
      </w:pPr>
    </w:p>
    <w:p w14:paraId="3028AAF7" w14:textId="77777777" w:rsidR="00DC0729" w:rsidRDefault="00DC0729" w:rsidP="00DC0729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記入上の注意　１　鉛筆以外の青または黒の筆記具で記入してください。</w:t>
      </w:r>
    </w:p>
    <w:p w14:paraId="23339083" w14:textId="77777777" w:rsidR="00DC0729" w:rsidRDefault="00DC0729" w:rsidP="00DC0729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２</w:t>
      </w: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>数字はアラビア数字で、文字はくずさず正確に書いてください。</w:t>
      </w:r>
    </w:p>
    <w:p w14:paraId="0C3BAFB5" w14:textId="77777777" w:rsidR="00DC0729" w:rsidRDefault="00DC0729" w:rsidP="00DC0729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0"/>
        </w:rPr>
        <w:t xml:space="preserve">      </w:t>
      </w:r>
      <w:r>
        <w:rPr>
          <w:rFonts w:ascii="ＭＳ 明朝" w:hAnsi="ＭＳ 明朝" w:hint="eastAsia"/>
        </w:rPr>
        <w:t xml:space="preserve">　　　３　※印のところは○で囲んでください。</w:t>
      </w:r>
    </w:p>
    <w:p w14:paraId="68D07C7B" w14:textId="77777777" w:rsidR="00DC0729" w:rsidRDefault="00DC0729" w:rsidP="00DC0729">
      <w:pPr>
        <w:pStyle w:val="a3"/>
        <w:spacing w:line="268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14:paraId="214470B3" w14:textId="77777777" w:rsidR="00DC0729" w:rsidRDefault="00DC0729" w:rsidP="00DC0729">
      <w:pPr>
        <w:pStyle w:val="a3"/>
        <w:spacing w:line="2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14:paraId="671B8CD6" w14:textId="77777777" w:rsidTr="00CB2F62">
        <w:trPr>
          <w:trHeight w:hRule="exact" w:val="350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59A439B9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lastRenderedPageBreak/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C475EFA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29135E76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14:paraId="665C80AE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F6E1E2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446368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2A6717D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45C39FA3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5C17CDD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DFE21B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9F20C0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7CE3891D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CD0142A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A29B4C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A2C9F2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14:paraId="5B0C2FF8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01022D5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5249D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2A6FB5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14:paraId="23317FC8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D99264A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5EE5FB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EA9CD31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0EA76387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CFFF13A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D6022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A1E7CD2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37B40135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6A1E059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2899E9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A568D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729EC0D2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F9F26E6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7A3F475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7E62178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4F583C63" w14:textId="77777777" w:rsidR="00DC0729" w:rsidRDefault="00DC0729" w:rsidP="00DC0729">
      <w:pPr>
        <w:pStyle w:val="a3"/>
        <w:spacing w:line="132" w:lineRule="exact"/>
        <w:rPr>
          <w:spacing w:val="0"/>
        </w:rPr>
      </w:pPr>
    </w:p>
    <w:p w14:paraId="071184CD" w14:textId="77777777" w:rsidR="00DC0729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14:paraId="3A8F3828" w14:textId="77777777" w:rsidTr="00CB2F62">
        <w:trPr>
          <w:trHeight w:hRule="exact" w:val="40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6204FFD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0A97A7E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60CD2EF4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9573A9">
              <w:rPr>
                <w:rFonts w:ascii="ＭＳ 明朝" w:hAnsi="ＭＳ 明朝" w:hint="eastAsia"/>
                <w:spacing w:val="103"/>
                <w:fitText w:val="5200" w:id="-983260160"/>
              </w:rPr>
              <w:t xml:space="preserve">免　　許　　・　　資　　</w:t>
            </w:r>
            <w:r w:rsidRPr="009573A9">
              <w:rPr>
                <w:rFonts w:ascii="ＭＳ 明朝" w:hAnsi="ＭＳ 明朝" w:hint="eastAsia"/>
                <w:spacing w:val="0"/>
                <w:fitText w:val="5200" w:id="-983260160"/>
              </w:rPr>
              <w:t>格</w:t>
            </w:r>
          </w:p>
        </w:tc>
      </w:tr>
      <w:tr w:rsidR="00DC0729" w14:paraId="08A928B9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36A377E" w14:textId="748F72A6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4137C5">
              <w:rPr>
                <w:rFonts w:hint="eastAsia"/>
                <w:spacing w:val="0"/>
              </w:rPr>
              <w:t>令和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F91E6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>10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ECF61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簿記検定３級</w:t>
            </w:r>
          </w:p>
        </w:tc>
      </w:tr>
      <w:tr w:rsidR="00DC0729" w14:paraId="47E4A1E5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C8BF14F" w14:textId="0C7017BB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4137C5">
              <w:rPr>
                <w:rFonts w:hint="eastAsia"/>
                <w:spacing w:val="0"/>
              </w:rPr>
              <w:t>令和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B55510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>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A8D4032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英語検定２級</w:t>
            </w:r>
          </w:p>
        </w:tc>
      </w:tr>
      <w:tr w:rsidR="00DC0729" w14:paraId="4EABDB39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9239EF7" w14:textId="0749A478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4137C5">
              <w:rPr>
                <w:rFonts w:hint="eastAsia"/>
                <w:spacing w:val="0"/>
              </w:rPr>
              <w:t>令和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963C3A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C915662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普通自動車一種運転免許</w:t>
            </w:r>
          </w:p>
        </w:tc>
      </w:tr>
      <w:tr w:rsidR="00DC0729" w14:paraId="0C4EB25F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205E995" w14:textId="6A8B8C1E" w:rsidR="00DC0729" w:rsidRDefault="00DC0729" w:rsidP="00A35516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4137C5">
              <w:rPr>
                <w:rFonts w:hint="eastAsia"/>
                <w:spacing w:val="0"/>
              </w:rPr>
              <w:t>令和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DEC4BC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82E1E5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○○○免許　取得見込み</w:t>
            </w:r>
          </w:p>
        </w:tc>
      </w:tr>
      <w:tr w:rsidR="00262C1A" w14:paraId="7D70851D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21D93EB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C07B10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A3DBC61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08F9FF2C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0AFAC5C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7424F4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8BA952F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5A8B7166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9BEFF51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55B971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6B7F700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245D65C4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28A2AF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9E7E65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63EBE4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702408A2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E15E52C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905A214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8278B9F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316C1FB2" w14:textId="77777777" w:rsidR="00DC0729" w:rsidRDefault="00DC0729" w:rsidP="00DC0729">
      <w:pPr>
        <w:pStyle w:val="a3"/>
        <w:spacing w:line="132" w:lineRule="exact"/>
        <w:rPr>
          <w:spacing w:val="0"/>
        </w:rPr>
      </w:pPr>
    </w:p>
    <w:p w14:paraId="1C08B86C" w14:textId="77777777" w:rsidR="00DC0729" w:rsidRDefault="00DC0729" w:rsidP="00DC072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AB1863" w14:paraId="5AA7EB69" w14:textId="77777777" w:rsidTr="00AB1863">
        <w:trPr>
          <w:cantSplit/>
          <w:trHeight w:val="1145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1597C906" w14:textId="77777777" w:rsidR="00AB1863" w:rsidRDefault="00AB1863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  <w:p w14:paraId="7B07B116" w14:textId="77777777" w:rsidR="00AB1863" w:rsidRDefault="00AB1863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</w:p>
          <w:p w14:paraId="712184E3" w14:textId="77777777" w:rsidR="00AB1863" w:rsidRDefault="00AB1863" w:rsidP="00DC0729">
            <w:pPr>
              <w:rPr>
                <w:rFonts w:ascii="ＭＳ 明朝" w:hAnsi="Times New Roman"/>
                <w:spacing w:val="22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DC0729">
              <w:rPr>
                <w:rFonts w:ascii="ＭＳ 明朝" w:hAnsi="ＭＳ 明朝" w:cs="ＭＳ 明朝" w:hint="eastAsia"/>
                <w:kern w:val="0"/>
                <w:szCs w:val="21"/>
              </w:rPr>
              <w:t>好きな学科</w:t>
            </w:r>
            <w:r w:rsidRPr="00DC0729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DC0729">
              <w:rPr>
                <w:rFonts w:ascii="ＭＳ 明朝" w:hAnsi="ＭＳ 明朝" w:cs="ＭＳ 明朝" w:hint="eastAsia"/>
                <w:kern w:val="0"/>
                <w:szCs w:val="21"/>
              </w:rPr>
              <w:t>語学（英語、フランス語）</w:t>
            </w:r>
          </w:p>
          <w:p w14:paraId="2DF3E7E2" w14:textId="77777777" w:rsidR="00AB1863" w:rsidRDefault="00AB1863" w:rsidP="00DC0729">
            <w:pPr>
              <w:ind w:firstLineChars="200" w:firstLine="420"/>
              <w:rPr>
                <w:rFonts w:cs="ＭＳ 明朝"/>
                <w:kern w:val="0"/>
                <w:szCs w:val="21"/>
              </w:rPr>
            </w:pPr>
            <w:r w:rsidRPr="00DC0729">
              <w:rPr>
                <w:rFonts w:cs="ＭＳ 明朝" w:hint="eastAsia"/>
                <w:kern w:val="0"/>
                <w:szCs w:val="21"/>
              </w:rPr>
              <w:t>特　　　技</w:t>
            </w:r>
            <w:r w:rsidRPr="00DC0729">
              <w:rPr>
                <w:rFonts w:cs="ＭＳ 明朝"/>
                <w:kern w:val="0"/>
                <w:szCs w:val="21"/>
              </w:rPr>
              <w:t xml:space="preserve">  </w:t>
            </w:r>
            <w:r w:rsidRPr="00DC0729">
              <w:rPr>
                <w:rFonts w:cs="ＭＳ 明朝" w:hint="eastAsia"/>
                <w:kern w:val="0"/>
                <w:szCs w:val="21"/>
              </w:rPr>
              <w:t>パソコン</w:t>
            </w:r>
          </w:p>
          <w:p w14:paraId="0113A6D7" w14:textId="77777777" w:rsidR="00AB1863" w:rsidRDefault="00AB1863" w:rsidP="00DC0729">
            <w:pPr>
              <w:ind w:firstLineChars="200" w:firstLine="420"/>
            </w:pPr>
            <w:r w:rsidRPr="00DC0729">
              <w:rPr>
                <w:rFonts w:hint="eastAsia"/>
              </w:rPr>
              <w:t>趣　　　味</w:t>
            </w:r>
            <w:r w:rsidRPr="00DC0729">
              <w:t xml:space="preserve">  </w:t>
            </w:r>
            <w:r w:rsidRPr="00DC0729">
              <w:rPr>
                <w:rFonts w:hint="eastAsia"/>
              </w:rPr>
              <w:t>テニス、スキー、音楽鑑賞</w:t>
            </w:r>
          </w:p>
          <w:p w14:paraId="69F4427F" w14:textId="77777777" w:rsidR="00AB1863" w:rsidRDefault="00AB1863" w:rsidP="00CB2F62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</w:p>
        </w:tc>
      </w:tr>
    </w:tbl>
    <w:p w14:paraId="76FF0850" w14:textId="77777777" w:rsidR="00DC0729" w:rsidRPr="00DC0729" w:rsidRDefault="00DC0729" w:rsidP="00DC0729">
      <w:pPr>
        <w:pStyle w:val="a3"/>
        <w:spacing w:line="119" w:lineRule="exact"/>
        <w:rPr>
          <w:spacing w:val="0"/>
        </w:rPr>
      </w:pPr>
    </w:p>
    <w:p w14:paraId="30EED7DB" w14:textId="77777777" w:rsidR="00DC0729" w:rsidRPr="00DC0729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8"/>
      </w:tblGrid>
      <w:tr w:rsidR="00DC0729" w14:paraId="6729B8D5" w14:textId="77777777" w:rsidTr="00CB2F62">
        <w:trPr>
          <w:trHeight w:hRule="exact" w:val="409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5DBAA86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20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DC0729" w14:paraId="39A5402A" w14:textId="77777777" w:rsidTr="00CB2F62">
        <w:trPr>
          <w:trHeight w:hRule="exact" w:val="409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6A4C1A2" w14:textId="77777777" w:rsidR="00DC0729" w:rsidRPr="00864A6B" w:rsidRDefault="00DC0729" w:rsidP="00CB2F62">
            <w:pPr>
              <w:pStyle w:val="a3"/>
              <w:spacing w:before="73" w:line="238" w:lineRule="exact"/>
              <w:rPr>
                <w:spacing w:val="0"/>
              </w:rPr>
            </w:pPr>
          </w:p>
        </w:tc>
      </w:tr>
      <w:tr w:rsidR="00262C1A" w14:paraId="4A40503D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39B5CB5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2D69A661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0530EC0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05B7A3A2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920ADC8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20868812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10D266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10AF14A4" w14:textId="77777777" w:rsidTr="00CB2F62">
        <w:trPr>
          <w:trHeight w:hRule="exact" w:val="471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1EE7CA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27B78C68" w14:textId="77777777" w:rsidR="00DC0729" w:rsidRDefault="00DC0729" w:rsidP="00DC0729">
      <w:pPr>
        <w:pStyle w:val="a3"/>
        <w:spacing w:line="132" w:lineRule="exact"/>
        <w:rPr>
          <w:spacing w:val="0"/>
        </w:rPr>
      </w:pPr>
    </w:p>
    <w:sectPr w:rsidR="00DC0729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C9243" w14:textId="77777777" w:rsidR="001614DB" w:rsidRDefault="001614DB" w:rsidP="00887AA5">
      <w:r>
        <w:separator/>
      </w:r>
    </w:p>
  </w:endnote>
  <w:endnote w:type="continuationSeparator" w:id="0">
    <w:p w14:paraId="569E441F" w14:textId="77777777" w:rsidR="001614DB" w:rsidRDefault="001614DB" w:rsidP="0088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AAD49" w14:textId="77777777" w:rsidR="001614DB" w:rsidRDefault="001614DB" w:rsidP="00887AA5">
      <w:r>
        <w:separator/>
      </w:r>
    </w:p>
  </w:footnote>
  <w:footnote w:type="continuationSeparator" w:id="0">
    <w:p w14:paraId="4DBB4C51" w14:textId="77777777" w:rsidR="001614DB" w:rsidRDefault="001614DB" w:rsidP="00887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7F"/>
    <w:rsid w:val="00070A7F"/>
    <w:rsid w:val="00082B02"/>
    <w:rsid w:val="000C42E7"/>
    <w:rsid w:val="001125F1"/>
    <w:rsid w:val="0011699B"/>
    <w:rsid w:val="001614DB"/>
    <w:rsid w:val="00171E13"/>
    <w:rsid w:val="001729E4"/>
    <w:rsid w:val="00262791"/>
    <w:rsid w:val="00262C1A"/>
    <w:rsid w:val="00286B16"/>
    <w:rsid w:val="002F24A2"/>
    <w:rsid w:val="00322FFC"/>
    <w:rsid w:val="003C34DB"/>
    <w:rsid w:val="004137C5"/>
    <w:rsid w:val="00451311"/>
    <w:rsid w:val="00493511"/>
    <w:rsid w:val="004F2F33"/>
    <w:rsid w:val="0052737D"/>
    <w:rsid w:val="0058124A"/>
    <w:rsid w:val="00581EFA"/>
    <w:rsid w:val="005B6489"/>
    <w:rsid w:val="005D0E20"/>
    <w:rsid w:val="005F6748"/>
    <w:rsid w:val="00606ED2"/>
    <w:rsid w:val="006501B4"/>
    <w:rsid w:val="0068721B"/>
    <w:rsid w:val="006F2316"/>
    <w:rsid w:val="00700B51"/>
    <w:rsid w:val="007E38A0"/>
    <w:rsid w:val="00864A6B"/>
    <w:rsid w:val="00887AA5"/>
    <w:rsid w:val="0092787F"/>
    <w:rsid w:val="009573A9"/>
    <w:rsid w:val="00983823"/>
    <w:rsid w:val="00A35516"/>
    <w:rsid w:val="00A54C85"/>
    <w:rsid w:val="00AB1863"/>
    <w:rsid w:val="00AC6192"/>
    <w:rsid w:val="00B04645"/>
    <w:rsid w:val="00B60BC7"/>
    <w:rsid w:val="00B80478"/>
    <w:rsid w:val="00C60DF4"/>
    <w:rsid w:val="00C67D5D"/>
    <w:rsid w:val="00C857D8"/>
    <w:rsid w:val="00C900C5"/>
    <w:rsid w:val="00CB2F62"/>
    <w:rsid w:val="00CC1EF9"/>
    <w:rsid w:val="00D15167"/>
    <w:rsid w:val="00D60635"/>
    <w:rsid w:val="00DC0729"/>
    <w:rsid w:val="00DC6957"/>
    <w:rsid w:val="00DD05B5"/>
    <w:rsid w:val="00DF3253"/>
    <w:rsid w:val="00E02371"/>
    <w:rsid w:val="00E6335D"/>
    <w:rsid w:val="00E92B31"/>
    <w:rsid w:val="00ED33BD"/>
    <w:rsid w:val="00F004F1"/>
    <w:rsid w:val="00F81E3A"/>
    <w:rsid w:val="00F87033"/>
    <w:rsid w:val="00FA5B45"/>
    <w:rsid w:val="00FB0EE2"/>
    <w:rsid w:val="00FC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B291B9"/>
  <w15:chartTrackingRefBased/>
  <w15:docId w15:val="{47F7F353-A6EC-4DDC-AA4B-035335BC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887A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7AA5"/>
    <w:rPr>
      <w:kern w:val="2"/>
      <w:sz w:val="21"/>
      <w:szCs w:val="24"/>
    </w:rPr>
  </w:style>
  <w:style w:type="paragraph" w:styleId="a6">
    <w:name w:val="footer"/>
    <w:basedOn w:val="a"/>
    <w:link w:val="a7"/>
    <w:rsid w:val="00887A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7AA5"/>
    <w:rPr>
      <w:kern w:val="2"/>
      <w:sz w:val="21"/>
      <w:szCs w:val="24"/>
    </w:rPr>
  </w:style>
  <w:style w:type="paragraph" w:styleId="a8">
    <w:name w:val="Balloon Text"/>
    <w:basedOn w:val="a"/>
    <w:link w:val="a9"/>
    <w:rsid w:val="003C3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C34D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22888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40</TotalTime>
  <Pages>4</Pages>
  <Words>911</Words>
  <Characters>1230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subject/>
  <dc:creator>滋賀県</dc:creator>
  <cp:keywords/>
  <cp:lastModifiedBy>上仲　光生</cp:lastModifiedBy>
  <cp:revision>20</cp:revision>
  <cp:lastPrinted>2026-06-15T01:31:00Z</cp:lastPrinted>
  <dcterms:created xsi:type="dcterms:W3CDTF">2020-07-21T10:53:00Z</dcterms:created>
  <dcterms:modified xsi:type="dcterms:W3CDTF">2026-06-15T01:31:00Z</dcterms:modified>
</cp:coreProperties>
</file>