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D5A1" w14:textId="77777777" w:rsidR="00F81E3A" w:rsidRDefault="00152435" w:rsidP="00F81E3A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様式第３号</w:t>
      </w:r>
    </w:p>
    <w:p w14:paraId="655834E3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54DE3BCF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F1D989" w14:textId="4C080C44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05651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03313E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728FEC38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1666160F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6568FEB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08006DF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387CBD7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A3BD8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3AB271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7233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2CE48945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95DB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87C6C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852A7F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601EC0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02C948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EFD7B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5D877E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B311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8361CE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FF8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4C2FD61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2EEDC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242631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E1064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BD61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710546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36B9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6E9A8329" w14:textId="77777777" w:rsidTr="00A35B38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72A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F5ECA7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28AD216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2AA6424" w14:textId="77777777" w:rsidR="0092787F" w:rsidRDefault="0092787F" w:rsidP="00A35B38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1DD0A43A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839152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70EDF320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395110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B23DE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BCBE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9FEA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4BB77D1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6B4D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E74097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9B51D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9FE05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16EB38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A7C9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57518378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04C3E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BA9ACA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AEB5175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75A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4074018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253283A8" w14:textId="67DEB2C5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DF17A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53F86298" w14:textId="6D8ADF4B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3E6AA764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0F97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A8EAC0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24FDFBF7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4842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F1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7704243" w14:textId="657D0B20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68AAE1A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7E9E966E" w14:textId="03A52E18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3EB7EBE7" w14:textId="77777777" w:rsidR="0092787F" w:rsidRPr="00A35B38" w:rsidRDefault="0092787F" w:rsidP="00A35B38">
      <w:pPr>
        <w:pStyle w:val="a3"/>
        <w:snapToGrid w:val="0"/>
        <w:spacing w:line="240" w:lineRule="auto"/>
        <w:rPr>
          <w:spacing w:val="0"/>
          <w:sz w:val="8"/>
          <w:szCs w:val="8"/>
        </w:rPr>
      </w:pPr>
    </w:p>
    <w:p w14:paraId="30E1C719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660CDD09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09FDD2D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FF4F20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2F68303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0381C00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887F0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E2A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3CCC9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D257B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B1B4F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79C4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B32D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3E251C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7B742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3B4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DF55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0937A58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67F85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DF7B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06165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D0AF0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C9561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96FB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3F05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25BED9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D84F6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A04E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4B8C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439F6B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B78B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1B99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EA1BD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C2176CA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BAC9D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ECEA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AB56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8A2609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D6EF8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F3D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C5C1A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B02ED4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6104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E6AE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57B6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9989F5C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56981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55A3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338C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4378AD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266F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11AC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EC1D9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347320F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D611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9581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64BA2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55F65A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58178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B8B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373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22F0D6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7CAB4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67FF72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6396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2214C08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26EAA2B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3771E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2A83169A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 w:rsidR="003771EA">
        <w:rPr>
          <w:rFonts w:ascii="ＭＳ 明朝" w:hAnsi="ＭＳ 明朝" w:hint="eastAsia"/>
        </w:rPr>
        <w:t xml:space="preserve">　　　２</w:t>
      </w:r>
      <w:r>
        <w:rPr>
          <w:rFonts w:ascii="ＭＳ 明朝" w:hAnsi="ＭＳ 明朝" w:hint="eastAsia"/>
        </w:rPr>
        <w:t xml:space="preserve">　</w:t>
      </w:r>
      <w:r w:rsidR="003771EA">
        <w:rPr>
          <w:rFonts w:ascii="ＭＳ 明朝" w:hAnsi="ＭＳ 明朝" w:hint="eastAsia"/>
        </w:rPr>
        <w:t>学歴は高等学校入学以降について記入してください。</w:t>
      </w:r>
    </w:p>
    <w:p w14:paraId="0206E9C4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5E42B32F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3FE0E7A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22D448F5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223800E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6F46E22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A31C80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303C78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FF954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DA59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95AC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ADF24A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0982C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A90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B30B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1FAC1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8DE2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250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3B67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337E2A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CDA3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78A0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45E39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3CD515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FFFF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A9D1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99D6A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B8CB0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B71E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413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448B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0FC2D71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51B3C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A597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F62B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EB4179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568488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CB436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A8CC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F9207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95E782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7C939C63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352A3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AA07D7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9F9BB4E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52511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52511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3B7978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E3885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132C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354A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CAB93F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222D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2306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76E7E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90A764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59092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213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D8E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BCFD76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6763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1131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F59E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6578B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8802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3B94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81C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30940C1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A2558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910F6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CC884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9DB5C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A1A0F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8AA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0CB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B500036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52CE9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C14A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4215E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2E44DE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24EC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7EF7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CA09B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A0FDBE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8DAA9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4D6B0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B36A2C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74E3F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859946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10F8C7E4" w14:textId="77777777" w:rsidTr="001B3BFE">
        <w:trPr>
          <w:cantSplit/>
          <w:trHeight w:val="1609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5F9E22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0A183B2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F462E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2264D2D4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33192423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68C0FE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4DA85C22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64C06A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37071AD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E35CE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886071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C5A6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689B2F6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CB9E6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21D8ABB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A348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B55B677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6016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B62F714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45D0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7EAD94A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42BC093" w14:textId="58AA3321" w:rsidR="0058124A" w:rsidRDefault="0058124A" w:rsidP="0058124A">
      <w:pPr>
        <w:pStyle w:val="a3"/>
        <w:spacing w:line="110" w:lineRule="exact"/>
        <w:rPr>
          <w:spacing w:val="0"/>
        </w:rPr>
      </w:pPr>
    </w:p>
    <w:p w14:paraId="14784D96" w14:textId="77777777" w:rsidR="001B3BFE" w:rsidRDefault="001B3BFE" w:rsidP="0058124A">
      <w:pPr>
        <w:pStyle w:val="a3"/>
        <w:spacing w:line="110" w:lineRule="exact"/>
        <w:rPr>
          <w:spacing w:val="0"/>
        </w:rPr>
      </w:pPr>
    </w:p>
    <w:p w14:paraId="07CAAF13" w14:textId="77777777" w:rsidR="001B3BFE" w:rsidRDefault="001B3BFE" w:rsidP="001B3BFE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05AB1711" w14:textId="77777777" w:rsidR="001B3BFE" w:rsidRDefault="001B3BFE" w:rsidP="001B3BFE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1B3BFE" w:rsidRPr="00081BB3" w14:paraId="54F3608A" w14:textId="77777777" w:rsidTr="005855FA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08C45" w14:textId="5BDC2B84" w:rsidR="001B3BFE" w:rsidRPr="00060BC0" w:rsidRDefault="001B3BFE" w:rsidP="005855FA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="0004490A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93DFF">
              <w:rPr>
                <w:rFonts w:ascii="ＭＳ 明朝" w:hAnsi="ＭＳ 明朝" w:hint="eastAsia"/>
              </w:rPr>
              <w:t>６</w:t>
            </w:r>
            <w:r w:rsidRPr="00081BB3">
              <w:rPr>
                <w:rFonts w:ascii="ＭＳ 明朝" w:hAnsi="ＭＳ 明朝" w:hint="eastAsia"/>
              </w:rPr>
              <w:t>月</w:t>
            </w:r>
            <w:r w:rsidR="0004490A">
              <w:rPr>
                <w:rFonts w:ascii="ＭＳ 明朝" w:hAnsi="ＭＳ 明朝" w:hint="eastAsia"/>
              </w:rPr>
              <w:t>１０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D31E32C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DE4D9FD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6F8B91EE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</w:p>
          <w:p w14:paraId="586A3B30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E6D97A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4D5F94C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66DB1EE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F3DA636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E5016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23F5AEE9" w14:textId="77777777" w:rsidTr="005855FA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B746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733DB7A8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1BBAE3B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3817CD3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  <w:p w14:paraId="0427E71C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9D9DEE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6486969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08470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5E5855E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A485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6C8A662B" w14:textId="77777777" w:rsidTr="005855FA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3E5C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ED3DC69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20BB9A6A" w14:textId="77777777" w:rsidR="001B3BFE" w:rsidRPr="00081BB3" w:rsidRDefault="001B3BFE" w:rsidP="005855FA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81F882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65FF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B8C318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463EE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7EF73018" w14:textId="77777777" w:rsidTr="005855FA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E6F1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179902A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3F9C72ED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F1B580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昭和６３年　１０月　１１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26CCF3AD" w14:textId="133FC71B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>
              <w:rPr>
                <w:rFonts w:ascii="ＭＳ 明朝" w:hAnsi="ＭＳ 明朝" w:hint="eastAsia"/>
              </w:rPr>
              <w:t>３</w:t>
            </w:r>
            <w:r w:rsidR="00393DFF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FACF73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4994916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639B24DC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2033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A1E8AF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790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281A1EAA" w14:textId="77777777" w:rsidTr="005855FA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CF7FC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2C274B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042ED3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854426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942411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89E3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1B3BFE" w:rsidRPr="00081BB3" w14:paraId="007DDF31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7173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9E20F9D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1B3BFE" w:rsidRPr="00081BB3" w14:paraId="1CC84FBF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1684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DB4BD3E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39CCB922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7DE71D5F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</w:p>
          <w:p w14:paraId="265EC56B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1B3BFE" w:rsidRPr="00081BB3" w14:paraId="38694CD4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81CDD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B683942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1B3BFE" w:rsidRPr="00081BB3" w14:paraId="4BE58058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52F2B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F4968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DE9FF" wp14:editId="280681ED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D40D7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DE9F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53DD40D7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連絡先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80FEAE1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5B29A3F" w14:textId="77777777" w:rsidR="001B3BFE" w:rsidRPr="00081BB3" w:rsidRDefault="001B3BFE" w:rsidP="005855F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3FD43AEE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799F8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5AEA365E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329E5883" w14:textId="77777777" w:rsidTr="005855FA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63487B1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467F73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9412B5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5671E85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B65A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1401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F4692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333F9" wp14:editId="21DD926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8FBEB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333F9" id="AutoShape 7" o:spid="_x0000_s1027" type="#_x0000_t61" style="position:absolute;left:0;text-align:left;margin-left:238.45pt;margin-top:8.5pt;width:11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1F68FBEB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滋賀県立○○高等学校○○科入学　　</w:t>
            </w:r>
          </w:p>
        </w:tc>
      </w:tr>
      <w:tr w:rsidR="001B3BFE" w:rsidRPr="00081BB3" w14:paraId="02C0272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EBF54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E69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9928D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1B3BFE" w:rsidRPr="00081BB3" w14:paraId="1DABFA4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AAF0B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1656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FB6D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1B3BFE" w:rsidRPr="00081BB3" w14:paraId="04E4CFA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ACC9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6F2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1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1B3BFE" w:rsidRPr="00081BB3" w14:paraId="1EF6EB7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FDF71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C9E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65AE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1B3BFE" w:rsidRPr="00081BB3" w14:paraId="6C71DBF8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B3052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8638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6E45A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1B3BFE" w:rsidRPr="00081BB3" w14:paraId="7FF77C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10B8E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30B1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1CD3D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58F47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7D95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5B09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E3A5B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1B3BFE" w:rsidRPr="00081BB3" w14:paraId="413E0980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809D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D8FC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D1EB5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1B3BFE" w:rsidRPr="00081BB3" w14:paraId="7AA50B5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F4361" w14:textId="68839193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令和</w:t>
            </w:r>
            <w:r w:rsidR="001C4DFB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8857A" w14:textId="17C7ACBB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393DFF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B57DB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>
              <w:rPr>
                <w:rFonts w:hint="eastAsia"/>
              </w:rPr>
              <w:t>見込</w:t>
            </w:r>
          </w:p>
        </w:tc>
      </w:tr>
      <w:tr w:rsidR="001B3BFE" w:rsidRPr="00081BB3" w14:paraId="6EA75B8C" w14:textId="77777777" w:rsidTr="005855FA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B08FA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3B02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0930F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1B3BFE" w:rsidRPr="00081BB3" w14:paraId="38D4070A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700D6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033A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8AE08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FD5668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1ED15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2C89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E6CAC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7B6B01E1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E8BD3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F638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8A4AF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91D6659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334034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D6DD1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9172CC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7EC2393" w14:textId="77777777" w:rsidR="001B3BFE" w:rsidRPr="00081BB3" w:rsidRDefault="001B3BFE" w:rsidP="001B3BFE">
      <w:pPr>
        <w:pStyle w:val="a3"/>
        <w:spacing w:line="162" w:lineRule="exact"/>
        <w:rPr>
          <w:spacing w:val="0"/>
        </w:rPr>
      </w:pPr>
    </w:p>
    <w:p w14:paraId="591D7D91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5B67023C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>２　学歴は高等学校入学以降について記入してください。</w:t>
      </w:r>
    </w:p>
    <w:p w14:paraId="19CD9A7B" w14:textId="77777777" w:rsidR="001B3BFE" w:rsidRPr="00081BB3" w:rsidRDefault="001B3BFE" w:rsidP="001B3BFE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7FAC1C9F" w14:textId="77777777" w:rsidR="001B3BFE" w:rsidRDefault="001B3BFE" w:rsidP="001B3BFE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64D2BDC1" w14:textId="77777777" w:rsidTr="005855FA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D30BF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37E63C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2C6EF2F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1F9D39AC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C693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8F91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1812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4F9A180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BA332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95DC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A034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2BEE4B2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B58FF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159E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C335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3CF98DD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C681F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5D12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E5A3F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16EE1AF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282C3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5940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7C73B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E6E007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D4B9A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26B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42B35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B5F0D5E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2D5B1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B4B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2338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F5A606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90B4C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2730F4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31DF55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930252F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670F3B89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748276D9" w14:textId="77777777" w:rsidTr="005855FA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6BF134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E112A17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8871CD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1B3BFE">
              <w:rPr>
                <w:rFonts w:ascii="ＭＳ 明朝" w:hAnsi="ＭＳ 明朝" w:hint="eastAsia"/>
                <w:spacing w:val="103"/>
                <w:fitText w:val="5200" w:id="-731129344"/>
              </w:rPr>
              <w:t xml:space="preserve">免　　許　　・　　資　　</w:t>
            </w:r>
            <w:r w:rsidRPr="001B3BFE">
              <w:rPr>
                <w:rFonts w:ascii="ＭＳ 明朝" w:hAnsi="ＭＳ 明朝" w:hint="eastAsia"/>
                <w:spacing w:val="0"/>
                <w:fitText w:val="5200" w:id="-731129344"/>
              </w:rPr>
              <w:t>格</w:t>
            </w:r>
          </w:p>
        </w:tc>
      </w:tr>
      <w:tr w:rsidR="001B3BFE" w:rsidRPr="00081BB3" w14:paraId="4058178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16579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A55E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2D6A6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1B3BFE" w:rsidRPr="00081BB3" w14:paraId="0FA13B3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8BB0F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1F26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8CB2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1B3BFE" w:rsidRPr="00081BB3" w14:paraId="05696767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69A7F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C7EC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79456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1B3BFE" w:rsidRPr="00081BB3" w14:paraId="20E47204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7B0971C" w14:textId="695672C3" w:rsidR="001B3BFE" w:rsidRPr="006F38D8" w:rsidRDefault="001B3BFE" w:rsidP="005855FA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6C4042">
              <w:rPr>
                <w:rFonts w:hint="eastAsia"/>
              </w:rPr>
              <w:t>令和</w:t>
            </w:r>
            <w:r w:rsidR="00995C00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CA1EBF6" w14:textId="3F6C3F0D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6F38D8">
              <w:rPr>
                <w:rFonts w:hint="eastAsia"/>
                <w:spacing w:val="0"/>
              </w:rPr>
              <w:t>８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AE5E73A" w14:textId="04C2EB4F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C16868">
              <w:rPr>
                <w:rFonts w:hint="eastAsia"/>
              </w:rPr>
              <w:t>見込み</w:t>
            </w:r>
          </w:p>
        </w:tc>
      </w:tr>
      <w:tr w:rsidR="001B3BFE" w:rsidRPr="00081BB3" w14:paraId="174071AE" w14:textId="77777777" w:rsidTr="005855FA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F6C40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CBA3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664C46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5C7A1" wp14:editId="2C083DA6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C91F5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C7A1" id="AutoShape 10" o:spid="_x0000_s1028" type="#_x0000_t61" style="position:absolute;left:0;text-align:left;margin-left:179.5pt;margin-top:9.05pt;width:15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D0C91F5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BFE" w:rsidRPr="00081BB3" w14:paraId="725EF0BF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55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88E0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4EC81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273168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6B9C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22B2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4EA7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C7D3D2C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34B9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0FA0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4491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4769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BA0833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7D6EB1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B0497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0B498B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3B53EAD1" w14:textId="77777777" w:rsidR="001B3BFE" w:rsidRPr="00081BB3" w:rsidRDefault="001B3BFE" w:rsidP="001B3BF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1B3BFE" w:rsidRPr="00081BB3" w14:paraId="4BE9615D" w14:textId="77777777" w:rsidTr="005855FA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1D642633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61A36F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56BA68CE" w14:textId="3FCCB570" w:rsidR="001B3BFE" w:rsidRPr="00081BB3" w:rsidRDefault="001B3BFE" w:rsidP="005855FA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英語、</w:t>
            </w:r>
            <w:r w:rsidR="00A35B38">
              <w:rPr>
                <w:rFonts w:ascii="ＭＳ 明朝" w:hAnsi="ＭＳ 明朝" w:cs="ＭＳ 明朝" w:hint="eastAsia"/>
                <w:kern w:val="0"/>
                <w:szCs w:val="21"/>
              </w:rPr>
              <w:t>日本史</w:t>
            </w:r>
          </w:p>
          <w:p w14:paraId="48539BF3" w14:textId="77777777" w:rsidR="001B3BFE" w:rsidRPr="00081BB3" w:rsidRDefault="001B3BFE" w:rsidP="005855FA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>
              <w:rPr>
                <w:rFonts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4A928F72" w14:textId="21E84D00" w:rsidR="001B3BFE" w:rsidRPr="00081BB3" w:rsidRDefault="001B3BFE" w:rsidP="005855FA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>
              <w:rPr>
                <w:rFonts w:hint="eastAsia"/>
              </w:rPr>
              <w:t xml:space="preserve">　</w:t>
            </w:r>
            <w:r w:rsidRPr="00081BB3">
              <w:rPr>
                <w:rFonts w:hint="eastAsia"/>
              </w:rPr>
              <w:t>テニス、</w:t>
            </w:r>
            <w:r w:rsidR="00A35B38">
              <w:rPr>
                <w:rFonts w:hint="eastAsia"/>
              </w:rPr>
              <w:t>旅行</w:t>
            </w:r>
          </w:p>
          <w:p w14:paraId="7395DDE8" w14:textId="77777777" w:rsidR="001B3BFE" w:rsidRPr="00081BB3" w:rsidRDefault="001B3BFE" w:rsidP="005855FA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76EF0C9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5618314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926431B" w14:textId="77777777" w:rsidR="001B3BFE" w:rsidRPr="00081BB3" w:rsidRDefault="001B3BFE" w:rsidP="005855FA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5348FEAE" w14:textId="77777777" w:rsidR="001B3BFE" w:rsidRPr="00081BB3" w:rsidRDefault="001B3BFE" w:rsidP="001B3BFE">
      <w:pPr>
        <w:pStyle w:val="a3"/>
        <w:spacing w:line="119" w:lineRule="exact"/>
        <w:rPr>
          <w:spacing w:val="0"/>
        </w:rPr>
      </w:pPr>
    </w:p>
    <w:p w14:paraId="325F4782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1B3BFE" w:rsidRPr="00081BB3" w14:paraId="1C0E273C" w14:textId="77777777" w:rsidTr="005855FA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C470818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1B3BFE" w:rsidRPr="00081BB3" w14:paraId="3F3CE30C" w14:textId="77777777" w:rsidTr="005855FA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03EA35" w14:textId="77777777" w:rsidR="001B3BFE" w:rsidRPr="00081BB3" w:rsidRDefault="001B3BFE" w:rsidP="005855FA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1B3BFE" w:rsidRPr="00081BB3" w14:paraId="137B7EAF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DF1D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3C92E66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B7C87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B9E7CD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9E07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7FF0349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2852D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F46107B" w14:textId="77777777" w:rsidTr="005855FA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DC0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DF311C7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sectPr w:rsidR="001B3BFE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11B1" w14:textId="77777777" w:rsidR="00661CA9" w:rsidRDefault="00661CA9" w:rsidP="00060BC0">
      <w:r>
        <w:separator/>
      </w:r>
    </w:p>
  </w:endnote>
  <w:endnote w:type="continuationSeparator" w:id="0">
    <w:p w14:paraId="544A7C2A" w14:textId="77777777" w:rsidR="00661CA9" w:rsidRDefault="00661CA9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A5FE" w14:textId="77777777" w:rsidR="00661CA9" w:rsidRDefault="00661CA9" w:rsidP="00060BC0">
      <w:r>
        <w:separator/>
      </w:r>
    </w:p>
  </w:footnote>
  <w:footnote w:type="continuationSeparator" w:id="0">
    <w:p w14:paraId="534AF21C" w14:textId="77777777" w:rsidR="00661CA9" w:rsidRDefault="00661CA9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4490A"/>
    <w:rsid w:val="00056517"/>
    <w:rsid w:val="00060BC0"/>
    <w:rsid w:val="00081BB3"/>
    <w:rsid w:val="00090270"/>
    <w:rsid w:val="000C268F"/>
    <w:rsid w:val="0011699B"/>
    <w:rsid w:val="00152435"/>
    <w:rsid w:val="00171E13"/>
    <w:rsid w:val="001729E4"/>
    <w:rsid w:val="001B3BFE"/>
    <w:rsid w:val="001C4DFB"/>
    <w:rsid w:val="0023032C"/>
    <w:rsid w:val="002303CB"/>
    <w:rsid w:val="00262C1A"/>
    <w:rsid w:val="00286B16"/>
    <w:rsid w:val="0028713D"/>
    <w:rsid w:val="002C49E4"/>
    <w:rsid w:val="00315B78"/>
    <w:rsid w:val="00341756"/>
    <w:rsid w:val="003743BF"/>
    <w:rsid w:val="003771EA"/>
    <w:rsid w:val="003810CA"/>
    <w:rsid w:val="003937F8"/>
    <w:rsid w:val="00393DFF"/>
    <w:rsid w:val="003D20F9"/>
    <w:rsid w:val="003E26B0"/>
    <w:rsid w:val="003F67FA"/>
    <w:rsid w:val="00437757"/>
    <w:rsid w:val="0044672F"/>
    <w:rsid w:val="00451311"/>
    <w:rsid w:val="0047348B"/>
    <w:rsid w:val="00493511"/>
    <w:rsid w:val="004B71FC"/>
    <w:rsid w:val="004F2F33"/>
    <w:rsid w:val="004F48C5"/>
    <w:rsid w:val="00517A31"/>
    <w:rsid w:val="005374B7"/>
    <w:rsid w:val="00552511"/>
    <w:rsid w:val="00555F98"/>
    <w:rsid w:val="005740D2"/>
    <w:rsid w:val="0058124A"/>
    <w:rsid w:val="0059685F"/>
    <w:rsid w:val="005D0E20"/>
    <w:rsid w:val="005F6748"/>
    <w:rsid w:val="00606ED2"/>
    <w:rsid w:val="0062390C"/>
    <w:rsid w:val="00661CA9"/>
    <w:rsid w:val="006634D6"/>
    <w:rsid w:val="0066685B"/>
    <w:rsid w:val="006724BB"/>
    <w:rsid w:val="006C4042"/>
    <w:rsid w:val="006D38B8"/>
    <w:rsid w:val="006F38D8"/>
    <w:rsid w:val="006F714B"/>
    <w:rsid w:val="00700399"/>
    <w:rsid w:val="00700B51"/>
    <w:rsid w:val="00702231"/>
    <w:rsid w:val="00772C63"/>
    <w:rsid w:val="00777242"/>
    <w:rsid w:val="007F69AE"/>
    <w:rsid w:val="00864A6B"/>
    <w:rsid w:val="0092787F"/>
    <w:rsid w:val="009639E5"/>
    <w:rsid w:val="00983823"/>
    <w:rsid w:val="00995C00"/>
    <w:rsid w:val="00A35B38"/>
    <w:rsid w:val="00A5420B"/>
    <w:rsid w:val="00A54C85"/>
    <w:rsid w:val="00B003C9"/>
    <w:rsid w:val="00B06CF3"/>
    <w:rsid w:val="00C16868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81E3A"/>
    <w:rsid w:val="00FA09C0"/>
    <w:rsid w:val="00FA5B45"/>
    <w:rsid w:val="00FB06CD"/>
    <w:rsid w:val="00FB0EE2"/>
    <w:rsid w:val="00FC65FF"/>
    <w:rsid w:val="00FD44F9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BEF863"/>
  <w15:docId w15:val="{8F3DA44B-03D4-4664-821A-D2C5A9D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4</Pages>
  <Words>999</Words>
  <Characters>1302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武田　朋子</cp:lastModifiedBy>
  <cp:revision>2</cp:revision>
  <cp:lastPrinted>2026-05-23T05:55:00Z</cp:lastPrinted>
  <dcterms:created xsi:type="dcterms:W3CDTF">2026-05-23T05:55:00Z</dcterms:created>
  <dcterms:modified xsi:type="dcterms:W3CDTF">2026-05-23T05:55:00Z</dcterms:modified>
</cp:coreProperties>
</file>