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4914"/>
        <w:gridCol w:w="68"/>
        <w:gridCol w:w="4452"/>
      </w:tblGrid>
      <w:tr w:rsidR="00263FE2" w14:paraId="0092647B" w14:textId="77777777" w:rsidTr="00685DF7">
        <w:trPr>
          <w:cantSplit/>
          <w:trHeight w:hRule="exact" w:val="103"/>
        </w:trPr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00EF76" w14:textId="77777777" w:rsidR="00263FE2" w:rsidRDefault="00263FE2">
            <w:pPr>
              <w:pStyle w:val="a3"/>
              <w:spacing w:line="135" w:lineRule="exact"/>
            </w:pPr>
          </w:p>
        </w:tc>
        <w:tc>
          <w:tcPr>
            <w:tcW w:w="49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EF6FCA" w14:textId="77777777" w:rsidR="00263FE2" w:rsidRDefault="00263FE2">
            <w:pPr>
              <w:pStyle w:val="a3"/>
              <w:spacing w:line="105" w:lineRule="exact"/>
            </w:pPr>
          </w:p>
        </w:tc>
        <w:tc>
          <w:tcPr>
            <w:tcW w:w="68" w:type="dxa"/>
            <w:tcBorders>
              <w:top w:val="nil"/>
              <w:left w:val="nil"/>
              <w:bottom w:val="nil"/>
              <w:right w:val="nil"/>
            </w:tcBorders>
          </w:tcPr>
          <w:p w14:paraId="1CA05DC5" w14:textId="77777777" w:rsidR="00263FE2" w:rsidRDefault="00263FE2">
            <w:pPr>
              <w:pStyle w:val="a3"/>
              <w:spacing w:line="105" w:lineRule="exact"/>
            </w:pPr>
          </w:p>
        </w:tc>
        <w:tc>
          <w:tcPr>
            <w:tcW w:w="44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3A09AF" w14:textId="77777777" w:rsidR="00263FE2" w:rsidRDefault="00263FE2">
            <w:pPr>
              <w:pStyle w:val="a3"/>
            </w:pPr>
            <w:r>
              <w:rPr>
                <w:rFonts w:eastAsia="Times New Roman" w:cs="Times New Roman"/>
              </w:rPr>
              <w:t xml:space="preserve">                   </w:t>
            </w:r>
            <w:r w:rsidR="000E20C0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263FE2" w14:paraId="2E2D2FF7" w14:textId="77777777" w:rsidTr="00685DF7">
        <w:trPr>
          <w:cantSplit/>
          <w:trHeight w:hRule="exact" w:val="134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25775D" w14:textId="77777777" w:rsidR="00263FE2" w:rsidRDefault="00263FE2">
            <w:pPr>
              <w:pStyle w:val="a3"/>
              <w:wordWrap/>
              <w:spacing w:line="240" w:lineRule="auto"/>
            </w:pPr>
          </w:p>
        </w:tc>
        <w:tc>
          <w:tcPr>
            <w:tcW w:w="491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60D280" w14:textId="37E3999F" w:rsidR="00263FE2" w:rsidRDefault="00263FE2">
            <w:pPr>
              <w:pStyle w:val="a3"/>
              <w:spacing w:before="135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滋賀県広報課　行　</w:t>
            </w:r>
            <w:r>
              <w:rPr>
                <w:rFonts w:eastAsia="Times New Roman" w:cs="Times New Roman"/>
              </w:rPr>
              <w:t>FAX 077-528-4803</w:t>
            </w:r>
          </w:p>
          <w:p w14:paraId="187841D2" w14:textId="5DF073D0" w:rsidR="00135690" w:rsidRPr="00685DF7" w:rsidRDefault="00263FE2" w:rsidP="00135690">
            <w:pPr>
              <w:pStyle w:val="a3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 w:rsidR="00685DF7">
              <w:rPr>
                <w:rFonts w:ascii="ＭＳ 明朝" w:hAnsi="ＭＳ 明朝" w:hint="eastAsia"/>
              </w:rPr>
              <w:t xml:space="preserve">　　　　　　　　 </w:t>
            </w:r>
            <w:r w:rsidR="00685DF7">
              <w:rPr>
                <w:rFonts w:ascii="ＭＳ 明朝" w:hAnsi="ＭＳ 明朝"/>
              </w:rPr>
              <w:t xml:space="preserve"> </w:t>
            </w:r>
            <w:r w:rsidR="00685DF7">
              <w:rPr>
                <w:rFonts w:cs="Times New Roman" w:hint="cs"/>
              </w:rPr>
              <w:t>E</w:t>
            </w:r>
            <w:r w:rsidR="00685DF7">
              <w:rPr>
                <w:rFonts w:cs="Times New Roman"/>
              </w:rPr>
              <w:t>-Mail koho@pref.shiga.lg.jp</w:t>
            </w:r>
          </w:p>
          <w:p w14:paraId="5881D1D4" w14:textId="77777777" w:rsidR="00263FE2" w:rsidRDefault="00263FE2">
            <w:pPr>
              <w:pStyle w:val="a3"/>
            </w:pPr>
          </w:p>
        </w:tc>
        <w:tc>
          <w:tcPr>
            <w:tcW w:w="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5BA93B" w14:textId="77777777" w:rsidR="00263FE2" w:rsidRDefault="00263FE2">
            <w:pPr>
              <w:pStyle w:val="a3"/>
              <w:spacing w:before="135"/>
            </w:pPr>
          </w:p>
        </w:tc>
        <w:tc>
          <w:tcPr>
            <w:tcW w:w="44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77EF88" w14:textId="77777777" w:rsidR="00263FE2" w:rsidRDefault="00263FE2">
            <w:pPr>
              <w:pStyle w:val="a3"/>
              <w:spacing w:before="135"/>
            </w:pPr>
          </w:p>
        </w:tc>
      </w:tr>
      <w:tr w:rsidR="00263FE2" w14:paraId="251C054E" w14:textId="77777777" w:rsidTr="00685DF7">
        <w:trPr>
          <w:cantSplit/>
          <w:trHeight w:hRule="exact" w:val="620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1695DE5D" w14:textId="77777777" w:rsidR="00263FE2" w:rsidRDefault="00263FE2">
            <w:pPr>
              <w:pStyle w:val="a3"/>
            </w:pPr>
          </w:p>
        </w:tc>
        <w:tc>
          <w:tcPr>
            <w:tcW w:w="49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6224" w14:textId="77777777" w:rsidR="00263FE2" w:rsidRDefault="00263FE2">
            <w:pPr>
              <w:pStyle w:val="a3"/>
            </w:pPr>
          </w:p>
        </w:tc>
        <w:tc>
          <w:tcPr>
            <w:tcW w:w="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1B613" w14:textId="77777777" w:rsidR="00263FE2" w:rsidRDefault="00263FE2">
            <w:pPr>
              <w:pStyle w:val="a3"/>
            </w:pPr>
          </w:p>
        </w:tc>
        <w:tc>
          <w:tcPr>
            <w:tcW w:w="44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F2DD2D" w14:textId="77777777" w:rsidR="00263FE2" w:rsidRDefault="00263FE2">
            <w:pPr>
              <w:pStyle w:val="a3"/>
            </w:pPr>
          </w:p>
        </w:tc>
      </w:tr>
    </w:tbl>
    <w:p w14:paraId="3F0441C6" w14:textId="77777777" w:rsidR="00263FE2" w:rsidRDefault="00263FE2">
      <w:pPr>
        <w:pStyle w:val="a3"/>
        <w:spacing w:line="135" w:lineRule="exact"/>
      </w:pPr>
    </w:p>
    <w:p w14:paraId="215C2ADD" w14:textId="77777777" w:rsidR="00263FE2" w:rsidRDefault="00263FE2" w:rsidP="004E5C47">
      <w:pPr>
        <w:pStyle w:val="a3"/>
        <w:spacing w:before="100" w:beforeAutospacing="1"/>
      </w:pPr>
      <w:r>
        <w:rPr>
          <w:rFonts w:eastAsia="Times New Roman" w:cs="Times New Roman"/>
        </w:rPr>
        <w:t xml:space="preserve">          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県イメージキャラクター着ぐるみ貸出申込書</w:t>
      </w:r>
    </w:p>
    <w:p w14:paraId="67E52345" w14:textId="77777777" w:rsidR="00263FE2" w:rsidRDefault="00263FE2" w:rsidP="004E5C47">
      <w:pPr>
        <w:pStyle w:val="a3"/>
        <w:spacing w:before="100" w:beforeAutospacing="1"/>
      </w:pPr>
    </w:p>
    <w:p w14:paraId="5C86F6BD" w14:textId="77777777" w:rsidR="00263FE2" w:rsidRDefault="00263FE2" w:rsidP="004E5C47">
      <w:pPr>
        <w:pStyle w:val="a3"/>
        <w:spacing w:before="100" w:beforeAutospacing="1" w:line="160" w:lineRule="exact"/>
        <w:ind w:left="2160" w:firstLine="720"/>
      </w:pPr>
      <w:r>
        <w:rPr>
          <w:rFonts w:ascii="ＭＳ 明朝" w:hAnsi="ＭＳ 明朝" w:hint="eastAsia"/>
        </w:rPr>
        <w:t>（申込者）</w:t>
      </w:r>
      <w:r>
        <w:rPr>
          <w:rFonts w:eastAsia="Times New Roman" w:cs="Times New Roman"/>
        </w:rPr>
        <w:t xml:space="preserve"> </w:t>
      </w:r>
      <w:r w:rsidR="004E5C47" w:rsidRPr="00276E42">
        <w:rPr>
          <w:rFonts w:cs="Times New Roman" w:hint="eastAsia"/>
        </w:rPr>
        <w:tab/>
      </w:r>
      <w:r>
        <w:rPr>
          <w:rFonts w:ascii="ＭＳ 明朝" w:hAnsi="ＭＳ 明朝" w:hint="eastAsia"/>
          <w:u w:val="single" w:color="000000"/>
        </w:rPr>
        <w:t xml:space="preserve">住所　　　　　　　　　　　　　　　　　　　　　</w:t>
      </w:r>
    </w:p>
    <w:p w14:paraId="40B4A759" w14:textId="77777777" w:rsidR="00263FE2" w:rsidRDefault="00263FE2" w:rsidP="004E5C47">
      <w:pPr>
        <w:pStyle w:val="a3"/>
        <w:spacing w:before="100" w:beforeAutospacing="1" w:line="160" w:lineRule="exact"/>
        <w:ind w:left="3600" w:firstLine="720"/>
      </w:pPr>
      <w:r>
        <w:rPr>
          <w:rFonts w:ascii="ＭＳ 明朝" w:hAnsi="ＭＳ 明朝" w:hint="eastAsia"/>
          <w:u w:val="single" w:color="000000"/>
        </w:rPr>
        <w:t>団体名</w:t>
      </w:r>
      <w:r>
        <w:rPr>
          <w:rFonts w:eastAsia="Times New Roman" w:cs="Times New Roman"/>
          <w:u w:val="single" w:color="000000"/>
        </w:rPr>
        <w:t xml:space="preserve">                         </w:t>
      </w:r>
      <w:r>
        <w:rPr>
          <w:rFonts w:ascii="ＭＳ 明朝" w:hAnsi="ＭＳ 明朝" w:hint="eastAsia"/>
          <w:u w:val="single" w:color="000000"/>
        </w:rPr>
        <w:t xml:space="preserve">　　　</w:t>
      </w:r>
      <w:r>
        <w:rPr>
          <w:rFonts w:eastAsia="Times New Roman" w:cs="Times New Roman"/>
          <w:u w:val="single" w:color="000000"/>
        </w:rPr>
        <w:t xml:space="preserve">     </w:t>
      </w:r>
      <w:r>
        <w:rPr>
          <w:rFonts w:ascii="ＭＳ 明朝" w:hAnsi="ＭＳ 明朝" w:hint="eastAsia"/>
          <w:u w:val="single" w:color="000000"/>
        </w:rPr>
        <w:t xml:space="preserve">　</w:t>
      </w:r>
      <w:r>
        <w:rPr>
          <w:rFonts w:eastAsia="Times New Roman" w:cs="Times New Roman"/>
          <w:u w:val="single" w:color="000000"/>
        </w:rPr>
        <w:t xml:space="preserve"> </w:t>
      </w:r>
      <w:r w:rsidR="004E5C47" w:rsidRPr="00276E42">
        <w:rPr>
          <w:rFonts w:ascii="ＭＳ 明朝" w:hAnsi="ＭＳ 明朝" w:cs="Times New Roman" w:hint="eastAsia"/>
          <w:u w:val="single" w:color="000000"/>
        </w:rPr>
        <w:t xml:space="preserve">　　　</w:t>
      </w:r>
      <w:r>
        <w:rPr>
          <w:rFonts w:eastAsia="Times New Roman" w:cs="Times New Roman"/>
          <w:u w:val="single" w:color="000000"/>
        </w:rPr>
        <w:t xml:space="preserve"> </w:t>
      </w:r>
    </w:p>
    <w:p w14:paraId="6D84D061" w14:textId="737A4654" w:rsidR="00263FE2" w:rsidRDefault="00263FE2" w:rsidP="004E5C47">
      <w:pPr>
        <w:pStyle w:val="a3"/>
        <w:spacing w:before="100" w:beforeAutospacing="1" w:line="160" w:lineRule="exact"/>
        <w:ind w:left="3600" w:firstLine="720"/>
      </w:pPr>
      <w:r>
        <w:rPr>
          <w:rFonts w:ascii="ＭＳ 明朝" w:hAnsi="ＭＳ 明朝" w:hint="eastAsia"/>
          <w:u w:val="single" w:color="000000"/>
        </w:rPr>
        <w:t>代表者名</w:t>
      </w:r>
      <w:r>
        <w:rPr>
          <w:rFonts w:eastAsia="Times New Roman" w:cs="Times New Roman"/>
          <w:u w:val="single" w:color="000000"/>
        </w:rPr>
        <w:t xml:space="preserve">                             </w:t>
      </w:r>
      <w:r>
        <w:rPr>
          <w:rFonts w:ascii="ＭＳ 明朝" w:hAnsi="ＭＳ 明朝" w:hint="eastAsia"/>
          <w:u w:val="single" w:color="000000"/>
        </w:rPr>
        <w:t xml:space="preserve">　</w:t>
      </w:r>
      <w:r>
        <w:rPr>
          <w:rFonts w:eastAsia="Times New Roman" w:cs="Times New Roman"/>
          <w:u w:val="single" w:color="000000"/>
        </w:rPr>
        <w:t xml:space="preserve"> </w:t>
      </w:r>
      <w:r w:rsidR="004E5C47" w:rsidRPr="00276E42">
        <w:rPr>
          <w:rFonts w:ascii="ＭＳ 明朝" w:hAnsi="ＭＳ 明朝" w:cs="Times New Roman" w:hint="eastAsia"/>
          <w:u w:val="single" w:color="000000"/>
        </w:rPr>
        <w:t xml:space="preserve">　　　</w:t>
      </w:r>
      <w:r>
        <w:rPr>
          <w:rFonts w:ascii="ＭＳ 明朝" w:hAnsi="ＭＳ 明朝" w:hint="eastAsia"/>
          <w:u w:val="single" w:color="000000"/>
        </w:rPr>
        <w:t xml:space="preserve">　</w:t>
      </w:r>
      <w:r w:rsidR="00F50D6E"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u w:val="single" w:color="000000"/>
        </w:rPr>
        <w:t xml:space="preserve">　</w:t>
      </w:r>
    </w:p>
    <w:p w14:paraId="1B3B0B48" w14:textId="77777777" w:rsidR="00263FE2" w:rsidRDefault="00263FE2" w:rsidP="004E5C47">
      <w:pPr>
        <w:pStyle w:val="a3"/>
        <w:spacing w:before="100" w:beforeAutospacing="1" w:line="160" w:lineRule="exact"/>
        <w:ind w:left="3600" w:firstLine="720"/>
      </w:pPr>
      <w:r>
        <w:rPr>
          <w:rFonts w:ascii="ＭＳ 明朝" w:hAnsi="ＭＳ 明朝" w:hint="eastAsia"/>
          <w:u w:val="single" w:color="000000"/>
        </w:rPr>
        <w:t xml:space="preserve">担当者名　　　　　　　　　　　　　　　　　　　</w:t>
      </w:r>
    </w:p>
    <w:p w14:paraId="432C8E51" w14:textId="77777777" w:rsidR="00263FE2" w:rsidRDefault="00263FE2" w:rsidP="004E5C47">
      <w:pPr>
        <w:pStyle w:val="a3"/>
        <w:spacing w:before="100" w:beforeAutospacing="1" w:line="160" w:lineRule="exact"/>
        <w:ind w:left="3600" w:firstLine="720"/>
      </w:pPr>
      <w:r>
        <w:rPr>
          <w:rFonts w:eastAsia="Times New Roman" w:cs="Times New Roman"/>
          <w:u w:val="single" w:color="000000"/>
        </w:rPr>
        <w:t>TEL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　　</w:t>
      </w:r>
    </w:p>
    <w:p w14:paraId="1F5C8601" w14:textId="77777777" w:rsidR="00263FE2" w:rsidRDefault="00263FE2" w:rsidP="004E5C47">
      <w:pPr>
        <w:pStyle w:val="a3"/>
        <w:spacing w:before="100" w:beforeAutospacing="1" w:line="160" w:lineRule="exact"/>
        <w:ind w:left="3600" w:firstLine="720"/>
      </w:pPr>
      <w:r>
        <w:rPr>
          <w:rFonts w:eastAsia="Times New Roman" w:cs="Times New Roman"/>
          <w:u w:val="single" w:color="000000"/>
        </w:rPr>
        <w:t>FAX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　　</w:t>
      </w:r>
    </w:p>
    <w:p w14:paraId="3B8DA044" w14:textId="77777777" w:rsidR="00263FE2" w:rsidRDefault="00263FE2" w:rsidP="004E5C47">
      <w:pPr>
        <w:pStyle w:val="a3"/>
        <w:spacing w:before="100" w:beforeAutospacing="1" w:line="160" w:lineRule="exact"/>
        <w:ind w:left="3600" w:firstLine="720"/>
      </w:pPr>
      <w:r>
        <w:rPr>
          <w:rFonts w:ascii="ＭＳ 明朝" w:hAnsi="ＭＳ 明朝" w:hint="eastAsia"/>
          <w:u w:val="single" w:color="000000"/>
        </w:rPr>
        <w:t xml:space="preserve">メールアドレス　　　　　　　　　　　　　　　　</w:t>
      </w:r>
    </w:p>
    <w:p w14:paraId="434A2A9E" w14:textId="77777777" w:rsidR="00263FE2" w:rsidRDefault="00263FE2" w:rsidP="004E5C47">
      <w:pPr>
        <w:pStyle w:val="a3"/>
        <w:spacing w:before="100" w:beforeAutospacing="1"/>
      </w:pPr>
    </w:p>
    <w:p w14:paraId="0F51C80B" w14:textId="055F2252" w:rsidR="00263FE2" w:rsidRDefault="00263FE2">
      <w:pPr>
        <w:pStyle w:val="a3"/>
      </w:pPr>
      <w:r>
        <w:rPr>
          <w:rFonts w:eastAsia="Times New Roman" w:cs="Times New Roman"/>
        </w:rPr>
        <w:t xml:space="preserve">     </w:t>
      </w:r>
      <w:r w:rsidR="00EF4A93">
        <w:rPr>
          <w:rFonts w:ascii="ＭＳ 明朝" w:hAnsi="ＭＳ 明朝" w:hint="eastAsia"/>
        </w:rPr>
        <w:t>下記のとおり、（</w:t>
      </w:r>
      <w:r w:rsidR="002E25B0">
        <w:rPr>
          <w:rFonts w:ascii="ＭＳ 明朝" w:hAnsi="ＭＳ 明朝" w:hint="eastAsia"/>
        </w:rPr>
        <w:t xml:space="preserve">うぉーたん　</w:t>
      </w:r>
      <w:r>
        <w:rPr>
          <w:rFonts w:ascii="ＭＳ 明朝" w:hAnsi="ＭＳ 明朝" w:hint="eastAsia"/>
        </w:rPr>
        <w:t>キャッフィー</w:t>
      </w:r>
      <w:r w:rsidR="00AF47B0">
        <w:rPr>
          <w:rFonts w:ascii="ＭＳ 明朝" w:hAnsi="ＭＳ 明朝" w:hint="eastAsia"/>
        </w:rPr>
        <w:t xml:space="preserve">　チャッフィー</w:t>
      </w:r>
      <w:r>
        <w:rPr>
          <w:rFonts w:ascii="ＭＳ 明朝" w:hAnsi="ＭＳ 明朝" w:hint="eastAsia"/>
        </w:rPr>
        <w:t>）の着ぐるみの貸し出しを申し込みます。着ぐるみの借り受け、使用にあたり、県が定める貸出取扱要領および下記の貸出条件を遵守します。</w:t>
      </w:r>
    </w:p>
    <w:p w14:paraId="4F73FCE7" w14:textId="77777777" w:rsidR="00263FE2" w:rsidRDefault="00263FE2">
      <w:pPr>
        <w:pStyle w:val="a3"/>
        <w:spacing w:line="105" w:lineRule="exact"/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21"/>
        <w:gridCol w:w="4908"/>
        <w:gridCol w:w="1221"/>
        <w:gridCol w:w="1667"/>
      </w:tblGrid>
      <w:tr w:rsidR="00263FE2" w14:paraId="1E23AE99" w14:textId="77777777" w:rsidTr="009E4434">
        <w:trPr>
          <w:trHeight w:hRule="exact" w:val="476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F885" w14:textId="77777777" w:rsidR="00263FE2" w:rsidRDefault="00263FE2">
            <w:pPr>
              <w:pStyle w:val="a3"/>
              <w:spacing w:before="135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１　イベント名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7FCE8D" w14:textId="77777777" w:rsidR="00263FE2" w:rsidRDefault="00263FE2">
            <w:pPr>
              <w:pStyle w:val="a3"/>
              <w:spacing w:before="135"/>
            </w:pPr>
          </w:p>
        </w:tc>
      </w:tr>
      <w:tr w:rsidR="00263FE2" w14:paraId="6B362BC1" w14:textId="77777777" w:rsidTr="009E4434">
        <w:trPr>
          <w:trHeight w:hRule="exact" w:val="954"/>
        </w:trPr>
        <w:tc>
          <w:tcPr>
            <w:tcW w:w="2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DFF9" w14:textId="77777777" w:rsidR="00263FE2" w:rsidRDefault="00263FE2">
            <w:pPr>
              <w:pStyle w:val="a3"/>
              <w:spacing w:before="135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２　イベントの</w:t>
            </w:r>
          </w:p>
          <w:p w14:paraId="15B63CBC" w14:textId="77777777" w:rsidR="00263FE2" w:rsidRDefault="00263FE2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内容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44B3A5" w14:textId="77777777" w:rsidR="00263FE2" w:rsidRDefault="00263FE2">
            <w:pPr>
              <w:pStyle w:val="a3"/>
              <w:spacing w:before="135"/>
            </w:pPr>
          </w:p>
          <w:p w14:paraId="65AC6F05" w14:textId="77777777" w:rsidR="00263FE2" w:rsidRDefault="00263FE2">
            <w:pPr>
              <w:pStyle w:val="a3"/>
            </w:pPr>
          </w:p>
          <w:p w14:paraId="232C07DB" w14:textId="77777777" w:rsidR="00263FE2" w:rsidRDefault="00263FE2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  <w:sz w:val="18"/>
                <w:szCs w:val="18"/>
              </w:rPr>
              <w:t>（＊）企画書等参考になる資料があれば、提出をお願いします。</w:t>
            </w:r>
          </w:p>
        </w:tc>
      </w:tr>
      <w:tr w:rsidR="00263FE2" w14:paraId="251FDC77" w14:textId="77777777" w:rsidTr="009E4434">
        <w:trPr>
          <w:trHeight w:hRule="exact" w:val="720"/>
        </w:trPr>
        <w:tc>
          <w:tcPr>
            <w:tcW w:w="2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8B18" w14:textId="77777777" w:rsidR="00263FE2" w:rsidRDefault="00263FE2">
            <w:pPr>
              <w:pStyle w:val="a3"/>
              <w:spacing w:before="135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３　イベントの</w:t>
            </w:r>
          </w:p>
          <w:p w14:paraId="7299D47C" w14:textId="77777777" w:rsidR="00263FE2" w:rsidRDefault="00263FE2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主催者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797ECD" w14:textId="77777777" w:rsidR="00263FE2" w:rsidRDefault="00263FE2">
            <w:pPr>
              <w:pStyle w:val="a3"/>
              <w:spacing w:before="135"/>
            </w:pPr>
          </w:p>
          <w:p w14:paraId="5A024BB9" w14:textId="77777777" w:rsidR="00263FE2" w:rsidRDefault="00263FE2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</w:t>
            </w:r>
            <w:r>
              <w:rPr>
                <w:rFonts w:ascii="ＭＳ 明朝" w:hAnsi="ＭＳ 明朝" w:hint="eastAsia"/>
                <w:sz w:val="18"/>
                <w:szCs w:val="18"/>
              </w:rPr>
              <w:t>（＊）滋賀県または市町が主催、共催、後援の場合は、その旨を記入ください。</w:t>
            </w:r>
          </w:p>
        </w:tc>
      </w:tr>
      <w:tr w:rsidR="00AF47B0" w14:paraId="66394204" w14:textId="2FAF1E1F" w:rsidTr="00685DF7">
        <w:trPr>
          <w:trHeight w:hRule="exact" w:val="480"/>
        </w:trPr>
        <w:tc>
          <w:tcPr>
            <w:tcW w:w="2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760E" w14:textId="7A3CFA92" w:rsidR="00AF47B0" w:rsidRDefault="00AF47B0">
            <w:pPr>
              <w:pStyle w:val="a3"/>
              <w:spacing w:before="135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４　主な参加者</w:t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D12D319" w14:textId="77777777" w:rsidR="00AF47B0" w:rsidRDefault="00AF47B0">
            <w:pPr>
              <w:pStyle w:val="a3"/>
              <w:spacing w:before="135"/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45C4A2" w14:textId="13D30F56" w:rsidR="00AF47B0" w:rsidRDefault="00AF47B0" w:rsidP="00685DF7">
            <w:pPr>
              <w:pStyle w:val="a3"/>
              <w:spacing w:before="135"/>
              <w:jc w:val="center"/>
            </w:pPr>
            <w:r>
              <w:rPr>
                <w:rFonts w:hint="eastAsia"/>
              </w:rPr>
              <w:t>参加者数</w:t>
            </w: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235EA8" w14:textId="1EC302CF" w:rsidR="00AF47B0" w:rsidRDefault="00AF47B0" w:rsidP="00685DF7">
            <w:pPr>
              <w:pStyle w:val="a3"/>
              <w:spacing w:before="135"/>
              <w:jc w:val="center"/>
            </w:pPr>
            <w:r>
              <w:rPr>
                <w:rFonts w:hint="eastAsia"/>
              </w:rPr>
              <w:t>約　　　　人</w:t>
            </w:r>
          </w:p>
        </w:tc>
      </w:tr>
      <w:tr w:rsidR="00263FE2" w14:paraId="2B18A0E3" w14:textId="77777777" w:rsidTr="009E4434">
        <w:trPr>
          <w:trHeight w:hRule="exact" w:val="480"/>
        </w:trPr>
        <w:tc>
          <w:tcPr>
            <w:tcW w:w="2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8EC9" w14:textId="1065AB87" w:rsidR="00263FE2" w:rsidRDefault="00263FE2">
            <w:pPr>
              <w:pStyle w:val="a3"/>
              <w:spacing w:before="135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５　</w:t>
            </w:r>
            <w:r w:rsidR="00AF47B0">
              <w:rPr>
                <w:rFonts w:ascii="ＭＳ 明朝" w:hAnsi="ＭＳ 明朝" w:hint="eastAsia"/>
              </w:rPr>
              <w:t>開催場所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C08E1C" w14:textId="77777777" w:rsidR="00263FE2" w:rsidRDefault="00263FE2">
            <w:pPr>
              <w:pStyle w:val="a3"/>
              <w:spacing w:before="135"/>
            </w:pPr>
          </w:p>
        </w:tc>
      </w:tr>
      <w:tr w:rsidR="00263FE2" w14:paraId="673B0AC4" w14:textId="77777777" w:rsidTr="009E4434">
        <w:trPr>
          <w:trHeight w:hRule="exact" w:val="480"/>
        </w:trPr>
        <w:tc>
          <w:tcPr>
            <w:tcW w:w="2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00B3" w14:textId="77777777" w:rsidR="00263FE2" w:rsidRDefault="00263FE2">
            <w:pPr>
              <w:pStyle w:val="a3"/>
              <w:spacing w:before="135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６　使用日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E4C3DE" w14:textId="48E868E1" w:rsidR="00263FE2" w:rsidRDefault="00263FE2">
            <w:pPr>
              <w:pStyle w:val="a3"/>
              <w:spacing w:before="135"/>
            </w:pPr>
            <w:r>
              <w:rPr>
                <w:rFonts w:cs="Times New Roman"/>
              </w:rPr>
              <w:t xml:space="preserve"> </w:t>
            </w:r>
            <w:r w:rsidR="00BE59B5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日（　）～</w:t>
            </w:r>
            <w:r>
              <w:rPr>
                <w:rFonts w:eastAsia="Times New Roman" w:cs="Times New Roman"/>
              </w:rPr>
              <w:t xml:space="preserve"> </w:t>
            </w:r>
            <w:r w:rsidR="00BE59B5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日（　）</w:t>
            </w:r>
          </w:p>
        </w:tc>
      </w:tr>
      <w:tr w:rsidR="00263FE2" w14:paraId="20CAF18C" w14:textId="77777777" w:rsidTr="009E4434">
        <w:trPr>
          <w:trHeight w:hRule="exact" w:val="720"/>
        </w:trPr>
        <w:tc>
          <w:tcPr>
            <w:tcW w:w="2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E95A" w14:textId="77777777" w:rsidR="00263FE2" w:rsidRDefault="00263FE2" w:rsidP="009E4434">
            <w:pPr>
              <w:pStyle w:val="a3"/>
              <w:spacing w:before="135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７　貸出希望期間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BD0DF7" w14:textId="6FED01E3" w:rsidR="00263FE2" w:rsidRDefault="00263FE2">
            <w:pPr>
              <w:pStyle w:val="a3"/>
              <w:spacing w:before="135"/>
            </w:pPr>
            <w:r>
              <w:rPr>
                <w:rFonts w:cs="Times New Roman"/>
              </w:rPr>
              <w:t xml:space="preserve"> </w:t>
            </w:r>
            <w:r w:rsidR="00BE59B5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日（　）～</w:t>
            </w:r>
            <w:r>
              <w:rPr>
                <w:rFonts w:eastAsia="Times New Roman" w:cs="Times New Roman"/>
              </w:rPr>
              <w:t xml:space="preserve"> </w:t>
            </w:r>
            <w:r w:rsidR="00BE59B5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日（　）</w:t>
            </w:r>
          </w:p>
          <w:p w14:paraId="44CDA8A1" w14:textId="77777777" w:rsidR="00263FE2" w:rsidRDefault="00263FE2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>(</w:t>
            </w:r>
            <w:r>
              <w:rPr>
                <w:rFonts w:ascii="ＭＳ 明朝" w:hAnsi="ＭＳ 明朝" w:hint="eastAsia"/>
              </w:rPr>
              <w:t>原則、イベント実施１日前貸出、終了後即返却</w:t>
            </w:r>
            <w:r>
              <w:rPr>
                <w:rFonts w:eastAsia="Times New Roman" w:cs="Times New Roman"/>
              </w:rPr>
              <w:t>(</w:t>
            </w:r>
            <w:r>
              <w:rPr>
                <w:rFonts w:ascii="ＭＳ 明朝" w:hAnsi="ＭＳ 明朝" w:hint="eastAsia"/>
              </w:rPr>
              <w:t>土日、休日は除く</w:t>
            </w:r>
            <w:r>
              <w:rPr>
                <w:rFonts w:eastAsia="Times New Roman" w:cs="Times New Roman"/>
              </w:rPr>
              <w:t>)</w:t>
            </w:r>
            <w:r>
              <w:rPr>
                <w:rFonts w:ascii="ＭＳ 明朝" w:hAnsi="ＭＳ 明朝" w:hint="eastAsia"/>
              </w:rPr>
              <w:t>とします。</w:t>
            </w:r>
            <w:r>
              <w:rPr>
                <w:rFonts w:eastAsia="Times New Roman" w:cs="Times New Roman"/>
              </w:rPr>
              <w:t>)</w:t>
            </w:r>
          </w:p>
        </w:tc>
      </w:tr>
      <w:tr w:rsidR="00263FE2" w14:paraId="1BC48EA0" w14:textId="77777777" w:rsidTr="00EF4A93">
        <w:trPr>
          <w:trHeight w:hRule="exact" w:val="778"/>
        </w:trPr>
        <w:tc>
          <w:tcPr>
            <w:tcW w:w="2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13F29" w14:textId="77777777" w:rsidR="00263FE2" w:rsidRDefault="00263FE2">
            <w:pPr>
              <w:pStyle w:val="a3"/>
              <w:spacing w:before="135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８　着ぐるみの</w:t>
            </w:r>
          </w:p>
          <w:p w14:paraId="5900BD51" w14:textId="77777777" w:rsidR="00263FE2" w:rsidRDefault="00263FE2">
            <w:pPr>
              <w:pStyle w:val="a3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使用内容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6BB9D3" w14:textId="77777777" w:rsidR="00263FE2" w:rsidRDefault="00263FE2">
            <w:pPr>
              <w:pStyle w:val="a3"/>
              <w:spacing w:before="135"/>
            </w:pPr>
          </w:p>
        </w:tc>
      </w:tr>
    </w:tbl>
    <w:p w14:paraId="5EA041BA" w14:textId="77777777" w:rsidR="00263FE2" w:rsidRDefault="00263FE2">
      <w:pPr>
        <w:pStyle w:val="a3"/>
        <w:spacing w:line="135" w:lineRule="exact"/>
      </w:pPr>
    </w:p>
    <w:p w14:paraId="45065FDA" w14:textId="77777777" w:rsidR="00263FE2" w:rsidRDefault="00263FE2">
      <w:pPr>
        <w:pStyle w:val="a3"/>
      </w:pP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 xml:space="preserve">（貸出条件）　　　　　　　　　　　　</w:t>
      </w:r>
      <w:r>
        <w:rPr>
          <w:rFonts w:eastAsia="Times New Roman" w:cs="Times New Roman"/>
        </w:rPr>
        <w:t xml:space="preserve">   </w:t>
      </w:r>
    </w:p>
    <w:p w14:paraId="2097FB86" w14:textId="77777777" w:rsidR="00263FE2" w:rsidRDefault="00263FE2">
      <w:pPr>
        <w:pStyle w:val="a3"/>
      </w:pPr>
      <w:r>
        <w:rPr>
          <w:rFonts w:ascii="ＭＳ 明朝" w:hAnsi="ＭＳ 明朝" w:hint="eastAsia"/>
        </w:rPr>
        <w:t>１</w:t>
      </w:r>
      <w:r w:rsidR="0013569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営利目的での使用および着ぐるみの第三者への譲渡、転貸は禁止します。</w:t>
      </w:r>
    </w:p>
    <w:p w14:paraId="66E96D33" w14:textId="2CBCD206" w:rsidR="00263FE2" w:rsidRPr="00BE59B5" w:rsidRDefault="0013569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="00263FE2">
        <w:rPr>
          <w:rFonts w:ascii="ＭＳ 明朝" w:hAnsi="ＭＳ 明朝" w:hint="eastAsia"/>
        </w:rPr>
        <w:t>破損の可能性がありますので</w:t>
      </w:r>
      <w:r w:rsidR="009E4434">
        <w:rPr>
          <w:rFonts w:ascii="ＭＳ 明朝" w:hAnsi="ＭＳ 明朝" w:hint="eastAsia"/>
        </w:rPr>
        <w:t>、貸し出しにあたりましては、直接、広報課</w:t>
      </w:r>
      <w:r w:rsidR="00263FE2">
        <w:rPr>
          <w:rFonts w:ascii="ＭＳ 明朝" w:hAnsi="ＭＳ 明朝" w:hint="eastAsia"/>
        </w:rPr>
        <w:t>までご来庁ください。</w:t>
      </w:r>
    </w:p>
    <w:p w14:paraId="240F19EB" w14:textId="77777777" w:rsidR="00263FE2" w:rsidRDefault="00135690">
      <w:pPr>
        <w:pStyle w:val="a3"/>
      </w:pPr>
      <w:r>
        <w:rPr>
          <w:rFonts w:ascii="ＭＳ 明朝" w:hAnsi="ＭＳ 明朝" w:hint="eastAsia"/>
        </w:rPr>
        <w:t xml:space="preserve">３　</w:t>
      </w:r>
      <w:r w:rsidR="00263FE2">
        <w:rPr>
          <w:rFonts w:ascii="ＭＳ 明朝" w:hAnsi="ＭＳ 明朝" w:hint="eastAsia"/>
        </w:rPr>
        <w:t>他の事業との関連で、希望に添えない場合がありますので、その点ご了承願います。</w:t>
      </w:r>
    </w:p>
    <w:p w14:paraId="726209E2" w14:textId="77777777" w:rsidR="00263FE2" w:rsidRDefault="00135690">
      <w:pPr>
        <w:pStyle w:val="a3"/>
      </w:pPr>
      <w:r>
        <w:rPr>
          <w:rFonts w:ascii="ＭＳ 明朝" w:hAnsi="ＭＳ 明朝" w:hint="eastAsia"/>
        </w:rPr>
        <w:t xml:space="preserve">４　</w:t>
      </w:r>
      <w:r w:rsidR="00263FE2">
        <w:rPr>
          <w:rFonts w:ascii="ＭＳ 明朝" w:hAnsi="ＭＳ 明朝" w:hint="eastAsia"/>
        </w:rPr>
        <w:t>火気および危険物の近辺での使用は避けてください。</w:t>
      </w:r>
    </w:p>
    <w:p w14:paraId="3622282D" w14:textId="77777777" w:rsidR="00263FE2" w:rsidRDefault="00135690">
      <w:pPr>
        <w:pStyle w:val="a3"/>
      </w:pPr>
      <w:r>
        <w:rPr>
          <w:rFonts w:ascii="ＭＳ 明朝" w:hAnsi="ＭＳ 明朝" w:hint="eastAsia"/>
        </w:rPr>
        <w:t xml:space="preserve">５　</w:t>
      </w:r>
      <w:r w:rsidR="00263FE2">
        <w:rPr>
          <w:rFonts w:ascii="ＭＳ 明朝" w:hAnsi="ＭＳ 明朝" w:hint="eastAsia"/>
        </w:rPr>
        <w:t>荒天時での屋外使用は避けてください。</w:t>
      </w:r>
    </w:p>
    <w:p w14:paraId="576C109A" w14:textId="77777777" w:rsidR="00135690" w:rsidRDefault="0013569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６　</w:t>
      </w:r>
      <w:r w:rsidR="00263FE2">
        <w:rPr>
          <w:rFonts w:ascii="ＭＳ 明朝" w:hAnsi="ＭＳ 明朝" w:hint="eastAsia"/>
        </w:rPr>
        <w:t>着ぐるみについて、しばらく借りられる場</w:t>
      </w:r>
      <w:r>
        <w:rPr>
          <w:rFonts w:ascii="ＭＳ 明朝" w:hAnsi="ＭＳ 明朝" w:hint="eastAsia"/>
        </w:rPr>
        <w:t>合、カビが生えるのを防ぐため、必ず袋から出して広</w:t>
      </w:r>
      <w:r w:rsidR="00263FE2">
        <w:rPr>
          <w:rFonts w:ascii="ＭＳ 明朝" w:hAnsi="ＭＳ 明朝" w:hint="eastAsia"/>
        </w:rPr>
        <w:t>げ、</w:t>
      </w:r>
    </w:p>
    <w:p w14:paraId="67C5BE02" w14:textId="77777777" w:rsidR="00263FE2" w:rsidRPr="00135690" w:rsidRDefault="0013569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263FE2">
        <w:rPr>
          <w:rFonts w:ascii="ＭＳ 明朝" w:hAnsi="ＭＳ 明朝" w:hint="eastAsia"/>
        </w:rPr>
        <w:t>空気に当ててください。</w:t>
      </w:r>
    </w:p>
    <w:p w14:paraId="2817394E" w14:textId="77777777" w:rsidR="00263FE2" w:rsidRDefault="00135690">
      <w:pPr>
        <w:pStyle w:val="a3"/>
      </w:pPr>
      <w:r>
        <w:rPr>
          <w:rFonts w:ascii="ＭＳ 明朝" w:hAnsi="ＭＳ 明朝" w:hint="eastAsia"/>
        </w:rPr>
        <w:t xml:space="preserve">７　</w:t>
      </w:r>
      <w:r w:rsidR="00263FE2">
        <w:rPr>
          <w:rFonts w:ascii="ＭＳ 明朝" w:hAnsi="ＭＳ 明朝" w:hint="eastAsia"/>
        </w:rPr>
        <w:t>返却前に必ず、破損、汚れがないか確認し、汚れは落として返却してください。</w:t>
      </w:r>
    </w:p>
    <w:p w14:paraId="1DFE325D" w14:textId="77777777" w:rsidR="00263FE2" w:rsidRDefault="00135690">
      <w:pPr>
        <w:pStyle w:val="a3"/>
      </w:pPr>
      <w:r>
        <w:rPr>
          <w:rFonts w:ascii="ＭＳ 明朝" w:hAnsi="ＭＳ 明朝" w:hint="eastAsia"/>
        </w:rPr>
        <w:t xml:space="preserve">　　</w:t>
      </w:r>
      <w:r w:rsidR="00263FE2">
        <w:rPr>
          <w:rFonts w:ascii="ＭＳ 明朝" w:hAnsi="ＭＳ 明朝" w:hint="eastAsia"/>
        </w:rPr>
        <w:t>補修またはクリーニングが必要な場合は、その費用は借受者にて負担していただきます。</w:t>
      </w:r>
    </w:p>
    <w:p w14:paraId="3BDEE923" w14:textId="77777777" w:rsidR="00263FE2" w:rsidRDefault="00216179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F91B740" wp14:editId="442FFB00">
                <wp:simplePos x="0" y="0"/>
                <wp:positionH relativeFrom="column">
                  <wp:posOffset>67310</wp:posOffset>
                </wp:positionH>
                <wp:positionV relativeFrom="paragraph">
                  <wp:posOffset>76200</wp:posOffset>
                </wp:positionV>
                <wp:extent cx="60579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45C74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3pt,6pt" to="482.3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" o:allowincell="f" strokeweight=".5pt">
                <v:stroke dashstyle="1 1"/>
              </v:line>
            </w:pict>
          </mc:Fallback>
        </mc:AlternateContent>
      </w:r>
    </w:p>
    <w:p w14:paraId="71A2A4E6" w14:textId="77777777" w:rsidR="00263FE2" w:rsidRDefault="00263FE2">
      <w:pPr>
        <w:pStyle w:val="a3"/>
      </w:pPr>
      <w:r>
        <w:rPr>
          <w:rFonts w:eastAsia="Times New Roman" w:cs="Times New Roman"/>
        </w:rPr>
        <w:t xml:space="preserve">   </w:t>
      </w:r>
      <w:r>
        <w:rPr>
          <w:rFonts w:eastAsia="Times New Roman" w:cs="Times New Roman"/>
          <w:spacing w:val="-4"/>
          <w:bdr w:val="single" w:sz="4" w:space="0" w:color="auto"/>
        </w:rPr>
        <w:t xml:space="preserve"> </w:t>
      </w:r>
      <w:r w:rsidR="009E4434">
        <w:rPr>
          <w:rFonts w:ascii="ＭＳ 明朝" w:hAnsi="ＭＳ 明朝" w:hint="eastAsia"/>
          <w:spacing w:val="-4"/>
          <w:bdr w:val="single" w:sz="4" w:space="0" w:color="auto"/>
        </w:rPr>
        <w:t>広報課</w:t>
      </w:r>
      <w:r>
        <w:rPr>
          <w:rFonts w:ascii="ＭＳ 明朝" w:hAnsi="ＭＳ 明朝" w:hint="eastAsia"/>
          <w:spacing w:val="-4"/>
          <w:bdr w:val="single" w:sz="4" w:space="0" w:color="auto"/>
        </w:rPr>
        <w:t>記入欄</w:t>
      </w:r>
      <w:r>
        <w:rPr>
          <w:rFonts w:eastAsia="Times New Roman" w:cs="Times New Roman"/>
        </w:rPr>
        <w:t xml:space="preserve">  </w:t>
      </w:r>
      <w:r>
        <w:rPr>
          <w:rFonts w:ascii="ＭＳ 明朝" w:hAnsi="ＭＳ 明朝" w:hint="eastAsia"/>
        </w:rPr>
        <w:t>＊記入しないでください。</w:t>
      </w:r>
    </w:p>
    <w:p w14:paraId="079D0CCF" w14:textId="77777777" w:rsidR="00263FE2" w:rsidRDefault="00263FE2">
      <w:pPr>
        <w:pStyle w:val="a3"/>
        <w:spacing w:line="105" w:lineRule="exact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848"/>
        <w:gridCol w:w="1484"/>
        <w:gridCol w:w="848"/>
        <w:gridCol w:w="848"/>
        <w:gridCol w:w="2120"/>
        <w:gridCol w:w="3180"/>
      </w:tblGrid>
      <w:tr w:rsidR="00263FE2" w14:paraId="5C9A6149" w14:textId="77777777">
        <w:trPr>
          <w:cantSplit/>
          <w:trHeight w:hRule="exact" w:val="476"/>
        </w:trPr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01216A" w14:textId="77777777" w:rsidR="00263FE2" w:rsidRDefault="00263FE2">
            <w:pPr>
              <w:pStyle w:val="a3"/>
              <w:spacing w:before="135"/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AC88" w14:textId="77777777" w:rsidR="00263FE2" w:rsidRDefault="00263FE2">
            <w:pPr>
              <w:pStyle w:val="a3"/>
              <w:spacing w:before="135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受付日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6D31F" w14:textId="77777777" w:rsidR="00263FE2" w:rsidRDefault="00263FE2">
            <w:pPr>
              <w:pStyle w:val="a3"/>
              <w:spacing w:before="135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回答日・可否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9E0D72" w14:textId="77777777" w:rsidR="00263FE2" w:rsidRDefault="00263FE2">
            <w:pPr>
              <w:pStyle w:val="a3"/>
              <w:spacing w:before="135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貸出日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76CFAA" w14:textId="77777777" w:rsidR="00263FE2" w:rsidRDefault="00263FE2">
            <w:pPr>
              <w:pStyle w:val="a3"/>
              <w:spacing w:before="135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返却日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099356" w14:textId="77777777" w:rsidR="00263FE2" w:rsidRDefault="00263FE2">
            <w:pPr>
              <w:pStyle w:val="a3"/>
              <w:spacing w:before="135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貸出・返却場所</w:t>
            </w:r>
          </w:p>
        </w:tc>
        <w:tc>
          <w:tcPr>
            <w:tcW w:w="3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661757" w14:textId="77777777" w:rsidR="00263FE2" w:rsidRDefault="00263FE2">
            <w:pPr>
              <w:pStyle w:val="a3"/>
              <w:spacing w:before="135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担当（貸出・返却の連絡先）</w:t>
            </w:r>
          </w:p>
        </w:tc>
      </w:tr>
      <w:tr w:rsidR="00263FE2" w14:paraId="0721C974" w14:textId="77777777">
        <w:trPr>
          <w:cantSplit/>
          <w:trHeight w:hRule="exact" w:val="714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9310F3" w14:textId="77777777" w:rsidR="00263FE2" w:rsidRDefault="00263FE2">
            <w:pPr>
              <w:pStyle w:val="a3"/>
              <w:wordWrap/>
              <w:spacing w:line="240" w:lineRule="auto"/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158B" w14:textId="77777777" w:rsidR="00263FE2" w:rsidRDefault="00263FE2">
            <w:pPr>
              <w:pStyle w:val="a3"/>
              <w:spacing w:before="135"/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8D321C" w14:textId="77777777" w:rsidR="00263FE2" w:rsidRDefault="00263FE2">
            <w:pPr>
              <w:pStyle w:val="a3"/>
              <w:spacing w:before="135"/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C85A5B" w14:textId="77777777" w:rsidR="00263FE2" w:rsidRDefault="00263FE2">
            <w:pPr>
              <w:pStyle w:val="a3"/>
              <w:spacing w:before="135"/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3F040A" w14:textId="77777777" w:rsidR="00263FE2" w:rsidRDefault="00263FE2">
            <w:pPr>
              <w:pStyle w:val="a3"/>
              <w:spacing w:before="135"/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559400" w14:textId="0A280189" w:rsidR="005724B7" w:rsidRPr="005724B7" w:rsidRDefault="00263FE2" w:rsidP="005724B7">
            <w:pPr>
              <w:pStyle w:val="a3"/>
              <w:spacing w:before="135"/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5724B7">
              <w:rPr>
                <w:rFonts w:ascii="ＭＳ 明朝" w:hAnsi="ＭＳ 明朝" w:hint="eastAsia"/>
              </w:rPr>
              <w:t>広報課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1BA21D" w14:textId="2228DF7C" w:rsidR="00263FE2" w:rsidRPr="00664601" w:rsidRDefault="00263FE2">
            <w:pPr>
              <w:pStyle w:val="a3"/>
              <w:spacing w:before="135"/>
              <w:rPr>
                <w:rFonts w:eastAsiaTheme="minorEastAsia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広報課</w:t>
            </w:r>
            <w:r w:rsidR="00FF6A11">
              <w:rPr>
                <w:rFonts w:eastAsia="Times New Roman" w:cs="Times New Roman"/>
              </w:rPr>
              <w:t xml:space="preserve">  </w:t>
            </w:r>
            <w:r>
              <w:rPr>
                <w:rFonts w:eastAsia="Times New Roman" w:cs="Times New Roman"/>
              </w:rPr>
              <w:t>077-528-304</w:t>
            </w:r>
            <w:r w:rsidR="000265C2">
              <w:rPr>
                <w:rFonts w:asciiTheme="minorEastAsia" w:eastAsiaTheme="minorEastAsia" w:hAnsiTheme="minorEastAsia" w:cs="Times New Roman" w:hint="eastAsia"/>
              </w:rPr>
              <w:t>1</w:t>
            </w:r>
          </w:p>
          <w:p w14:paraId="0326EB69" w14:textId="25D4009C" w:rsidR="00263FE2" w:rsidRDefault="00B81AF9" w:rsidP="00FF6A11">
            <w:pPr>
              <w:pStyle w:val="a3"/>
              <w:ind w:firstLineChars="450" w:firstLine="945"/>
            </w:pPr>
            <w:r>
              <w:rPr>
                <w:rFonts w:hint="eastAsia"/>
              </w:rPr>
              <w:t>担当：</w:t>
            </w:r>
          </w:p>
        </w:tc>
      </w:tr>
    </w:tbl>
    <w:p w14:paraId="363A245C" w14:textId="77777777" w:rsidR="004E5C47" w:rsidRDefault="004E5C47">
      <w:pPr>
        <w:pStyle w:val="a3"/>
        <w:spacing w:line="135" w:lineRule="exact"/>
      </w:pPr>
    </w:p>
    <w:sectPr w:rsidR="004E5C47" w:rsidSect="00B40A5E">
      <w:pgSz w:w="11906" w:h="16838"/>
      <w:pgMar w:top="567" w:right="720" w:bottom="426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8EF33" w14:textId="77777777" w:rsidR="007342F5" w:rsidRDefault="007342F5" w:rsidP="00664601">
      <w:r>
        <w:separator/>
      </w:r>
    </w:p>
  </w:endnote>
  <w:endnote w:type="continuationSeparator" w:id="0">
    <w:p w14:paraId="52D71EE8" w14:textId="77777777" w:rsidR="007342F5" w:rsidRDefault="007342F5" w:rsidP="0066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D0670" w14:textId="77777777" w:rsidR="007342F5" w:rsidRDefault="007342F5" w:rsidP="00664601">
      <w:r>
        <w:separator/>
      </w:r>
    </w:p>
  </w:footnote>
  <w:footnote w:type="continuationSeparator" w:id="0">
    <w:p w14:paraId="3362FC55" w14:textId="77777777" w:rsidR="007342F5" w:rsidRDefault="007342F5" w:rsidP="00664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E2"/>
    <w:rsid w:val="000265C2"/>
    <w:rsid w:val="000E20C0"/>
    <w:rsid w:val="00135690"/>
    <w:rsid w:val="002064B7"/>
    <w:rsid w:val="00216179"/>
    <w:rsid w:val="00240FF9"/>
    <w:rsid w:val="00263FE2"/>
    <w:rsid w:val="00276E42"/>
    <w:rsid w:val="002E25B0"/>
    <w:rsid w:val="003F7F1D"/>
    <w:rsid w:val="00432AAA"/>
    <w:rsid w:val="004E5C47"/>
    <w:rsid w:val="005724B7"/>
    <w:rsid w:val="00664601"/>
    <w:rsid w:val="00685DF7"/>
    <w:rsid w:val="007342F5"/>
    <w:rsid w:val="00752896"/>
    <w:rsid w:val="00762A1F"/>
    <w:rsid w:val="009230CB"/>
    <w:rsid w:val="00993576"/>
    <w:rsid w:val="009B58AC"/>
    <w:rsid w:val="009E4434"/>
    <w:rsid w:val="00AE7CBC"/>
    <w:rsid w:val="00AF47B0"/>
    <w:rsid w:val="00B40A5E"/>
    <w:rsid w:val="00B81AF9"/>
    <w:rsid w:val="00BD3AF7"/>
    <w:rsid w:val="00BE59B5"/>
    <w:rsid w:val="00C1210D"/>
    <w:rsid w:val="00D20A20"/>
    <w:rsid w:val="00D93B7C"/>
    <w:rsid w:val="00DC5011"/>
    <w:rsid w:val="00EC2652"/>
    <w:rsid w:val="00EF4A93"/>
    <w:rsid w:val="00F50D6E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ECEE54"/>
  <w15:docId w15:val="{FE05A493-AEAE-409E-9AF5-DC9C6DAD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6646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64601"/>
    <w:rPr>
      <w:kern w:val="2"/>
      <w:sz w:val="21"/>
      <w:szCs w:val="24"/>
    </w:rPr>
  </w:style>
  <w:style w:type="paragraph" w:styleId="a6">
    <w:name w:val="footer"/>
    <w:basedOn w:val="a"/>
    <w:link w:val="a7"/>
    <w:rsid w:val="006646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64601"/>
    <w:rPr>
      <w:kern w:val="2"/>
      <w:sz w:val="21"/>
      <w:szCs w:val="24"/>
    </w:rPr>
  </w:style>
  <w:style w:type="paragraph" w:styleId="a8">
    <w:name w:val="Balloon Text"/>
    <w:basedOn w:val="a"/>
    <w:link w:val="a9"/>
    <w:rsid w:val="00026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265C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256161\Desktop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98333-3CC4-46FD-ACE6-B22CF64EE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710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平成　　年　　月　　日</vt:lpstr>
      <vt:lpstr>                   平成　　年　　月　　日</vt:lpstr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w</dc:creator>
  <cp:lastModifiedBy>安藤　悠香</cp:lastModifiedBy>
  <cp:revision>2</cp:revision>
  <cp:lastPrinted>2018-01-22T00:53:00Z</cp:lastPrinted>
  <dcterms:created xsi:type="dcterms:W3CDTF">2026-04-01T07:39:00Z</dcterms:created>
  <dcterms:modified xsi:type="dcterms:W3CDTF">2026-04-01T07:39:00Z</dcterms:modified>
</cp:coreProperties>
</file>