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5FC6A" w14:textId="77777777" w:rsidR="008A4F82" w:rsidRPr="00860B28" w:rsidRDefault="008A4F82" w:rsidP="008A4F82">
      <w:pPr>
        <w:suppressAutoHyphens/>
        <w:wordWrap w:val="0"/>
        <w:jc w:val="left"/>
        <w:textAlignment w:val="baseline"/>
        <w:rPr>
          <w:rFonts w:ascii="ＭＳ 明朝" w:hAnsi="Times New Roman"/>
          <w:spacing w:val="4"/>
          <w:kern w:val="0"/>
          <w:sz w:val="40"/>
          <w:szCs w:val="40"/>
        </w:rPr>
      </w:pPr>
      <w:r w:rsidRPr="00860B28">
        <w:rPr>
          <w:rFonts w:ascii="ＭＳ 明朝" w:hAnsi="ＭＳ 明朝" w:cs="ＭＳ 明朝"/>
          <w:color w:val="000000"/>
          <w:kern w:val="0"/>
          <w:sz w:val="40"/>
          <w:szCs w:val="40"/>
        </w:rPr>
        <w:t xml:space="preserve">        </w:t>
      </w:r>
      <w:r w:rsidR="00E413B9" w:rsidRPr="00860B28">
        <w:rPr>
          <w:rFonts w:ascii="ＭＳ 明朝" w:hAnsi="ＭＳ 明朝" w:cs="ＭＳ 明朝" w:hint="eastAsia"/>
          <w:spacing w:val="4"/>
          <w:kern w:val="0"/>
          <w:sz w:val="40"/>
          <w:szCs w:val="40"/>
        </w:rPr>
        <w:t>工事</w:t>
      </w:r>
      <w:r w:rsidR="00404D28">
        <w:rPr>
          <w:rFonts w:ascii="ＭＳ 明朝" w:hAnsi="ＭＳ 明朝" w:cs="ＭＳ 明朝" w:hint="eastAsia"/>
          <w:spacing w:val="4"/>
          <w:kern w:val="0"/>
          <w:sz w:val="40"/>
          <w:szCs w:val="40"/>
        </w:rPr>
        <w:t>施工</w:t>
      </w:r>
      <w:r w:rsidRPr="00860B28">
        <w:rPr>
          <w:rFonts w:ascii="ＭＳ 明朝" w:hAnsi="ＭＳ 明朝" w:cs="ＭＳ 明朝" w:hint="eastAsia"/>
          <w:spacing w:val="4"/>
          <w:kern w:val="0"/>
          <w:sz w:val="40"/>
          <w:szCs w:val="40"/>
        </w:rPr>
        <w:t>および併用使用承認申請書</w:t>
      </w:r>
    </w:p>
    <w:p w14:paraId="77A13310" w14:textId="77777777" w:rsidR="008A4F82" w:rsidRPr="008A4F82" w:rsidRDefault="008A4F82" w:rsidP="008A4F82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2"/>
        </w:rPr>
      </w:pPr>
    </w:p>
    <w:p w14:paraId="7E30F4BB" w14:textId="77777777" w:rsidR="008A4F82" w:rsidRPr="008A4F82" w:rsidRDefault="008A4F82" w:rsidP="008A4F82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2"/>
        </w:rPr>
      </w:pPr>
      <w:r w:rsidRPr="008A4F82">
        <w:rPr>
          <w:rFonts w:ascii="ＭＳ 明朝" w:hAnsi="ＭＳ 明朝" w:cs="ＭＳ 明朝"/>
          <w:color w:val="000000"/>
          <w:kern w:val="0"/>
          <w:szCs w:val="22"/>
        </w:rPr>
        <w:t xml:space="preserve">                        </w:t>
      </w:r>
      <w:r w:rsidRPr="008A4F8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　　</w:t>
      </w:r>
      <w:r w:rsidRPr="008A4F82">
        <w:rPr>
          <w:rFonts w:ascii="ＭＳ 明朝" w:hAnsi="ＭＳ 明朝" w:cs="ＭＳ 明朝"/>
          <w:color w:val="000000"/>
          <w:kern w:val="0"/>
          <w:szCs w:val="22"/>
        </w:rPr>
        <w:t xml:space="preserve">                </w:t>
      </w:r>
      <w:r w:rsidR="00860B28">
        <w:rPr>
          <w:rFonts w:ascii="ＭＳ 明朝" w:hAnsi="ＭＳ 明朝" w:cs="ＭＳ 明朝" w:hint="eastAsia"/>
          <w:color w:val="000000"/>
          <w:kern w:val="0"/>
          <w:szCs w:val="22"/>
        </w:rPr>
        <w:t xml:space="preserve">　</w:t>
      </w:r>
      <w:r w:rsidRPr="008A4F82">
        <w:rPr>
          <w:rFonts w:ascii="ＭＳ 明朝" w:hAnsi="ＭＳ 明朝" w:cs="ＭＳ 明朝"/>
          <w:color w:val="000000"/>
          <w:kern w:val="0"/>
          <w:szCs w:val="22"/>
        </w:rPr>
        <w:t xml:space="preserve">               </w:t>
      </w:r>
      <w:r w:rsidRPr="008A4F82">
        <w:rPr>
          <w:rFonts w:ascii="ＭＳ 明朝" w:hAnsi="ＭＳ 明朝" w:cs="ＭＳ 明朝" w:hint="eastAsia"/>
          <w:color w:val="000000"/>
          <w:kern w:val="0"/>
          <w:szCs w:val="22"/>
        </w:rPr>
        <w:t>第</w:t>
      </w:r>
      <w:r w:rsidR="00860B28">
        <w:rPr>
          <w:rFonts w:ascii="ＭＳ 明朝" w:hAnsi="ＭＳ 明朝" w:cs="ＭＳ 明朝" w:hint="eastAsia"/>
          <w:color w:val="000000"/>
          <w:kern w:val="0"/>
          <w:szCs w:val="22"/>
        </w:rPr>
        <w:t xml:space="preserve">　</w:t>
      </w:r>
      <w:r w:rsidRPr="008A4F8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　</w:t>
      </w:r>
      <w:r w:rsidR="00860B28">
        <w:rPr>
          <w:rFonts w:ascii="ＭＳ 明朝" w:hAnsi="ＭＳ 明朝" w:cs="ＭＳ 明朝" w:hint="eastAsia"/>
          <w:color w:val="000000"/>
          <w:kern w:val="0"/>
          <w:szCs w:val="22"/>
        </w:rPr>
        <w:t xml:space="preserve"> </w:t>
      </w:r>
      <w:r w:rsidRPr="008A4F82">
        <w:rPr>
          <w:rFonts w:ascii="ＭＳ 明朝" w:hAnsi="ＭＳ 明朝" w:cs="ＭＳ 明朝" w:hint="eastAsia"/>
          <w:color w:val="000000"/>
          <w:kern w:val="0"/>
          <w:szCs w:val="22"/>
        </w:rPr>
        <w:t>号</w:t>
      </w:r>
    </w:p>
    <w:p w14:paraId="372996F5" w14:textId="77777777" w:rsidR="008A4F82" w:rsidRPr="008A4F82" w:rsidRDefault="008A4F82" w:rsidP="008A4F82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2"/>
        </w:rPr>
      </w:pPr>
      <w:r w:rsidRPr="008A4F82">
        <w:rPr>
          <w:rFonts w:ascii="ＭＳ 明朝" w:hAnsi="ＭＳ 明朝" w:cs="ＭＳ 明朝"/>
          <w:color w:val="000000"/>
          <w:kern w:val="0"/>
          <w:szCs w:val="22"/>
        </w:rPr>
        <w:t xml:space="preserve">                                </w:t>
      </w:r>
      <w:r w:rsidRPr="008A4F8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　　</w:t>
      </w:r>
      <w:r w:rsidRPr="008A4F82">
        <w:rPr>
          <w:rFonts w:ascii="ＭＳ 明朝" w:hAnsi="ＭＳ 明朝" w:cs="ＭＳ 明朝"/>
          <w:color w:val="000000"/>
          <w:kern w:val="0"/>
          <w:szCs w:val="22"/>
        </w:rPr>
        <w:t xml:space="preserve">                </w:t>
      </w:r>
      <w:r w:rsidR="00E822BE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　令和</w:t>
      </w:r>
      <w:r w:rsidRPr="008A4F8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年　月　日</w:t>
      </w:r>
    </w:p>
    <w:p w14:paraId="5190F391" w14:textId="77777777" w:rsidR="008A4F82" w:rsidRPr="008A4F82" w:rsidRDefault="008A4F82" w:rsidP="008A4F82">
      <w:pPr>
        <w:suppressAutoHyphens/>
        <w:wordWrap w:val="0"/>
        <w:jc w:val="left"/>
        <w:textAlignment w:val="baseline"/>
        <w:rPr>
          <w:rFonts w:ascii="ＭＳ 明朝" w:hAnsi="Times New Roman" w:hint="eastAsia"/>
          <w:color w:val="000000"/>
          <w:spacing w:val="4"/>
          <w:kern w:val="0"/>
          <w:szCs w:val="22"/>
        </w:rPr>
      </w:pPr>
    </w:p>
    <w:p w14:paraId="40DCF537" w14:textId="77777777" w:rsidR="00E413B9" w:rsidRPr="00860B28" w:rsidRDefault="00E413B9" w:rsidP="00860B28">
      <w:pPr>
        <w:ind w:firstLineChars="100" w:firstLine="241"/>
        <w:rPr>
          <w:rFonts w:ascii="ＭＳ 明朝" w:hAnsi="Times New Roman"/>
          <w:color w:val="000000"/>
          <w:spacing w:val="4"/>
          <w:kern w:val="0"/>
          <w:szCs w:val="22"/>
        </w:rPr>
      </w:pPr>
      <w:r w:rsidRPr="00860B28">
        <w:rPr>
          <w:rFonts w:ascii="ＭＳ 明朝" w:hAnsi="ＭＳ 明朝" w:cs="ＭＳ 明朝" w:hint="eastAsia"/>
          <w:color w:val="000000"/>
          <w:kern w:val="0"/>
          <w:szCs w:val="22"/>
        </w:rPr>
        <w:t>農林水産省所管国有財産管理者</w:t>
      </w:r>
    </w:p>
    <w:p w14:paraId="77B81C43" w14:textId="77777777" w:rsidR="008A4F82" w:rsidRPr="008A4F82" w:rsidRDefault="00E413B9" w:rsidP="00E413B9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2"/>
        </w:rPr>
      </w:pPr>
      <w:r w:rsidRPr="00E413B9">
        <w:rPr>
          <w:rFonts w:ascii="ＭＳ 明朝" w:hAnsi="ＭＳ 明朝" w:cs="ＭＳ 明朝" w:hint="eastAsia"/>
          <w:color w:val="000000"/>
          <w:kern w:val="0"/>
          <w:szCs w:val="22"/>
        </w:rPr>
        <w:t xml:space="preserve">　滋賀県知事　　　　　　　　様</w:t>
      </w:r>
    </w:p>
    <w:p w14:paraId="6D213C02" w14:textId="77777777" w:rsidR="008A4F82" w:rsidRPr="008A4F82" w:rsidRDefault="008A4F82" w:rsidP="008A4F82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2"/>
        </w:rPr>
      </w:pPr>
    </w:p>
    <w:p w14:paraId="2F081ABA" w14:textId="77777777" w:rsidR="008A4F82" w:rsidRPr="008A4F82" w:rsidRDefault="008A4F82" w:rsidP="008A4F82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2"/>
        </w:rPr>
      </w:pPr>
      <w:r w:rsidRPr="008A4F82">
        <w:rPr>
          <w:rFonts w:ascii="ＭＳ 明朝" w:hAnsi="ＭＳ 明朝" w:cs="ＭＳ 明朝"/>
          <w:color w:val="000000"/>
          <w:kern w:val="0"/>
          <w:szCs w:val="22"/>
        </w:rPr>
        <w:t xml:space="preserve">                                     </w:t>
      </w:r>
      <w:r w:rsidRPr="008A4F82">
        <w:rPr>
          <w:rFonts w:ascii="ＭＳ 明朝" w:hAnsi="ＭＳ 明朝" w:cs="ＭＳ 明朝" w:hint="eastAsia"/>
          <w:color w:val="000000"/>
          <w:kern w:val="0"/>
          <w:szCs w:val="22"/>
        </w:rPr>
        <w:t>申請者　住所</w:t>
      </w:r>
    </w:p>
    <w:p w14:paraId="64F6311A" w14:textId="77777777" w:rsidR="008A4F82" w:rsidRPr="008A4F82" w:rsidRDefault="008A4F82" w:rsidP="008A4F82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2"/>
        </w:rPr>
      </w:pPr>
      <w:r w:rsidRPr="008A4F82">
        <w:rPr>
          <w:rFonts w:ascii="ＭＳ 明朝" w:hAnsi="ＭＳ 明朝" w:cs="ＭＳ 明朝"/>
          <w:color w:val="000000"/>
          <w:kern w:val="0"/>
          <w:szCs w:val="22"/>
        </w:rPr>
        <w:t xml:space="preserve">                                     </w:t>
      </w:r>
      <w:r w:rsidRPr="008A4F8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　　氏名　　　</w:t>
      </w:r>
      <w:r w:rsidRPr="008A4F82">
        <w:rPr>
          <w:rFonts w:ascii="ＭＳ 明朝" w:hAnsi="ＭＳ 明朝" w:cs="ＭＳ 明朝"/>
          <w:color w:val="000000"/>
          <w:kern w:val="0"/>
          <w:szCs w:val="22"/>
        </w:rPr>
        <w:t xml:space="preserve"> </w:t>
      </w:r>
      <w:r w:rsidRPr="008A4F8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</w:t>
      </w:r>
      <w:r w:rsidRPr="008A4F82">
        <w:rPr>
          <w:rFonts w:ascii="ＭＳ 明朝" w:hAnsi="ＭＳ 明朝" w:cs="ＭＳ 明朝"/>
          <w:color w:val="000000"/>
          <w:kern w:val="0"/>
          <w:szCs w:val="22"/>
        </w:rPr>
        <w:t xml:space="preserve">          </w:t>
      </w:r>
      <w:r w:rsidRPr="008A4F8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</w:t>
      </w:r>
    </w:p>
    <w:p w14:paraId="53C6A2FD" w14:textId="77777777" w:rsidR="008A4F82" w:rsidRPr="008A4F82" w:rsidRDefault="008A4F82" w:rsidP="008A4F82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2"/>
        </w:rPr>
      </w:pPr>
      <w:r w:rsidRPr="008A4F82">
        <w:rPr>
          <w:rFonts w:ascii="ＭＳ 明朝" w:hAnsi="ＭＳ 明朝" w:cs="ＭＳ 明朝"/>
          <w:color w:val="000000"/>
          <w:kern w:val="0"/>
          <w:szCs w:val="22"/>
        </w:rPr>
        <w:t xml:space="preserve">                                 </w:t>
      </w:r>
      <w:r w:rsidRPr="008A4F82">
        <w:rPr>
          <w:rFonts w:ascii="ＭＳ 明朝" w:hAnsi="ＭＳ 明朝" w:cs="ＭＳ 明朝" w:hint="eastAsia"/>
          <w:color w:val="000000"/>
          <w:kern w:val="0"/>
          <w:szCs w:val="22"/>
        </w:rPr>
        <w:t>（連絡先</w:t>
      </w:r>
      <w:r w:rsidRPr="008A4F82">
        <w:rPr>
          <w:rFonts w:ascii="ＭＳ 明朝" w:hAnsi="ＭＳ 明朝" w:cs="ＭＳ 明朝"/>
          <w:color w:val="000000"/>
          <w:kern w:val="0"/>
          <w:szCs w:val="22"/>
        </w:rPr>
        <w:t xml:space="preserve">   </w:t>
      </w:r>
      <w:r w:rsidR="00860B28">
        <w:rPr>
          <w:rFonts w:ascii="ＭＳ 明朝" w:hAnsi="ＭＳ 明朝" w:cs="ＭＳ 明朝" w:hint="eastAsia"/>
          <w:color w:val="000000"/>
          <w:kern w:val="0"/>
          <w:szCs w:val="22"/>
        </w:rPr>
        <w:t xml:space="preserve"> 氏名　</w:t>
      </w:r>
      <w:r w:rsidRPr="008A4F82">
        <w:rPr>
          <w:rFonts w:ascii="ＭＳ 明朝" w:hAnsi="ＭＳ 明朝" w:cs="ＭＳ 明朝"/>
          <w:color w:val="000000"/>
          <w:kern w:val="0"/>
          <w:szCs w:val="22"/>
        </w:rPr>
        <w:t xml:space="preserve">                        </w:t>
      </w:r>
      <w:r w:rsidR="00860B28">
        <w:rPr>
          <w:rFonts w:ascii="ＭＳ 明朝" w:hAnsi="ＭＳ 明朝" w:cs="ＭＳ 明朝" w:hint="eastAsia"/>
          <w:color w:val="000000"/>
          <w:kern w:val="0"/>
          <w:szCs w:val="22"/>
        </w:rPr>
        <w:t>）</w:t>
      </w:r>
      <w:r w:rsidRPr="008A4F82">
        <w:rPr>
          <w:rFonts w:ascii="ＭＳ 明朝" w:hAnsi="ＭＳ 明朝" w:cs="ＭＳ 明朝"/>
          <w:color w:val="000000"/>
          <w:kern w:val="0"/>
          <w:szCs w:val="22"/>
        </w:rPr>
        <w:t xml:space="preserve">                    </w:t>
      </w:r>
      <w:r w:rsidRPr="008A4F8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</w:t>
      </w:r>
      <w:r w:rsidR="00860B28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　　　　　　　　　　 </w:t>
      </w:r>
      <w:r w:rsidRPr="008A4F82">
        <w:rPr>
          <w:rFonts w:ascii="ＭＳ 明朝" w:hAnsi="ＭＳ 明朝" w:cs="ＭＳ 明朝" w:hint="eastAsia"/>
          <w:color w:val="000000"/>
          <w:kern w:val="0"/>
          <w:szCs w:val="22"/>
        </w:rPr>
        <w:t>電話</w:t>
      </w:r>
    </w:p>
    <w:p w14:paraId="06679702" w14:textId="77777777" w:rsidR="008A4F82" w:rsidRDefault="008A4F82" w:rsidP="008A4F82">
      <w:pPr>
        <w:suppressAutoHyphens/>
        <w:wordWrap w:val="0"/>
        <w:jc w:val="left"/>
        <w:textAlignment w:val="baseline"/>
        <w:rPr>
          <w:rFonts w:ascii="ＭＳ 明朝" w:hAnsi="Times New Roman" w:hint="eastAsia"/>
          <w:color w:val="000000"/>
          <w:spacing w:val="4"/>
          <w:kern w:val="0"/>
          <w:szCs w:val="22"/>
        </w:rPr>
      </w:pPr>
    </w:p>
    <w:p w14:paraId="4F18EC10" w14:textId="77777777" w:rsidR="00860B28" w:rsidRPr="008A4F82" w:rsidRDefault="00860B28" w:rsidP="008A4F82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2"/>
        </w:rPr>
      </w:pPr>
    </w:p>
    <w:p w14:paraId="0A24EE78" w14:textId="77777777" w:rsidR="008A4F82" w:rsidRPr="008A4F82" w:rsidRDefault="00E413B9" w:rsidP="008A4F82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Cs w:val="22"/>
        </w:rPr>
        <w:t xml:space="preserve">　下記について、工事を</w:t>
      </w:r>
      <w:r w:rsidR="00404D28">
        <w:rPr>
          <w:rFonts w:ascii="ＭＳ 明朝" w:hAnsi="ＭＳ 明朝" w:cs="ＭＳ 明朝" w:hint="eastAsia"/>
          <w:color w:val="000000"/>
          <w:kern w:val="0"/>
          <w:szCs w:val="22"/>
        </w:rPr>
        <w:t>施工</w:t>
      </w:r>
      <w:r w:rsidR="008A4F82" w:rsidRPr="008A4F82">
        <w:rPr>
          <w:rFonts w:ascii="ＭＳ 明朝" w:hAnsi="ＭＳ 明朝" w:cs="ＭＳ 明朝" w:hint="eastAsia"/>
          <w:color w:val="000000"/>
          <w:kern w:val="0"/>
          <w:szCs w:val="22"/>
        </w:rPr>
        <w:t>し併用使用したいので承認されたく申請します。</w:t>
      </w:r>
    </w:p>
    <w:p w14:paraId="45DD1E1A" w14:textId="77777777" w:rsidR="008A4F82" w:rsidRPr="008A4F82" w:rsidRDefault="008A4F82" w:rsidP="008A4F82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2"/>
        </w:rPr>
      </w:pPr>
    </w:p>
    <w:p w14:paraId="4ED8A13D" w14:textId="77777777" w:rsidR="008A4F82" w:rsidRPr="008A4F82" w:rsidRDefault="008A4F82" w:rsidP="008A4F82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2"/>
        </w:rPr>
      </w:pPr>
      <w:r w:rsidRPr="008A4F82">
        <w:rPr>
          <w:rFonts w:ascii="ＭＳ 明朝" w:hAnsi="ＭＳ 明朝" w:cs="ＭＳ 明朝"/>
          <w:color w:val="000000"/>
          <w:kern w:val="0"/>
          <w:szCs w:val="22"/>
        </w:rPr>
        <w:t xml:space="preserve">                                       </w:t>
      </w:r>
      <w:r w:rsidRPr="008A4F82">
        <w:rPr>
          <w:rFonts w:ascii="ＭＳ 明朝" w:hAnsi="ＭＳ 明朝" w:cs="ＭＳ 明朝" w:hint="eastAsia"/>
          <w:color w:val="000000"/>
          <w:kern w:val="0"/>
          <w:szCs w:val="22"/>
        </w:rPr>
        <w:t>記</w:t>
      </w:r>
    </w:p>
    <w:p w14:paraId="67AE7A2C" w14:textId="77777777" w:rsidR="008A4F82" w:rsidRPr="008A4F82" w:rsidRDefault="008A4F82" w:rsidP="008A4F82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2"/>
        </w:rPr>
      </w:pPr>
    </w:p>
    <w:p w14:paraId="2B91E219" w14:textId="77777777" w:rsidR="008A4F82" w:rsidRPr="008A4F82" w:rsidRDefault="008A4F82" w:rsidP="008A4F82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2"/>
        </w:rPr>
      </w:pPr>
      <w:r w:rsidRPr="008A4F82">
        <w:rPr>
          <w:rFonts w:ascii="ＭＳ 明朝" w:hAnsi="ＭＳ 明朝" w:cs="ＭＳ 明朝"/>
          <w:color w:val="000000"/>
          <w:kern w:val="0"/>
          <w:szCs w:val="22"/>
        </w:rPr>
        <w:t xml:space="preserve"> </w:t>
      </w:r>
      <w:r w:rsidRPr="008A4F8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　　１</w:t>
      </w:r>
      <w:r w:rsidR="008C794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</w:t>
      </w:r>
      <w:r w:rsidRPr="008A4F82">
        <w:rPr>
          <w:rFonts w:ascii="ＭＳ 明朝" w:hAnsi="ＭＳ 明朝" w:cs="ＭＳ 明朝" w:hint="eastAsia"/>
          <w:color w:val="000000"/>
          <w:kern w:val="0"/>
          <w:szCs w:val="22"/>
        </w:rPr>
        <w:t>種類</w:t>
      </w:r>
    </w:p>
    <w:p w14:paraId="169B9314" w14:textId="77777777" w:rsidR="008A4F82" w:rsidRPr="008A4F82" w:rsidRDefault="008A4F82" w:rsidP="008A4F82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2"/>
        </w:rPr>
      </w:pPr>
    </w:p>
    <w:p w14:paraId="6966305E" w14:textId="77777777" w:rsidR="008A4F82" w:rsidRPr="008A4F82" w:rsidRDefault="008A4F82" w:rsidP="008A4F82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2"/>
        </w:rPr>
      </w:pPr>
      <w:r w:rsidRPr="008A4F82">
        <w:rPr>
          <w:rFonts w:ascii="ＭＳ 明朝" w:hAnsi="ＭＳ 明朝" w:cs="ＭＳ 明朝"/>
          <w:color w:val="000000"/>
          <w:kern w:val="0"/>
          <w:szCs w:val="22"/>
        </w:rPr>
        <w:t xml:space="preserve"> </w:t>
      </w:r>
      <w:r w:rsidRPr="008A4F8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　　２</w:t>
      </w:r>
      <w:r w:rsidR="008C794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</w:t>
      </w:r>
      <w:r w:rsidRPr="008A4F82">
        <w:rPr>
          <w:rFonts w:ascii="ＭＳ 明朝" w:hAnsi="ＭＳ 明朝" w:cs="ＭＳ 明朝" w:hint="eastAsia"/>
          <w:color w:val="000000"/>
          <w:kern w:val="0"/>
          <w:szCs w:val="22"/>
        </w:rPr>
        <w:t>工事箇所</w:t>
      </w:r>
    </w:p>
    <w:p w14:paraId="105A78A4" w14:textId="77777777" w:rsidR="008A4F82" w:rsidRPr="008A4F82" w:rsidRDefault="008A4F82" w:rsidP="008A4F82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2"/>
        </w:rPr>
      </w:pPr>
    </w:p>
    <w:p w14:paraId="79D2F408" w14:textId="77777777" w:rsidR="008A4F82" w:rsidRPr="008A4F82" w:rsidRDefault="008A4F82" w:rsidP="008A4F82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2"/>
        </w:rPr>
      </w:pPr>
      <w:r w:rsidRPr="008A4F82">
        <w:rPr>
          <w:rFonts w:ascii="ＭＳ 明朝" w:hAnsi="ＭＳ 明朝" w:cs="ＭＳ 明朝"/>
          <w:color w:val="000000"/>
          <w:kern w:val="0"/>
          <w:szCs w:val="22"/>
        </w:rPr>
        <w:t xml:space="preserve">         </w:t>
      </w:r>
      <w:r w:rsidRPr="008A4F82">
        <w:rPr>
          <w:rFonts w:ascii="ＭＳ 明朝" w:hAnsi="ＭＳ 明朝" w:cs="ＭＳ 明朝" w:hint="eastAsia"/>
          <w:color w:val="000000"/>
          <w:kern w:val="0"/>
          <w:szCs w:val="22"/>
        </w:rPr>
        <w:t>３</w:t>
      </w:r>
      <w:r w:rsidR="008C794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</w:t>
      </w:r>
      <w:r w:rsidRPr="008A4F82">
        <w:rPr>
          <w:rFonts w:ascii="ＭＳ 明朝" w:hAnsi="ＭＳ 明朝" w:cs="ＭＳ 明朝" w:hint="eastAsia"/>
          <w:color w:val="000000"/>
          <w:kern w:val="0"/>
          <w:szCs w:val="22"/>
        </w:rPr>
        <w:t xml:space="preserve">区域　　　　　　　　　　　延長　　　　　　</w:t>
      </w:r>
      <w:proofErr w:type="gramStart"/>
      <w:r w:rsidRPr="008A4F82">
        <w:rPr>
          <w:rFonts w:ascii="ＭＳ 明朝" w:hAnsi="ＭＳ 明朝" w:cs="ＭＳ 明朝" w:hint="eastAsia"/>
          <w:color w:val="000000"/>
          <w:kern w:val="0"/>
          <w:szCs w:val="22"/>
        </w:rPr>
        <w:t>ｍ</w:t>
      </w:r>
      <w:proofErr w:type="gramEnd"/>
    </w:p>
    <w:p w14:paraId="2CE8C98C" w14:textId="77777777" w:rsidR="008A4F82" w:rsidRPr="008A4F82" w:rsidRDefault="008A4F82" w:rsidP="008A4F82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2"/>
        </w:rPr>
      </w:pPr>
      <w:r w:rsidRPr="008A4F8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</w:t>
      </w:r>
      <w:r w:rsidRPr="008A4F82">
        <w:rPr>
          <w:rFonts w:ascii="ＭＳ 明朝" w:hAnsi="ＭＳ 明朝" w:cs="ＭＳ 明朝"/>
          <w:color w:val="000000"/>
          <w:kern w:val="0"/>
          <w:szCs w:val="22"/>
        </w:rPr>
        <w:t xml:space="preserve">     </w:t>
      </w:r>
      <w:r w:rsidRPr="008A4F8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　　　</w:t>
      </w:r>
      <w:r w:rsidRPr="008A4F82">
        <w:rPr>
          <w:rFonts w:ascii="ＭＳ 明朝" w:hAnsi="ＭＳ 明朝" w:cs="ＭＳ 明朝"/>
          <w:color w:val="000000"/>
          <w:kern w:val="0"/>
          <w:szCs w:val="22"/>
        </w:rPr>
        <w:t xml:space="preserve">    </w:t>
      </w:r>
      <w:r w:rsidRPr="008A4F8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</w:t>
      </w:r>
      <w:r w:rsidRPr="008A4F82">
        <w:rPr>
          <w:rFonts w:ascii="ＭＳ 明朝" w:hAnsi="ＭＳ 明朝" w:cs="ＭＳ 明朝"/>
          <w:color w:val="000000"/>
          <w:kern w:val="0"/>
          <w:szCs w:val="22"/>
        </w:rPr>
        <w:t xml:space="preserve">  </w:t>
      </w:r>
      <w:r w:rsidRPr="008A4F8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　　</w:t>
      </w:r>
      <w:r w:rsidRPr="008A4F82">
        <w:rPr>
          <w:rFonts w:ascii="ＭＳ 明朝" w:hAnsi="ＭＳ 明朝" w:cs="ＭＳ 明朝"/>
          <w:color w:val="000000"/>
          <w:kern w:val="0"/>
          <w:szCs w:val="22"/>
        </w:rPr>
        <w:t xml:space="preserve">  </w:t>
      </w:r>
      <w:r w:rsidRPr="008A4F82">
        <w:rPr>
          <w:rFonts w:ascii="ＭＳ 明朝" w:hAnsi="ＭＳ 明朝" w:cs="ＭＳ 明朝" w:hint="eastAsia"/>
          <w:color w:val="000000"/>
          <w:kern w:val="0"/>
          <w:szCs w:val="22"/>
        </w:rPr>
        <w:t xml:space="preserve">幅員　</w:t>
      </w:r>
      <w:r w:rsidRPr="008A4F82">
        <w:rPr>
          <w:rFonts w:ascii="ＭＳ 明朝" w:hAnsi="ＭＳ 明朝" w:cs="ＭＳ 明朝"/>
          <w:color w:val="000000"/>
          <w:kern w:val="0"/>
          <w:szCs w:val="22"/>
        </w:rPr>
        <w:t xml:space="preserve">  </w:t>
      </w:r>
      <w:r w:rsidRPr="008A4F8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</w:t>
      </w:r>
      <w:r w:rsidRPr="008A4F82">
        <w:rPr>
          <w:rFonts w:ascii="ＭＳ 明朝" w:hAnsi="ＭＳ 明朝" w:cs="ＭＳ 明朝"/>
          <w:color w:val="000000"/>
          <w:kern w:val="0"/>
          <w:szCs w:val="22"/>
        </w:rPr>
        <w:t xml:space="preserve">    </w:t>
      </w:r>
      <w:proofErr w:type="gramStart"/>
      <w:r w:rsidRPr="008A4F82">
        <w:rPr>
          <w:rFonts w:ascii="ＭＳ 明朝" w:hAnsi="ＭＳ 明朝" w:cs="ＭＳ 明朝" w:hint="eastAsia"/>
          <w:color w:val="000000"/>
          <w:kern w:val="0"/>
          <w:szCs w:val="22"/>
        </w:rPr>
        <w:t>ｍ</w:t>
      </w:r>
      <w:proofErr w:type="gramEnd"/>
    </w:p>
    <w:p w14:paraId="7988D666" w14:textId="77777777" w:rsidR="008A4F82" w:rsidRPr="008A4F82" w:rsidRDefault="008A4F82" w:rsidP="008A4F82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2"/>
        </w:rPr>
      </w:pPr>
    </w:p>
    <w:p w14:paraId="1195FF65" w14:textId="77777777" w:rsidR="008A4F82" w:rsidRDefault="008A4F82" w:rsidP="008A4F82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  <w:r w:rsidRPr="008A4F82">
        <w:rPr>
          <w:rFonts w:ascii="ＭＳ 明朝" w:hAnsi="ＭＳ 明朝" w:cs="ＭＳ 明朝"/>
          <w:color w:val="000000"/>
          <w:kern w:val="0"/>
          <w:szCs w:val="22"/>
        </w:rPr>
        <w:t xml:space="preserve">         </w:t>
      </w:r>
      <w:r w:rsidRPr="008A4F82">
        <w:rPr>
          <w:rFonts w:ascii="ＭＳ 明朝" w:hAnsi="ＭＳ 明朝" w:cs="ＭＳ 明朝" w:hint="eastAsia"/>
          <w:color w:val="000000"/>
          <w:kern w:val="0"/>
          <w:szCs w:val="22"/>
        </w:rPr>
        <w:t>４</w:t>
      </w:r>
      <w:r w:rsidR="008C794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</w:t>
      </w:r>
      <w:r w:rsidRPr="008A4F82">
        <w:rPr>
          <w:rFonts w:ascii="ＭＳ 明朝" w:hAnsi="ＭＳ 明朝" w:cs="ＭＳ 明朝" w:hint="eastAsia"/>
          <w:color w:val="000000"/>
          <w:kern w:val="0"/>
          <w:szCs w:val="22"/>
        </w:rPr>
        <w:t>目的および方法</w:t>
      </w:r>
    </w:p>
    <w:p w14:paraId="42736E61" w14:textId="77777777" w:rsidR="00D8797C" w:rsidRDefault="00D8797C" w:rsidP="008A4F82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2"/>
        </w:rPr>
      </w:pPr>
    </w:p>
    <w:p w14:paraId="615E4AEA" w14:textId="77777777" w:rsidR="00D8797C" w:rsidRPr="00D8797C" w:rsidRDefault="00D8797C" w:rsidP="00D8797C">
      <w:pPr>
        <w:suppressAutoHyphens/>
        <w:wordWrap w:val="0"/>
        <w:ind w:firstLineChars="450" w:firstLine="1086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Cs w:val="22"/>
        </w:rPr>
        <w:t xml:space="preserve">５　工事施工予定期間　　　</w:t>
      </w:r>
      <w:r w:rsidRPr="00D8797C">
        <w:rPr>
          <w:rFonts w:ascii="ＭＳ 明朝" w:hAnsi="ＭＳ 明朝" w:cs="ＭＳ 明朝" w:hint="eastAsia"/>
          <w:color w:val="000000"/>
          <w:kern w:val="0"/>
          <w:szCs w:val="22"/>
        </w:rPr>
        <w:t>着手　令和　　年　　月　　日</w:t>
      </w:r>
    </w:p>
    <w:p w14:paraId="796CDE60" w14:textId="77777777" w:rsidR="00D8797C" w:rsidRPr="00D8797C" w:rsidRDefault="00D8797C" w:rsidP="00D8797C">
      <w:pPr>
        <w:suppressAutoHyphens/>
        <w:wordWrap w:val="0"/>
        <w:ind w:firstLineChars="450" w:firstLine="1086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Cs w:val="22"/>
        </w:rPr>
      </w:pPr>
      <w:r w:rsidRPr="00D8797C">
        <w:rPr>
          <w:rFonts w:ascii="ＭＳ 明朝" w:hAnsi="ＭＳ 明朝" w:cs="ＭＳ 明朝" w:hint="eastAsia"/>
          <w:color w:val="000000"/>
          <w:kern w:val="0"/>
          <w:szCs w:val="22"/>
        </w:rPr>
        <w:t xml:space="preserve">　　　　　　　　　　　　　完了　令和　　年　　月　　日</w:t>
      </w:r>
    </w:p>
    <w:p w14:paraId="609C143D" w14:textId="77777777" w:rsidR="008A4F82" w:rsidRPr="008A4F82" w:rsidRDefault="008A4F82" w:rsidP="008A4F82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2"/>
        </w:rPr>
      </w:pPr>
    </w:p>
    <w:p w14:paraId="5EC162AB" w14:textId="77777777" w:rsidR="008A4F82" w:rsidRPr="008A4F82" w:rsidRDefault="008A4F82" w:rsidP="008A4F82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2"/>
        </w:rPr>
      </w:pPr>
      <w:r w:rsidRPr="008A4F82">
        <w:rPr>
          <w:rFonts w:ascii="ＭＳ 明朝" w:hAnsi="ＭＳ 明朝" w:cs="ＭＳ 明朝"/>
          <w:color w:val="000000"/>
          <w:kern w:val="0"/>
          <w:szCs w:val="22"/>
        </w:rPr>
        <w:t xml:space="preserve">         </w:t>
      </w:r>
      <w:r w:rsidR="00D8797C">
        <w:rPr>
          <w:rFonts w:ascii="ＭＳ 明朝" w:hAnsi="ＭＳ 明朝" w:cs="ＭＳ 明朝" w:hint="eastAsia"/>
          <w:color w:val="000000"/>
          <w:kern w:val="0"/>
          <w:szCs w:val="22"/>
        </w:rPr>
        <w:t>６</w:t>
      </w:r>
      <w:r w:rsidR="008C7942">
        <w:rPr>
          <w:rFonts w:ascii="ＭＳ 明朝" w:hAnsi="ＭＳ 明朝" w:cs="ＭＳ 明朝" w:hint="eastAsia"/>
          <w:color w:val="000000"/>
          <w:kern w:val="0"/>
          <w:szCs w:val="22"/>
        </w:rPr>
        <w:t xml:space="preserve">　</w:t>
      </w:r>
      <w:r w:rsidRPr="008A4F82">
        <w:rPr>
          <w:rFonts w:ascii="ＭＳ 明朝" w:hAnsi="ＭＳ 明朝" w:cs="ＭＳ 明朝" w:hint="eastAsia"/>
          <w:color w:val="000000"/>
          <w:kern w:val="0"/>
          <w:szCs w:val="22"/>
        </w:rPr>
        <w:t>添付書類　①位置図</w:t>
      </w:r>
    </w:p>
    <w:p w14:paraId="3BF31349" w14:textId="77777777" w:rsidR="008A4F82" w:rsidRPr="008A4F82" w:rsidRDefault="008A4F82" w:rsidP="008A4F82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2"/>
        </w:rPr>
      </w:pPr>
      <w:r w:rsidRPr="008A4F82">
        <w:rPr>
          <w:rFonts w:ascii="ＭＳ 明朝" w:hAnsi="ＭＳ 明朝" w:cs="ＭＳ 明朝"/>
          <w:color w:val="000000"/>
          <w:kern w:val="0"/>
          <w:szCs w:val="22"/>
        </w:rPr>
        <w:t xml:space="preserve">                       </w:t>
      </w:r>
      <w:r w:rsidRPr="008A4F82">
        <w:rPr>
          <w:rFonts w:ascii="ＭＳ 明朝" w:hAnsi="ＭＳ 明朝" w:cs="ＭＳ 明朝" w:hint="eastAsia"/>
          <w:color w:val="000000"/>
          <w:kern w:val="0"/>
          <w:szCs w:val="22"/>
        </w:rPr>
        <w:t>②字限図</w:t>
      </w:r>
      <w:r w:rsidR="00E822BE">
        <w:rPr>
          <w:rFonts w:ascii="ＭＳ 明朝" w:hAnsi="ＭＳ 明朝" w:cs="ＭＳ 明朝" w:hint="eastAsia"/>
          <w:color w:val="000000"/>
          <w:kern w:val="0"/>
          <w:szCs w:val="22"/>
        </w:rPr>
        <w:t>（公図）</w:t>
      </w:r>
    </w:p>
    <w:p w14:paraId="7737B733" w14:textId="77777777" w:rsidR="008A4F82" w:rsidRPr="008A4F82" w:rsidRDefault="008A4F82" w:rsidP="008A4F82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2"/>
        </w:rPr>
      </w:pPr>
      <w:r w:rsidRPr="008A4F82">
        <w:rPr>
          <w:rFonts w:ascii="ＭＳ 明朝" w:hAnsi="ＭＳ 明朝" w:cs="ＭＳ 明朝"/>
          <w:color w:val="000000"/>
          <w:kern w:val="0"/>
          <w:szCs w:val="22"/>
        </w:rPr>
        <w:t xml:space="preserve">                       </w:t>
      </w:r>
      <w:r w:rsidRPr="008A4F82">
        <w:rPr>
          <w:rFonts w:ascii="ＭＳ 明朝" w:hAnsi="ＭＳ 明朝" w:cs="ＭＳ 明朝" w:hint="eastAsia"/>
          <w:color w:val="000000"/>
          <w:kern w:val="0"/>
          <w:szCs w:val="22"/>
        </w:rPr>
        <w:t>③計画平面図</w:t>
      </w:r>
    </w:p>
    <w:p w14:paraId="2F7C1E02" w14:textId="77777777" w:rsidR="008A4F82" w:rsidRPr="008A4F82" w:rsidRDefault="008A4F82" w:rsidP="008A4F82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2"/>
        </w:rPr>
      </w:pPr>
      <w:r w:rsidRPr="008A4F82">
        <w:rPr>
          <w:rFonts w:ascii="ＭＳ 明朝" w:hAnsi="ＭＳ 明朝" w:cs="ＭＳ 明朝"/>
          <w:color w:val="000000"/>
          <w:kern w:val="0"/>
          <w:szCs w:val="22"/>
        </w:rPr>
        <w:t xml:space="preserve">                       </w:t>
      </w:r>
      <w:r w:rsidRPr="008A4F82">
        <w:rPr>
          <w:rFonts w:ascii="ＭＳ 明朝" w:hAnsi="ＭＳ 明朝" w:cs="ＭＳ 明朝" w:hint="eastAsia"/>
          <w:color w:val="000000"/>
          <w:kern w:val="0"/>
          <w:szCs w:val="22"/>
        </w:rPr>
        <w:t>④計画断面図</w:t>
      </w:r>
    </w:p>
    <w:p w14:paraId="4797FD94" w14:textId="77777777" w:rsidR="008A4F82" w:rsidRDefault="008A4F82" w:rsidP="008A4F82">
      <w:pPr>
        <w:suppressAutoHyphens/>
        <w:wordWrap w:val="0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Cs w:val="22"/>
        </w:rPr>
      </w:pPr>
      <w:r w:rsidRPr="008A4F82">
        <w:rPr>
          <w:rFonts w:ascii="ＭＳ 明朝" w:hAnsi="ＭＳ 明朝" w:cs="ＭＳ 明朝"/>
          <w:color w:val="000000"/>
          <w:kern w:val="0"/>
          <w:szCs w:val="22"/>
        </w:rPr>
        <w:t xml:space="preserve">                       </w:t>
      </w:r>
      <w:r w:rsidRPr="008A4F82">
        <w:rPr>
          <w:rFonts w:ascii="ＭＳ 明朝" w:hAnsi="ＭＳ 明朝" w:cs="ＭＳ 明朝" w:hint="eastAsia"/>
          <w:color w:val="000000"/>
          <w:kern w:val="0"/>
          <w:szCs w:val="22"/>
        </w:rPr>
        <w:t>⑤官民境界確定協議書</w:t>
      </w:r>
    </w:p>
    <w:p w14:paraId="2CE80237" w14:textId="77777777" w:rsidR="008A4F82" w:rsidRDefault="00047A0C" w:rsidP="00047A0C">
      <w:pPr>
        <w:suppressAutoHyphens/>
        <w:wordWrap w:val="0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Cs w:val="22"/>
        </w:rPr>
        <w:t xml:space="preserve">                       ⑥その他</w:t>
      </w:r>
    </w:p>
    <w:sectPr w:rsidR="008A4F82" w:rsidSect="007E5EF0">
      <w:pgSz w:w="11906" w:h="16838" w:code="9"/>
      <w:pgMar w:top="1134" w:right="1247" w:bottom="1134" w:left="1247" w:header="720" w:footer="720" w:gutter="0"/>
      <w:cols w:space="720"/>
      <w:noEndnote/>
      <w:docGrid w:type="linesAndChars" w:linePitch="393" w:charSpace="4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8F5D4" w14:textId="77777777" w:rsidR="007C6D2E" w:rsidRDefault="007C6D2E" w:rsidP="00860B28">
      <w:r>
        <w:separator/>
      </w:r>
    </w:p>
  </w:endnote>
  <w:endnote w:type="continuationSeparator" w:id="0">
    <w:p w14:paraId="4AEF22C1" w14:textId="77777777" w:rsidR="007C6D2E" w:rsidRDefault="007C6D2E" w:rsidP="0086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918F0" w14:textId="77777777" w:rsidR="007C6D2E" w:rsidRDefault="007C6D2E" w:rsidP="00860B28">
      <w:r>
        <w:separator/>
      </w:r>
    </w:p>
  </w:footnote>
  <w:footnote w:type="continuationSeparator" w:id="0">
    <w:p w14:paraId="630695C3" w14:textId="77777777" w:rsidR="007C6D2E" w:rsidRDefault="007C6D2E" w:rsidP="00860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rawingGridVerticalSpacing w:val="393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1A0"/>
    <w:rsid w:val="00047A0C"/>
    <w:rsid w:val="00130100"/>
    <w:rsid w:val="00145D10"/>
    <w:rsid w:val="00265C6F"/>
    <w:rsid w:val="00292F52"/>
    <w:rsid w:val="003A5247"/>
    <w:rsid w:val="00404D28"/>
    <w:rsid w:val="0044451C"/>
    <w:rsid w:val="004717C0"/>
    <w:rsid w:val="004735B2"/>
    <w:rsid w:val="004E41A0"/>
    <w:rsid w:val="005D606A"/>
    <w:rsid w:val="00766A8D"/>
    <w:rsid w:val="007C6D2E"/>
    <w:rsid w:val="007E5EF0"/>
    <w:rsid w:val="00845673"/>
    <w:rsid w:val="00860B28"/>
    <w:rsid w:val="008A4F82"/>
    <w:rsid w:val="008C7942"/>
    <w:rsid w:val="00994BC1"/>
    <w:rsid w:val="00AD344A"/>
    <w:rsid w:val="00B10F82"/>
    <w:rsid w:val="00B731D0"/>
    <w:rsid w:val="00B875AC"/>
    <w:rsid w:val="00D8797C"/>
    <w:rsid w:val="00DB5F3D"/>
    <w:rsid w:val="00E413B9"/>
    <w:rsid w:val="00E822BE"/>
    <w:rsid w:val="00EE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6DCCBF"/>
  <w15:chartTrackingRefBased/>
  <w15:docId w15:val="{70A64239-FC6B-43C6-9A77-D293C619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0B28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cs="ＭＳ 明朝"/>
      <w:spacing w:val="2"/>
      <w:sz w:val="22"/>
      <w:szCs w:val="22"/>
    </w:rPr>
  </w:style>
  <w:style w:type="paragraph" w:styleId="a4">
    <w:name w:val="header"/>
    <w:basedOn w:val="a"/>
    <w:link w:val="a5"/>
    <w:rsid w:val="00860B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60B28"/>
    <w:rPr>
      <w:kern w:val="2"/>
      <w:sz w:val="22"/>
      <w:szCs w:val="24"/>
    </w:rPr>
  </w:style>
  <w:style w:type="paragraph" w:styleId="a6">
    <w:name w:val="footer"/>
    <w:basedOn w:val="a"/>
    <w:link w:val="a7"/>
    <w:rsid w:val="00860B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60B28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官民境界確定申請書</vt:lpstr>
      <vt:lpstr>官民境界確定申請書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官民境界確定申請書</dc:title>
  <dc:subject/>
  <dc:creator>w</dc:creator>
  <cp:keywords/>
  <cp:lastModifiedBy>大植　將人</cp:lastModifiedBy>
  <cp:revision>2</cp:revision>
  <cp:lastPrinted>2019-05-23T04:10:00Z</cp:lastPrinted>
  <dcterms:created xsi:type="dcterms:W3CDTF">2025-12-24T01:58:00Z</dcterms:created>
  <dcterms:modified xsi:type="dcterms:W3CDTF">2025-12-24T01:58:00Z</dcterms:modified>
</cp:coreProperties>
</file>