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3288" w14:textId="77777777" w:rsidR="00B95B11" w:rsidRDefault="00D72D46" w:rsidP="00DB22E3">
      <w:pPr>
        <w:pStyle w:val="a3"/>
        <w:ind w:firstLineChars="100" w:firstLine="336"/>
        <w:rPr>
          <w:spacing w:val="0"/>
        </w:rPr>
      </w:pPr>
      <w:r>
        <w:rPr>
          <w:rFonts w:ascii="ＭＳ 明朝" w:hAnsi="ＭＳ 明朝" w:hint="eastAsia"/>
          <w:spacing w:val="8"/>
          <w:sz w:val="32"/>
          <w:szCs w:val="32"/>
        </w:rPr>
        <w:t xml:space="preserve">履　歴　書　</w:t>
      </w:r>
      <w:r>
        <w:rPr>
          <w:rFonts w:ascii="ＭＳ 明朝" w:hAnsi="ＭＳ 明朝" w:hint="eastAsia"/>
          <w:spacing w:val="3"/>
        </w:rPr>
        <w:t xml:space="preserve">        </w:t>
      </w:r>
      <w:r w:rsidR="00337A72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日現在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"/>
        <w:gridCol w:w="696"/>
        <w:gridCol w:w="4176"/>
        <w:gridCol w:w="464"/>
        <w:gridCol w:w="928"/>
        <w:gridCol w:w="696"/>
        <w:gridCol w:w="1624"/>
        <w:gridCol w:w="464"/>
      </w:tblGrid>
      <w:tr w:rsidR="00B95B11" w14:paraId="74628999" w14:textId="77777777">
        <w:trPr>
          <w:cantSplit/>
          <w:trHeight w:hRule="exact" w:val="109"/>
        </w:trPr>
        <w:tc>
          <w:tcPr>
            <w:tcW w:w="70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B7E6C" w14:textId="77777777" w:rsidR="00B95B11" w:rsidRDefault="00B95B11">
            <w:pPr>
              <w:pStyle w:val="a3"/>
              <w:spacing w:line="256" w:lineRule="exact"/>
              <w:rPr>
                <w:spacing w:val="0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DC81B" w14:textId="77777777" w:rsidR="00B95B11" w:rsidRDefault="00B95B11">
            <w:pPr>
              <w:pStyle w:val="a3"/>
              <w:spacing w:line="110" w:lineRule="exact"/>
              <w:rPr>
                <w:spacing w:val="0"/>
              </w:rPr>
            </w:pPr>
          </w:p>
        </w:tc>
      </w:tr>
      <w:tr w:rsidR="00B95B11" w14:paraId="45C27661" w14:textId="77777777">
        <w:trPr>
          <w:cantSplit/>
          <w:trHeight w:hRule="exact" w:val="61"/>
        </w:trPr>
        <w:tc>
          <w:tcPr>
            <w:tcW w:w="70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0345B1F7" w14:textId="77777777"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3C8FC1E" w14:textId="77777777" w:rsidR="00B95B11" w:rsidRDefault="00B95B11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  <w:sz w:val="14"/>
                <w:szCs w:val="14"/>
              </w:rPr>
              <w:t>写真をはる位置</w:t>
            </w:r>
          </w:p>
          <w:p w14:paraId="707CC4E5" w14:textId="77777777" w:rsidR="00B95B11" w:rsidRDefault="00B95B11">
            <w:pPr>
              <w:pStyle w:val="a3"/>
              <w:spacing w:line="172" w:lineRule="exact"/>
              <w:rPr>
                <w:spacing w:val="0"/>
              </w:rPr>
            </w:pPr>
          </w:p>
          <w:p w14:paraId="7D9A664C" w14:textId="77777777" w:rsidR="00B95B11" w:rsidRDefault="00B95B11">
            <w:pPr>
              <w:pStyle w:val="a3"/>
              <w:spacing w:line="258" w:lineRule="exact"/>
              <w:rPr>
                <w:spacing w:val="0"/>
              </w:rPr>
            </w:pPr>
          </w:p>
          <w:p w14:paraId="27535B09" w14:textId="77777777"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縦　36～40mm</w:t>
            </w:r>
          </w:p>
          <w:p w14:paraId="43D831A0" w14:textId="77777777"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横　24～30mm</w:t>
            </w:r>
          </w:p>
          <w:p w14:paraId="57F49A4B" w14:textId="77777777"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本人単身胸から上</w:t>
            </w:r>
          </w:p>
          <w:p w14:paraId="5DD020E9" w14:textId="77777777"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裏面のりづけ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8B798B" w14:textId="77777777" w:rsidR="00B95B11" w:rsidRDefault="00B95B11">
            <w:pPr>
              <w:pStyle w:val="a3"/>
              <w:spacing w:before="62" w:line="172" w:lineRule="exact"/>
              <w:rPr>
                <w:spacing w:val="0"/>
              </w:rPr>
            </w:pPr>
          </w:p>
        </w:tc>
      </w:tr>
      <w:tr w:rsidR="00B95B11" w14:paraId="00BA7C84" w14:textId="77777777">
        <w:trPr>
          <w:cantSplit/>
          <w:trHeight w:hRule="exact" w:val="109"/>
        </w:trPr>
        <w:tc>
          <w:tcPr>
            <w:tcW w:w="70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443982" w14:textId="77777777" w:rsidR="00B95B11" w:rsidRDefault="00B95B11">
            <w:pPr>
              <w:pStyle w:val="a3"/>
              <w:spacing w:line="110" w:lineRule="exact"/>
              <w:rPr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45F1AFF" w14:textId="77777777" w:rsidR="00B95B11" w:rsidRDefault="00B95B11">
            <w:pPr>
              <w:pStyle w:val="a3"/>
              <w:spacing w:line="110" w:lineRule="exact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BA29F" w14:textId="77777777" w:rsidR="00B95B11" w:rsidRDefault="00B95B11">
            <w:pPr>
              <w:pStyle w:val="a3"/>
              <w:spacing w:line="110" w:lineRule="exact"/>
              <w:rPr>
                <w:spacing w:val="0"/>
              </w:rPr>
            </w:pPr>
          </w:p>
        </w:tc>
      </w:tr>
      <w:tr w:rsidR="00B95B11" w14:paraId="097C668E" w14:textId="77777777">
        <w:trPr>
          <w:cantSplit/>
          <w:trHeight w:hRule="exact" w:val="340"/>
        </w:trPr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4783C3" w14:textId="77777777" w:rsidR="00B95B11" w:rsidRDefault="00B95B11">
            <w:pPr>
              <w:pStyle w:val="a3"/>
              <w:spacing w:before="62" w:line="172" w:lineRule="exact"/>
              <w:rPr>
                <w:spacing w:val="0"/>
              </w:rPr>
            </w:pPr>
          </w:p>
        </w:tc>
        <w:tc>
          <w:tcPr>
            <w:tcW w:w="6264" w:type="dxa"/>
            <w:gridSpan w:val="4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B967EF9" w14:textId="77777777" w:rsidR="00B95B11" w:rsidRDefault="00B95B11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ふりがな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91DF1A" w14:textId="77777777" w:rsidR="00B95B11" w:rsidRDefault="00B95B11">
            <w:pPr>
              <w:pStyle w:val="a3"/>
              <w:spacing w:before="62" w:line="172" w:lineRule="exact"/>
              <w:rPr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2228B2F7" w14:textId="77777777" w:rsidR="00B95B11" w:rsidRDefault="00B95B11">
            <w:pPr>
              <w:pStyle w:val="a3"/>
              <w:spacing w:before="62" w:line="172" w:lineRule="exact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666A4" w14:textId="77777777" w:rsidR="00B95B11" w:rsidRDefault="00B95B11">
            <w:pPr>
              <w:pStyle w:val="a3"/>
              <w:spacing w:before="62" w:line="172" w:lineRule="exact"/>
              <w:rPr>
                <w:spacing w:val="0"/>
              </w:rPr>
            </w:pPr>
          </w:p>
        </w:tc>
      </w:tr>
      <w:tr w:rsidR="00B95B11" w14:paraId="02A2C5BD" w14:textId="77777777">
        <w:trPr>
          <w:cantSplit/>
          <w:trHeight w:hRule="exact" w:val="102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6FD90" w14:textId="77777777"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64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3EA4056" w14:textId="77777777"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B2FC39" w14:textId="77777777"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982D1C0" w14:textId="77777777"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591AF" w14:textId="77777777"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</w:tr>
      <w:tr w:rsidR="00B95B11" w14:paraId="36DD2E46" w14:textId="77777777">
        <w:trPr>
          <w:cantSplit/>
          <w:trHeight w:hRule="exact" w:val="512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88B00" w14:textId="77777777"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46494057" w14:textId="77777777"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03362313" w14:textId="77777777"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17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EEC3EBB" w14:textId="77777777"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582F79EE" w14:textId="77777777"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46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06582D1" w14:textId="77777777"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41586038" w14:textId="77777777"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9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76702B71" w14:textId="77777777"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F8BDB" w14:textId="77777777"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52980" w14:textId="77777777"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5DE48" w14:textId="77777777"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</w:tr>
      <w:tr w:rsidR="00B95B11" w14:paraId="6C0B6CAA" w14:textId="77777777">
        <w:trPr>
          <w:cantSplit/>
          <w:trHeight w:hRule="exact" w:val="256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44FD28" w14:textId="77777777"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7B0DD8C" w14:textId="77777777"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2FFA8E" w14:textId="77777777"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6AC0A5B" w14:textId="77777777"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11606C6" w14:textId="77777777"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0E98DF" w14:textId="77777777" w:rsidR="00B95B11" w:rsidRDefault="00B95B11">
            <w:pPr>
              <w:pStyle w:val="a3"/>
              <w:spacing w:line="258" w:lineRule="exact"/>
              <w:rPr>
                <w:spacing w:val="0"/>
              </w:rPr>
            </w:pPr>
          </w:p>
        </w:tc>
      </w:tr>
      <w:tr w:rsidR="00B95B11" w14:paraId="43410FCD" w14:textId="77777777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4A4CE" w14:textId="77777777"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3432DCF" w14:textId="77777777" w:rsidR="00B95B11" w:rsidRDefault="00B95B11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ふりがな</w:t>
            </w:r>
          </w:p>
        </w:tc>
      </w:tr>
      <w:tr w:rsidR="00B95B11" w14:paraId="70D3A857" w14:textId="77777777">
        <w:trPr>
          <w:cantSplit/>
          <w:trHeight w:hRule="exact" w:val="96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80EC2" w14:textId="77777777"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A2AE670" w14:textId="77777777" w:rsidR="00B95B11" w:rsidRDefault="00B95B11">
            <w:pPr>
              <w:pStyle w:val="a3"/>
              <w:spacing w:before="62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5AD75F35" w14:textId="77777777" w:rsidR="00B95B11" w:rsidRDefault="00B95B11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）</w:t>
            </w:r>
          </w:p>
          <w:p w14:paraId="136C4C4C" w14:textId="77777777" w:rsidR="00B95B11" w:rsidRDefault="00B95B11">
            <w:pPr>
              <w:pStyle w:val="a3"/>
              <w:spacing w:line="172" w:lineRule="exact"/>
              <w:rPr>
                <w:spacing w:val="0"/>
              </w:rPr>
            </w:pPr>
          </w:p>
          <w:p w14:paraId="3CB7C37F" w14:textId="77777777" w:rsidR="00B95B11" w:rsidRDefault="00B95B11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  <w:spacing w:val="5"/>
              </w:rPr>
              <w:t>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-　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  <w:spacing w:val="5"/>
              </w:rPr>
              <w:t>（　　　　　　方呼出）</w:t>
            </w:r>
          </w:p>
        </w:tc>
      </w:tr>
      <w:tr w:rsidR="00B95B11" w14:paraId="44B39B79" w14:textId="77777777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DFD35" w14:textId="77777777"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7F17876F" w14:textId="77777777" w:rsidR="00B95B11" w:rsidRDefault="00B95B11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ふりがな</w:t>
            </w:r>
          </w:p>
        </w:tc>
      </w:tr>
      <w:tr w:rsidR="00B95B11" w14:paraId="56050421" w14:textId="77777777">
        <w:trPr>
          <w:cantSplit/>
          <w:trHeight w:hRule="exact" w:val="968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03BF6" w14:textId="77777777"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E91F63" w14:textId="77777777" w:rsidR="00B95B11" w:rsidRDefault="00B95B11">
            <w:pPr>
              <w:pStyle w:val="a3"/>
              <w:spacing w:before="62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(現住所以外に連絡を希望する場合のみ記入)</w:t>
            </w:r>
          </w:p>
          <w:p w14:paraId="7965FCB1" w14:textId="77777777" w:rsidR="00B95B11" w:rsidRDefault="00B95B11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）</w:t>
            </w:r>
          </w:p>
          <w:p w14:paraId="589C0970" w14:textId="77777777" w:rsidR="00B95B11" w:rsidRDefault="00B95B11">
            <w:pPr>
              <w:pStyle w:val="a3"/>
              <w:spacing w:line="172" w:lineRule="exact"/>
              <w:rPr>
                <w:spacing w:val="0"/>
              </w:rPr>
            </w:pPr>
          </w:p>
          <w:p w14:paraId="7522E055" w14:textId="77777777" w:rsidR="00B95B11" w:rsidRDefault="00B95B11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  <w:spacing w:val="5"/>
              </w:rPr>
              <w:t xml:space="preserve">　　　電話(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  <w:spacing w:val="5"/>
              </w:rPr>
              <w:t>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-　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  <w:spacing w:val="5"/>
              </w:rPr>
              <w:t>（　　　　　　方呼出）</w:t>
            </w:r>
          </w:p>
        </w:tc>
      </w:tr>
    </w:tbl>
    <w:p w14:paraId="197C4B85" w14:textId="77777777" w:rsidR="00B95B11" w:rsidRDefault="00B95B11">
      <w:pPr>
        <w:pStyle w:val="a3"/>
        <w:spacing w:line="119" w:lineRule="exact"/>
        <w:rPr>
          <w:spacing w:val="0"/>
        </w:rPr>
      </w:pPr>
    </w:p>
    <w:p w14:paraId="5069E583" w14:textId="77777777" w:rsidR="00B95B11" w:rsidRDefault="00B95B1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B95B11" w14:paraId="08AB81C1" w14:textId="77777777">
        <w:trPr>
          <w:trHeight w:hRule="exact" w:val="397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996B546" w14:textId="77777777" w:rsidR="00B95B11" w:rsidRDefault="00B95B11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5B4FA5F" w14:textId="77777777" w:rsidR="00B95B11" w:rsidRDefault="00B95B11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AF5F457" w14:textId="77777777" w:rsidR="00B95B11" w:rsidRDefault="00B95B11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B95B11" w14:paraId="175CD0BA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9D7BEA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A79FB1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3A6216C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4540EA7C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C034A7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B0D6A5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127219A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43E77E52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707335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0A222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5898B7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4BE99BF8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2E5F877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9BD8D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69BFA3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58259CC1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114512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3A46C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1797C1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401FC53D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FB898E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8E694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127503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4A049933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DE8423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FF76C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443D9BA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7771F68E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761132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7E7293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FE28D9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3265E997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0C8AD0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636AF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DCD1B6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4CA6DDBB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BF21B9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7D6958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33F40D5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45ADBDF5" w14:textId="77777777">
        <w:trPr>
          <w:trHeight w:hRule="exact" w:val="457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952B2C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60176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92FAD5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00B73D31" w14:textId="77777777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5D2E28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07951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FAE886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479B704E" w14:textId="77777777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B3327B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45C92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D8021BF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6B6EB3E5" w14:textId="77777777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304AF6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B8850D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D51AB7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2C568EC4" w14:textId="77777777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0F85B18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2CB67C9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059491B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FAFB5B8" w14:textId="77777777" w:rsidR="00B95B11" w:rsidRDefault="00B95B11">
      <w:pPr>
        <w:pStyle w:val="a3"/>
        <w:spacing w:line="148" w:lineRule="exact"/>
        <w:rPr>
          <w:spacing w:val="0"/>
        </w:rPr>
      </w:pPr>
    </w:p>
    <w:p w14:paraId="62DB1661" w14:textId="77777777" w:rsidR="00B95B11" w:rsidRDefault="00DB22E3">
      <w:pPr>
        <w:pStyle w:val="a3"/>
        <w:spacing w:line="258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記入上の注意　　　</w:t>
      </w:r>
      <w:r w:rsidR="00B95B11">
        <w:rPr>
          <w:rFonts w:ascii="ＭＳ 明朝" w:hAnsi="ＭＳ 明朝" w:hint="eastAsia"/>
        </w:rPr>
        <w:t xml:space="preserve">　</w:t>
      </w:r>
      <w:r w:rsidR="00375C4E">
        <w:rPr>
          <w:rFonts w:ascii="ＭＳ 明朝" w:hAnsi="ＭＳ 明朝" w:hint="eastAsia"/>
        </w:rPr>
        <w:t>・</w:t>
      </w:r>
      <w:r w:rsidR="00B524C1">
        <w:rPr>
          <w:rFonts w:ascii="ＭＳ 明朝" w:hAnsi="ＭＳ 明朝" w:hint="eastAsia"/>
        </w:rPr>
        <w:t>学歴は高等学校入学以降について記入してください。</w:t>
      </w:r>
    </w:p>
    <w:p w14:paraId="09F66C78" w14:textId="77777777" w:rsidR="00375C4E" w:rsidRDefault="00375C4E">
      <w:pPr>
        <w:pStyle w:val="a3"/>
        <w:spacing w:line="258" w:lineRule="exact"/>
        <w:rPr>
          <w:rFonts w:ascii="ＭＳ 明朝" w:hAnsi="ＭＳ 明朝"/>
        </w:rPr>
      </w:pPr>
    </w:p>
    <w:p w14:paraId="4DABFA48" w14:textId="77777777" w:rsidR="00375C4E" w:rsidRDefault="00375C4E">
      <w:pPr>
        <w:pStyle w:val="a3"/>
        <w:spacing w:line="258" w:lineRule="exact"/>
        <w:rPr>
          <w:spacing w:val="0"/>
        </w:rPr>
      </w:pPr>
    </w:p>
    <w:p w14:paraId="59AD68F5" w14:textId="77777777" w:rsidR="00B95B11" w:rsidRDefault="00B95B11">
      <w:pPr>
        <w:pStyle w:val="a3"/>
        <w:spacing w:line="258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6CA05FCF" w14:textId="77777777" w:rsidR="00B95B11" w:rsidRDefault="00B95B11">
      <w:pPr>
        <w:pStyle w:val="a3"/>
        <w:spacing w:line="172" w:lineRule="exact"/>
        <w:rPr>
          <w:spacing w:val="0"/>
        </w:rPr>
      </w:pPr>
      <w:r>
        <w:rPr>
          <w:spacing w:val="0"/>
        </w:rPr>
        <w:br w:type="page"/>
      </w:r>
    </w:p>
    <w:p w14:paraId="5F887C1D" w14:textId="77777777" w:rsidR="00B95B11" w:rsidRDefault="00B95B1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B95B11" w14:paraId="3A4F737A" w14:textId="77777777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20E3E61" w14:textId="77777777" w:rsidR="00B95B11" w:rsidRDefault="00B95B11" w:rsidP="00DB22E3">
            <w:pPr>
              <w:pStyle w:val="a3"/>
              <w:spacing w:before="62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77BBA8C" w14:textId="77777777" w:rsidR="00B95B11" w:rsidRDefault="00B95B11" w:rsidP="00DB22E3">
            <w:pPr>
              <w:pStyle w:val="a3"/>
              <w:spacing w:before="62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0B0663F" w14:textId="77777777" w:rsidR="00B95B11" w:rsidRDefault="00B95B11" w:rsidP="00DB22E3">
            <w:pPr>
              <w:pStyle w:val="a3"/>
              <w:spacing w:before="62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　歴　・　職　歴　（各別にまとめて書く）</w:t>
            </w:r>
          </w:p>
        </w:tc>
      </w:tr>
      <w:tr w:rsidR="00B95B11" w14:paraId="4A5AEB48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0DDB13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A33E1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9C51F9E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6504F739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00FECD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BC98D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2B00035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760449A1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8D3D39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725C51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4C7A80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8D54A6" w14:paraId="00C5DF55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898A1F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8478A4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514F9F4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8D54A6" w14:paraId="08205C98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15839D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66FFAB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6B1C0F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0A3349E0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8CF155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339F9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AA3D51B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6A61F316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CA5BA6A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CED5C83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902C590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4AB781A9" w14:textId="77777777" w:rsidR="00B95B11" w:rsidRDefault="00B95B11">
      <w:pPr>
        <w:pStyle w:val="a3"/>
        <w:spacing w:line="119" w:lineRule="exact"/>
        <w:rPr>
          <w:spacing w:val="0"/>
        </w:rPr>
      </w:pPr>
    </w:p>
    <w:p w14:paraId="7CF61518" w14:textId="77777777" w:rsidR="00B95B11" w:rsidRDefault="00B95B1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B95B11" w14:paraId="58313413" w14:textId="77777777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7943EB8" w14:textId="77777777" w:rsidR="00B95B11" w:rsidRDefault="00B95B11" w:rsidP="00DB22E3">
            <w:pPr>
              <w:pStyle w:val="a3"/>
              <w:spacing w:before="119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D36DC34" w14:textId="77777777" w:rsidR="00B95B11" w:rsidRDefault="00B95B11" w:rsidP="00DB22E3">
            <w:pPr>
              <w:pStyle w:val="a3"/>
              <w:spacing w:before="119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CAA9C0C" w14:textId="77777777" w:rsidR="00B95B11" w:rsidRDefault="00B95B11" w:rsidP="00DB22E3">
            <w:pPr>
              <w:pStyle w:val="a3"/>
              <w:spacing w:before="119" w:line="176" w:lineRule="exact"/>
              <w:jc w:val="center"/>
              <w:rPr>
                <w:spacing w:val="0"/>
              </w:rPr>
            </w:pPr>
            <w:r w:rsidRPr="003D4015">
              <w:rPr>
                <w:rFonts w:ascii="ＭＳ 明朝" w:hAnsi="ＭＳ 明朝" w:hint="eastAsia"/>
                <w:spacing w:val="0"/>
              </w:rPr>
              <w:t>免</w:t>
            </w:r>
            <w:r w:rsidR="00DB22E3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3D4015" w:rsidRPr="003D4015">
              <w:rPr>
                <w:rFonts w:ascii="ＭＳ 明朝" w:hAnsi="ＭＳ 明朝" w:hint="eastAsia"/>
                <w:spacing w:val="0"/>
              </w:rPr>
              <w:t>許</w:t>
            </w:r>
            <w:r w:rsidR="00DB22E3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3D4015">
              <w:rPr>
                <w:rFonts w:ascii="ＭＳ 明朝" w:hAnsi="ＭＳ 明朝" w:hint="eastAsia"/>
                <w:spacing w:val="0"/>
              </w:rPr>
              <w:t>・</w:t>
            </w:r>
            <w:r w:rsidR="00DB22E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3D4015">
              <w:rPr>
                <w:rFonts w:ascii="ＭＳ 明朝" w:hAnsi="ＭＳ 明朝" w:hint="eastAsia"/>
                <w:spacing w:val="0"/>
              </w:rPr>
              <w:t>資</w:t>
            </w:r>
            <w:r w:rsidR="00DB22E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3D4015">
              <w:rPr>
                <w:rFonts w:ascii="ＭＳ 明朝" w:hAnsi="ＭＳ 明朝" w:hint="eastAsia"/>
                <w:spacing w:val="0"/>
              </w:rPr>
              <w:t>格</w:t>
            </w:r>
          </w:p>
        </w:tc>
      </w:tr>
      <w:tr w:rsidR="00B95B11" w14:paraId="37FB9CDF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A7B42F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B875DF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8EBD2A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49AAE6C1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BDDBB8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A31156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ADCF4DF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47349058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63487D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E0BD19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C3522F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8D54A6" w14:paraId="26A00330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924D72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B1E135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419A371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8D54A6" w14:paraId="7B0DF812" w14:textId="77777777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3A719CF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5FE15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4123FA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575B65B3" w14:textId="77777777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F2CAF7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14C75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BEFF78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73C3F811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596C53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DA65C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03FB14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110DC0C7" w14:textId="77777777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010A128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9035478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FCC70BC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57A95C19" w14:textId="77777777" w:rsidR="00B95B11" w:rsidRDefault="00B95B11">
      <w:pPr>
        <w:pStyle w:val="a3"/>
        <w:spacing w:line="119" w:lineRule="exact"/>
        <w:rPr>
          <w:spacing w:val="0"/>
        </w:rPr>
      </w:pPr>
    </w:p>
    <w:p w14:paraId="173F01B4" w14:textId="77777777" w:rsidR="00B95B11" w:rsidRDefault="00B95B1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2381"/>
      </w:tblGrid>
      <w:tr w:rsidR="008D54A6" w14:paraId="458B9683" w14:textId="77777777" w:rsidTr="00DB22E3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673108F7" w14:textId="32147803" w:rsidR="008D54A6" w:rsidRDefault="00AA50AF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noProof/>
                <w:spacing w:val="3"/>
              </w:rPr>
              <w:pict w14:anchorId="564CE14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36.5pt;margin-top:.15pt;width:117.75pt;height:57.75pt;flip:x;z-index:251654144" o:connectortype="straight"/>
              </w:pict>
            </w:r>
            <w:r w:rsidR="008D54A6">
              <w:rPr>
                <w:rFonts w:cs="Century"/>
                <w:spacing w:val="3"/>
              </w:rPr>
              <w:t xml:space="preserve"> </w:t>
            </w:r>
            <w:r w:rsidR="008D54A6"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2381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F31DCDF" w14:textId="2456D41F" w:rsidR="008D54A6" w:rsidRDefault="008D54A6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16F33B7E" w14:textId="77777777"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0C3E1A82" w14:textId="77777777" w:rsidR="008D54A6" w:rsidRDefault="008D54A6" w:rsidP="008D54A6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　分</w:t>
            </w:r>
          </w:p>
        </w:tc>
      </w:tr>
    </w:tbl>
    <w:p w14:paraId="1719FCA7" w14:textId="77777777" w:rsidR="00B95B11" w:rsidRDefault="00B95B11">
      <w:pPr>
        <w:pStyle w:val="a3"/>
        <w:spacing w:line="119" w:lineRule="exact"/>
        <w:rPr>
          <w:spacing w:val="0"/>
        </w:rPr>
      </w:pPr>
    </w:p>
    <w:p w14:paraId="5AFE5D12" w14:textId="77777777" w:rsidR="00B95B11" w:rsidRDefault="00B95B1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48"/>
      </w:tblGrid>
      <w:tr w:rsidR="00B95B11" w14:paraId="60088377" w14:textId="77777777" w:rsidTr="00DB22E3">
        <w:trPr>
          <w:trHeight w:hRule="exact" w:val="466"/>
        </w:trPr>
        <w:tc>
          <w:tcPr>
            <w:tcW w:w="904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B45638A" w14:textId="77777777" w:rsidR="00B95B11" w:rsidRPr="00DB22E3" w:rsidRDefault="00B95B11" w:rsidP="00DB22E3">
            <w:pPr>
              <w:pStyle w:val="a3"/>
              <w:spacing w:before="119" w:line="176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DB22E3">
              <w:rPr>
                <w:rFonts w:ascii="ＭＳ 明朝" w:hAnsi="ＭＳ 明朝" w:hint="eastAsia"/>
                <w:spacing w:val="3"/>
              </w:rPr>
              <w:t xml:space="preserve">　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B95B11" w14:paraId="7388C4AF" w14:textId="77777777" w:rsidTr="003D4015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1A86072" w14:textId="77777777" w:rsidR="003D4015" w:rsidRDefault="003D4015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B95B11" w14:paraId="36F8F167" w14:textId="77777777" w:rsidTr="003D4015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0EE7485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66B874A0" w14:textId="77777777" w:rsidTr="003D4015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751C327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518C172F" w14:textId="77777777" w:rsidTr="003D4015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D5F0693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14:paraId="027722F8" w14:textId="77777777" w:rsidTr="003D4015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662417E" w14:textId="77777777"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3D4015" w14:paraId="2327DF6F" w14:textId="77777777" w:rsidTr="003D4015"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F852D4E" w14:textId="77777777" w:rsidR="003D4015" w:rsidRDefault="003D4015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3D4015" w14:paraId="3C22EDF8" w14:textId="77777777" w:rsidTr="003D4015"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BB3647D" w14:textId="77777777" w:rsidR="00DB22E3" w:rsidRPr="00DB22E3" w:rsidRDefault="00DB22E3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3D4015" w14:paraId="3D85FF3C" w14:textId="77777777" w:rsidTr="003D4015"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1025C7" w14:textId="77777777" w:rsidR="003D4015" w:rsidRDefault="003D4015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589D86A0" w14:textId="77777777" w:rsidR="003D4015" w:rsidRDefault="003D4015">
      <w:pPr>
        <w:pStyle w:val="a3"/>
        <w:spacing w:line="110" w:lineRule="exact"/>
        <w:rPr>
          <w:spacing w:val="0"/>
        </w:rPr>
      </w:pPr>
    </w:p>
    <w:p w14:paraId="2E427C32" w14:textId="77777777" w:rsidR="00B95B11" w:rsidRDefault="00B95B11">
      <w:pPr>
        <w:pStyle w:val="a3"/>
        <w:spacing w:line="119" w:lineRule="exact"/>
        <w:rPr>
          <w:spacing w:val="0"/>
        </w:rPr>
      </w:pPr>
    </w:p>
    <w:p w14:paraId="47A35C5C" w14:textId="77777777" w:rsidR="00B95B11" w:rsidRDefault="00B95B11">
      <w:pPr>
        <w:pStyle w:val="a3"/>
        <w:spacing w:line="110" w:lineRule="exact"/>
        <w:rPr>
          <w:spacing w:val="0"/>
        </w:rPr>
      </w:pPr>
    </w:p>
    <w:p w14:paraId="611B193A" w14:textId="77777777" w:rsidR="00DB22E3" w:rsidRDefault="00DB22E3">
      <w:pPr>
        <w:pStyle w:val="a3"/>
        <w:spacing w:line="110" w:lineRule="exact"/>
        <w:rPr>
          <w:spacing w:val="0"/>
        </w:rPr>
      </w:pPr>
    </w:p>
    <w:p w14:paraId="67A39DCF" w14:textId="23162C78" w:rsidR="00DB22E3" w:rsidRDefault="00DB22E3">
      <w:pPr>
        <w:pStyle w:val="a3"/>
        <w:spacing w:line="110" w:lineRule="exact"/>
        <w:rPr>
          <w:spacing w:val="0"/>
        </w:rPr>
      </w:pPr>
    </w:p>
    <w:p w14:paraId="7DDAC7ED" w14:textId="77777777" w:rsidR="00F67E15" w:rsidRDefault="00AA50AF" w:rsidP="00F67E15">
      <w:pPr>
        <w:pStyle w:val="a3"/>
        <w:ind w:firstLineChars="100" w:firstLine="220"/>
        <w:rPr>
          <w:spacing w:val="0"/>
        </w:rPr>
      </w:pPr>
      <w:r>
        <w:rPr>
          <w:rFonts w:cs="Century"/>
          <w:noProof/>
          <w:spacing w:val="3"/>
        </w:rPr>
        <w:lastRenderedPageBreak/>
        <w:pict w14:anchorId="3B8A4A12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2" type="#_x0000_t61" style="position:absolute;left:0;text-align:left;margin-left:329.15pt;margin-top:-22.2pt;width:81pt;height:24pt;z-index:251660288" adj="-3867,30375" strokeweight=".5pt">
            <v:textbox inset="5.85pt,.7pt,5.85pt,.7pt">
              <w:txbxContent>
                <w:p w14:paraId="1044F60C" w14:textId="77777777" w:rsidR="00F67E15" w:rsidRPr="00377291" w:rsidRDefault="00F67E15" w:rsidP="00F67E15">
                  <w:pPr>
                    <w:jc w:val="center"/>
                    <w:rPr>
                      <w:rFonts w:ascii="ＭＳ ゴシック" w:eastAsia="ＭＳ ゴシック" w:hAnsi="ＭＳ ゴシック"/>
                      <w:sz w:val="10"/>
                      <w:szCs w:val="16"/>
                    </w:rPr>
                  </w:pPr>
                </w:p>
                <w:p w14:paraId="409FF510" w14:textId="77777777" w:rsidR="00F67E15" w:rsidRDefault="00F67E15" w:rsidP="00F67E15">
                  <w:pPr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記述した月日</w:t>
                  </w:r>
                </w:p>
              </w:txbxContent>
            </v:textbox>
          </v:shape>
        </w:pict>
      </w:r>
      <w:r>
        <w:rPr>
          <w:rFonts w:cs="Century"/>
          <w:noProof/>
          <w:spacing w:val="3"/>
        </w:rPr>
        <w:pict w14:anchorId="4348556D">
          <v:rect id="_x0000_s1027" style="position:absolute;left:0;text-align:left;margin-left:203.15pt;margin-top:-28.95pt;width:78pt;height:21pt;z-index:251655168">
            <v:textbox inset="5.85pt,.7pt,5.85pt,.7pt">
              <w:txbxContent>
                <w:p w14:paraId="540EF200" w14:textId="77777777" w:rsidR="00F67E15" w:rsidRPr="00C47530" w:rsidRDefault="00F67E15" w:rsidP="00F67E15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32"/>
                      <w:szCs w:val="32"/>
                    </w:rPr>
                  </w:pPr>
                  <w:r w:rsidRPr="00C47530">
                    <w:rPr>
                      <w:rFonts w:ascii="ＭＳ ゴシック" w:eastAsia="ＭＳ ゴシック" w:hAnsi="ＭＳ ゴシック" w:hint="eastAsia"/>
                      <w:b/>
                      <w:sz w:val="32"/>
                      <w:szCs w:val="32"/>
                    </w:rPr>
                    <w:t>記入例</w:t>
                  </w:r>
                </w:p>
              </w:txbxContent>
            </v:textbox>
          </v:rect>
        </w:pict>
      </w:r>
      <w:r w:rsidR="00F67E15">
        <w:rPr>
          <w:rFonts w:ascii="ＭＳ 明朝" w:hAnsi="ＭＳ 明朝" w:hint="eastAsia"/>
          <w:spacing w:val="8"/>
          <w:sz w:val="32"/>
          <w:szCs w:val="32"/>
        </w:rPr>
        <w:t xml:space="preserve">履　歴　書　</w:t>
      </w:r>
      <w:r w:rsidR="00F67E15">
        <w:rPr>
          <w:rFonts w:ascii="ＭＳ 明朝" w:hAnsi="ＭＳ 明朝" w:hint="eastAsia"/>
          <w:spacing w:val="3"/>
        </w:rPr>
        <w:t xml:space="preserve">        </w:t>
      </w:r>
      <w:r w:rsidR="00F67E15">
        <w:rPr>
          <w:rFonts w:ascii="ＭＳ 明朝" w:hAnsi="ＭＳ 明朝" w:hint="eastAsia"/>
        </w:rPr>
        <w:t>令和</w:t>
      </w:r>
      <w:r w:rsidR="00F67E15">
        <w:rPr>
          <w:rFonts w:ascii="ＭＳ ゴシック" w:eastAsia="ＭＳ ゴシック" w:hAnsi="ＭＳ ゴシック" w:hint="eastAsia"/>
        </w:rPr>
        <w:t xml:space="preserve">　　</w:t>
      </w:r>
      <w:r w:rsidR="00F67E15">
        <w:rPr>
          <w:rFonts w:ascii="ＭＳ 明朝" w:hAnsi="ＭＳ 明朝" w:hint="eastAsia"/>
        </w:rPr>
        <w:t>年</w:t>
      </w:r>
      <w:r w:rsidR="00F67E15">
        <w:rPr>
          <w:rFonts w:ascii="ＭＳ ゴシック" w:eastAsia="ＭＳ ゴシック" w:hAnsi="ＭＳ ゴシック" w:hint="eastAsia"/>
        </w:rPr>
        <w:t xml:space="preserve">　　</w:t>
      </w:r>
      <w:r w:rsidR="00F67E15">
        <w:rPr>
          <w:rFonts w:ascii="ＭＳ 明朝" w:hAnsi="ＭＳ 明朝" w:hint="eastAsia"/>
        </w:rPr>
        <w:t>月　　日現在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"/>
        <w:gridCol w:w="696"/>
        <w:gridCol w:w="4176"/>
        <w:gridCol w:w="464"/>
        <w:gridCol w:w="928"/>
        <w:gridCol w:w="696"/>
        <w:gridCol w:w="1624"/>
        <w:gridCol w:w="464"/>
      </w:tblGrid>
      <w:tr w:rsidR="00F67E15" w14:paraId="5A30ED51" w14:textId="77777777" w:rsidTr="00334FEC">
        <w:trPr>
          <w:cantSplit/>
          <w:trHeight w:hRule="exact" w:val="109"/>
        </w:trPr>
        <w:tc>
          <w:tcPr>
            <w:tcW w:w="70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4C183" w14:textId="77777777" w:rsidR="00F67E15" w:rsidRDefault="00F67E15" w:rsidP="00334FEC">
            <w:pPr>
              <w:pStyle w:val="a3"/>
              <w:spacing w:line="256" w:lineRule="exact"/>
              <w:rPr>
                <w:spacing w:val="0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0A683" w14:textId="77777777" w:rsidR="00F67E15" w:rsidRDefault="00F67E15" w:rsidP="00334FEC">
            <w:pPr>
              <w:pStyle w:val="a3"/>
              <w:spacing w:line="110" w:lineRule="exact"/>
              <w:rPr>
                <w:spacing w:val="0"/>
              </w:rPr>
            </w:pPr>
          </w:p>
        </w:tc>
      </w:tr>
      <w:tr w:rsidR="00F67E15" w14:paraId="497538A6" w14:textId="77777777" w:rsidTr="00334FEC">
        <w:trPr>
          <w:cantSplit/>
          <w:trHeight w:hRule="exact" w:val="61"/>
        </w:trPr>
        <w:tc>
          <w:tcPr>
            <w:tcW w:w="70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220D34D6" w14:textId="77777777" w:rsidR="00F67E15" w:rsidRDefault="00F67E15" w:rsidP="00334F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6FB0CB9C" w14:textId="77777777" w:rsidR="00F67E15" w:rsidRDefault="00F67E15" w:rsidP="00334FEC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  <w:sz w:val="14"/>
                <w:szCs w:val="14"/>
              </w:rPr>
              <w:t>写真をはる位置</w:t>
            </w:r>
          </w:p>
          <w:p w14:paraId="6C7FFFA7" w14:textId="77777777" w:rsidR="00F67E15" w:rsidRDefault="00F67E15" w:rsidP="00334FEC">
            <w:pPr>
              <w:pStyle w:val="a3"/>
              <w:spacing w:line="172" w:lineRule="exact"/>
              <w:rPr>
                <w:spacing w:val="0"/>
              </w:rPr>
            </w:pPr>
          </w:p>
          <w:p w14:paraId="057F9DBC" w14:textId="77777777" w:rsidR="00F67E15" w:rsidRDefault="00F67E15" w:rsidP="00334FEC">
            <w:pPr>
              <w:pStyle w:val="a3"/>
              <w:spacing w:line="258" w:lineRule="exact"/>
              <w:rPr>
                <w:spacing w:val="0"/>
              </w:rPr>
            </w:pPr>
          </w:p>
          <w:p w14:paraId="0BD2F6B6" w14:textId="77777777" w:rsidR="00F67E15" w:rsidRDefault="00F67E15" w:rsidP="00334FEC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縦　36～40mm</w:t>
            </w:r>
          </w:p>
          <w:p w14:paraId="374F6D8C" w14:textId="77777777" w:rsidR="00F67E15" w:rsidRDefault="00F67E15" w:rsidP="00334FEC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横　24～30mm</w:t>
            </w:r>
          </w:p>
          <w:p w14:paraId="7D2A6DFF" w14:textId="77777777" w:rsidR="00F67E15" w:rsidRDefault="00F67E15" w:rsidP="00334FEC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本人単身胸から上</w:t>
            </w:r>
          </w:p>
          <w:p w14:paraId="5FCABD2E" w14:textId="77777777" w:rsidR="00F67E15" w:rsidRDefault="00F67E15" w:rsidP="00334FEC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裏面のりづけ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C87D20" w14:textId="77777777" w:rsidR="00F67E15" w:rsidRDefault="00F67E15" w:rsidP="00334FEC">
            <w:pPr>
              <w:pStyle w:val="a3"/>
              <w:spacing w:before="62" w:line="172" w:lineRule="exact"/>
              <w:rPr>
                <w:spacing w:val="0"/>
              </w:rPr>
            </w:pPr>
          </w:p>
        </w:tc>
      </w:tr>
      <w:tr w:rsidR="00F67E15" w14:paraId="7E6943FF" w14:textId="77777777" w:rsidTr="00334FEC">
        <w:trPr>
          <w:cantSplit/>
          <w:trHeight w:hRule="exact" w:val="109"/>
        </w:trPr>
        <w:tc>
          <w:tcPr>
            <w:tcW w:w="70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0B143E" w14:textId="77777777" w:rsidR="00F67E15" w:rsidRDefault="00F67E15" w:rsidP="00334FEC">
            <w:pPr>
              <w:pStyle w:val="a3"/>
              <w:spacing w:line="110" w:lineRule="exact"/>
              <w:rPr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114637F" w14:textId="77777777" w:rsidR="00F67E15" w:rsidRDefault="00F67E15" w:rsidP="00334FEC">
            <w:pPr>
              <w:pStyle w:val="a3"/>
              <w:spacing w:line="110" w:lineRule="exact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9B1DD" w14:textId="77777777" w:rsidR="00F67E15" w:rsidRDefault="00F67E15" w:rsidP="00334FEC">
            <w:pPr>
              <w:pStyle w:val="a3"/>
              <w:spacing w:line="110" w:lineRule="exact"/>
              <w:rPr>
                <w:spacing w:val="0"/>
              </w:rPr>
            </w:pPr>
          </w:p>
        </w:tc>
      </w:tr>
      <w:tr w:rsidR="00F67E15" w14:paraId="464E5D6C" w14:textId="77777777" w:rsidTr="00334FEC">
        <w:trPr>
          <w:cantSplit/>
          <w:trHeight w:hRule="exact" w:val="340"/>
        </w:trPr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2903D" w14:textId="77777777" w:rsidR="00F67E15" w:rsidRDefault="00F67E15" w:rsidP="00334FEC">
            <w:pPr>
              <w:pStyle w:val="a3"/>
              <w:spacing w:before="62" w:line="172" w:lineRule="exact"/>
              <w:rPr>
                <w:spacing w:val="0"/>
              </w:rPr>
            </w:pPr>
          </w:p>
        </w:tc>
        <w:tc>
          <w:tcPr>
            <w:tcW w:w="6264" w:type="dxa"/>
            <w:gridSpan w:val="4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B443EB8" w14:textId="77777777" w:rsidR="00F67E15" w:rsidRDefault="00F67E15" w:rsidP="00334FEC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ふりがな           </w:t>
            </w:r>
            <w:r w:rsidRPr="00C47530">
              <w:rPr>
                <w:rFonts w:ascii="ＭＳ ゴシック" w:eastAsia="ＭＳ ゴシック" w:hAnsi="ＭＳ ゴシック" w:hint="eastAsia"/>
                <w:spacing w:val="4"/>
                <w:sz w:val="16"/>
                <w:szCs w:val="16"/>
              </w:rPr>
              <w:t xml:space="preserve">　し　　が　　　　　　　た　ろ　う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26C20E" w14:textId="1E98D704" w:rsidR="00F67E15" w:rsidRDefault="00F67E15" w:rsidP="00334FEC">
            <w:pPr>
              <w:pStyle w:val="a3"/>
              <w:spacing w:before="62" w:line="172" w:lineRule="exact"/>
              <w:rPr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DEF692D" w14:textId="77777777" w:rsidR="00F67E15" w:rsidRDefault="00F67E15" w:rsidP="00334FEC">
            <w:pPr>
              <w:pStyle w:val="a3"/>
              <w:spacing w:before="62" w:line="172" w:lineRule="exact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A2D83D" w14:textId="77777777" w:rsidR="00F67E15" w:rsidRDefault="00F67E15" w:rsidP="00334FEC">
            <w:pPr>
              <w:pStyle w:val="a3"/>
              <w:spacing w:before="62" w:line="172" w:lineRule="exact"/>
              <w:rPr>
                <w:spacing w:val="0"/>
              </w:rPr>
            </w:pPr>
          </w:p>
        </w:tc>
      </w:tr>
      <w:tr w:rsidR="00F67E15" w14:paraId="64C65B95" w14:textId="77777777" w:rsidTr="00334FEC">
        <w:trPr>
          <w:cantSplit/>
          <w:trHeight w:hRule="exact" w:val="102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2DA17" w14:textId="77777777" w:rsidR="00F67E15" w:rsidRDefault="00F67E15" w:rsidP="00334F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64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65586BD" w14:textId="17E8D91A" w:rsidR="00F67E15" w:rsidRDefault="00AA50AF" w:rsidP="00334FEC">
            <w:pPr>
              <w:pStyle w:val="a3"/>
              <w:spacing w:before="148" w:line="258" w:lineRule="exact"/>
              <w:rPr>
                <w:spacing w:val="0"/>
              </w:rPr>
            </w:pPr>
            <w:r>
              <w:rPr>
                <w:noProof/>
                <w:spacing w:val="0"/>
              </w:rPr>
              <w:pict w14:anchorId="70F81671">
                <v:shape id="_x0000_s1035" type="#_x0000_t61" style="position:absolute;left:0;text-align:left;margin-left:207.5pt;margin-top:36.4pt;width:105.3pt;height:19.85pt;z-index:251662336;mso-position-horizontal-relative:text;mso-position-vertical-relative:text" adj="2226,39936">
                  <v:textbox inset="5.85pt,.7pt,5.85pt,.7pt">
                    <w:txbxContent>
                      <w:p w14:paraId="717F3752" w14:textId="658F5825" w:rsidR="00AA50AF" w:rsidRPr="002B042A" w:rsidRDefault="00AA50AF" w:rsidP="00AA50AF">
                        <w:pPr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R8.4.1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現在で記入</w:t>
                        </w:r>
                      </w:p>
                    </w:txbxContent>
                  </v:textbox>
                </v:shape>
              </w:pict>
            </w:r>
            <w:r>
              <w:rPr>
                <w:rFonts w:cs="Century"/>
                <w:noProof/>
                <w:spacing w:val="3"/>
              </w:rPr>
              <w:pict w14:anchorId="49021BFA">
                <v:rect id="_x0000_s1028" style="position:absolute;left:0;text-align:left;margin-left:77pt;margin-top:7.9pt;width:166.5pt;height:33.75pt;z-index:251656192;mso-position-horizontal-relative:text;mso-position-vertical-relative:text" strokecolor="white">
                  <v:textbox inset="5.85pt,.7pt,5.85pt,.7pt">
                    <w:txbxContent>
                      <w:p w14:paraId="719E50CB" w14:textId="77777777" w:rsidR="00F67E15" w:rsidRPr="0035072E" w:rsidRDefault="00F67E15" w:rsidP="00F67E1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44"/>
                            <w:szCs w:val="44"/>
                          </w:rPr>
                        </w:pPr>
                        <w:r w:rsidRPr="0035072E">
                          <w:rPr>
                            <w:rFonts w:ascii="ＭＳ ゴシック" w:eastAsia="ＭＳ ゴシック" w:hAnsi="ＭＳ ゴシック" w:hint="eastAsia"/>
                            <w:sz w:val="44"/>
                            <w:szCs w:val="44"/>
                          </w:rPr>
                          <w:t>滋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44"/>
                            <w:szCs w:val="44"/>
                          </w:rPr>
                          <w:t xml:space="preserve">  </w:t>
                        </w:r>
                        <w:r w:rsidRPr="0035072E">
                          <w:rPr>
                            <w:rFonts w:ascii="ＭＳ ゴシック" w:eastAsia="ＭＳ ゴシック" w:hAnsi="ＭＳ ゴシック" w:hint="eastAsia"/>
                            <w:sz w:val="44"/>
                            <w:szCs w:val="44"/>
                          </w:rPr>
                          <w:t>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44"/>
                            <w:szCs w:val="44"/>
                          </w:rPr>
                          <w:t xml:space="preserve">  </w:t>
                        </w:r>
                        <w:r w:rsidRPr="0035072E">
                          <w:rPr>
                            <w:rFonts w:ascii="ＭＳ ゴシック" w:eastAsia="ＭＳ ゴシック" w:hAnsi="ＭＳ ゴシック" w:hint="eastAsia"/>
                            <w:sz w:val="44"/>
                            <w:szCs w:val="44"/>
                          </w:rPr>
                          <w:t>太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44"/>
                            <w:szCs w:val="44"/>
                          </w:rPr>
                          <w:t xml:space="preserve">  </w:t>
                        </w:r>
                        <w:r w:rsidRPr="0035072E">
                          <w:rPr>
                            <w:rFonts w:ascii="ＭＳ ゴシック" w:eastAsia="ＭＳ ゴシック" w:hAnsi="ＭＳ ゴシック" w:hint="eastAsia"/>
                            <w:sz w:val="44"/>
                            <w:szCs w:val="44"/>
                          </w:rPr>
                          <w:t>郎</w:t>
                        </w:r>
                      </w:p>
                    </w:txbxContent>
                  </v:textbox>
                </v:rect>
              </w:pict>
            </w:r>
            <w:r w:rsidR="00F67E15">
              <w:rPr>
                <w:rFonts w:cs="Century"/>
                <w:spacing w:val="3"/>
              </w:rPr>
              <w:t xml:space="preserve"> </w:t>
            </w:r>
            <w:r w:rsidR="00F67E1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EC719" w14:textId="77777777" w:rsidR="00F67E15" w:rsidRDefault="00F67E15" w:rsidP="00334FEC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9C8B3AA" w14:textId="77777777" w:rsidR="00F67E15" w:rsidRDefault="00F67E15" w:rsidP="00334FEC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179B2" w14:textId="77777777" w:rsidR="00F67E15" w:rsidRDefault="00F67E15" w:rsidP="00334FEC">
            <w:pPr>
              <w:pStyle w:val="a3"/>
              <w:spacing w:before="148" w:line="258" w:lineRule="exact"/>
              <w:rPr>
                <w:spacing w:val="0"/>
              </w:rPr>
            </w:pPr>
          </w:p>
        </w:tc>
      </w:tr>
      <w:tr w:rsidR="00F67E15" w14:paraId="5CD82205" w14:textId="77777777" w:rsidTr="00334FEC">
        <w:trPr>
          <w:cantSplit/>
          <w:trHeight w:hRule="exact" w:val="512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44CA1" w14:textId="77777777" w:rsidR="00F67E15" w:rsidRDefault="00F67E15" w:rsidP="00334F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7EC8CBD" w14:textId="77777777" w:rsidR="00F67E15" w:rsidRDefault="00F67E15" w:rsidP="00334FEC">
            <w:pPr>
              <w:pStyle w:val="a3"/>
              <w:spacing w:before="148"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38DFF6BE" w14:textId="77777777" w:rsidR="00F67E15" w:rsidRDefault="00F67E15" w:rsidP="00334FEC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17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309A6D3" w14:textId="77777777" w:rsidR="00F67E15" w:rsidRDefault="00F67E15" w:rsidP="00334FEC">
            <w:pPr>
              <w:pStyle w:val="a3"/>
              <w:spacing w:before="148"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C47530">
              <w:rPr>
                <w:rFonts w:ascii="ＭＳ ゴシック" w:eastAsia="ＭＳ ゴシック" w:hAnsi="ＭＳ ゴシック" w:hint="eastAsia"/>
              </w:rPr>
              <w:t>昭和４</w:t>
            </w:r>
            <w:r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ascii="ＭＳ 明朝" w:hAnsi="ＭＳ 明朝" w:hint="eastAsia"/>
              </w:rPr>
              <w:t>月</w:t>
            </w:r>
            <w:r w:rsidRPr="00C47530">
              <w:rPr>
                <w:rFonts w:ascii="ＭＳ ゴシック" w:eastAsia="ＭＳ ゴシック" w:hAnsi="ＭＳ ゴシック" w:hint="eastAsia"/>
              </w:rPr>
              <w:t>２５</w:t>
            </w:r>
            <w:r>
              <w:rPr>
                <w:rFonts w:ascii="ＭＳ 明朝" w:hAnsi="ＭＳ 明朝" w:hint="eastAsia"/>
              </w:rPr>
              <w:t>日生</w:t>
            </w:r>
          </w:p>
          <w:p w14:paraId="2451B14A" w14:textId="4ECDD005" w:rsidR="00F67E15" w:rsidRDefault="00F67E15" w:rsidP="00334FEC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</w:t>
            </w:r>
            <w:r>
              <w:rPr>
                <w:rFonts w:ascii="ＭＳ ゴシック" w:eastAsia="ＭＳ ゴシック" w:hAnsi="ＭＳ ゴシック" w:hint="eastAsia"/>
              </w:rPr>
              <w:t xml:space="preserve">　５</w:t>
            </w:r>
            <w:r w:rsidR="00353C24">
              <w:rPr>
                <w:rFonts w:ascii="ＭＳ ゴシック" w:eastAsia="ＭＳ ゴシック" w:hAnsi="ＭＳ ゴシック" w:hint="eastAsia"/>
              </w:rPr>
              <w:t>５</w:t>
            </w:r>
            <w:r w:rsidRPr="00C4753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46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D0B260B" w14:textId="77777777" w:rsidR="00F67E15" w:rsidRDefault="00F67E15" w:rsidP="00334FEC">
            <w:pPr>
              <w:pStyle w:val="a3"/>
              <w:spacing w:before="148"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5FBF73BF" w14:textId="77777777" w:rsidR="00F67E15" w:rsidRDefault="00F67E15" w:rsidP="00334FEC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9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4EC85B0D" w14:textId="77777777" w:rsidR="00F67E15" w:rsidRPr="00E0331A" w:rsidRDefault="00F67E15" w:rsidP="00334FEC">
            <w:pPr>
              <w:pStyle w:val="a3"/>
              <w:spacing w:before="148" w:line="258" w:lineRule="exact"/>
              <w:rPr>
                <w:rFonts w:ascii="ＭＳ ゴシック" w:eastAsia="ＭＳ ゴシック" w:hAnsi="ＭＳ ゴシック"/>
                <w:color w:val="FFFFFF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E0331A">
              <w:rPr>
                <w:rFonts w:ascii="ＭＳ ゴシック" w:eastAsia="ＭＳ ゴシック" w:hAnsi="ＭＳ ゴシック" w:hint="eastAsia"/>
                <w:color w:val="FFFFFF"/>
                <w:spacing w:val="0"/>
              </w:rPr>
              <w:t>男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9D471" w14:textId="77777777" w:rsidR="00F67E15" w:rsidRDefault="00F67E15" w:rsidP="00334FEC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37E145" w14:textId="77777777" w:rsidR="00F67E15" w:rsidRDefault="00F67E15" w:rsidP="00334FEC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9F567" w14:textId="77777777" w:rsidR="00F67E15" w:rsidRDefault="00F67E15" w:rsidP="00334FEC">
            <w:pPr>
              <w:pStyle w:val="a3"/>
              <w:spacing w:before="148" w:line="258" w:lineRule="exact"/>
              <w:rPr>
                <w:spacing w:val="0"/>
              </w:rPr>
            </w:pPr>
          </w:p>
        </w:tc>
      </w:tr>
      <w:tr w:rsidR="00F67E15" w14:paraId="79295F68" w14:textId="77777777" w:rsidTr="00334FEC">
        <w:trPr>
          <w:cantSplit/>
          <w:trHeight w:hRule="exact" w:val="256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DFD18" w14:textId="77777777" w:rsidR="00F67E15" w:rsidRDefault="00F67E15" w:rsidP="00334F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A037568" w14:textId="77777777" w:rsidR="00F67E15" w:rsidRDefault="00F67E15" w:rsidP="00334F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1BC0202" w14:textId="77777777" w:rsidR="00F67E15" w:rsidRDefault="00F67E15" w:rsidP="00334F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A5B76F" w14:textId="77777777" w:rsidR="00F67E15" w:rsidRDefault="00F67E15" w:rsidP="00334F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47AD35B" w14:textId="77777777" w:rsidR="00F67E15" w:rsidRDefault="00F67E15" w:rsidP="00334F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0AECBF" w14:textId="77777777" w:rsidR="00F67E15" w:rsidRDefault="00F67E15" w:rsidP="00334FEC">
            <w:pPr>
              <w:pStyle w:val="a3"/>
              <w:spacing w:line="258" w:lineRule="exact"/>
              <w:rPr>
                <w:spacing w:val="0"/>
              </w:rPr>
            </w:pPr>
          </w:p>
        </w:tc>
      </w:tr>
      <w:tr w:rsidR="00F67E15" w14:paraId="19C2AB8C" w14:textId="77777777" w:rsidTr="00334FEC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E1B15" w14:textId="77777777" w:rsidR="00F67E15" w:rsidRDefault="00F67E15" w:rsidP="00334F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0A1C9AC" w14:textId="77777777" w:rsidR="00F67E15" w:rsidRDefault="00F67E15" w:rsidP="00334FEC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ふりがな　　　</w:t>
            </w:r>
            <w:r w:rsidRPr="00C47530">
              <w:rPr>
                <w:rFonts w:ascii="ＭＳ ゴシック" w:eastAsia="ＭＳ ゴシック" w:hAnsi="ＭＳ ゴシック" w:hint="eastAsia"/>
                <w:spacing w:val="4"/>
                <w:sz w:val="16"/>
                <w:szCs w:val="16"/>
              </w:rPr>
              <w:t>しがけんおおつしきょうまち</w:t>
            </w:r>
          </w:p>
        </w:tc>
      </w:tr>
      <w:tr w:rsidR="00F67E15" w14:paraId="128C87F4" w14:textId="77777777" w:rsidTr="00334FEC">
        <w:trPr>
          <w:cantSplit/>
          <w:trHeight w:hRule="exact" w:val="96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BC817" w14:textId="77777777" w:rsidR="00F67E15" w:rsidRDefault="00F67E15" w:rsidP="00334F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C77F6F7" w14:textId="04359D86" w:rsidR="00F67E15" w:rsidRDefault="00AA50AF" w:rsidP="00334FEC">
            <w:pPr>
              <w:pStyle w:val="a3"/>
              <w:spacing w:before="62" w:line="229" w:lineRule="exact"/>
              <w:rPr>
                <w:spacing w:val="0"/>
              </w:rPr>
            </w:pPr>
            <w:r>
              <w:rPr>
                <w:rFonts w:cs="Century"/>
                <w:noProof/>
                <w:spacing w:val="3"/>
              </w:rPr>
              <w:pict w14:anchorId="70F81671">
                <v:shape id="_x0000_s1033" type="#_x0000_t61" style="position:absolute;left:0;text-align:left;margin-left:274.25pt;margin-top:-12.05pt;width:105.3pt;height:23.6pt;z-index:251661312;mso-position-horizontal-relative:text;mso-position-vertical-relative:text" adj="3303,-13775">
                  <v:textbox inset="5.85pt,.7pt,5.85pt,.7pt">
                    <w:txbxContent>
                      <w:p w14:paraId="32FC4207" w14:textId="77777777" w:rsidR="00F67E15" w:rsidRPr="002B042A" w:rsidRDefault="00F67E15" w:rsidP="00F67E15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0"/>
                          </w:rPr>
                        </w:pPr>
                      </w:p>
                      <w:p w14:paraId="127DD020" w14:textId="77777777" w:rsidR="00F67E15" w:rsidRPr="002B042A" w:rsidRDefault="00F67E15" w:rsidP="00F67E1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</w:rPr>
                        </w:pPr>
                        <w:r w:rsidRPr="002B042A">
                          <w:rPr>
                            <w:rFonts w:ascii="ＭＳ ゴシック" w:eastAsia="ＭＳ ゴシック" w:hAnsi="ＭＳ ゴシック" w:hint="eastAsia"/>
                            <w:sz w:val="20"/>
                          </w:rPr>
                          <w:t>無記入でも可</w:t>
                        </w:r>
                      </w:p>
                    </w:txbxContent>
                  </v:textbox>
                </v:shape>
              </w:pict>
            </w:r>
            <w:r w:rsidR="00F67E15">
              <w:rPr>
                <w:rFonts w:cs="Century"/>
                <w:spacing w:val="3"/>
              </w:rPr>
              <w:t xml:space="preserve"> </w:t>
            </w:r>
            <w:r w:rsidR="00F67E15">
              <w:rPr>
                <w:rFonts w:ascii="ＭＳ 明朝" w:hAnsi="ＭＳ 明朝" w:hint="eastAsia"/>
              </w:rPr>
              <w:t>現住所</w:t>
            </w:r>
          </w:p>
          <w:p w14:paraId="214A4F0E" w14:textId="77777777" w:rsidR="00F67E15" w:rsidRDefault="00F67E15" w:rsidP="00334FEC">
            <w:pPr>
              <w:pStyle w:val="a3"/>
              <w:snapToGrid w:val="0"/>
              <w:spacing w:line="240" w:lineRule="atLeas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〒(</w:t>
            </w:r>
            <w:r w:rsidRPr="00C47530">
              <w:rPr>
                <w:rFonts w:ascii="ＭＳ ゴシック" w:eastAsia="ＭＳ ゴシック" w:hAnsi="ＭＳ ゴシック" w:hint="eastAsia"/>
                <w:spacing w:val="2"/>
                <w:sz w:val="16"/>
                <w:szCs w:val="16"/>
              </w:rPr>
              <w:t>520</w:t>
            </w:r>
            <w:r w:rsidRPr="00C47530">
              <w:rPr>
                <w:rFonts w:ascii="ＭＳ ゴシック" w:eastAsia="ＭＳ ゴシック" w:hAnsi="ＭＳ ゴシック" w:hint="eastAsia"/>
                <w:spacing w:val="4"/>
                <w:sz w:val="16"/>
                <w:szCs w:val="16"/>
              </w:rPr>
              <w:t>-</w:t>
            </w:r>
            <w:r w:rsidRPr="00C47530">
              <w:rPr>
                <w:rFonts w:ascii="ＭＳ ゴシック" w:eastAsia="ＭＳ ゴシック" w:hAnsi="ＭＳ ゴシック" w:hint="eastAsia"/>
                <w:spacing w:val="2"/>
                <w:sz w:val="16"/>
                <w:szCs w:val="16"/>
              </w:rPr>
              <w:t>8577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）</w:t>
            </w:r>
            <w:r w:rsidRPr="00C47530">
              <w:rPr>
                <w:rFonts w:ascii="ＭＳ ゴシック" w:eastAsia="ＭＳ ゴシック" w:hAnsi="ＭＳ ゴシック" w:hint="eastAsia"/>
                <w:spacing w:val="4"/>
              </w:rPr>
              <w:t>滋賀県大津市京町４丁目１番1号</w:t>
            </w:r>
          </w:p>
          <w:p w14:paraId="3AC78029" w14:textId="77777777" w:rsidR="00F67E15" w:rsidRDefault="00F67E15" w:rsidP="00334FEC">
            <w:pPr>
              <w:pStyle w:val="a3"/>
              <w:snapToGrid w:val="0"/>
              <w:spacing w:line="240" w:lineRule="atLeas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　　　　　　　　電話(</w:t>
            </w:r>
            <w:r w:rsidRPr="00C47530">
              <w:rPr>
                <w:rFonts w:ascii="ＭＳ ゴシック" w:eastAsia="ＭＳ ゴシック" w:hAnsi="ＭＳ ゴシック" w:hint="eastAsia"/>
                <w:spacing w:val="2"/>
              </w:rPr>
              <w:t>０７７</w:t>
            </w:r>
            <w:r>
              <w:rPr>
                <w:rFonts w:ascii="ＭＳ 明朝" w:hAnsi="ＭＳ 明朝" w:hint="eastAsia"/>
                <w:spacing w:val="5"/>
              </w:rPr>
              <w:t>)</w:t>
            </w:r>
            <w:r w:rsidRPr="00C47530">
              <w:rPr>
                <w:rFonts w:ascii="ＭＳ ゴシック" w:eastAsia="ＭＳ ゴシック" w:hAnsi="ＭＳ ゴシック" w:hint="eastAsia"/>
                <w:spacing w:val="2"/>
              </w:rPr>
              <w:t xml:space="preserve"> </w:t>
            </w:r>
            <w:r w:rsidRPr="00C47530">
              <w:rPr>
                <w:rFonts w:ascii="ＭＳ ゴシック" w:eastAsia="ＭＳ ゴシック" w:hAnsi="ＭＳ ゴシック" w:hint="eastAsia"/>
                <w:spacing w:val="5"/>
              </w:rPr>
              <w:t>５２８</w:t>
            </w:r>
            <w:r w:rsidRPr="00C47530">
              <w:rPr>
                <w:rFonts w:ascii="ＭＳ ゴシック" w:eastAsia="ＭＳ ゴシック" w:hAnsi="ＭＳ ゴシック" w:hint="eastAsia"/>
                <w:spacing w:val="2"/>
              </w:rPr>
              <w:t xml:space="preserve"> </w:t>
            </w:r>
            <w:r w:rsidRPr="00C47530">
              <w:rPr>
                <w:rFonts w:ascii="ＭＳ ゴシック" w:eastAsia="ＭＳ ゴシック" w:hAnsi="ＭＳ ゴシック"/>
                <w:spacing w:val="5"/>
              </w:rPr>
              <w:t>–</w:t>
            </w:r>
            <w:r w:rsidRPr="00C47530">
              <w:rPr>
                <w:rFonts w:ascii="ＭＳ ゴシック" w:eastAsia="ＭＳ ゴシック" w:hAnsi="ＭＳ ゴシック" w:hint="eastAsia"/>
                <w:spacing w:val="5"/>
              </w:rPr>
              <w:t>４</w:t>
            </w:r>
            <w:r>
              <w:rPr>
                <w:rFonts w:ascii="ＭＳ ゴシック" w:eastAsia="ＭＳ ゴシック" w:hAnsi="ＭＳ ゴシック" w:hint="eastAsia"/>
                <w:spacing w:val="5"/>
              </w:rPr>
              <w:t>６６８</w:t>
            </w:r>
            <w:r>
              <w:rPr>
                <w:rFonts w:ascii="ＭＳ 明朝" w:hAnsi="ＭＳ 明朝" w:hint="eastAsia"/>
                <w:spacing w:val="2"/>
              </w:rPr>
              <w:t xml:space="preserve">  　</w:t>
            </w:r>
            <w:r>
              <w:rPr>
                <w:rFonts w:ascii="ＭＳ 明朝" w:hAnsi="ＭＳ 明朝" w:hint="eastAsia"/>
                <w:spacing w:val="5"/>
              </w:rPr>
              <w:t>（　　　　　　方呼出）</w:t>
            </w:r>
          </w:p>
        </w:tc>
      </w:tr>
      <w:tr w:rsidR="00F67E15" w14:paraId="508D1E36" w14:textId="77777777" w:rsidTr="00334FEC"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85410" w14:textId="77777777" w:rsidR="00F67E15" w:rsidRDefault="00F67E15" w:rsidP="00334F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5CDBB09" w14:textId="77777777" w:rsidR="00F67E15" w:rsidRDefault="00F67E15" w:rsidP="00334FEC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ふりがな</w:t>
            </w:r>
          </w:p>
        </w:tc>
      </w:tr>
      <w:tr w:rsidR="00F67E15" w14:paraId="3DA9F4D2" w14:textId="77777777" w:rsidTr="00334FEC">
        <w:trPr>
          <w:cantSplit/>
          <w:trHeight w:hRule="exact" w:val="968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CE491" w14:textId="77777777" w:rsidR="00F67E15" w:rsidRDefault="00F67E15" w:rsidP="00334FE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697E8B" w14:textId="77777777" w:rsidR="00F67E15" w:rsidRDefault="00F67E15" w:rsidP="00334FEC">
            <w:pPr>
              <w:pStyle w:val="a3"/>
              <w:spacing w:before="62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(現住所以外に連絡を希望する場合のみ記入)</w:t>
            </w:r>
          </w:p>
          <w:p w14:paraId="6D287B9A" w14:textId="77777777" w:rsidR="00F67E15" w:rsidRDefault="00F67E15" w:rsidP="00334FEC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）</w:t>
            </w:r>
          </w:p>
          <w:p w14:paraId="451AAC5F" w14:textId="77777777" w:rsidR="00F67E15" w:rsidRDefault="00F67E15" w:rsidP="00334FEC">
            <w:pPr>
              <w:pStyle w:val="a3"/>
              <w:spacing w:line="172" w:lineRule="exact"/>
              <w:rPr>
                <w:spacing w:val="0"/>
              </w:rPr>
            </w:pPr>
          </w:p>
          <w:p w14:paraId="2B5381DE" w14:textId="77777777" w:rsidR="00F67E15" w:rsidRDefault="00F67E15" w:rsidP="00334FEC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  <w:spacing w:val="5"/>
              </w:rPr>
              <w:t xml:space="preserve">　　　電話(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  <w:spacing w:val="5"/>
              </w:rPr>
              <w:t>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-　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  <w:spacing w:val="5"/>
              </w:rPr>
              <w:t>（　　　　　　方呼出）</w:t>
            </w:r>
          </w:p>
        </w:tc>
      </w:tr>
    </w:tbl>
    <w:p w14:paraId="3C21E798" w14:textId="77777777" w:rsidR="00F67E15" w:rsidRDefault="00F67E15" w:rsidP="00F67E15">
      <w:pPr>
        <w:pStyle w:val="a3"/>
        <w:spacing w:line="119" w:lineRule="exact"/>
        <w:rPr>
          <w:spacing w:val="0"/>
        </w:rPr>
      </w:pPr>
    </w:p>
    <w:p w14:paraId="7BBE7ABF" w14:textId="77777777" w:rsidR="00F67E15" w:rsidRDefault="00F67E15" w:rsidP="00F67E15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F67E15" w14:paraId="35C2C3BF" w14:textId="77777777" w:rsidTr="00334FEC">
        <w:trPr>
          <w:trHeight w:hRule="exact" w:val="397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5577EAFF" w14:textId="77777777" w:rsidR="00F67E15" w:rsidRDefault="00F67E15" w:rsidP="00334FEC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47F0AFB" w14:textId="77777777" w:rsidR="00F67E15" w:rsidRDefault="00F67E15" w:rsidP="00334FEC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8D530ED" w14:textId="77777777" w:rsidR="00F67E15" w:rsidRDefault="00F67E15" w:rsidP="00334FEC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F67E15" w14:paraId="15C79574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DC5373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7A2D2F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2425B6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学　　歴</w:t>
            </w:r>
          </w:p>
        </w:tc>
      </w:tr>
      <w:tr w:rsidR="00F67E15" w14:paraId="5266B3DB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BD50EB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昭和５９年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60FAE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４月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24448D" w14:textId="77777777" w:rsidR="00F67E15" w:rsidRPr="00C47530" w:rsidRDefault="00AA50AF" w:rsidP="00334FEC">
            <w:pPr>
              <w:pStyle w:val="a3"/>
              <w:spacing w:before="119" w:line="229" w:lineRule="exact"/>
              <w:ind w:firstLineChars="500" w:firstLine="1100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</w:rPr>
              <w:pict w14:anchorId="7881D7F8">
                <v:shape id="_x0000_s1030" type="#_x0000_t61" style="position:absolute;left:0;text-align:left;margin-left:259.9pt;margin-top:3.7pt;width:66.75pt;height:37.5pt;z-index:251658240;mso-position-horizontal-relative:text;mso-position-vertical-relative:text" adj="-6391,7344" strokeweight=".5pt">
                  <v:textbox inset="5.85pt,.7pt,5.85pt,.7pt">
                    <w:txbxContent>
                      <w:p w14:paraId="22C0518C" w14:textId="77777777" w:rsidR="00F67E15" w:rsidRDefault="00F67E15" w:rsidP="00F67E15"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高等学校入学以降について記入</w:t>
                        </w:r>
                      </w:p>
                    </w:txbxContent>
                  </v:textbox>
                </v:shape>
              </w:pict>
            </w:r>
            <w:r w:rsidR="00F67E15" w:rsidRPr="00C47530">
              <w:rPr>
                <w:rFonts w:ascii="ＭＳ ゴシック" w:eastAsia="ＭＳ ゴシック" w:hAnsi="ＭＳ ゴシック" w:hint="eastAsia"/>
                <w:spacing w:val="0"/>
              </w:rPr>
              <w:t>滋賀県立○○高等学校○○科入学</w:t>
            </w:r>
          </w:p>
        </w:tc>
      </w:tr>
      <w:tr w:rsidR="00F67E15" w14:paraId="48CE8260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0EC235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昭和６２年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D4970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３月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3733E5" w14:textId="77777777" w:rsidR="00F67E15" w:rsidRPr="00C47530" w:rsidRDefault="00F67E15" w:rsidP="00334FEC">
            <w:pPr>
              <w:pStyle w:val="a3"/>
              <w:spacing w:before="119" w:line="229" w:lineRule="exact"/>
              <w:ind w:firstLineChars="500" w:firstLine="1100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滋賀県立○○高等学校○○科卒業</w:t>
            </w:r>
          </w:p>
        </w:tc>
      </w:tr>
      <w:tr w:rsidR="00F67E15" w14:paraId="481DD08C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6C80D5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昭和６２年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72AB2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４月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84DB4CC" w14:textId="77777777" w:rsidR="00F67E15" w:rsidRPr="00C47530" w:rsidRDefault="00F67E15" w:rsidP="00334FEC">
            <w:pPr>
              <w:pStyle w:val="a3"/>
              <w:spacing w:before="119" w:line="229" w:lineRule="exact"/>
              <w:ind w:firstLineChars="500" w:firstLine="1100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私立○○大学○○学部○○学科入学</w:t>
            </w:r>
          </w:p>
        </w:tc>
      </w:tr>
      <w:tr w:rsidR="00F67E15" w14:paraId="743C9409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D66DEA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平成３年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388CB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３月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E3A4F7" w14:textId="77777777" w:rsidR="00F67E15" w:rsidRPr="00C47530" w:rsidRDefault="00F67E15" w:rsidP="00334FEC">
            <w:pPr>
              <w:pStyle w:val="a3"/>
              <w:spacing w:before="119" w:line="229" w:lineRule="exact"/>
              <w:ind w:firstLineChars="500" w:firstLine="1100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私立○○大学○○学部○○学科卒業</w:t>
            </w:r>
          </w:p>
        </w:tc>
      </w:tr>
      <w:tr w:rsidR="00F67E15" w14:paraId="5D347CDF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08044C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99A828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D4EA7D" w14:textId="77777777" w:rsidR="00F67E15" w:rsidRPr="00C47530" w:rsidRDefault="00F67E15" w:rsidP="00334FEC">
            <w:pPr>
              <w:pStyle w:val="a3"/>
              <w:spacing w:before="119" w:line="229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67E15" w14:paraId="4BF66810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A77172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B7F49C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F2FE87A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職　　歴</w:t>
            </w:r>
          </w:p>
        </w:tc>
      </w:tr>
      <w:tr w:rsidR="00F67E15" w14:paraId="413FEAD7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702FC30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平成３年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919720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４月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5F90B9" w14:textId="77777777" w:rsidR="00F67E15" w:rsidRPr="00C47530" w:rsidRDefault="00F67E15" w:rsidP="00334FEC">
            <w:pPr>
              <w:pStyle w:val="a3"/>
              <w:spacing w:before="119" w:line="229" w:lineRule="exact"/>
              <w:ind w:firstLineChars="500" w:firstLine="1100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株式会社○○工業入社</w:t>
            </w:r>
          </w:p>
        </w:tc>
      </w:tr>
      <w:tr w:rsidR="00F67E15" w14:paraId="52ADFDDF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210795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平成２６年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CB1ED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３月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B29FED" w14:textId="77777777" w:rsidR="00F67E15" w:rsidRPr="00C47530" w:rsidRDefault="00F67E15" w:rsidP="00334FEC">
            <w:pPr>
              <w:pStyle w:val="a3"/>
              <w:spacing w:before="119" w:line="229" w:lineRule="exact"/>
              <w:ind w:firstLineChars="500" w:firstLine="1100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株式会社○○工業退社（予定）</w:t>
            </w:r>
          </w:p>
        </w:tc>
      </w:tr>
      <w:tr w:rsidR="00F67E15" w14:paraId="27B6E9E5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F12561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4047A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9CC177" w14:textId="77777777" w:rsidR="00F67E15" w:rsidRPr="00C47530" w:rsidRDefault="00F67E15" w:rsidP="00334FEC">
            <w:pPr>
              <w:pStyle w:val="a3"/>
              <w:spacing w:before="119" w:line="229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 w:rsidRPr="007F50ED">
              <w:rPr>
                <w:rFonts w:ascii="ＭＳ ゴシック" w:eastAsia="ＭＳ ゴシック" w:hAnsi="ＭＳ ゴシック" w:hint="eastAsia"/>
                <w:spacing w:val="0"/>
              </w:rPr>
              <w:t>以　上</w:t>
            </w:r>
          </w:p>
        </w:tc>
      </w:tr>
      <w:tr w:rsidR="00F67E15" w14:paraId="21FAFC41" w14:textId="77777777" w:rsidTr="00334FEC">
        <w:trPr>
          <w:trHeight w:hRule="exact" w:val="457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F37ACBE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AB17F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7A7F8A8" w14:textId="77777777" w:rsidR="00F67E15" w:rsidRPr="00C47530" w:rsidRDefault="00AA50AF" w:rsidP="00334FEC">
            <w:pPr>
              <w:pStyle w:val="a3"/>
              <w:spacing w:before="119" w:line="229" w:lineRule="exact"/>
              <w:jc w:val="righ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/>
                <w:noProof/>
                <w:spacing w:val="0"/>
              </w:rPr>
              <w:pict w14:anchorId="28474D17">
                <v:shape id="_x0000_s1029" type="#_x0000_t61" style="position:absolute;left:0;text-align:left;margin-left:55.9pt;margin-top:18.4pt;width:156pt;height:22.5pt;z-index:251657216;mso-position-horizontal-relative:text;mso-position-vertical-relative:text" adj="17204,-28080" strokeweight=".5pt">
                  <v:textbox inset="5.85pt,.7pt,5.85pt,.7pt">
                    <w:txbxContent>
                      <w:p w14:paraId="2D495DA3" w14:textId="77777777" w:rsidR="00F67E15" w:rsidRDefault="00F67E15" w:rsidP="00F67E15">
                        <w:r w:rsidRPr="007F50ED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離職後、記載時点まで期間があいている場合は「以降、在家庭」と記すこと</w:t>
                        </w:r>
                      </w:p>
                    </w:txbxContent>
                  </v:textbox>
                </v:shape>
              </w:pict>
            </w:r>
          </w:p>
        </w:tc>
      </w:tr>
      <w:tr w:rsidR="00F67E15" w14:paraId="24DF8F48" w14:textId="77777777" w:rsidTr="00334FEC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4AC1E6F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8537A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475048" w14:textId="77777777" w:rsidR="00F67E15" w:rsidRPr="00C47530" w:rsidRDefault="00F67E15" w:rsidP="00334FEC">
            <w:pPr>
              <w:pStyle w:val="a3"/>
              <w:spacing w:before="119" w:line="229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F67E15" w14:paraId="73E5A012" w14:textId="77777777" w:rsidTr="00334FEC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F888EAE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74AA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467439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317146DC" w14:textId="77777777" w:rsidTr="00334FEC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3ACBEC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E0077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354A602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4B39A124" w14:textId="77777777" w:rsidTr="00334FEC"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1B83F3C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45ECE6A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421AEBE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7CE7AE20" w14:textId="77777777" w:rsidR="00F67E15" w:rsidRDefault="00F67E15" w:rsidP="00F67E15">
      <w:pPr>
        <w:pStyle w:val="a3"/>
        <w:spacing w:line="148" w:lineRule="exact"/>
        <w:rPr>
          <w:spacing w:val="0"/>
        </w:rPr>
      </w:pPr>
    </w:p>
    <w:p w14:paraId="5F100FD6" w14:textId="77777777" w:rsidR="00F67E15" w:rsidRDefault="00F67E15" w:rsidP="00F67E15">
      <w:pPr>
        <w:pStyle w:val="a3"/>
        <w:spacing w:line="258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記入上の注意　　　　・学歴は高等学校入学以降について記入してください。</w:t>
      </w:r>
    </w:p>
    <w:p w14:paraId="063C7BA8" w14:textId="77777777" w:rsidR="00F67E15" w:rsidRDefault="00F67E15" w:rsidP="00F67E15">
      <w:pPr>
        <w:pStyle w:val="a3"/>
        <w:spacing w:line="258" w:lineRule="exact"/>
        <w:rPr>
          <w:rFonts w:ascii="ＭＳ 明朝" w:hAnsi="ＭＳ 明朝"/>
        </w:rPr>
      </w:pPr>
    </w:p>
    <w:p w14:paraId="5960999F" w14:textId="77777777" w:rsidR="00F67E15" w:rsidRDefault="00F67E15" w:rsidP="00F67E15">
      <w:pPr>
        <w:pStyle w:val="a3"/>
        <w:spacing w:line="258" w:lineRule="exact"/>
        <w:rPr>
          <w:spacing w:val="0"/>
        </w:rPr>
      </w:pPr>
    </w:p>
    <w:p w14:paraId="69F24E70" w14:textId="77777777" w:rsidR="00F67E15" w:rsidRDefault="00F67E15" w:rsidP="00F67E15">
      <w:pPr>
        <w:pStyle w:val="a3"/>
        <w:spacing w:line="258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0FB80B30" w14:textId="77777777" w:rsidR="00F67E15" w:rsidRDefault="00F67E15" w:rsidP="00F67E15">
      <w:pPr>
        <w:pStyle w:val="a3"/>
        <w:spacing w:line="172" w:lineRule="exact"/>
        <w:rPr>
          <w:spacing w:val="0"/>
        </w:rPr>
      </w:pPr>
      <w:r>
        <w:rPr>
          <w:spacing w:val="0"/>
        </w:rPr>
        <w:br w:type="page"/>
      </w:r>
    </w:p>
    <w:p w14:paraId="2291E484" w14:textId="77777777" w:rsidR="00F67E15" w:rsidRDefault="00F67E15" w:rsidP="00F67E15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F67E15" w14:paraId="236941B1" w14:textId="77777777" w:rsidTr="00334FEC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51F858A5" w14:textId="77777777" w:rsidR="00F67E15" w:rsidRDefault="00F67E15" w:rsidP="00334FEC">
            <w:pPr>
              <w:pStyle w:val="a3"/>
              <w:spacing w:before="62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F6D90BA" w14:textId="77777777" w:rsidR="00F67E15" w:rsidRDefault="00F67E15" w:rsidP="00334FEC">
            <w:pPr>
              <w:pStyle w:val="a3"/>
              <w:spacing w:before="62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695600CA" w14:textId="77777777" w:rsidR="00F67E15" w:rsidRDefault="00F67E15" w:rsidP="00334FEC">
            <w:pPr>
              <w:pStyle w:val="a3"/>
              <w:spacing w:before="62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　歴　・　職　歴　（各別にまとめて書く）</w:t>
            </w:r>
          </w:p>
        </w:tc>
      </w:tr>
      <w:tr w:rsidR="00F67E15" w14:paraId="1959B8F9" w14:textId="77777777" w:rsidTr="00334FEC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809E3E4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86B55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CBA7CFC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7189BA79" w14:textId="77777777" w:rsidTr="00334FEC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219F1D0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5E8BBB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23769A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6B95A072" w14:textId="77777777" w:rsidTr="00334FEC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C3AD91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66606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E4BF8F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48C7EAB1" w14:textId="77777777" w:rsidTr="00334FEC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392AE6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FB291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E22590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136BBD5E" w14:textId="77777777" w:rsidTr="00334FEC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8358ED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740A9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784E97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4D7840D1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74C6FB4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61AD7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208AC2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2E7DECBC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95B7402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47E41A6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AA95DBC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2FEFB04E" w14:textId="77777777" w:rsidR="00F67E15" w:rsidRDefault="00F67E15" w:rsidP="00F67E15">
      <w:pPr>
        <w:pStyle w:val="a3"/>
        <w:spacing w:line="119" w:lineRule="exact"/>
        <w:rPr>
          <w:spacing w:val="0"/>
        </w:rPr>
      </w:pPr>
    </w:p>
    <w:p w14:paraId="194B692B" w14:textId="77777777" w:rsidR="00F67E15" w:rsidRDefault="00F67E15" w:rsidP="00F67E15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F67E15" w14:paraId="58A1EF6A" w14:textId="77777777" w:rsidTr="00334FEC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D0E5F60" w14:textId="77777777" w:rsidR="00F67E15" w:rsidRDefault="00F67E15" w:rsidP="00334FEC">
            <w:pPr>
              <w:pStyle w:val="a3"/>
              <w:spacing w:before="119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B6DCE07" w14:textId="77777777" w:rsidR="00F67E15" w:rsidRDefault="00F67E15" w:rsidP="00334FEC">
            <w:pPr>
              <w:pStyle w:val="a3"/>
              <w:spacing w:before="119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E85A89A" w14:textId="77777777" w:rsidR="00F67E15" w:rsidRDefault="00F67E15" w:rsidP="00334FEC">
            <w:pPr>
              <w:pStyle w:val="a3"/>
              <w:spacing w:before="119" w:line="176" w:lineRule="exact"/>
              <w:jc w:val="center"/>
              <w:rPr>
                <w:spacing w:val="0"/>
              </w:rPr>
            </w:pPr>
            <w:r w:rsidRPr="003D4015">
              <w:rPr>
                <w:rFonts w:ascii="ＭＳ 明朝" w:hAnsi="ＭＳ 明朝" w:hint="eastAsia"/>
                <w:spacing w:val="0"/>
              </w:rPr>
              <w:t>免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3D4015">
              <w:rPr>
                <w:rFonts w:ascii="ＭＳ 明朝" w:hAnsi="ＭＳ 明朝" w:hint="eastAsia"/>
                <w:spacing w:val="0"/>
              </w:rPr>
              <w:t>許</w:t>
            </w:r>
            <w:r>
              <w:rPr>
                <w:rFonts w:ascii="ＭＳ 明朝" w:hAnsi="ＭＳ 明朝" w:hint="eastAsia"/>
                <w:spacing w:val="0"/>
              </w:rPr>
              <w:t xml:space="preserve">　　・　　</w:t>
            </w:r>
            <w:r w:rsidRPr="003D4015">
              <w:rPr>
                <w:rFonts w:ascii="ＭＳ 明朝" w:hAnsi="ＭＳ 明朝" w:hint="eastAsia"/>
                <w:spacing w:val="0"/>
              </w:rPr>
              <w:t>資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3D4015">
              <w:rPr>
                <w:rFonts w:ascii="ＭＳ 明朝" w:hAnsi="ＭＳ 明朝" w:hint="eastAsia"/>
                <w:spacing w:val="0"/>
              </w:rPr>
              <w:t>格</w:t>
            </w:r>
          </w:p>
        </w:tc>
      </w:tr>
      <w:tr w:rsidR="00F67E15" w14:paraId="68AA546E" w14:textId="77777777" w:rsidTr="00334FEC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6A9CAF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昭和６１年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9C3FC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１月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B06F4B" w14:textId="77777777" w:rsidR="00F67E15" w:rsidRPr="00C47530" w:rsidRDefault="00F67E15" w:rsidP="00334FEC">
            <w:pPr>
              <w:pStyle w:val="a3"/>
              <w:spacing w:before="119" w:line="229" w:lineRule="exact"/>
              <w:ind w:firstLineChars="500" w:firstLine="1100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英語検定２級</w:t>
            </w:r>
          </w:p>
        </w:tc>
      </w:tr>
      <w:tr w:rsidR="00F67E15" w14:paraId="44C19F9A" w14:textId="77777777" w:rsidTr="00334FEC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975E50A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平成２年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0A2BF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８月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D06BBA" w14:textId="77777777" w:rsidR="00F67E15" w:rsidRPr="00C47530" w:rsidRDefault="00F67E15" w:rsidP="00334FEC">
            <w:pPr>
              <w:pStyle w:val="a3"/>
              <w:spacing w:before="119" w:line="229" w:lineRule="exact"/>
              <w:ind w:firstLineChars="500" w:firstLine="1100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普通自動車一種免許</w:t>
            </w:r>
          </w:p>
        </w:tc>
      </w:tr>
      <w:tr w:rsidR="00F67E15" w14:paraId="3CA4BED8" w14:textId="77777777" w:rsidTr="00334FEC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14B966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平成３年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1971D1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３月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30511E" w14:textId="77777777" w:rsidR="00F67E15" w:rsidRPr="00C47530" w:rsidRDefault="00F67E15" w:rsidP="00334FEC">
            <w:pPr>
              <w:pStyle w:val="a3"/>
              <w:spacing w:before="119" w:line="229" w:lineRule="exact"/>
              <w:ind w:firstLineChars="500" w:firstLine="1100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小学校教諭一種免許</w:t>
            </w:r>
          </w:p>
        </w:tc>
      </w:tr>
      <w:tr w:rsidR="00F67E15" w14:paraId="5ABB630D" w14:textId="77777777" w:rsidTr="00334FEC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3A413C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平成２０年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54954" w14:textId="77777777" w:rsidR="00F67E15" w:rsidRPr="00C4753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３月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3AEDA3" w14:textId="77777777" w:rsidR="00F67E15" w:rsidRPr="00C47530" w:rsidRDefault="00F67E15" w:rsidP="00334FEC">
            <w:pPr>
              <w:pStyle w:val="a3"/>
              <w:spacing w:before="119" w:line="229" w:lineRule="exact"/>
              <w:ind w:firstLineChars="500" w:firstLine="1100"/>
              <w:rPr>
                <w:rFonts w:ascii="ＭＳ ゴシック" w:eastAsia="ＭＳ ゴシック" w:hAnsi="ＭＳ ゴシック"/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  <w:spacing w:val="0"/>
              </w:rPr>
              <w:t>社会福祉士資格取得</w:t>
            </w:r>
          </w:p>
        </w:tc>
      </w:tr>
      <w:tr w:rsidR="00F67E15" w14:paraId="1EDC9E3A" w14:textId="77777777" w:rsidTr="00334FEC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D3C595" w14:textId="77777777" w:rsidR="00F67E15" w:rsidRPr="00DA3940" w:rsidRDefault="00F67E15" w:rsidP="00334FEC">
            <w:pPr>
              <w:pStyle w:val="a3"/>
              <w:spacing w:before="119" w:line="229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DA3940">
              <w:rPr>
                <w:rFonts w:ascii="ＭＳ ゴシック" w:eastAsia="ＭＳ ゴシック" w:hAnsi="ＭＳ ゴシック" w:hint="eastAsia"/>
                <w:spacing w:val="0"/>
              </w:rPr>
              <w:t>平成２８年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4FD97F" w14:textId="77777777" w:rsidR="00F67E15" w:rsidRPr="00DA3940" w:rsidRDefault="00F67E15" w:rsidP="00334FEC">
            <w:pPr>
              <w:pStyle w:val="a3"/>
              <w:spacing w:before="119" w:line="22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A3940">
              <w:rPr>
                <w:rFonts w:ascii="ＭＳ ゴシック" w:eastAsia="ＭＳ ゴシック" w:hAnsi="ＭＳ ゴシック" w:hint="eastAsia"/>
                <w:spacing w:val="0"/>
              </w:rPr>
              <w:t xml:space="preserve">　３月</w:t>
            </w:r>
          </w:p>
          <w:p w14:paraId="565793FC" w14:textId="77777777" w:rsidR="00F67E15" w:rsidRPr="00DA3940" w:rsidRDefault="00F67E15" w:rsidP="00334FEC">
            <w:pPr>
              <w:pStyle w:val="a3"/>
              <w:spacing w:before="119" w:line="229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D502E2" w14:textId="77777777" w:rsidR="00F67E15" w:rsidRPr="00DA3940" w:rsidRDefault="00F67E15" w:rsidP="00334FEC">
            <w:pPr>
              <w:pStyle w:val="a3"/>
              <w:spacing w:before="119" w:line="22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A3940">
              <w:rPr>
                <w:rFonts w:ascii="ＭＳ ゴシック" w:eastAsia="ＭＳ ゴシック" w:hAnsi="ＭＳ ゴシック" w:hint="eastAsia"/>
                <w:spacing w:val="0"/>
              </w:rPr>
              <w:t xml:space="preserve">　　　　　精神保健福祉士資格取得</w:t>
            </w:r>
          </w:p>
        </w:tc>
      </w:tr>
      <w:tr w:rsidR="00F67E15" w14:paraId="26AF1EF0" w14:textId="77777777" w:rsidTr="00334FEC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AECFF2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6C2539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DCB8EC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7730A15A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7429190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719E1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A089B0A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1F0D0679" w14:textId="77777777" w:rsidTr="00334FEC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FAAE7EB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A8FDD56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C2B2A91" w14:textId="77777777" w:rsidR="00F67E15" w:rsidRDefault="00AA50AF" w:rsidP="00334FEC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noProof/>
                <w:spacing w:val="0"/>
              </w:rPr>
              <w:pict w14:anchorId="526538E8">
                <v:shape id="_x0000_s1031" type="#_x0000_t61" style="position:absolute;left:0;text-align:left;margin-left:250.9pt;margin-top:13.55pt;width:62.25pt;height:15.75pt;z-index:251659264;mso-position-horizontal-relative:text;mso-position-vertical-relative:text" adj="15528,47314" strokeweight=".5pt">
                  <v:textbox inset="5.85pt,.7pt,5.85pt,.7pt">
                    <w:txbxContent>
                      <w:p w14:paraId="16C0B04D" w14:textId="77777777" w:rsidR="00F67E15" w:rsidRDefault="00F67E15" w:rsidP="00F67E15">
                        <w:pPr>
                          <w:jc w:val="center"/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記入は不要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51BE04EE" w14:textId="77777777" w:rsidR="00F67E15" w:rsidRDefault="00F67E15" w:rsidP="00F67E15">
      <w:pPr>
        <w:pStyle w:val="a3"/>
        <w:spacing w:line="119" w:lineRule="exact"/>
        <w:rPr>
          <w:spacing w:val="0"/>
        </w:rPr>
      </w:pPr>
    </w:p>
    <w:p w14:paraId="01D0086A" w14:textId="77777777" w:rsidR="00F67E15" w:rsidRDefault="00F67E15" w:rsidP="00F67E15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2381"/>
      </w:tblGrid>
      <w:tr w:rsidR="00F67E15" w14:paraId="262BCF79" w14:textId="77777777" w:rsidTr="00334FEC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24DF77D7" w14:textId="77777777" w:rsidR="00F67E15" w:rsidRDefault="00F67E15" w:rsidP="00334FEC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  <w:p w14:paraId="2C0548D4" w14:textId="396D4E5D" w:rsidR="00F67E15" w:rsidRPr="00C47530" w:rsidRDefault="00F67E15" w:rsidP="00334FEC">
            <w:pPr>
              <w:pStyle w:val="a3"/>
              <w:spacing w:before="119" w:line="229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C47530">
              <w:rPr>
                <w:rFonts w:ascii="ＭＳ ゴシック" w:eastAsia="ＭＳ ゴシック" w:hAnsi="ＭＳ ゴシック" w:hint="eastAsia"/>
              </w:rPr>
              <w:t>・好きな学科　　語学（英語・フランス語）</w:t>
            </w:r>
            <w:r w:rsidR="00353C24">
              <w:rPr>
                <w:rFonts w:ascii="ＭＳ ゴシック" w:eastAsia="ＭＳ ゴシック" w:hAnsi="ＭＳ ゴシック" w:hint="eastAsia"/>
              </w:rPr>
              <w:t>スポーツ心理学</w:t>
            </w:r>
          </w:p>
          <w:p w14:paraId="61C7AFB3" w14:textId="5985FB9C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  <w:r w:rsidRPr="00C47530">
              <w:rPr>
                <w:rFonts w:ascii="ＭＳ ゴシック" w:eastAsia="ＭＳ ゴシック" w:hAnsi="ＭＳ ゴシック" w:hint="eastAsia"/>
              </w:rPr>
              <w:t xml:space="preserve">　・趣　　　味　　テニス、スキー</w:t>
            </w:r>
            <w:r w:rsidR="00353C24">
              <w:rPr>
                <w:rFonts w:ascii="ＭＳ ゴシック" w:eastAsia="ＭＳ ゴシック" w:hAnsi="ＭＳ ゴシック" w:hint="eastAsia"/>
              </w:rPr>
              <w:t>、野球</w:t>
            </w:r>
          </w:p>
        </w:tc>
        <w:tc>
          <w:tcPr>
            <w:tcW w:w="2381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44AC5931" w14:textId="77777777" w:rsidR="00F67E15" w:rsidRDefault="00F67E15" w:rsidP="00334FEC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22E68D9C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01D3673A" w14:textId="77777777" w:rsidR="00F67E15" w:rsidRDefault="00F67E15" w:rsidP="00334FEC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　分</w:t>
            </w:r>
          </w:p>
        </w:tc>
      </w:tr>
    </w:tbl>
    <w:p w14:paraId="79C31FA9" w14:textId="77777777" w:rsidR="00F67E15" w:rsidRDefault="00F67E15" w:rsidP="00F67E15">
      <w:pPr>
        <w:pStyle w:val="a3"/>
        <w:spacing w:line="119" w:lineRule="exact"/>
        <w:rPr>
          <w:spacing w:val="0"/>
        </w:rPr>
      </w:pPr>
    </w:p>
    <w:p w14:paraId="4DA28AE8" w14:textId="77777777" w:rsidR="00F67E15" w:rsidRDefault="00F67E15" w:rsidP="00F67E15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48"/>
      </w:tblGrid>
      <w:tr w:rsidR="00F67E15" w14:paraId="79ED18ED" w14:textId="77777777" w:rsidTr="00334FEC">
        <w:trPr>
          <w:trHeight w:hRule="exact" w:val="466"/>
        </w:trPr>
        <w:tc>
          <w:tcPr>
            <w:tcW w:w="904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FB7D180" w14:textId="77777777" w:rsidR="00F67E15" w:rsidRPr="00DB22E3" w:rsidRDefault="00F67E15" w:rsidP="00334FEC">
            <w:pPr>
              <w:pStyle w:val="a3"/>
              <w:spacing w:before="119" w:line="176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F67E15" w14:paraId="5D97A310" w14:textId="77777777" w:rsidTr="00334FEC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E23F00" w14:textId="77777777" w:rsidR="00F67E15" w:rsidRDefault="00F67E15" w:rsidP="00334FEC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F67E15" w14:paraId="412D424B" w14:textId="77777777" w:rsidTr="00334FEC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D578245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5C6E944A" w14:textId="77777777" w:rsidTr="00334FEC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551E0D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24E4027F" w14:textId="77777777" w:rsidTr="00334FEC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93BC43C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79879031" w14:textId="77777777" w:rsidTr="00334FEC"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A408DAA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6469C0E7" w14:textId="77777777" w:rsidTr="00334FEC"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0B3950B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33E4DC1A" w14:textId="77777777" w:rsidTr="00334FEC"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81A4C10" w14:textId="77777777" w:rsidR="00F67E15" w:rsidRPr="00DB22E3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F67E15" w14:paraId="44EEC957" w14:textId="77777777" w:rsidTr="00334FEC"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DCA690" w14:textId="77777777" w:rsidR="00F67E15" w:rsidRDefault="00F67E15" w:rsidP="00334FEC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17AEDF28" w14:textId="77777777" w:rsidR="00F67E15" w:rsidRDefault="00F67E15" w:rsidP="00F67E15">
      <w:pPr>
        <w:pStyle w:val="a3"/>
        <w:spacing w:line="110" w:lineRule="exact"/>
        <w:rPr>
          <w:spacing w:val="0"/>
        </w:rPr>
      </w:pPr>
    </w:p>
    <w:p w14:paraId="2AB3BF20" w14:textId="77777777" w:rsidR="00F67E15" w:rsidRDefault="00F67E15" w:rsidP="00F67E15">
      <w:pPr>
        <w:pStyle w:val="a3"/>
        <w:spacing w:line="119" w:lineRule="exact"/>
        <w:rPr>
          <w:spacing w:val="0"/>
        </w:rPr>
      </w:pPr>
    </w:p>
    <w:p w14:paraId="4CB7EDF0" w14:textId="77777777" w:rsidR="00F67E15" w:rsidRDefault="00F67E15" w:rsidP="00F67E15">
      <w:pPr>
        <w:pStyle w:val="a3"/>
        <w:spacing w:line="110" w:lineRule="exact"/>
        <w:rPr>
          <w:spacing w:val="0"/>
        </w:rPr>
      </w:pPr>
    </w:p>
    <w:p w14:paraId="472FFCAF" w14:textId="77777777" w:rsidR="00F67E15" w:rsidRDefault="00F67E15" w:rsidP="00F67E15">
      <w:pPr>
        <w:pStyle w:val="a3"/>
        <w:spacing w:line="110" w:lineRule="exact"/>
        <w:rPr>
          <w:spacing w:val="0"/>
        </w:rPr>
      </w:pPr>
    </w:p>
    <w:p w14:paraId="24B4C8E5" w14:textId="77777777" w:rsidR="00F67E15" w:rsidRPr="00F67E15" w:rsidRDefault="00F67E15">
      <w:pPr>
        <w:pStyle w:val="a3"/>
        <w:spacing w:line="110" w:lineRule="exact"/>
        <w:rPr>
          <w:spacing w:val="0"/>
        </w:rPr>
      </w:pPr>
    </w:p>
    <w:sectPr w:rsidR="00F67E15" w:rsidRPr="00F67E15" w:rsidSect="00B95B11">
      <w:pgSz w:w="11906" w:h="16838"/>
      <w:pgMar w:top="1134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9AF8" w14:textId="77777777" w:rsidR="001460D1" w:rsidRDefault="001460D1" w:rsidP="0084766C">
      <w:r>
        <w:separator/>
      </w:r>
    </w:p>
  </w:endnote>
  <w:endnote w:type="continuationSeparator" w:id="0">
    <w:p w14:paraId="4C554D74" w14:textId="77777777" w:rsidR="001460D1" w:rsidRDefault="001460D1" w:rsidP="0084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DF90" w14:textId="77777777" w:rsidR="001460D1" w:rsidRDefault="001460D1" w:rsidP="0084766C">
      <w:r>
        <w:separator/>
      </w:r>
    </w:p>
  </w:footnote>
  <w:footnote w:type="continuationSeparator" w:id="0">
    <w:p w14:paraId="7B5C017F" w14:textId="77777777" w:rsidR="001460D1" w:rsidRDefault="001460D1" w:rsidP="00847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B11"/>
    <w:rsid w:val="0003335F"/>
    <w:rsid w:val="00130C03"/>
    <w:rsid w:val="001460D1"/>
    <w:rsid w:val="00165486"/>
    <w:rsid w:val="001759A0"/>
    <w:rsid w:val="001C124B"/>
    <w:rsid w:val="001E18A6"/>
    <w:rsid w:val="001E5A13"/>
    <w:rsid w:val="00263BBE"/>
    <w:rsid w:val="002A4ECF"/>
    <w:rsid w:val="002C2389"/>
    <w:rsid w:val="00311D9E"/>
    <w:rsid w:val="00337A72"/>
    <w:rsid w:val="00353C24"/>
    <w:rsid w:val="0036335D"/>
    <w:rsid w:val="00375C4E"/>
    <w:rsid w:val="003A36DE"/>
    <w:rsid w:val="003D4015"/>
    <w:rsid w:val="00485D2C"/>
    <w:rsid w:val="004975D3"/>
    <w:rsid w:val="004B3806"/>
    <w:rsid w:val="0050496B"/>
    <w:rsid w:val="00551277"/>
    <w:rsid w:val="00607C52"/>
    <w:rsid w:val="00684574"/>
    <w:rsid w:val="007C552F"/>
    <w:rsid w:val="00811872"/>
    <w:rsid w:val="0084766C"/>
    <w:rsid w:val="008A32AE"/>
    <w:rsid w:val="008D54A6"/>
    <w:rsid w:val="0092343D"/>
    <w:rsid w:val="00945268"/>
    <w:rsid w:val="009630F3"/>
    <w:rsid w:val="009674C7"/>
    <w:rsid w:val="00AA50AF"/>
    <w:rsid w:val="00B43E60"/>
    <w:rsid w:val="00B524C1"/>
    <w:rsid w:val="00B95B11"/>
    <w:rsid w:val="00BB6BA7"/>
    <w:rsid w:val="00BE489B"/>
    <w:rsid w:val="00C317D1"/>
    <w:rsid w:val="00C94E11"/>
    <w:rsid w:val="00D7090F"/>
    <w:rsid w:val="00D72D46"/>
    <w:rsid w:val="00DA7CF6"/>
    <w:rsid w:val="00DB1C03"/>
    <w:rsid w:val="00DB22E3"/>
    <w:rsid w:val="00DD05D8"/>
    <w:rsid w:val="00E20F22"/>
    <w:rsid w:val="00F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  <o:rules v:ext="edit">
        <o:r id="V:Rule2" type="callout" idref="#_x0000_s1032"/>
        <o:r id="V:Rule3" type="callout" idref="#_x0000_s1033"/>
        <o:r id="V:Rule4" type="callout" idref="#_x0000_s1030"/>
        <o:r id="V:Rule5" type="callout" idref="#_x0000_s1029"/>
        <o:r id="V:Rule6" type="callout" idref="#_x0000_s1031"/>
        <o:r id="V:Rule7" type="connector" idref="#_x0000_s1026"/>
        <o:r id="V:Rule8" type="callout" idref="#_x0000_s1035"/>
      </o:rules>
    </o:shapelayout>
  </w:shapeDefaults>
  <w:decimalSymbol w:val="."/>
  <w:listSeparator w:val=","/>
  <w14:docId w14:val="42C6C625"/>
  <w15:docId w15:val="{64F0F834-9B4A-4398-8E99-D259BF82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6"/>
      <w:sz w:val="22"/>
      <w:szCs w:val="22"/>
    </w:rPr>
  </w:style>
  <w:style w:type="paragraph" w:styleId="a4">
    <w:name w:val="Balloon Text"/>
    <w:basedOn w:val="a"/>
    <w:semiHidden/>
    <w:rsid w:val="009452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07C5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07C5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10531\Desktop\&#9670;&#9670;SSW&#9670;&#9670;\07-&#24179;&#25104;&#65299;&#65297;&#24180;&#24230;SSW\24-&#27425;&#24180;&#24230;&#24076;&#26395;&#35519;&#26619;SSW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4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育児休業代替臨時的任用職員取扱要領（10.7.1）</vt:lpstr>
      <vt:lpstr>育児休業代替臨時的任用職員取扱要領（10.7.1）　　　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滋賀県</dc:creator>
  <cp:lastModifiedBy>有馬　純一郎</cp:lastModifiedBy>
  <cp:revision>8</cp:revision>
  <cp:lastPrinted>2025-11-10T09:11:00Z</cp:lastPrinted>
  <dcterms:created xsi:type="dcterms:W3CDTF">2017-09-27T00:35:00Z</dcterms:created>
  <dcterms:modified xsi:type="dcterms:W3CDTF">2025-11-10T09:11:00Z</dcterms:modified>
</cp:coreProperties>
</file>