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DCBD" w14:textId="77777777" w:rsidR="00F32FEB" w:rsidRDefault="00F32FEB"/>
    <w:p w14:paraId="062DFD14" w14:textId="77777777" w:rsidR="00F32FEB" w:rsidRPr="00F32FEB" w:rsidRDefault="00F32FEB" w:rsidP="00F32FEB"/>
    <w:p w14:paraId="2D52A782" w14:textId="77777777" w:rsidR="00F32FEB" w:rsidRPr="00F32FEB" w:rsidRDefault="00F32FEB" w:rsidP="00F32FEB"/>
    <w:p w14:paraId="56F0E564" w14:textId="77777777" w:rsidR="00F32FEB" w:rsidRPr="00F32FEB" w:rsidRDefault="00F32FEB" w:rsidP="00F32FEB"/>
    <w:p w14:paraId="729D0BE3" w14:textId="77777777" w:rsidR="00F32FEB" w:rsidRPr="00F32FEB" w:rsidRDefault="00F32FEB" w:rsidP="00F32FEB"/>
    <w:p w14:paraId="0DDDE626" w14:textId="77777777" w:rsidR="00F32FEB" w:rsidRPr="00F32FEB" w:rsidRDefault="00F32FEB" w:rsidP="00F32FEB"/>
    <w:p w14:paraId="14D2FBD3" w14:textId="77777777" w:rsidR="00F32FEB" w:rsidRPr="00F32FEB" w:rsidRDefault="00F32FEB" w:rsidP="00F32FEB"/>
    <w:p w14:paraId="7D139415" w14:textId="77777777" w:rsidR="00F32FEB" w:rsidRPr="00F32FEB" w:rsidRDefault="00F32FEB" w:rsidP="00F32FEB"/>
    <w:p w14:paraId="7324DFF0" w14:textId="77777777" w:rsidR="00F32FEB" w:rsidRPr="00F32FEB" w:rsidRDefault="00F32FEB" w:rsidP="00F32FEB"/>
    <w:p w14:paraId="68AFF332" w14:textId="77777777" w:rsidR="00F32FEB" w:rsidRPr="00F32FEB" w:rsidRDefault="00F32FEB" w:rsidP="00F32FEB"/>
    <w:p w14:paraId="4111AC7E" w14:textId="77777777" w:rsidR="00F32FEB" w:rsidRPr="00F32FEB" w:rsidRDefault="00F32FEB" w:rsidP="00F32FEB"/>
    <w:p w14:paraId="5E1323C1" w14:textId="77777777" w:rsidR="00F32FEB" w:rsidRDefault="00F32FEB" w:rsidP="00F32FEB"/>
    <w:p w14:paraId="1F4F95FB" w14:textId="77777777" w:rsidR="00FC0B1A" w:rsidRPr="00F32FEB" w:rsidRDefault="00F32FEB" w:rsidP="00F32FEB">
      <w:pPr>
        <w:tabs>
          <w:tab w:val="left" w:pos="4250"/>
        </w:tabs>
        <w:rPr>
          <w:rFonts w:hint="eastAsia"/>
        </w:rPr>
      </w:pPr>
      <w:r>
        <w:tab/>
      </w:r>
    </w:p>
    <w:sectPr w:rsidR="00FC0B1A" w:rsidRPr="00F32FEB" w:rsidSect="00F32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DD64" w14:textId="77777777" w:rsidR="00765D00" w:rsidRDefault="00765D00">
      <w:r>
        <w:separator/>
      </w:r>
    </w:p>
  </w:endnote>
  <w:endnote w:type="continuationSeparator" w:id="0">
    <w:p w14:paraId="7610F624" w14:textId="77777777" w:rsidR="00765D00" w:rsidRDefault="0076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6896" w14:textId="77777777" w:rsidR="006E769C" w:rsidRDefault="006E76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72F0" w14:textId="77777777" w:rsidR="00F32FEB" w:rsidRPr="006E769C" w:rsidRDefault="00F32FEB" w:rsidP="00F32FEB">
    <w:pPr>
      <w:pStyle w:val="a4"/>
      <w:jc w:val="center"/>
      <w:rPr>
        <w:rFonts w:ascii="BIZ UDゴシック" w:eastAsia="BIZ UDゴシック" w:hAnsi="BIZ UDゴシック" w:hint="eastAsia"/>
      </w:rPr>
    </w:pPr>
    <w:r w:rsidRPr="006E769C">
      <w:rPr>
        <w:rFonts w:ascii="BIZ UDゴシック" w:eastAsia="BIZ UDゴシック" w:hAnsi="BIZ UDゴシック" w:hint="eastAsia"/>
      </w:rPr>
      <w:t>滋賀県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A87D" w14:textId="77777777" w:rsidR="006E769C" w:rsidRDefault="006E76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831E" w14:textId="77777777" w:rsidR="00765D00" w:rsidRDefault="00765D00">
      <w:r>
        <w:separator/>
      </w:r>
    </w:p>
  </w:footnote>
  <w:footnote w:type="continuationSeparator" w:id="0">
    <w:p w14:paraId="4705F017" w14:textId="77777777" w:rsidR="00765D00" w:rsidRDefault="0076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847D" w14:textId="77777777" w:rsidR="006E769C" w:rsidRDefault="006E76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1A79" w14:textId="7E433A17" w:rsidR="00F32FEB" w:rsidRPr="006E769C" w:rsidRDefault="00D040BC">
    <w:pPr>
      <w:pStyle w:val="a3"/>
      <w:rPr>
        <w:rFonts w:ascii="BIZ UDゴシック" w:eastAsia="BIZ UDゴシック" w:hAnsi="BIZ UDゴシック" w:hint="eastAsia"/>
      </w:rPr>
    </w:pPr>
    <w:r w:rsidRPr="006E769C">
      <w:rPr>
        <w:rFonts w:ascii="BIZ UDゴシック" w:eastAsia="BIZ UDゴシック" w:hAnsi="BIZ UDゴシック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AEE07" wp14:editId="1071F15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EA3BC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" filled="f" strokecolor="green" strokeweight=".25pt"/>
          </w:pict>
        </mc:Fallback>
      </mc:AlternateContent>
    </w:r>
    <w:r w:rsidRPr="006E769C">
      <w:rPr>
        <w:rFonts w:ascii="BIZ UDゴシック" w:eastAsia="BIZ UDゴシック" w:hAnsi="BIZ UDゴシック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3BA714A" wp14:editId="25017388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916352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490A5E" w:rsidRPr="006E769C">
      <w:rPr>
        <w:rFonts w:ascii="BIZ UDゴシック" w:eastAsia="BIZ UDゴシック" w:hAnsi="BIZ UDゴシック" w:hint="eastAsia"/>
      </w:rPr>
      <w:t>「意見書</w:t>
    </w:r>
    <w:r w:rsidR="00F32FEB" w:rsidRPr="006E769C">
      <w:rPr>
        <w:rFonts w:ascii="BIZ UDゴシック" w:eastAsia="BIZ UDゴシック" w:hAnsi="BIZ UDゴシック" w:hint="eastAsia"/>
      </w:rPr>
      <w:t>」</w:t>
    </w:r>
  </w:p>
  <w:p w14:paraId="22545A3E" w14:textId="77777777" w:rsidR="00F32FEB" w:rsidRPr="006E769C" w:rsidRDefault="00F32FEB">
    <w:pPr>
      <w:pStyle w:val="a3"/>
      <w:rPr>
        <w:rFonts w:ascii="BIZ UDゴシック" w:eastAsia="BIZ UDゴシック" w:hAnsi="BIZ UDゴシック" w:hint="eastAsia"/>
      </w:rPr>
    </w:pPr>
    <w:r w:rsidRPr="006E769C">
      <w:rPr>
        <w:rFonts w:ascii="BIZ UDゴシック" w:eastAsia="BIZ UDゴシック" w:hAnsi="BIZ UDゴシック" w:hint="eastAsia"/>
      </w:rPr>
      <w:t xml:space="preserve">　　　　　　　　　　　　　　　　　　　　　　　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98DB" w14:textId="77777777" w:rsidR="006E769C" w:rsidRDefault="006E7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EB"/>
    <w:rsid w:val="000009FA"/>
    <w:rsid w:val="00166BB9"/>
    <w:rsid w:val="003D6777"/>
    <w:rsid w:val="00481DB5"/>
    <w:rsid w:val="00490A5E"/>
    <w:rsid w:val="00675602"/>
    <w:rsid w:val="006E769C"/>
    <w:rsid w:val="00765D00"/>
    <w:rsid w:val="007C6050"/>
    <w:rsid w:val="00903DEB"/>
    <w:rsid w:val="00954279"/>
    <w:rsid w:val="00A53333"/>
    <w:rsid w:val="00CF4FB3"/>
    <w:rsid w:val="00D040BC"/>
    <w:rsid w:val="00D141ED"/>
    <w:rsid w:val="00D34B8B"/>
    <w:rsid w:val="00F32FEB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4:docId w14:val="7F36D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32F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2F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2010-10-25T07:39:00Z</cp:lastPrinted>
  <dcterms:created xsi:type="dcterms:W3CDTF">2025-10-15T08:40:00Z</dcterms:created>
  <dcterms:modified xsi:type="dcterms:W3CDTF">2025-10-15T08:40:00Z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