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8557" w14:textId="3795CEFD" w:rsidR="005250E3" w:rsidRPr="001B4D55" w:rsidRDefault="005250E3">
      <w:pPr>
        <w:pStyle w:val="a3"/>
        <w:rPr>
          <w:rFonts w:ascii="ＭＳ ゴシック" w:eastAsia="ＭＳ ゴシック" w:hAnsi="ＭＳ ゴシック"/>
          <w:color w:val="000000" w:themeColor="text1"/>
          <w:sz w:val="24"/>
          <w:szCs w:val="24"/>
        </w:rPr>
      </w:pPr>
      <w:r w:rsidRPr="001B4D55">
        <w:rPr>
          <w:rFonts w:ascii="ＭＳ ゴシック" w:eastAsia="ＭＳ ゴシック" w:hAnsi="ＭＳ ゴシック" w:cs="ＭＳ ゴシック" w:hint="eastAsia"/>
          <w:color w:val="000000" w:themeColor="text1"/>
          <w:sz w:val="24"/>
          <w:szCs w:val="24"/>
        </w:rPr>
        <w:t>様式</w:t>
      </w:r>
      <w:r w:rsidR="00814460" w:rsidRPr="001B4D55">
        <w:rPr>
          <w:rFonts w:ascii="ＭＳ ゴシック" w:eastAsia="ＭＳ ゴシック" w:hAnsi="ＭＳ ゴシック" w:cs="ＭＳ ゴシック" w:hint="eastAsia"/>
          <w:color w:val="000000" w:themeColor="text1"/>
          <w:sz w:val="24"/>
          <w:szCs w:val="24"/>
        </w:rPr>
        <w:t>第１号</w:t>
      </w:r>
    </w:p>
    <w:p w14:paraId="519E28C1" w14:textId="77777777" w:rsidR="005250E3" w:rsidRPr="001B4D55" w:rsidRDefault="005250E3">
      <w:pPr>
        <w:pStyle w:val="a3"/>
        <w:rPr>
          <w:rFonts w:hAnsi="ＭＳ 明朝"/>
          <w:color w:val="000000" w:themeColor="text1"/>
        </w:rPr>
      </w:pPr>
    </w:p>
    <w:p w14:paraId="3B8E5F43" w14:textId="77777777" w:rsidR="005250E3" w:rsidRPr="001B4D55" w:rsidRDefault="005250E3">
      <w:pPr>
        <w:pStyle w:val="a3"/>
        <w:jc w:val="center"/>
        <w:rPr>
          <w:rFonts w:hAnsi="ＭＳ 明朝"/>
          <w:color w:val="000000" w:themeColor="text1"/>
          <w:sz w:val="24"/>
          <w:szCs w:val="24"/>
        </w:rPr>
      </w:pPr>
      <w:r w:rsidRPr="001B4D55">
        <w:rPr>
          <w:rFonts w:hAnsi="ＭＳ 明朝" w:cs="ＭＳ ゴシック" w:hint="eastAsia"/>
          <w:color w:val="000000" w:themeColor="text1"/>
          <w:sz w:val="24"/>
          <w:szCs w:val="24"/>
        </w:rPr>
        <w:t>指定管理者指定申請書</w:t>
      </w:r>
    </w:p>
    <w:p w14:paraId="5FE95D70" w14:textId="77777777" w:rsidR="005250E3" w:rsidRPr="001B4D55" w:rsidRDefault="005250E3">
      <w:pPr>
        <w:pStyle w:val="a3"/>
        <w:rPr>
          <w:rFonts w:hAnsi="ＭＳ 明朝"/>
          <w:color w:val="000000" w:themeColor="text1"/>
          <w:sz w:val="24"/>
          <w:szCs w:val="24"/>
        </w:rPr>
      </w:pPr>
    </w:p>
    <w:p w14:paraId="16B27233" w14:textId="77777777" w:rsidR="005250E3" w:rsidRPr="001B4D55" w:rsidRDefault="005250E3">
      <w:pPr>
        <w:pStyle w:val="a3"/>
        <w:rPr>
          <w:rFonts w:hAnsi="ＭＳ 明朝"/>
          <w:color w:val="000000" w:themeColor="text1"/>
          <w:sz w:val="24"/>
          <w:szCs w:val="24"/>
        </w:rPr>
      </w:pPr>
    </w:p>
    <w:p w14:paraId="56D3C034" w14:textId="66A6F9ED" w:rsidR="005250E3" w:rsidRPr="001B4D55" w:rsidRDefault="005250E3" w:rsidP="00702E38">
      <w:pPr>
        <w:pStyle w:val="a3"/>
        <w:jc w:val="right"/>
        <w:rPr>
          <w:rFonts w:hAnsi="ＭＳ 明朝"/>
          <w:color w:val="000000" w:themeColor="text1"/>
          <w:sz w:val="24"/>
          <w:szCs w:val="24"/>
        </w:rPr>
      </w:pPr>
      <w:r w:rsidRPr="001B4D55">
        <w:rPr>
          <w:rFonts w:hAnsi="ＭＳ 明朝" w:cs="ＭＳ ゴシック" w:hint="eastAsia"/>
          <w:color w:val="000000" w:themeColor="text1"/>
          <w:sz w:val="24"/>
          <w:szCs w:val="24"/>
        </w:rPr>
        <w:t xml:space="preserve">　　　年　　月　　日</w:t>
      </w:r>
      <w:r w:rsidR="0002331C" w:rsidRPr="001B4D55">
        <w:rPr>
          <w:rFonts w:hAnsi="ＭＳ 明朝" w:cs="ＭＳ ゴシック" w:hint="eastAsia"/>
          <w:color w:val="000000" w:themeColor="text1"/>
          <w:sz w:val="24"/>
          <w:szCs w:val="24"/>
        </w:rPr>
        <w:t xml:space="preserve">　</w:t>
      </w:r>
    </w:p>
    <w:p w14:paraId="14817524" w14:textId="77777777" w:rsidR="005250E3" w:rsidRPr="001B4D55" w:rsidRDefault="005250E3">
      <w:pPr>
        <w:pStyle w:val="a3"/>
        <w:rPr>
          <w:rFonts w:hAnsi="ＭＳ 明朝"/>
          <w:color w:val="000000" w:themeColor="text1"/>
          <w:sz w:val="24"/>
          <w:szCs w:val="24"/>
        </w:rPr>
      </w:pPr>
    </w:p>
    <w:p w14:paraId="4577AF48" w14:textId="77777777" w:rsidR="005250E3" w:rsidRPr="001B4D55" w:rsidRDefault="005250E3">
      <w:pPr>
        <w:pStyle w:val="a3"/>
        <w:rPr>
          <w:rFonts w:hAnsi="ＭＳ 明朝"/>
          <w:color w:val="000000" w:themeColor="text1"/>
          <w:sz w:val="24"/>
          <w:szCs w:val="24"/>
        </w:rPr>
      </w:pPr>
      <w:r w:rsidRPr="001B4D55">
        <w:rPr>
          <w:rFonts w:hAnsi="ＭＳ 明朝" w:cs="ＭＳ ゴシック" w:hint="eastAsia"/>
          <w:color w:val="000000" w:themeColor="text1"/>
          <w:sz w:val="24"/>
          <w:szCs w:val="24"/>
        </w:rPr>
        <w:t xml:space="preserve">　（あて先）</w:t>
      </w:r>
    </w:p>
    <w:p w14:paraId="1B8C48C1" w14:textId="77777777" w:rsidR="005250E3" w:rsidRPr="001B4D55" w:rsidRDefault="005250E3">
      <w:pPr>
        <w:pStyle w:val="a3"/>
        <w:rPr>
          <w:rFonts w:hAnsi="ＭＳ 明朝"/>
          <w:color w:val="000000" w:themeColor="text1"/>
          <w:sz w:val="24"/>
          <w:szCs w:val="24"/>
        </w:rPr>
      </w:pPr>
      <w:r w:rsidRPr="001B4D55">
        <w:rPr>
          <w:rFonts w:hAnsi="ＭＳ 明朝" w:cs="ＭＳ ゴシック" w:hint="eastAsia"/>
          <w:color w:val="000000" w:themeColor="text1"/>
          <w:sz w:val="24"/>
          <w:szCs w:val="24"/>
        </w:rPr>
        <w:t xml:space="preserve">　</w:t>
      </w:r>
      <w:r w:rsidR="00236172" w:rsidRPr="001B4D55">
        <w:rPr>
          <w:rFonts w:hAnsi="ＭＳ 明朝" w:cs="ＭＳ ゴシック" w:hint="eastAsia"/>
          <w:color w:val="000000" w:themeColor="text1"/>
          <w:sz w:val="24"/>
          <w:szCs w:val="24"/>
        </w:rPr>
        <w:t xml:space="preserve">　</w:t>
      </w:r>
      <w:r w:rsidRPr="001B4D55">
        <w:rPr>
          <w:rFonts w:hAnsi="ＭＳ 明朝" w:cs="ＭＳ ゴシック" w:hint="eastAsia"/>
          <w:color w:val="000000" w:themeColor="text1"/>
          <w:sz w:val="24"/>
          <w:szCs w:val="24"/>
        </w:rPr>
        <w:t>滋賀県知事</w:t>
      </w:r>
    </w:p>
    <w:p w14:paraId="6FCFE7A8" w14:textId="77777777" w:rsidR="005250E3" w:rsidRPr="001B4D55" w:rsidRDefault="005250E3">
      <w:pPr>
        <w:pStyle w:val="a3"/>
        <w:rPr>
          <w:rFonts w:hAnsi="ＭＳ 明朝"/>
          <w:color w:val="000000" w:themeColor="text1"/>
          <w:sz w:val="24"/>
          <w:szCs w:val="24"/>
        </w:rPr>
      </w:pPr>
    </w:p>
    <w:p w14:paraId="15F7062E" w14:textId="77777777" w:rsidR="00591E7D" w:rsidRPr="001B4D55" w:rsidRDefault="00591E7D">
      <w:pPr>
        <w:pStyle w:val="a3"/>
        <w:rPr>
          <w:rFonts w:hAnsi="ＭＳ 明朝"/>
          <w:color w:val="000000" w:themeColor="text1"/>
          <w:sz w:val="24"/>
          <w:szCs w:val="24"/>
        </w:rPr>
      </w:pPr>
    </w:p>
    <w:p w14:paraId="40B4C6C9" w14:textId="77777777" w:rsidR="005250E3" w:rsidRPr="001B4D55" w:rsidRDefault="005250E3">
      <w:pPr>
        <w:pStyle w:val="a3"/>
        <w:rPr>
          <w:rFonts w:hAnsi="ＭＳ 明朝"/>
          <w:color w:val="000000" w:themeColor="text1"/>
          <w:sz w:val="24"/>
          <w:szCs w:val="24"/>
        </w:rPr>
      </w:pPr>
    </w:p>
    <w:p w14:paraId="723AF012" w14:textId="705A50A2" w:rsidR="005250E3" w:rsidRPr="001B4D55" w:rsidRDefault="005250E3" w:rsidP="00702E38">
      <w:pPr>
        <w:pStyle w:val="a3"/>
        <w:ind w:leftChars="2200" w:left="4620"/>
        <w:rPr>
          <w:rFonts w:hAnsi="ＭＳ 明朝"/>
          <w:color w:val="000000" w:themeColor="text1"/>
          <w:sz w:val="24"/>
          <w:szCs w:val="24"/>
        </w:rPr>
      </w:pPr>
      <w:r w:rsidRPr="001B4D55">
        <w:rPr>
          <w:rFonts w:hAnsi="ＭＳ 明朝" w:cs="ＭＳ ゴシック" w:hint="eastAsia"/>
          <w:color w:val="000000" w:themeColor="text1"/>
          <w:sz w:val="24"/>
          <w:szCs w:val="24"/>
        </w:rPr>
        <w:t>申請者　主たる事務所の所在地</w:t>
      </w:r>
    </w:p>
    <w:p w14:paraId="5A18E7AF" w14:textId="0A137886" w:rsidR="005250E3" w:rsidRPr="001B4D55" w:rsidRDefault="005250E3" w:rsidP="00702E38">
      <w:pPr>
        <w:pStyle w:val="a3"/>
        <w:ind w:leftChars="2650" w:left="5565"/>
        <w:rPr>
          <w:rFonts w:hAnsi="ＭＳ 明朝"/>
          <w:color w:val="000000" w:themeColor="text1"/>
          <w:sz w:val="24"/>
          <w:szCs w:val="24"/>
        </w:rPr>
      </w:pPr>
      <w:r w:rsidRPr="001B4D55">
        <w:rPr>
          <w:rFonts w:hAnsi="ＭＳ 明朝" w:cs="ＭＳ ゴシック" w:hint="eastAsia"/>
          <w:color w:val="000000" w:themeColor="text1"/>
          <w:sz w:val="24"/>
          <w:szCs w:val="24"/>
        </w:rPr>
        <w:t>団体の名称</w:t>
      </w:r>
    </w:p>
    <w:p w14:paraId="087D1C3D" w14:textId="0DEB183E" w:rsidR="005250E3" w:rsidRPr="001B4D55" w:rsidRDefault="005250E3" w:rsidP="00702E38">
      <w:pPr>
        <w:pStyle w:val="a3"/>
        <w:ind w:leftChars="2650" w:left="5565"/>
        <w:rPr>
          <w:rFonts w:hAnsi="ＭＳ 明朝"/>
          <w:color w:val="000000" w:themeColor="text1"/>
          <w:sz w:val="24"/>
          <w:szCs w:val="24"/>
        </w:rPr>
      </w:pPr>
      <w:r w:rsidRPr="001B4D55">
        <w:rPr>
          <w:rFonts w:hAnsi="ＭＳ 明朝" w:cs="ＭＳ ゴシック" w:hint="eastAsia"/>
          <w:color w:val="000000" w:themeColor="text1"/>
          <w:sz w:val="24"/>
          <w:szCs w:val="24"/>
        </w:rPr>
        <w:t xml:space="preserve">代表者の役職・氏名　　　　　</w:t>
      </w:r>
      <w:r w:rsidR="0002331C" w:rsidRPr="001B4D55">
        <w:rPr>
          <w:rFonts w:hAnsi="ＭＳ 明朝" w:cs="ＭＳ ゴシック" w:hint="eastAsia"/>
          <w:color w:val="000000" w:themeColor="text1"/>
          <w:sz w:val="24"/>
          <w:szCs w:val="24"/>
        </w:rPr>
        <w:t xml:space="preserve">　</w:t>
      </w:r>
      <w:r w:rsidRPr="001B4D55">
        <w:rPr>
          <w:rFonts w:hAnsi="ＭＳ 明朝" w:cs="ＭＳ ゴシック" w:hint="eastAsia"/>
          <w:color w:val="000000" w:themeColor="text1"/>
          <w:sz w:val="24"/>
          <w:szCs w:val="24"/>
        </w:rPr>
        <w:t>印</w:t>
      </w:r>
    </w:p>
    <w:p w14:paraId="42B106B5" w14:textId="7F41C3FE" w:rsidR="005250E3" w:rsidRPr="001B4D55" w:rsidRDefault="005250E3" w:rsidP="00702E38">
      <w:pPr>
        <w:pStyle w:val="a3"/>
        <w:ind w:leftChars="2650" w:left="5565"/>
        <w:rPr>
          <w:rFonts w:hAnsi="ＭＳ 明朝"/>
          <w:color w:val="000000" w:themeColor="text1"/>
          <w:sz w:val="24"/>
          <w:szCs w:val="24"/>
        </w:rPr>
      </w:pPr>
      <w:r w:rsidRPr="001B4D55">
        <w:rPr>
          <w:rFonts w:hAnsi="ＭＳ 明朝" w:cs="ＭＳ ゴシック" w:hint="eastAsia"/>
          <w:color w:val="000000" w:themeColor="text1"/>
          <w:sz w:val="24"/>
          <w:szCs w:val="24"/>
        </w:rPr>
        <w:t>連絡先　担当者名</w:t>
      </w:r>
    </w:p>
    <w:p w14:paraId="1C5B3096" w14:textId="4BDC139A" w:rsidR="005250E3" w:rsidRPr="001B4D55" w:rsidRDefault="005250E3" w:rsidP="00702E38">
      <w:pPr>
        <w:pStyle w:val="a3"/>
        <w:ind w:leftChars="2650" w:left="5565"/>
        <w:rPr>
          <w:rFonts w:hAnsi="ＭＳ 明朝"/>
          <w:color w:val="000000" w:themeColor="text1"/>
          <w:sz w:val="24"/>
          <w:szCs w:val="24"/>
        </w:rPr>
      </w:pPr>
      <w:r w:rsidRPr="001B4D55">
        <w:rPr>
          <w:rFonts w:hAnsi="ＭＳ 明朝" w:cs="ＭＳ ゴシック" w:hint="eastAsia"/>
          <w:color w:val="000000" w:themeColor="text1"/>
          <w:sz w:val="24"/>
          <w:szCs w:val="24"/>
        </w:rPr>
        <w:t>電話・ＦＡＸ</w:t>
      </w:r>
    </w:p>
    <w:p w14:paraId="7163B45E" w14:textId="77777777" w:rsidR="00591E7D" w:rsidRPr="001B4D55" w:rsidRDefault="00591E7D">
      <w:pPr>
        <w:pStyle w:val="a3"/>
        <w:rPr>
          <w:rFonts w:hAnsi="ＭＳ 明朝" w:cs="ＭＳ ゴシック"/>
          <w:color w:val="000000" w:themeColor="text1"/>
          <w:sz w:val="24"/>
          <w:szCs w:val="24"/>
        </w:rPr>
      </w:pPr>
    </w:p>
    <w:p w14:paraId="68F159F9" w14:textId="71026A41" w:rsidR="005250E3" w:rsidRPr="001B4D55" w:rsidRDefault="005250E3" w:rsidP="00702E38">
      <w:pPr>
        <w:pStyle w:val="a3"/>
        <w:ind w:firstLineChars="100" w:firstLine="240"/>
        <w:rPr>
          <w:rFonts w:hAnsi="ＭＳ 明朝"/>
          <w:color w:val="000000" w:themeColor="text1"/>
          <w:sz w:val="24"/>
          <w:szCs w:val="24"/>
        </w:rPr>
      </w:pPr>
      <w:r w:rsidRPr="001B4D55">
        <w:rPr>
          <w:rFonts w:hAnsi="ＭＳ 明朝" w:cs="ＭＳ ゴシック" w:hint="eastAsia"/>
          <w:color w:val="000000" w:themeColor="text1"/>
          <w:sz w:val="24"/>
          <w:szCs w:val="24"/>
        </w:rPr>
        <w:t>下記の公の施設について、指定管理者の指定を受けたいので、滋賀県立陶芸の森の設置および管理に関する条例第</w:t>
      </w:r>
      <w:r w:rsidR="006E4B34" w:rsidRPr="001B4D55">
        <w:rPr>
          <w:rFonts w:hAnsi="ＭＳ 明朝" w:cs="ＭＳ ゴシック" w:hint="eastAsia"/>
          <w:color w:val="000000" w:themeColor="text1"/>
          <w:sz w:val="24"/>
          <w:szCs w:val="24"/>
        </w:rPr>
        <w:t>14</w:t>
      </w:r>
      <w:r w:rsidRPr="001B4D55">
        <w:rPr>
          <w:rFonts w:hAnsi="ＭＳ 明朝" w:cs="ＭＳ ゴシック" w:hint="eastAsia"/>
          <w:color w:val="000000" w:themeColor="text1"/>
          <w:sz w:val="24"/>
          <w:szCs w:val="24"/>
        </w:rPr>
        <w:t>条第１項の規定により申請します。</w:t>
      </w:r>
    </w:p>
    <w:p w14:paraId="0E159DF2" w14:textId="77777777" w:rsidR="005250E3" w:rsidRPr="001B4D55" w:rsidRDefault="005250E3">
      <w:pPr>
        <w:pStyle w:val="a3"/>
        <w:rPr>
          <w:rFonts w:hAnsi="ＭＳ 明朝"/>
          <w:color w:val="000000" w:themeColor="text1"/>
          <w:sz w:val="24"/>
          <w:szCs w:val="24"/>
        </w:rPr>
      </w:pPr>
    </w:p>
    <w:p w14:paraId="6E590362" w14:textId="77777777" w:rsidR="005250E3" w:rsidRPr="001B4D55" w:rsidRDefault="005250E3">
      <w:pPr>
        <w:pStyle w:val="a3"/>
        <w:rPr>
          <w:rFonts w:hAnsi="ＭＳ 明朝"/>
          <w:color w:val="000000" w:themeColor="text1"/>
          <w:sz w:val="24"/>
          <w:szCs w:val="24"/>
        </w:rPr>
      </w:pPr>
    </w:p>
    <w:p w14:paraId="67E3C8D3" w14:textId="77777777" w:rsidR="005250E3" w:rsidRPr="001B4D55" w:rsidRDefault="005250E3">
      <w:pPr>
        <w:pStyle w:val="a3"/>
        <w:jc w:val="center"/>
        <w:rPr>
          <w:rFonts w:hAnsi="ＭＳ 明朝"/>
          <w:color w:val="000000" w:themeColor="text1"/>
          <w:sz w:val="24"/>
          <w:szCs w:val="24"/>
        </w:rPr>
      </w:pPr>
      <w:r w:rsidRPr="001B4D55">
        <w:rPr>
          <w:rFonts w:hAnsi="ＭＳ 明朝" w:cs="ＭＳ ゴシック" w:hint="eastAsia"/>
          <w:color w:val="000000" w:themeColor="text1"/>
          <w:sz w:val="24"/>
          <w:szCs w:val="24"/>
        </w:rPr>
        <w:t>記</w:t>
      </w:r>
    </w:p>
    <w:p w14:paraId="289C3B2B" w14:textId="77777777" w:rsidR="005250E3" w:rsidRPr="001B4D55" w:rsidRDefault="005250E3">
      <w:pPr>
        <w:pStyle w:val="a3"/>
        <w:rPr>
          <w:rFonts w:hAnsi="ＭＳ 明朝"/>
          <w:color w:val="000000" w:themeColor="text1"/>
          <w:sz w:val="24"/>
          <w:szCs w:val="24"/>
        </w:rPr>
      </w:pPr>
    </w:p>
    <w:p w14:paraId="0C96A569" w14:textId="77777777" w:rsidR="005250E3" w:rsidRPr="001B4D55" w:rsidRDefault="005250E3">
      <w:pPr>
        <w:pStyle w:val="a3"/>
        <w:rPr>
          <w:rFonts w:hAnsi="ＭＳ 明朝"/>
          <w:color w:val="000000" w:themeColor="text1"/>
          <w:sz w:val="24"/>
          <w:szCs w:val="24"/>
        </w:rPr>
      </w:pPr>
    </w:p>
    <w:p w14:paraId="0A5456E2" w14:textId="15D642E3" w:rsidR="005250E3" w:rsidRPr="001B4D55" w:rsidRDefault="005250E3">
      <w:pPr>
        <w:pStyle w:val="a3"/>
        <w:jc w:val="center"/>
        <w:rPr>
          <w:rFonts w:hAnsi="ＭＳ 明朝" w:cs="ＭＳ ゴシック"/>
          <w:color w:val="000000" w:themeColor="text1"/>
          <w:sz w:val="24"/>
          <w:szCs w:val="24"/>
        </w:rPr>
      </w:pPr>
      <w:r w:rsidRPr="001B4D55">
        <w:rPr>
          <w:rFonts w:hAnsi="ＭＳ 明朝" w:cs="ＭＳ ゴシック" w:hint="eastAsia"/>
          <w:color w:val="000000" w:themeColor="text1"/>
          <w:sz w:val="24"/>
          <w:szCs w:val="24"/>
        </w:rPr>
        <w:t>滋賀県立陶芸の森</w:t>
      </w:r>
    </w:p>
    <w:p w14:paraId="57D0CCD7" w14:textId="004F2DCD" w:rsidR="0002331C" w:rsidRPr="001B4D55" w:rsidRDefault="0002331C">
      <w:pPr>
        <w:jc w:val="left"/>
        <w:rPr>
          <w:rFonts w:ascii="ＭＳ 明朝" w:hAnsi="ＭＳ 明朝" w:cs="ＭＳ ゴシック"/>
          <w:color w:val="000000" w:themeColor="text1"/>
          <w:kern w:val="0"/>
          <w:sz w:val="24"/>
        </w:rPr>
      </w:pPr>
      <w:r w:rsidRPr="001B4D55">
        <w:rPr>
          <w:rFonts w:ascii="ＭＳ 明朝" w:hAnsi="ＭＳ 明朝" w:cs="ＭＳ ゴシック"/>
          <w:color w:val="000000" w:themeColor="text1"/>
          <w:sz w:val="24"/>
        </w:rPr>
        <w:br w:type="page"/>
      </w:r>
    </w:p>
    <w:p w14:paraId="789CAED7" w14:textId="175BC547" w:rsidR="0002331C" w:rsidRPr="001B4D55" w:rsidRDefault="0002331C" w:rsidP="00AF1EC4">
      <w:pPr>
        <w:pStyle w:val="a3"/>
        <w:spacing w:line="240" w:lineRule="auto"/>
        <w:jc w:val="left"/>
        <w:rPr>
          <w:rFonts w:ascii="ＭＳ ゴシック" w:eastAsia="ＭＳ ゴシック" w:hAnsi="ＭＳ ゴシック"/>
          <w:color w:val="000000" w:themeColor="text1"/>
          <w:sz w:val="24"/>
          <w:szCs w:val="24"/>
        </w:rPr>
      </w:pPr>
      <w:r w:rsidRPr="001B4D55">
        <w:rPr>
          <w:rFonts w:ascii="ＭＳ ゴシック" w:eastAsia="ＭＳ ゴシック" w:hAnsi="ＭＳ ゴシック" w:hint="eastAsia"/>
          <w:color w:val="000000" w:themeColor="text1"/>
          <w:sz w:val="24"/>
          <w:szCs w:val="24"/>
        </w:rPr>
        <w:lastRenderedPageBreak/>
        <w:t>様式第１－１号</w:t>
      </w:r>
    </w:p>
    <w:p w14:paraId="36ABE7D2" w14:textId="7BE93183" w:rsidR="0002331C" w:rsidRPr="001B4D55" w:rsidRDefault="0002331C" w:rsidP="00AF1EC4">
      <w:pPr>
        <w:pStyle w:val="a3"/>
        <w:spacing w:line="240" w:lineRule="auto"/>
        <w:jc w:val="left"/>
        <w:rPr>
          <w:rFonts w:hAnsi="ＭＳ 明朝"/>
          <w:color w:val="000000" w:themeColor="text1"/>
          <w:sz w:val="24"/>
          <w:szCs w:val="24"/>
        </w:rPr>
      </w:pPr>
    </w:p>
    <w:p w14:paraId="3C1D60B5" w14:textId="4B6DAB1E" w:rsidR="0002331C" w:rsidRPr="001B4D55" w:rsidRDefault="0002331C" w:rsidP="00575825">
      <w:pPr>
        <w:pStyle w:val="a3"/>
        <w:wordWrap/>
        <w:spacing w:line="340" w:lineRule="exact"/>
        <w:jc w:val="center"/>
        <w:rPr>
          <w:rFonts w:hAnsi="ＭＳ 明朝"/>
          <w:color w:val="000000" w:themeColor="text1"/>
          <w:sz w:val="24"/>
          <w:szCs w:val="24"/>
        </w:rPr>
      </w:pPr>
      <w:r w:rsidRPr="001B4D55">
        <w:rPr>
          <w:rFonts w:hAnsi="ＭＳ 明朝" w:hint="eastAsia"/>
          <w:color w:val="000000" w:themeColor="text1"/>
          <w:sz w:val="24"/>
          <w:szCs w:val="24"/>
        </w:rPr>
        <w:t>グループ構成表</w:t>
      </w:r>
    </w:p>
    <w:p w14:paraId="494A7B42" w14:textId="05E8EB99" w:rsidR="00AF1EC4" w:rsidRPr="001B4D55" w:rsidRDefault="00AF1EC4" w:rsidP="00575825">
      <w:pPr>
        <w:pStyle w:val="a3"/>
        <w:wordWrap/>
        <w:spacing w:line="340" w:lineRule="exact"/>
        <w:rPr>
          <w:rFonts w:hAnsi="ＭＳ 明朝"/>
          <w:color w:val="000000" w:themeColor="text1"/>
          <w:sz w:val="24"/>
          <w:szCs w:val="24"/>
        </w:rPr>
      </w:pPr>
    </w:p>
    <w:p w14:paraId="53A301C8" w14:textId="77777777" w:rsidR="00575825" w:rsidRPr="001B4D55" w:rsidRDefault="00575825" w:rsidP="00575825">
      <w:pPr>
        <w:pStyle w:val="a3"/>
        <w:wordWrap/>
        <w:spacing w:line="340" w:lineRule="exact"/>
        <w:rPr>
          <w:rFonts w:hAnsi="ＭＳ 明朝"/>
          <w:color w:val="000000" w:themeColor="text1"/>
          <w:sz w:val="24"/>
          <w:szCs w:val="24"/>
        </w:rPr>
      </w:pPr>
    </w:p>
    <w:p w14:paraId="55A86134" w14:textId="0DDC26CE" w:rsidR="00AF1EC4" w:rsidRPr="001B4D55" w:rsidRDefault="00AF1EC4" w:rsidP="00575825">
      <w:pPr>
        <w:suppressAutoHyphens/>
        <w:kinsoku w:val="0"/>
        <w:autoSpaceDE w:val="0"/>
        <w:autoSpaceDN w:val="0"/>
        <w:spacing w:line="340" w:lineRule="exact"/>
        <w:jc w:val="left"/>
        <w:rPr>
          <w:rFonts w:ascii="ＭＳ 明朝" w:hAnsi="ＭＳ 明朝"/>
          <w:color w:val="000000" w:themeColor="text1"/>
          <w:sz w:val="24"/>
        </w:rPr>
      </w:pPr>
      <w:r w:rsidRPr="001B4D55">
        <w:rPr>
          <w:rFonts w:ascii="ＭＳ 明朝" w:hAnsi="ＭＳ 明朝" w:hint="eastAsia"/>
          <w:color w:val="000000" w:themeColor="text1"/>
          <w:sz w:val="24"/>
        </w:rPr>
        <w:t xml:space="preserve">　グループ名</w:t>
      </w:r>
      <w:r w:rsidRPr="001B4D55">
        <w:rPr>
          <w:rFonts w:ascii="ＭＳ 明朝" w:hAnsi="ＭＳ 明朝" w:hint="eastAsia"/>
          <w:color w:val="000000" w:themeColor="text1"/>
          <w:sz w:val="24"/>
          <w:u w:val="single"/>
        </w:rPr>
        <w:t xml:space="preserve">　　　　　　　　　　　　　　　　　　　　　　　　</w:t>
      </w:r>
    </w:p>
    <w:p w14:paraId="37A5E63A" w14:textId="766A69F8" w:rsidR="00AF1EC4" w:rsidRPr="001B4D55" w:rsidRDefault="00AF1EC4" w:rsidP="00575825">
      <w:pPr>
        <w:suppressAutoHyphens/>
        <w:kinsoku w:val="0"/>
        <w:autoSpaceDE w:val="0"/>
        <w:autoSpaceDN w:val="0"/>
        <w:spacing w:line="340" w:lineRule="exact"/>
        <w:jc w:val="left"/>
        <w:rPr>
          <w:rFonts w:ascii="ＭＳ 明朝" w:hAnsi="ＭＳ 明朝"/>
          <w:color w:val="000000" w:themeColor="text1"/>
          <w:sz w:val="24"/>
        </w:rPr>
      </w:pPr>
    </w:p>
    <w:p w14:paraId="727E0CD8" w14:textId="2F32167B" w:rsidR="00AF1EC4" w:rsidRPr="001B4D55" w:rsidRDefault="00AF1EC4" w:rsidP="00575825">
      <w:pPr>
        <w:suppressAutoHyphens/>
        <w:kinsoku w:val="0"/>
        <w:autoSpaceDE w:val="0"/>
        <w:autoSpaceDN w:val="0"/>
        <w:spacing w:line="340" w:lineRule="exact"/>
        <w:jc w:val="left"/>
        <w:rPr>
          <w:rFonts w:ascii="ＭＳ 明朝" w:hAnsi="ＭＳ 明朝"/>
          <w:color w:val="000000" w:themeColor="text1"/>
          <w:sz w:val="24"/>
        </w:rPr>
      </w:pPr>
    </w:p>
    <w:p w14:paraId="68BFA923" w14:textId="5AAD3711" w:rsidR="00AF1EC4" w:rsidRPr="001B4D55" w:rsidRDefault="00AF1EC4" w:rsidP="00575825">
      <w:pPr>
        <w:suppressAutoHyphens/>
        <w:kinsoku w:val="0"/>
        <w:autoSpaceDE w:val="0"/>
        <w:autoSpaceDN w:val="0"/>
        <w:spacing w:line="340" w:lineRule="exact"/>
        <w:jc w:val="left"/>
        <w:rPr>
          <w:rFonts w:ascii="ＭＳ 明朝" w:hAnsi="ＭＳ 明朝"/>
          <w:color w:val="000000" w:themeColor="text1"/>
          <w:sz w:val="24"/>
        </w:rPr>
      </w:pPr>
      <w:r w:rsidRPr="001B4D55">
        <w:rPr>
          <w:rFonts w:ascii="ＭＳ 明朝" w:hAnsi="ＭＳ 明朝" w:hint="eastAsia"/>
          <w:color w:val="000000" w:themeColor="text1"/>
          <w:sz w:val="24"/>
        </w:rPr>
        <w:t xml:space="preserve">　　　　　　　　　（代表となる団体）主たる事務所の所在地</w:t>
      </w:r>
    </w:p>
    <w:p w14:paraId="1BC8887F" w14:textId="79B0D03E" w:rsidR="00AF1EC4" w:rsidRPr="001B4D55" w:rsidRDefault="00AF1EC4" w:rsidP="00575825">
      <w:pPr>
        <w:suppressAutoHyphens/>
        <w:kinsoku w:val="0"/>
        <w:autoSpaceDE w:val="0"/>
        <w:autoSpaceDN w:val="0"/>
        <w:spacing w:line="340" w:lineRule="exact"/>
        <w:ind w:leftChars="2100" w:left="4410"/>
        <w:jc w:val="left"/>
        <w:rPr>
          <w:rFonts w:ascii="ＭＳ 明朝" w:hAnsi="ＭＳ 明朝"/>
          <w:color w:val="000000" w:themeColor="text1"/>
          <w:sz w:val="24"/>
        </w:rPr>
      </w:pPr>
      <w:r w:rsidRPr="001B4D55">
        <w:rPr>
          <w:rFonts w:ascii="ＭＳ 明朝" w:hAnsi="ＭＳ 明朝" w:hint="eastAsia"/>
          <w:color w:val="000000" w:themeColor="text1"/>
          <w:sz w:val="24"/>
        </w:rPr>
        <w:t>団体の名称</w:t>
      </w:r>
    </w:p>
    <w:p w14:paraId="77292F60" w14:textId="64F532F6" w:rsidR="00AF1EC4" w:rsidRPr="001B4D55" w:rsidRDefault="00AF1EC4" w:rsidP="00575825">
      <w:pPr>
        <w:suppressAutoHyphens/>
        <w:kinsoku w:val="0"/>
        <w:autoSpaceDE w:val="0"/>
        <w:autoSpaceDN w:val="0"/>
        <w:spacing w:line="340" w:lineRule="exact"/>
        <w:ind w:leftChars="2100" w:left="4410"/>
        <w:jc w:val="left"/>
        <w:rPr>
          <w:rFonts w:ascii="ＭＳ 明朝" w:hAnsi="ＭＳ 明朝"/>
          <w:color w:val="000000" w:themeColor="text1"/>
          <w:sz w:val="24"/>
        </w:rPr>
      </w:pPr>
      <w:r w:rsidRPr="001B4D55">
        <w:rPr>
          <w:rFonts w:ascii="ＭＳ 明朝" w:hAnsi="ＭＳ 明朝" w:hint="eastAsia"/>
          <w:color w:val="000000" w:themeColor="text1"/>
          <w:sz w:val="24"/>
        </w:rPr>
        <w:t xml:space="preserve">代表者の役職・氏名　　</w:t>
      </w:r>
      <w:r w:rsidR="00575825" w:rsidRPr="001B4D55">
        <w:rPr>
          <w:rFonts w:ascii="ＭＳ 明朝" w:hAnsi="ＭＳ 明朝" w:hint="eastAsia"/>
          <w:color w:val="000000" w:themeColor="text1"/>
          <w:sz w:val="24"/>
        </w:rPr>
        <w:t xml:space="preserve">　　　　　　　　　</w:t>
      </w:r>
      <w:r w:rsidRPr="001B4D55">
        <w:rPr>
          <w:rFonts w:ascii="ＭＳ 明朝" w:hAnsi="ＭＳ 明朝" w:hint="eastAsia"/>
          <w:color w:val="000000" w:themeColor="text1"/>
          <w:sz w:val="24"/>
        </w:rPr>
        <w:t>印</w:t>
      </w:r>
    </w:p>
    <w:p w14:paraId="020B5B68" w14:textId="30E3BC9D" w:rsidR="00AF1EC4" w:rsidRPr="001B4D55" w:rsidRDefault="00AF1EC4" w:rsidP="00575825">
      <w:pPr>
        <w:suppressAutoHyphens/>
        <w:kinsoku w:val="0"/>
        <w:autoSpaceDE w:val="0"/>
        <w:autoSpaceDN w:val="0"/>
        <w:spacing w:line="340" w:lineRule="exact"/>
        <w:jc w:val="left"/>
        <w:rPr>
          <w:rFonts w:ascii="ＭＳ 明朝" w:hAnsi="ＭＳ 明朝"/>
          <w:color w:val="000000" w:themeColor="text1"/>
          <w:sz w:val="24"/>
        </w:rPr>
      </w:pPr>
    </w:p>
    <w:p w14:paraId="071F501F" w14:textId="77777777" w:rsidR="00AF1EC4" w:rsidRPr="001B4D55" w:rsidRDefault="00AF1EC4" w:rsidP="00575825">
      <w:pPr>
        <w:suppressAutoHyphens/>
        <w:kinsoku w:val="0"/>
        <w:autoSpaceDE w:val="0"/>
        <w:autoSpaceDN w:val="0"/>
        <w:spacing w:line="340" w:lineRule="exact"/>
        <w:jc w:val="left"/>
        <w:rPr>
          <w:rFonts w:ascii="ＭＳ 明朝" w:hAnsi="ＭＳ 明朝"/>
          <w:color w:val="000000" w:themeColor="text1"/>
          <w:sz w:val="24"/>
        </w:rPr>
      </w:pPr>
    </w:p>
    <w:p w14:paraId="08BE5D0E" w14:textId="762096B4" w:rsidR="00AF1EC4" w:rsidRPr="001B4D55" w:rsidRDefault="00AF1EC4" w:rsidP="00575825">
      <w:pPr>
        <w:suppressAutoHyphens/>
        <w:kinsoku w:val="0"/>
        <w:autoSpaceDE w:val="0"/>
        <w:autoSpaceDN w:val="0"/>
        <w:spacing w:line="340" w:lineRule="exact"/>
        <w:jc w:val="left"/>
        <w:rPr>
          <w:rFonts w:ascii="ＭＳ 明朝" w:hAnsi="ＭＳ 明朝"/>
          <w:color w:val="000000" w:themeColor="text1"/>
          <w:sz w:val="24"/>
        </w:rPr>
      </w:pPr>
      <w:r w:rsidRPr="001B4D55">
        <w:rPr>
          <w:rFonts w:ascii="ＭＳ 明朝" w:hAnsi="ＭＳ 明朝" w:hint="eastAsia"/>
          <w:color w:val="000000" w:themeColor="text1"/>
          <w:sz w:val="24"/>
        </w:rPr>
        <w:t xml:space="preserve">　　　　　　　　　　　　（構成団体）主たる事務所の所在地</w:t>
      </w:r>
    </w:p>
    <w:p w14:paraId="6FD43D45" w14:textId="77777777" w:rsidR="00575825" w:rsidRPr="001B4D55" w:rsidRDefault="00575825" w:rsidP="00575825">
      <w:pPr>
        <w:suppressAutoHyphens/>
        <w:kinsoku w:val="0"/>
        <w:autoSpaceDE w:val="0"/>
        <w:autoSpaceDN w:val="0"/>
        <w:spacing w:line="340" w:lineRule="exact"/>
        <w:ind w:leftChars="2100" w:left="4410"/>
        <w:jc w:val="left"/>
        <w:rPr>
          <w:rFonts w:ascii="ＭＳ 明朝" w:hAnsi="ＭＳ 明朝"/>
          <w:color w:val="000000" w:themeColor="text1"/>
          <w:sz w:val="24"/>
        </w:rPr>
      </w:pPr>
      <w:r w:rsidRPr="001B4D55">
        <w:rPr>
          <w:rFonts w:ascii="ＭＳ 明朝" w:hAnsi="ＭＳ 明朝" w:hint="eastAsia"/>
          <w:color w:val="000000" w:themeColor="text1"/>
          <w:sz w:val="24"/>
        </w:rPr>
        <w:t>団体の名称</w:t>
      </w:r>
    </w:p>
    <w:p w14:paraId="3C3F82BE" w14:textId="77777777" w:rsidR="00575825" w:rsidRPr="001B4D55" w:rsidRDefault="00575825" w:rsidP="00575825">
      <w:pPr>
        <w:suppressAutoHyphens/>
        <w:kinsoku w:val="0"/>
        <w:autoSpaceDE w:val="0"/>
        <w:autoSpaceDN w:val="0"/>
        <w:spacing w:line="340" w:lineRule="exact"/>
        <w:ind w:leftChars="2100" w:left="4410"/>
        <w:jc w:val="left"/>
        <w:rPr>
          <w:rFonts w:ascii="ＭＳ 明朝" w:hAnsi="ＭＳ 明朝"/>
          <w:color w:val="000000" w:themeColor="text1"/>
          <w:sz w:val="24"/>
        </w:rPr>
      </w:pPr>
      <w:r w:rsidRPr="001B4D55">
        <w:rPr>
          <w:rFonts w:ascii="ＭＳ 明朝" w:hAnsi="ＭＳ 明朝" w:hint="eastAsia"/>
          <w:color w:val="000000" w:themeColor="text1"/>
          <w:sz w:val="24"/>
        </w:rPr>
        <w:t>代表者の役職・氏名　　　　　　　　　　　印</w:t>
      </w:r>
    </w:p>
    <w:p w14:paraId="78CD2C08" w14:textId="77777777" w:rsidR="00AF1EC4" w:rsidRPr="001B4D55" w:rsidRDefault="00AF1EC4" w:rsidP="00575825">
      <w:pPr>
        <w:suppressAutoHyphens/>
        <w:kinsoku w:val="0"/>
        <w:autoSpaceDE w:val="0"/>
        <w:autoSpaceDN w:val="0"/>
        <w:spacing w:line="340" w:lineRule="exact"/>
        <w:jc w:val="left"/>
        <w:rPr>
          <w:rFonts w:ascii="ＭＳ 明朝" w:hAnsi="ＭＳ 明朝"/>
          <w:color w:val="000000" w:themeColor="text1"/>
          <w:sz w:val="24"/>
        </w:rPr>
      </w:pPr>
    </w:p>
    <w:p w14:paraId="3EF4A5B4" w14:textId="77777777" w:rsidR="00AF1EC4" w:rsidRPr="001B4D55" w:rsidRDefault="00AF1EC4" w:rsidP="00575825">
      <w:pPr>
        <w:suppressAutoHyphens/>
        <w:kinsoku w:val="0"/>
        <w:autoSpaceDE w:val="0"/>
        <w:autoSpaceDN w:val="0"/>
        <w:spacing w:line="340" w:lineRule="exact"/>
        <w:jc w:val="left"/>
        <w:rPr>
          <w:rFonts w:ascii="ＭＳ 明朝" w:hAnsi="ＭＳ 明朝"/>
          <w:color w:val="000000" w:themeColor="text1"/>
          <w:sz w:val="24"/>
        </w:rPr>
      </w:pPr>
    </w:p>
    <w:p w14:paraId="44A7BC27" w14:textId="7711A9E4" w:rsidR="00AF1EC4" w:rsidRPr="001B4D55" w:rsidRDefault="00AF1EC4" w:rsidP="00575825">
      <w:pPr>
        <w:suppressAutoHyphens/>
        <w:kinsoku w:val="0"/>
        <w:autoSpaceDE w:val="0"/>
        <w:autoSpaceDN w:val="0"/>
        <w:spacing w:line="340" w:lineRule="exact"/>
        <w:jc w:val="left"/>
        <w:rPr>
          <w:rFonts w:ascii="ＭＳ 明朝" w:hAnsi="ＭＳ 明朝"/>
          <w:color w:val="000000" w:themeColor="text1"/>
          <w:sz w:val="24"/>
        </w:rPr>
      </w:pPr>
      <w:r w:rsidRPr="001B4D55">
        <w:rPr>
          <w:rFonts w:ascii="ＭＳ 明朝" w:hAnsi="ＭＳ 明朝" w:hint="eastAsia"/>
          <w:color w:val="000000" w:themeColor="text1"/>
          <w:sz w:val="24"/>
        </w:rPr>
        <w:t xml:space="preserve">　　　　　　　　　　　　（構成団体）主たる事務所の所在地</w:t>
      </w:r>
    </w:p>
    <w:p w14:paraId="6B878478" w14:textId="77777777" w:rsidR="00575825" w:rsidRPr="001B4D55" w:rsidRDefault="00575825" w:rsidP="00575825">
      <w:pPr>
        <w:suppressAutoHyphens/>
        <w:kinsoku w:val="0"/>
        <w:autoSpaceDE w:val="0"/>
        <w:autoSpaceDN w:val="0"/>
        <w:spacing w:line="340" w:lineRule="exact"/>
        <w:ind w:leftChars="2100" w:left="4410"/>
        <w:jc w:val="left"/>
        <w:rPr>
          <w:rFonts w:ascii="ＭＳ 明朝" w:hAnsi="ＭＳ 明朝"/>
          <w:color w:val="000000" w:themeColor="text1"/>
          <w:sz w:val="24"/>
        </w:rPr>
      </w:pPr>
      <w:r w:rsidRPr="001B4D55">
        <w:rPr>
          <w:rFonts w:ascii="ＭＳ 明朝" w:hAnsi="ＭＳ 明朝" w:hint="eastAsia"/>
          <w:color w:val="000000" w:themeColor="text1"/>
          <w:sz w:val="24"/>
        </w:rPr>
        <w:t>団体の名称</w:t>
      </w:r>
    </w:p>
    <w:p w14:paraId="48F1DA71" w14:textId="77777777" w:rsidR="00575825" w:rsidRPr="001B4D55" w:rsidRDefault="00575825" w:rsidP="00575825">
      <w:pPr>
        <w:suppressAutoHyphens/>
        <w:kinsoku w:val="0"/>
        <w:autoSpaceDE w:val="0"/>
        <w:autoSpaceDN w:val="0"/>
        <w:spacing w:line="340" w:lineRule="exact"/>
        <w:ind w:leftChars="2100" w:left="4410"/>
        <w:jc w:val="left"/>
        <w:rPr>
          <w:rFonts w:ascii="ＭＳ 明朝" w:hAnsi="ＭＳ 明朝"/>
          <w:color w:val="000000" w:themeColor="text1"/>
          <w:sz w:val="24"/>
        </w:rPr>
      </w:pPr>
      <w:r w:rsidRPr="001B4D55">
        <w:rPr>
          <w:rFonts w:ascii="ＭＳ 明朝" w:hAnsi="ＭＳ 明朝" w:hint="eastAsia"/>
          <w:color w:val="000000" w:themeColor="text1"/>
          <w:sz w:val="24"/>
        </w:rPr>
        <w:t>代表者の役職・氏名　　　　　　　　　　　印</w:t>
      </w:r>
    </w:p>
    <w:p w14:paraId="394E3738" w14:textId="08A92315" w:rsidR="00AF1EC4" w:rsidRPr="001B4D55" w:rsidRDefault="00AF1EC4" w:rsidP="00575825">
      <w:pPr>
        <w:suppressAutoHyphens/>
        <w:kinsoku w:val="0"/>
        <w:autoSpaceDE w:val="0"/>
        <w:autoSpaceDN w:val="0"/>
        <w:spacing w:line="340" w:lineRule="exact"/>
        <w:jc w:val="left"/>
        <w:rPr>
          <w:rFonts w:ascii="ＭＳ 明朝" w:hAnsi="ＭＳ 明朝"/>
          <w:color w:val="000000" w:themeColor="text1"/>
          <w:sz w:val="24"/>
        </w:rPr>
      </w:pPr>
    </w:p>
    <w:p w14:paraId="5BB397E5" w14:textId="77777777" w:rsidR="00AF1EC4" w:rsidRPr="001B4D55" w:rsidRDefault="00AF1EC4" w:rsidP="00575825">
      <w:pPr>
        <w:suppressAutoHyphens/>
        <w:kinsoku w:val="0"/>
        <w:autoSpaceDE w:val="0"/>
        <w:autoSpaceDN w:val="0"/>
        <w:spacing w:line="340" w:lineRule="exact"/>
        <w:jc w:val="left"/>
        <w:rPr>
          <w:rFonts w:ascii="ＭＳ 明朝" w:hAnsi="ＭＳ 明朝"/>
          <w:color w:val="000000" w:themeColor="text1"/>
          <w:sz w:val="24"/>
        </w:rPr>
      </w:pPr>
    </w:p>
    <w:p w14:paraId="79BEE002" w14:textId="46BBE0E7" w:rsidR="00AF1EC4" w:rsidRPr="001B4D55" w:rsidRDefault="00AF1EC4" w:rsidP="00575825">
      <w:pPr>
        <w:suppressAutoHyphens/>
        <w:kinsoku w:val="0"/>
        <w:autoSpaceDE w:val="0"/>
        <w:autoSpaceDN w:val="0"/>
        <w:spacing w:line="340" w:lineRule="exact"/>
        <w:jc w:val="left"/>
        <w:rPr>
          <w:rFonts w:ascii="ＭＳ 明朝" w:hAnsi="ＭＳ 明朝"/>
          <w:color w:val="000000" w:themeColor="text1"/>
          <w:sz w:val="24"/>
        </w:rPr>
      </w:pPr>
      <w:r w:rsidRPr="001B4D55">
        <w:rPr>
          <w:rFonts w:ascii="ＭＳ 明朝" w:hAnsi="ＭＳ 明朝" w:hint="eastAsia"/>
          <w:color w:val="000000" w:themeColor="text1"/>
          <w:sz w:val="24"/>
        </w:rPr>
        <w:t xml:space="preserve">　　　　　　　　　　　　（構成団体）主たる事務所の所在地</w:t>
      </w:r>
    </w:p>
    <w:p w14:paraId="5AA94CF2" w14:textId="77777777" w:rsidR="00575825" w:rsidRPr="001B4D55" w:rsidRDefault="00575825" w:rsidP="00575825">
      <w:pPr>
        <w:suppressAutoHyphens/>
        <w:kinsoku w:val="0"/>
        <w:autoSpaceDE w:val="0"/>
        <w:autoSpaceDN w:val="0"/>
        <w:spacing w:line="340" w:lineRule="exact"/>
        <w:ind w:leftChars="2100" w:left="4410"/>
        <w:jc w:val="left"/>
        <w:rPr>
          <w:rFonts w:ascii="ＭＳ 明朝" w:hAnsi="ＭＳ 明朝"/>
          <w:color w:val="000000" w:themeColor="text1"/>
          <w:sz w:val="24"/>
        </w:rPr>
      </w:pPr>
      <w:r w:rsidRPr="001B4D55">
        <w:rPr>
          <w:rFonts w:ascii="ＭＳ 明朝" w:hAnsi="ＭＳ 明朝" w:hint="eastAsia"/>
          <w:color w:val="000000" w:themeColor="text1"/>
          <w:sz w:val="24"/>
        </w:rPr>
        <w:t>団体の名称</w:t>
      </w:r>
    </w:p>
    <w:p w14:paraId="2BF9D495" w14:textId="77777777" w:rsidR="00575825" w:rsidRPr="001B4D55" w:rsidRDefault="00575825" w:rsidP="00575825">
      <w:pPr>
        <w:suppressAutoHyphens/>
        <w:kinsoku w:val="0"/>
        <w:autoSpaceDE w:val="0"/>
        <w:autoSpaceDN w:val="0"/>
        <w:spacing w:line="340" w:lineRule="exact"/>
        <w:ind w:leftChars="2100" w:left="4410"/>
        <w:jc w:val="left"/>
        <w:rPr>
          <w:rFonts w:ascii="ＭＳ 明朝" w:hAnsi="ＭＳ 明朝"/>
          <w:color w:val="000000" w:themeColor="text1"/>
          <w:sz w:val="24"/>
        </w:rPr>
      </w:pPr>
      <w:r w:rsidRPr="001B4D55">
        <w:rPr>
          <w:rFonts w:ascii="ＭＳ 明朝" w:hAnsi="ＭＳ 明朝" w:hint="eastAsia"/>
          <w:color w:val="000000" w:themeColor="text1"/>
          <w:sz w:val="24"/>
        </w:rPr>
        <w:t>代表者の役職・氏名　　　　　　　　　　　印</w:t>
      </w:r>
    </w:p>
    <w:p w14:paraId="4F39C37B" w14:textId="77777777" w:rsidR="00575825" w:rsidRPr="001B4D55" w:rsidRDefault="00575825">
      <w:pPr>
        <w:jc w:val="left"/>
        <w:rPr>
          <w:rFonts w:ascii="ＭＳ ゴシック" w:eastAsia="ＭＳ ゴシック" w:hAnsi="ＭＳ ゴシック" w:cs="ＭＳ ゴシック"/>
          <w:color w:val="000000" w:themeColor="text1"/>
          <w:sz w:val="24"/>
        </w:rPr>
      </w:pPr>
      <w:r w:rsidRPr="001B4D55">
        <w:rPr>
          <w:rFonts w:ascii="ＭＳ ゴシック" w:eastAsia="ＭＳ ゴシック" w:hAnsi="ＭＳ ゴシック" w:cs="ＭＳ ゴシック"/>
          <w:color w:val="000000" w:themeColor="text1"/>
          <w:sz w:val="24"/>
        </w:rPr>
        <w:br w:type="page"/>
      </w:r>
    </w:p>
    <w:p w14:paraId="10D3EAF6" w14:textId="77777777" w:rsidR="00E92E7B" w:rsidRPr="001B4D55" w:rsidRDefault="005250E3" w:rsidP="00575825">
      <w:pPr>
        <w:spacing w:line="340" w:lineRule="exact"/>
        <w:jc w:val="left"/>
        <w:rPr>
          <w:rFonts w:ascii="ＭＳ ゴシック" w:eastAsia="ＭＳ ゴシック" w:hAnsi="ＭＳ ゴシック" w:cs="ＭＳ ゴシック"/>
          <w:color w:val="000000" w:themeColor="text1"/>
          <w:sz w:val="24"/>
        </w:rPr>
      </w:pPr>
      <w:r w:rsidRPr="001B4D55">
        <w:rPr>
          <w:rFonts w:ascii="ＭＳ ゴシック" w:eastAsia="ＭＳ ゴシック" w:hAnsi="ＭＳ ゴシック" w:cs="ＭＳ ゴシック" w:hint="eastAsia"/>
          <w:color w:val="000000" w:themeColor="text1"/>
          <w:sz w:val="24"/>
        </w:rPr>
        <w:lastRenderedPageBreak/>
        <w:t>様式</w:t>
      </w:r>
      <w:r w:rsidR="00814460" w:rsidRPr="001B4D55">
        <w:rPr>
          <w:rFonts w:ascii="ＭＳ ゴシック" w:eastAsia="ＭＳ ゴシック" w:hAnsi="ＭＳ ゴシック" w:cs="ＭＳ ゴシック" w:hint="eastAsia"/>
          <w:color w:val="000000" w:themeColor="text1"/>
          <w:sz w:val="24"/>
        </w:rPr>
        <w:t>第２号</w:t>
      </w:r>
      <w:r w:rsidR="001C28BD" w:rsidRPr="001B4D55">
        <w:rPr>
          <w:rFonts w:ascii="ＭＳ ゴシック" w:eastAsia="ＭＳ ゴシック" w:hAnsi="ＭＳ ゴシック" w:cs="ＭＳ ゴシック" w:hint="eastAsia"/>
          <w:color w:val="000000" w:themeColor="text1"/>
          <w:sz w:val="24"/>
        </w:rPr>
        <w:t xml:space="preserve">　</w:t>
      </w:r>
    </w:p>
    <w:p w14:paraId="15EFEE73" w14:textId="77777777" w:rsidR="00E92E7B" w:rsidRPr="001B4D55" w:rsidRDefault="00E92E7B" w:rsidP="00575825">
      <w:pPr>
        <w:spacing w:line="340" w:lineRule="exact"/>
        <w:jc w:val="left"/>
        <w:rPr>
          <w:rFonts w:ascii="ＭＳ ゴシック" w:eastAsia="ＭＳ ゴシック" w:hAnsi="ＭＳ ゴシック" w:cs="ＭＳ ゴシック"/>
          <w:color w:val="000000" w:themeColor="text1"/>
          <w:sz w:val="24"/>
        </w:rPr>
      </w:pPr>
    </w:p>
    <w:p w14:paraId="6095D63F" w14:textId="2CE98715" w:rsidR="005250E3" w:rsidRPr="001B4D55" w:rsidRDefault="005250E3" w:rsidP="00E92E7B">
      <w:pPr>
        <w:spacing w:line="340" w:lineRule="exact"/>
        <w:jc w:val="center"/>
        <w:rPr>
          <w:rFonts w:ascii="ＭＳ ゴシック" w:eastAsia="ＭＳ ゴシック" w:hAnsi="ＭＳ ゴシック" w:cs="ＭＳ ゴシック"/>
          <w:color w:val="000000" w:themeColor="text1"/>
          <w:sz w:val="24"/>
        </w:rPr>
      </w:pPr>
      <w:r w:rsidRPr="001B4D55">
        <w:rPr>
          <w:rFonts w:ascii="ＭＳ ゴシック" w:eastAsia="ＭＳ ゴシック" w:hAnsi="ＭＳ ゴシック" w:cs="ＭＳ ゴシック" w:hint="eastAsia"/>
          <w:color w:val="000000" w:themeColor="text1"/>
          <w:sz w:val="24"/>
        </w:rPr>
        <w:t>陶芸の森の管理運営に係る事業計画書</w:t>
      </w:r>
    </w:p>
    <w:p w14:paraId="47FF9ABA" w14:textId="77777777" w:rsidR="00A36C35" w:rsidRPr="001B4D55" w:rsidRDefault="00A36C35" w:rsidP="00A36C35">
      <w:pPr>
        <w:jc w:val="left"/>
        <w:rPr>
          <w:color w:val="000000" w:themeColor="text1"/>
          <w:sz w:val="24"/>
        </w:rPr>
      </w:pPr>
    </w:p>
    <w:tbl>
      <w:tblPr>
        <w:tblStyle w:val="a9"/>
        <w:tblW w:w="0" w:type="auto"/>
        <w:tblLook w:val="04A0" w:firstRow="1" w:lastRow="0" w:firstColumn="1" w:lastColumn="0" w:noHBand="0" w:noVBand="1"/>
      </w:tblPr>
      <w:tblGrid>
        <w:gridCol w:w="9628"/>
      </w:tblGrid>
      <w:tr w:rsidR="00C71D1A" w:rsidRPr="001B4D55" w14:paraId="6CB64D77" w14:textId="77777777" w:rsidTr="00A36C35">
        <w:tc>
          <w:tcPr>
            <w:tcW w:w="9628" w:type="dxa"/>
            <w:tcBorders>
              <w:bottom w:val="dotted" w:sz="4" w:space="0" w:color="auto"/>
            </w:tcBorders>
          </w:tcPr>
          <w:p w14:paraId="39A43C9E" w14:textId="36DDFA7A" w:rsidR="00A36C35" w:rsidRPr="001B4D55" w:rsidRDefault="00A36C35">
            <w:pPr>
              <w:pStyle w:val="a3"/>
              <w:rPr>
                <w:rFonts w:hAnsi="ＭＳ 明朝"/>
                <w:color w:val="000000" w:themeColor="text1"/>
                <w:szCs w:val="21"/>
              </w:rPr>
            </w:pPr>
            <w:r w:rsidRPr="001B4D55">
              <w:rPr>
                <w:rFonts w:hAnsi="ＭＳ 明朝" w:hint="eastAsia"/>
                <w:color w:val="000000" w:themeColor="text1"/>
                <w:szCs w:val="21"/>
              </w:rPr>
              <w:t>（ア）基本方針</w:t>
            </w:r>
          </w:p>
        </w:tc>
      </w:tr>
      <w:tr w:rsidR="00C71D1A" w:rsidRPr="001B4D55" w14:paraId="6CC51743" w14:textId="77777777" w:rsidTr="00A36C35">
        <w:tc>
          <w:tcPr>
            <w:tcW w:w="9628" w:type="dxa"/>
            <w:tcBorders>
              <w:top w:val="dotted" w:sz="4" w:space="0" w:color="auto"/>
            </w:tcBorders>
          </w:tcPr>
          <w:p w14:paraId="42A5C0B2" w14:textId="10CBF23C" w:rsidR="00A36C35" w:rsidRPr="001B4D55" w:rsidRDefault="00A36C35">
            <w:pPr>
              <w:pStyle w:val="a3"/>
              <w:rPr>
                <w:rFonts w:hAnsi="ＭＳ 明朝"/>
                <w:color w:val="000000" w:themeColor="text1"/>
                <w:szCs w:val="21"/>
              </w:rPr>
            </w:pPr>
            <w:r w:rsidRPr="001B4D55">
              <w:rPr>
                <w:rFonts w:hAnsi="ＭＳ 明朝" w:hint="eastAsia"/>
                <w:color w:val="000000" w:themeColor="text1"/>
                <w:szCs w:val="21"/>
              </w:rPr>
              <w:t>・指定管理者の指定を申請した理由</w:t>
            </w:r>
          </w:p>
          <w:p w14:paraId="49A27044" w14:textId="77777777" w:rsidR="00A36C35" w:rsidRPr="001B4D55" w:rsidRDefault="00A36C35">
            <w:pPr>
              <w:pStyle w:val="a3"/>
              <w:rPr>
                <w:rFonts w:hAnsi="ＭＳ 明朝"/>
                <w:color w:val="000000" w:themeColor="text1"/>
                <w:szCs w:val="21"/>
              </w:rPr>
            </w:pPr>
          </w:p>
          <w:p w14:paraId="28C6C6CB" w14:textId="77B9CB9F" w:rsidR="00A36C35" w:rsidRPr="001B4D55" w:rsidRDefault="00A36C35">
            <w:pPr>
              <w:pStyle w:val="a3"/>
              <w:rPr>
                <w:rFonts w:hAnsi="ＭＳ 明朝"/>
                <w:color w:val="000000" w:themeColor="text1"/>
                <w:szCs w:val="21"/>
              </w:rPr>
            </w:pPr>
          </w:p>
        </w:tc>
      </w:tr>
      <w:tr w:rsidR="00C71D1A" w:rsidRPr="001B4D55" w14:paraId="6AB170F9" w14:textId="77777777" w:rsidTr="00A36C35">
        <w:tc>
          <w:tcPr>
            <w:tcW w:w="9628" w:type="dxa"/>
          </w:tcPr>
          <w:p w14:paraId="43694898" w14:textId="04597FF5" w:rsidR="00A36C35" w:rsidRPr="001B4D55" w:rsidRDefault="00A36C35">
            <w:pPr>
              <w:pStyle w:val="a3"/>
              <w:rPr>
                <w:rFonts w:hAnsi="ＭＳ 明朝"/>
                <w:color w:val="000000" w:themeColor="text1"/>
                <w:szCs w:val="21"/>
              </w:rPr>
            </w:pPr>
            <w:r w:rsidRPr="001B4D55">
              <w:rPr>
                <w:rFonts w:hAnsi="ＭＳ 明朝" w:hint="eastAsia"/>
                <w:color w:val="000000" w:themeColor="text1"/>
                <w:szCs w:val="21"/>
              </w:rPr>
              <w:t>・陶芸の森の管理運営を行うにあたっての基本方針</w:t>
            </w:r>
          </w:p>
          <w:p w14:paraId="1FD7E036" w14:textId="77777777" w:rsidR="00A36C35" w:rsidRPr="001B4D55" w:rsidRDefault="00A36C35">
            <w:pPr>
              <w:pStyle w:val="a3"/>
              <w:rPr>
                <w:rFonts w:hAnsi="ＭＳ 明朝"/>
                <w:color w:val="000000" w:themeColor="text1"/>
                <w:szCs w:val="21"/>
              </w:rPr>
            </w:pPr>
          </w:p>
          <w:p w14:paraId="601A440C" w14:textId="3912C337" w:rsidR="00A36C35" w:rsidRPr="001B4D55" w:rsidRDefault="00A36C35">
            <w:pPr>
              <w:pStyle w:val="a3"/>
              <w:rPr>
                <w:rFonts w:hAnsi="ＭＳ 明朝"/>
                <w:color w:val="000000" w:themeColor="text1"/>
                <w:szCs w:val="21"/>
              </w:rPr>
            </w:pPr>
          </w:p>
        </w:tc>
      </w:tr>
      <w:tr w:rsidR="00C71D1A" w:rsidRPr="001B4D55" w14:paraId="4956C4AE" w14:textId="77777777" w:rsidTr="00A36C35">
        <w:tc>
          <w:tcPr>
            <w:tcW w:w="9628" w:type="dxa"/>
          </w:tcPr>
          <w:p w14:paraId="344800E3" w14:textId="53674769" w:rsidR="00A36C35" w:rsidRPr="001B4D55" w:rsidRDefault="00A36C35">
            <w:pPr>
              <w:pStyle w:val="a3"/>
              <w:rPr>
                <w:rFonts w:hAnsi="ＭＳ 明朝"/>
                <w:color w:val="000000" w:themeColor="text1"/>
                <w:szCs w:val="21"/>
              </w:rPr>
            </w:pPr>
            <w:r w:rsidRPr="001B4D55">
              <w:rPr>
                <w:rFonts w:hAnsi="ＭＳ 明朝" w:hint="eastAsia"/>
                <w:color w:val="000000" w:themeColor="text1"/>
                <w:szCs w:val="21"/>
              </w:rPr>
              <w:t>（イ）事業等の実施計画</w:t>
            </w:r>
          </w:p>
        </w:tc>
      </w:tr>
      <w:tr w:rsidR="00C71D1A" w:rsidRPr="001B4D55" w14:paraId="1D493783" w14:textId="77777777" w:rsidTr="00A36C35">
        <w:tc>
          <w:tcPr>
            <w:tcW w:w="9628" w:type="dxa"/>
            <w:tcBorders>
              <w:bottom w:val="dotted" w:sz="4" w:space="0" w:color="auto"/>
            </w:tcBorders>
          </w:tcPr>
          <w:p w14:paraId="20C4143D" w14:textId="4A4A84E0" w:rsidR="00A36C35" w:rsidRPr="001B4D55" w:rsidRDefault="00A36C35">
            <w:pPr>
              <w:pStyle w:val="a3"/>
              <w:rPr>
                <w:rFonts w:hAnsi="ＭＳ 明朝"/>
                <w:color w:val="000000" w:themeColor="text1"/>
                <w:szCs w:val="21"/>
              </w:rPr>
            </w:pPr>
            <w:r w:rsidRPr="001B4D55">
              <w:rPr>
                <w:rFonts w:hAnsi="ＭＳ 明朝" w:hint="eastAsia"/>
                <w:color w:val="000000" w:themeColor="text1"/>
                <w:szCs w:val="21"/>
              </w:rPr>
              <w:t>ａ　管理運営目標の達成に向けた事業計画（</w:t>
            </w:r>
            <w:r w:rsidR="00C7547C" w:rsidRPr="001B4D55">
              <w:rPr>
                <w:rFonts w:hAnsi="ＭＳ 明朝" w:hint="eastAsia"/>
                <w:color w:val="000000" w:themeColor="text1"/>
                <w:szCs w:val="21"/>
              </w:rPr>
              <w:t>１０</w:t>
            </w:r>
            <w:r w:rsidRPr="001B4D55">
              <w:rPr>
                <w:rFonts w:hAnsi="ＭＳ 明朝" w:hint="eastAsia"/>
                <w:color w:val="000000" w:themeColor="text1"/>
                <w:szCs w:val="21"/>
              </w:rPr>
              <w:t>年間における事業計画の概要を記載すること）</w:t>
            </w:r>
          </w:p>
        </w:tc>
      </w:tr>
      <w:tr w:rsidR="00C71D1A" w:rsidRPr="001B4D55" w14:paraId="5991762E" w14:textId="77777777" w:rsidTr="005557D1">
        <w:trPr>
          <w:trHeight w:val="6848"/>
        </w:trPr>
        <w:tc>
          <w:tcPr>
            <w:tcW w:w="9628" w:type="dxa"/>
            <w:tcBorders>
              <w:top w:val="dotted" w:sz="4" w:space="0" w:color="auto"/>
            </w:tcBorders>
          </w:tcPr>
          <w:p w14:paraId="715A01B0" w14:textId="0E7DBC88" w:rsidR="00A36C35" w:rsidRPr="001B4D55" w:rsidRDefault="00A36C35">
            <w:pPr>
              <w:pStyle w:val="a3"/>
              <w:rPr>
                <w:rFonts w:hAnsi="ＭＳ 明朝" w:cs="ＭＳ ゴシック"/>
                <w:color w:val="000000" w:themeColor="text1"/>
                <w:szCs w:val="21"/>
              </w:rPr>
            </w:pPr>
            <w:r w:rsidRPr="001B4D55">
              <w:rPr>
                <w:rFonts w:hAnsi="ＭＳ 明朝" w:hint="eastAsia"/>
                <w:color w:val="000000" w:themeColor="text1"/>
                <w:szCs w:val="21"/>
              </w:rPr>
              <w:t xml:space="preserve">　・</w:t>
            </w:r>
            <w:r w:rsidRPr="001B4D55">
              <w:rPr>
                <w:rFonts w:hAnsi="ＭＳ 明朝" w:cs="ＭＳ ゴシック" w:hint="eastAsia"/>
                <w:color w:val="000000" w:themeColor="text1"/>
                <w:szCs w:val="21"/>
              </w:rPr>
              <w:t>多彩な魅力あふれる展覧会の開催</w:t>
            </w:r>
            <w:r w:rsidR="0046541F" w:rsidRPr="001B4D55">
              <w:rPr>
                <w:rFonts w:hAnsi="ＭＳ 明朝" w:cs="ＭＳ ゴシック" w:hint="eastAsia"/>
                <w:color w:val="000000" w:themeColor="text1"/>
                <w:szCs w:val="21"/>
              </w:rPr>
              <w:t>や収蔵品の活用</w:t>
            </w:r>
            <w:r w:rsidRPr="001B4D55">
              <w:rPr>
                <w:rFonts w:hAnsi="ＭＳ 明朝" w:cs="ＭＳ ゴシック" w:hint="eastAsia"/>
                <w:color w:val="000000" w:themeColor="text1"/>
                <w:szCs w:val="21"/>
              </w:rPr>
              <w:t>による陶芸文化の向上</w:t>
            </w:r>
          </w:p>
          <w:p w14:paraId="7E96BFBC" w14:textId="522701E2" w:rsidR="0046541F" w:rsidRPr="001B4D55" w:rsidRDefault="0046541F" w:rsidP="0046541F">
            <w:pPr>
              <w:pStyle w:val="a3"/>
              <w:wordWrap/>
              <w:spacing w:line="360" w:lineRule="exact"/>
              <w:rPr>
                <w:rFonts w:hAnsi="ＭＳ 明朝" w:cs="ＭＳ ゴシック"/>
                <w:color w:val="000000" w:themeColor="text1"/>
                <w:szCs w:val="21"/>
              </w:rPr>
            </w:pPr>
            <w:r w:rsidRPr="001B4D55">
              <w:rPr>
                <w:rFonts w:hAnsi="ＭＳ 明朝" w:cs="ＭＳ ゴシック" w:hint="eastAsia"/>
                <w:color w:val="000000" w:themeColor="text1"/>
                <w:szCs w:val="21"/>
              </w:rPr>
              <w:t>（展覧会のテーマに関する案や収蔵品の活用案についても可能な限り示</w:t>
            </w:r>
            <w:r w:rsidR="004D1030" w:rsidRPr="001B4D55">
              <w:rPr>
                <w:rFonts w:hAnsi="ＭＳ 明朝" w:cs="ＭＳ ゴシック" w:hint="eastAsia"/>
                <w:color w:val="000000" w:themeColor="text1"/>
                <w:szCs w:val="21"/>
              </w:rPr>
              <w:t>すこと</w:t>
            </w:r>
            <w:r w:rsidRPr="001B4D55">
              <w:rPr>
                <w:rFonts w:hAnsi="ＭＳ 明朝" w:cs="ＭＳ ゴシック" w:hint="eastAsia"/>
                <w:color w:val="000000" w:themeColor="text1"/>
                <w:szCs w:val="21"/>
              </w:rPr>
              <w:t xml:space="preserve">）　　　　　　</w:t>
            </w:r>
          </w:p>
          <w:p w14:paraId="59C8A962" w14:textId="060FC28F" w:rsidR="00102809" w:rsidRPr="001B4D55" w:rsidRDefault="00183BC8" w:rsidP="00183BC8">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①</w:t>
            </w:r>
            <w:r w:rsidR="00221F75" w:rsidRPr="001B4D55">
              <w:rPr>
                <w:rFonts w:hAnsi="ＭＳ 明朝" w:cs="ＭＳ ゴシック" w:hint="eastAsia"/>
                <w:color w:val="000000" w:themeColor="text1"/>
                <w:szCs w:val="21"/>
              </w:rPr>
              <w:t>［前期］</w:t>
            </w:r>
          </w:p>
          <w:p w14:paraId="46B4A07A" w14:textId="65DE2872" w:rsidR="00102809" w:rsidRPr="001B4D55" w:rsidRDefault="00183BC8" w:rsidP="00183BC8">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②</w:t>
            </w:r>
            <w:r w:rsidR="00221F75" w:rsidRPr="001B4D55">
              <w:rPr>
                <w:rFonts w:hAnsi="ＭＳ 明朝" w:cs="ＭＳ ゴシック" w:hint="eastAsia"/>
                <w:color w:val="000000" w:themeColor="text1"/>
                <w:szCs w:val="21"/>
              </w:rPr>
              <w:t>［後期］</w:t>
            </w:r>
          </w:p>
          <w:p w14:paraId="16C28B43" w14:textId="77777777" w:rsidR="00CF5C91" w:rsidRPr="001B4D55" w:rsidRDefault="00CF5C91" w:rsidP="00183BC8">
            <w:pPr>
              <w:pStyle w:val="a3"/>
              <w:rPr>
                <w:rFonts w:hAnsi="ＭＳ 明朝" w:cs="ＭＳ ゴシック"/>
                <w:color w:val="000000" w:themeColor="text1"/>
                <w:szCs w:val="21"/>
              </w:rPr>
            </w:pPr>
          </w:p>
          <w:p w14:paraId="08043987" w14:textId="7ED91CA1" w:rsidR="00A36C35" w:rsidRPr="001B4D55" w:rsidRDefault="00A36C35">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 xml:space="preserve">　・アーティスト・イン・レジデンス</w:t>
            </w:r>
            <w:r w:rsidR="006E4B34" w:rsidRPr="001B4D55">
              <w:rPr>
                <w:rFonts w:hAnsi="ＭＳ 明朝" w:cs="ＭＳ ゴシック" w:hint="eastAsia"/>
                <w:color w:val="000000" w:themeColor="text1"/>
                <w:szCs w:val="21"/>
              </w:rPr>
              <w:t>事業</w:t>
            </w:r>
            <w:r w:rsidRPr="001B4D55">
              <w:rPr>
                <w:rFonts w:hAnsi="ＭＳ 明朝" w:cs="ＭＳ ゴシック" w:hint="eastAsia"/>
                <w:color w:val="000000" w:themeColor="text1"/>
                <w:szCs w:val="21"/>
              </w:rPr>
              <w:t>による新しい陶芸文化の創造</w:t>
            </w:r>
          </w:p>
          <w:p w14:paraId="57872F5B" w14:textId="679B76BC" w:rsidR="0046541F" w:rsidRPr="001B4D55" w:rsidRDefault="0046541F" w:rsidP="0046541F">
            <w:pPr>
              <w:pStyle w:val="a3"/>
              <w:wordWrap/>
              <w:spacing w:line="360" w:lineRule="exact"/>
              <w:rPr>
                <w:rFonts w:hAnsi="ＭＳ 明朝" w:cs="ＭＳ ゴシック"/>
                <w:color w:val="000000" w:themeColor="text1"/>
                <w:szCs w:val="21"/>
              </w:rPr>
            </w:pPr>
            <w:r w:rsidRPr="001B4D55">
              <w:rPr>
                <w:rFonts w:hAnsi="ＭＳ 明朝" w:cs="ＭＳ ゴシック" w:hint="eastAsia"/>
                <w:color w:val="000000" w:themeColor="text1"/>
                <w:szCs w:val="21"/>
              </w:rPr>
              <w:t>（アーティスト・イン・レジデンス事業の具体的な魅力発信の方法についても</w:t>
            </w:r>
            <w:r w:rsidR="002144EE" w:rsidRPr="001B4D55">
              <w:rPr>
                <w:rFonts w:hAnsi="ＭＳ 明朝" w:cs="ＭＳ ゴシック" w:hint="eastAsia"/>
                <w:color w:val="000000" w:themeColor="text1"/>
                <w:szCs w:val="21"/>
              </w:rPr>
              <w:t>示</w:t>
            </w:r>
            <w:r w:rsidR="004D1030" w:rsidRPr="001B4D55">
              <w:rPr>
                <w:rFonts w:hAnsi="ＭＳ 明朝" w:cs="ＭＳ ゴシック" w:hint="eastAsia"/>
                <w:color w:val="000000" w:themeColor="text1"/>
                <w:szCs w:val="21"/>
              </w:rPr>
              <w:t>すこと</w:t>
            </w:r>
            <w:r w:rsidRPr="001B4D55">
              <w:rPr>
                <w:rFonts w:hAnsi="ＭＳ 明朝" w:cs="ＭＳ ゴシック" w:hint="eastAsia"/>
                <w:color w:val="000000" w:themeColor="text1"/>
                <w:szCs w:val="21"/>
              </w:rPr>
              <w:t>）</w:t>
            </w:r>
          </w:p>
          <w:p w14:paraId="3440ACAD" w14:textId="28C852BA" w:rsidR="00183BC8" w:rsidRPr="001B4D55" w:rsidRDefault="00183BC8" w:rsidP="00183BC8">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①</w:t>
            </w:r>
            <w:r w:rsidR="00221F75" w:rsidRPr="001B4D55">
              <w:rPr>
                <w:rFonts w:hAnsi="ＭＳ 明朝" w:cs="ＭＳ ゴシック" w:hint="eastAsia"/>
                <w:color w:val="000000" w:themeColor="text1"/>
                <w:szCs w:val="21"/>
              </w:rPr>
              <w:t>［前期］</w:t>
            </w:r>
          </w:p>
          <w:p w14:paraId="48A59FF6" w14:textId="406547C1" w:rsidR="00102809" w:rsidRPr="001B4D55" w:rsidRDefault="00183BC8" w:rsidP="00183BC8">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②</w:t>
            </w:r>
            <w:r w:rsidR="00221F75" w:rsidRPr="001B4D55">
              <w:rPr>
                <w:rFonts w:hAnsi="ＭＳ 明朝" w:cs="ＭＳ ゴシック" w:hint="eastAsia"/>
                <w:color w:val="000000" w:themeColor="text1"/>
                <w:szCs w:val="21"/>
              </w:rPr>
              <w:t>［後期］</w:t>
            </w:r>
          </w:p>
          <w:p w14:paraId="087E9CB8" w14:textId="77777777" w:rsidR="00CF5C91" w:rsidRPr="001B4D55" w:rsidRDefault="00CF5C91" w:rsidP="00183BC8">
            <w:pPr>
              <w:pStyle w:val="a3"/>
              <w:rPr>
                <w:rFonts w:hAnsi="ＭＳ 明朝" w:cs="ＭＳ ゴシック"/>
                <w:color w:val="000000" w:themeColor="text1"/>
                <w:szCs w:val="21"/>
              </w:rPr>
            </w:pPr>
          </w:p>
          <w:p w14:paraId="59B33D68" w14:textId="251F9BB8" w:rsidR="00A36C35" w:rsidRPr="001B4D55" w:rsidRDefault="00A36C35">
            <w:pPr>
              <w:pStyle w:val="a3"/>
              <w:rPr>
                <w:rFonts w:hAnsi="ＭＳ 明朝"/>
                <w:color w:val="000000" w:themeColor="text1"/>
                <w:szCs w:val="21"/>
              </w:rPr>
            </w:pPr>
            <w:r w:rsidRPr="001B4D55">
              <w:rPr>
                <w:rFonts w:hAnsi="ＭＳ 明朝" w:cs="ＭＳ ゴシック" w:hint="eastAsia"/>
                <w:color w:val="000000" w:themeColor="text1"/>
                <w:szCs w:val="21"/>
              </w:rPr>
              <w:t xml:space="preserve">　・信楽ブランドの構築による陶器産業の振興</w:t>
            </w:r>
          </w:p>
          <w:p w14:paraId="4C5110BB" w14:textId="07191085" w:rsidR="00102809" w:rsidRPr="001B4D55" w:rsidRDefault="0046541F">
            <w:pPr>
              <w:pStyle w:val="a3"/>
              <w:rPr>
                <w:rFonts w:hAnsi="ＭＳ 明朝"/>
                <w:color w:val="000000" w:themeColor="text1"/>
                <w:szCs w:val="21"/>
              </w:rPr>
            </w:pPr>
            <w:r w:rsidRPr="001B4D55">
              <w:rPr>
                <w:rFonts w:hAnsi="ＭＳ 明朝" w:cs="ＭＳ ゴシック" w:hint="eastAsia"/>
                <w:color w:val="000000" w:themeColor="text1"/>
                <w:szCs w:val="21"/>
              </w:rPr>
              <w:t>（具体的な信楽ブランド構築の方法や魅力発信の方法についても</w:t>
            </w:r>
            <w:r w:rsidR="002144EE" w:rsidRPr="001B4D55">
              <w:rPr>
                <w:rFonts w:hAnsi="ＭＳ 明朝" w:cs="ＭＳ ゴシック" w:hint="eastAsia"/>
                <w:color w:val="000000" w:themeColor="text1"/>
                <w:szCs w:val="21"/>
              </w:rPr>
              <w:t>示</w:t>
            </w:r>
            <w:r w:rsidR="004D1030" w:rsidRPr="001B4D55">
              <w:rPr>
                <w:rFonts w:hAnsi="ＭＳ 明朝" w:cs="ＭＳ ゴシック" w:hint="eastAsia"/>
                <w:color w:val="000000" w:themeColor="text1"/>
                <w:szCs w:val="21"/>
              </w:rPr>
              <w:t>すこ</w:t>
            </w:r>
            <w:r w:rsidR="002144EE" w:rsidRPr="001B4D55">
              <w:rPr>
                <w:rFonts w:hAnsi="ＭＳ 明朝" w:cs="ＭＳ ゴシック" w:hint="eastAsia"/>
                <w:color w:val="000000" w:themeColor="text1"/>
                <w:szCs w:val="21"/>
              </w:rPr>
              <w:t>と</w:t>
            </w:r>
            <w:r w:rsidRPr="001B4D55">
              <w:rPr>
                <w:rFonts w:hAnsi="ＭＳ 明朝" w:cs="ＭＳ ゴシック" w:hint="eastAsia"/>
                <w:color w:val="000000" w:themeColor="text1"/>
                <w:szCs w:val="21"/>
              </w:rPr>
              <w:t>）</w:t>
            </w:r>
          </w:p>
          <w:p w14:paraId="641965DB" w14:textId="4AFACCE2" w:rsidR="00183BC8" w:rsidRPr="001B4D55" w:rsidRDefault="00183BC8" w:rsidP="00183BC8">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①</w:t>
            </w:r>
            <w:r w:rsidR="00221F75" w:rsidRPr="001B4D55">
              <w:rPr>
                <w:rFonts w:hAnsi="ＭＳ 明朝" w:cs="ＭＳ ゴシック" w:hint="eastAsia"/>
                <w:color w:val="000000" w:themeColor="text1"/>
                <w:szCs w:val="21"/>
              </w:rPr>
              <w:t>［前期］</w:t>
            </w:r>
          </w:p>
          <w:p w14:paraId="3D656C95" w14:textId="65A40159" w:rsidR="00183BC8" w:rsidRPr="001B4D55" w:rsidRDefault="00183BC8" w:rsidP="00183BC8">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②</w:t>
            </w:r>
            <w:r w:rsidR="00221F75" w:rsidRPr="001B4D55">
              <w:rPr>
                <w:rFonts w:hAnsi="ＭＳ 明朝" w:cs="ＭＳ ゴシック" w:hint="eastAsia"/>
                <w:color w:val="000000" w:themeColor="text1"/>
                <w:szCs w:val="21"/>
              </w:rPr>
              <w:t>［後期］</w:t>
            </w:r>
          </w:p>
          <w:p w14:paraId="238888C4" w14:textId="14C432ED" w:rsidR="0046541F" w:rsidRPr="001B4D55" w:rsidRDefault="0046541F" w:rsidP="00183BC8">
            <w:pPr>
              <w:pStyle w:val="a3"/>
              <w:rPr>
                <w:rFonts w:hAnsi="ＭＳ 明朝"/>
                <w:color w:val="000000" w:themeColor="text1"/>
                <w:szCs w:val="21"/>
              </w:rPr>
            </w:pPr>
          </w:p>
          <w:p w14:paraId="3CCA9BD0" w14:textId="2C7604E5" w:rsidR="00A36C35" w:rsidRPr="001B4D55" w:rsidRDefault="00A36C35">
            <w:pPr>
              <w:pStyle w:val="a3"/>
              <w:rPr>
                <w:rFonts w:hAnsi="ＭＳ 明朝"/>
                <w:color w:val="000000" w:themeColor="text1"/>
                <w:szCs w:val="21"/>
              </w:rPr>
            </w:pPr>
            <w:r w:rsidRPr="001B4D55">
              <w:rPr>
                <w:rFonts w:hAnsi="ＭＳ 明朝" w:hint="eastAsia"/>
                <w:color w:val="000000" w:themeColor="text1"/>
                <w:szCs w:val="21"/>
              </w:rPr>
              <w:t xml:space="preserve">　・本物の陶芸を体験する機会の提供による未来を担う</w:t>
            </w:r>
            <w:r w:rsidR="004D1030" w:rsidRPr="001B4D55">
              <w:rPr>
                <w:rFonts w:hAnsi="ＭＳ 明朝" w:hint="eastAsia"/>
                <w:color w:val="000000" w:themeColor="text1"/>
                <w:szCs w:val="21"/>
              </w:rPr>
              <w:t>子どもたち</w:t>
            </w:r>
            <w:r w:rsidRPr="001B4D55">
              <w:rPr>
                <w:rFonts w:hAnsi="ＭＳ 明朝" w:hint="eastAsia"/>
                <w:color w:val="000000" w:themeColor="text1"/>
                <w:szCs w:val="21"/>
              </w:rPr>
              <w:t>の育成</w:t>
            </w:r>
          </w:p>
          <w:p w14:paraId="5000B40C" w14:textId="6B38511D" w:rsidR="00183BC8" w:rsidRPr="001B4D55" w:rsidRDefault="00183BC8" w:rsidP="00183BC8">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①</w:t>
            </w:r>
            <w:r w:rsidR="00221F75" w:rsidRPr="001B4D55">
              <w:rPr>
                <w:rFonts w:hAnsi="ＭＳ 明朝" w:cs="ＭＳ ゴシック" w:hint="eastAsia"/>
                <w:color w:val="000000" w:themeColor="text1"/>
                <w:szCs w:val="21"/>
              </w:rPr>
              <w:t>［前期］</w:t>
            </w:r>
          </w:p>
          <w:p w14:paraId="46080CAC" w14:textId="14C05D8D" w:rsidR="00183BC8" w:rsidRPr="001B4D55" w:rsidRDefault="00183BC8" w:rsidP="00183BC8">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②</w:t>
            </w:r>
            <w:r w:rsidR="00221F75" w:rsidRPr="001B4D55">
              <w:rPr>
                <w:rFonts w:hAnsi="ＭＳ 明朝" w:cs="ＭＳ ゴシック" w:hint="eastAsia"/>
                <w:color w:val="000000" w:themeColor="text1"/>
                <w:szCs w:val="21"/>
              </w:rPr>
              <w:t>［後期］</w:t>
            </w:r>
          </w:p>
          <w:p w14:paraId="2F345470" w14:textId="178A6D7F" w:rsidR="00102809" w:rsidRPr="001B4D55" w:rsidRDefault="00102809" w:rsidP="00183BC8">
            <w:pPr>
              <w:pStyle w:val="a3"/>
              <w:rPr>
                <w:rFonts w:hAnsi="ＭＳ 明朝"/>
                <w:color w:val="000000" w:themeColor="text1"/>
                <w:szCs w:val="21"/>
              </w:rPr>
            </w:pPr>
          </w:p>
          <w:p w14:paraId="099C52DF" w14:textId="27D85147" w:rsidR="00A36C35" w:rsidRPr="001B4D55" w:rsidRDefault="00A36C35">
            <w:pPr>
              <w:pStyle w:val="a3"/>
              <w:rPr>
                <w:rFonts w:hAnsi="ＭＳ 明朝"/>
                <w:color w:val="000000" w:themeColor="text1"/>
                <w:szCs w:val="21"/>
              </w:rPr>
            </w:pPr>
            <w:r w:rsidRPr="001B4D55">
              <w:rPr>
                <w:rFonts w:hAnsi="ＭＳ 明朝" w:hint="eastAsia"/>
                <w:color w:val="000000" w:themeColor="text1"/>
                <w:szCs w:val="21"/>
              </w:rPr>
              <w:t xml:space="preserve">　・利用者の拡大と効率的・効果的な施設の管理運営</w:t>
            </w:r>
          </w:p>
          <w:p w14:paraId="53F7F70C" w14:textId="0B3B6A2B" w:rsidR="00221F75" w:rsidRPr="001B4D55" w:rsidRDefault="00183BC8" w:rsidP="00183BC8">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①</w:t>
            </w:r>
            <w:r w:rsidR="00221F75" w:rsidRPr="001B4D55">
              <w:rPr>
                <w:rFonts w:hAnsi="ＭＳ 明朝" w:cs="ＭＳ ゴシック" w:hint="eastAsia"/>
                <w:color w:val="000000" w:themeColor="text1"/>
                <w:szCs w:val="21"/>
              </w:rPr>
              <w:t>［前期］</w:t>
            </w:r>
          </w:p>
          <w:p w14:paraId="2FE0818B" w14:textId="330A27FE" w:rsidR="00183BC8" w:rsidRPr="001B4D55" w:rsidRDefault="00183BC8" w:rsidP="00183BC8">
            <w:pPr>
              <w:pStyle w:val="a3"/>
              <w:rPr>
                <w:rFonts w:hAnsi="ＭＳ 明朝"/>
                <w:color w:val="000000" w:themeColor="text1"/>
                <w:szCs w:val="21"/>
              </w:rPr>
            </w:pPr>
            <w:r w:rsidRPr="001B4D55">
              <w:rPr>
                <w:rFonts w:hAnsi="ＭＳ 明朝" w:cs="ＭＳ ゴシック" w:hint="eastAsia"/>
                <w:color w:val="000000" w:themeColor="text1"/>
                <w:szCs w:val="21"/>
              </w:rPr>
              <w:t>②</w:t>
            </w:r>
            <w:r w:rsidR="00221F75" w:rsidRPr="001B4D55">
              <w:rPr>
                <w:rFonts w:hAnsi="ＭＳ 明朝" w:cs="ＭＳ ゴシック" w:hint="eastAsia"/>
                <w:color w:val="000000" w:themeColor="text1"/>
                <w:szCs w:val="21"/>
              </w:rPr>
              <w:t>［後期］</w:t>
            </w:r>
          </w:p>
          <w:p w14:paraId="0F5527A6" w14:textId="77777777" w:rsidR="005557D1" w:rsidRPr="001B4D55" w:rsidRDefault="005557D1" w:rsidP="005557D1">
            <w:pPr>
              <w:pStyle w:val="a3"/>
              <w:rPr>
                <w:rFonts w:hAnsi="ＭＳ 明朝"/>
                <w:color w:val="000000" w:themeColor="text1"/>
                <w:szCs w:val="21"/>
              </w:rPr>
            </w:pPr>
          </w:p>
          <w:p w14:paraId="5B380CDC" w14:textId="54EF5C70" w:rsidR="005557D1" w:rsidRPr="001B4D55" w:rsidRDefault="005557D1" w:rsidP="005065C1">
            <w:pPr>
              <w:pStyle w:val="a3"/>
              <w:rPr>
                <w:rFonts w:hAnsi="ＭＳ 明朝"/>
                <w:color w:val="FF0000"/>
                <w:szCs w:val="21"/>
                <w:u w:val="single"/>
              </w:rPr>
            </w:pPr>
            <w:r w:rsidRPr="001B4D55">
              <w:rPr>
                <w:rFonts w:hAnsi="ＭＳ 明朝" w:hint="eastAsia"/>
                <w:szCs w:val="21"/>
              </w:rPr>
              <w:t>※</w:t>
            </w:r>
            <w:r w:rsidR="00183BC8" w:rsidRPr="001B4D55">
              <w:rPr>
                <w:rFonts w:hAnsi="ＭＳ 明朝" w:hint="eastAsia"/>
                <w:szCs w:val="21"/>
                <w:u w:val="single"/>
              </w:rPr>
              <w:t>①</w:t>
            </w:r>
            <w:r w:rsidR="005065C1" w:rsidRPr="001B4D55">
              <w:rPr>
                <w:rFonts w:hAnsi="ＭＳ 明朝" w:hint="eastAsia"/>
                <w:szCs w:val="21"/>
                <w:u w:val="single"/>
              </w:rPr>
              <w:t>については</w:t>
            </w:r>
            <w:r w:rsidRPr="001B4D55">
              <w:rPr>
                <w:rFonts w:hAnsi="ＭＳ 明朝" w:hint="eastAsia"/>
                <w:szCs w:val="21"/>
                <w:u w:val="single"/>
              </w:rPr>
              <w:t>令和8年度から令和12年度</w:t>
            </w:r>
            <w:r w:rsidR="00183BC8" w:rsidRPr="001B4D55">
              <w:rPr>
                <w:rFonts w:hAnsi="ＭＳ 明朝" w:hint="eastAsia"/>
                <w:szCs w:val="21"/>
                <w:u w:val="single"/>
              </w:rPr>
              <w:t>までの</w:t>
            </w:r>
            <w:r w:rsidR="00221F75" w:rsidRPr="001B4D55">
              <w:rPr>
                <w:rFonts w:hAnsi="ＭＳ 明朝" w:hint="eastAsia"/>
                <w:szCs w:val="21"/>
                <w:u w:val="single"/>
              </w:rPr>
              <w:t>前期</w:t>
            </w:r>
            <w:r w:rsidRPr="001B4D55">
              <w:rPr>
                <w:rFonts w:hAnsi="ＭＳ 明朝" w:hint="eastAsia"/>
                <w:szCs w:val="21"/>
                <w:u w:val="single"/>
              </w:rPr>
              <w:t>計画</w:t>
            </w:r>
            <w:r w:rsidR="005065C1" w:rsidRPr="001B4D55">
              <w:rPr>
                <w:rFonts w:hAnsi="ＭＳ 明朝" w:hint="eastAsia"/>
                <w:szCs w:val="21"/>
                <w:u w:val="single"/>
              </w:rPr>
              <w:t>、</w:t>
            </w:r>
            <w:r w:rsidR="00183BC8" w:rsidRPr="001B4D55">
              <w:rPr>
                <w:rFonts w:hAnsi="ＭＳ 明朝" w:hint="eastAsia"/>
                <w:szCs w:val="21"/>
                <w:u w:val="single"/>
              </w:rPr>
              <w:t>②</w:t>
            </w:r>
            <w:r w:rsidR="005065C1" w:rsidRPr="001B4D55">
              <w:rPr>
                <w:rFonts w:hAnsi="ＭＳ 明朝" w:hint="eastAsia"/>
                <w:szCs w:val="21"/>
                <w:u w:val="single"/>
              </w:rPr>
              <w:t>については</w:t>
            </w:r>
            <w:r w:rsidRPr="001B4D55">
              <w:rPr>
                <w:rFonts w:hAnsi="ＭＳ 明朝" w:hint="eastAsia"/>
                <w:szCs w:val="21"/>
                <w:u w:val="single"/>
              </w:rPr>
              <w:t>令和13年度から令和17年度までの</w:t>
            </w:r>
            <w:r w:rsidR="00221F75" w:rsidRPr="001B4D55">
              <w:rPr>
                <w:rFonts w:hAnsi="ＭＳ 明朝" w:hint="eastAsia"/>
                <w:szCs w:val="21"/>
                <w:u w:val="single"/>
              </w:rPr>
              <w:t>後期</w:t>
            </w:r>
            <w:r w:rsidRPr="001B4D55">
              <w:rPr>
                <w:rFonts w:hAnsi="ＭＳ 明朝" w:hint="eastAsia"/>
                <w:szCs w:val="21"/>
                <w:u w:val="single"/>
              </w:rPr>
              <w:t>計画を</w:t>
            </w:r>
            <w:r w:rsidR="005065C1" w:rsidRPr="001B4D55">
              <w:rPr>
                <w:rFonts w:hAnsi="ＭＳ 明朝" w:hint="eastAsia"/>
                <w:szCs w:val="21"/>
                <w:u w:val="single"/>
              </w:rPr>
              <w:t>具体的に</w:t>
            </w:r>
            <w:r w:rsidR="0092418D">
              <w:rPr>
                <w:rFonts w:hAnsi="ＭＳ 明朝" w:hint="eastAsia"/>
                <w:szCs w:val="21"/>
                <w:u w:val="single"/>
              </w:rPr>
              <w:t>記載</w:t>
            </w:r>
            <w:r w:rsidRPr="001B4D55">
              <w:rPr>
                <w:rFonts w:hAnsi="ＭＳ 明朝" w:hint="eastAsia"/>
                <w:szCs w:val="21"/>
                <w:u w:val="single"/>
              </w:rPr>
              <w:t>すること</w:t>
            </w:r>
          </w:p>
          <w:p w14:paraId="1CE35DC8" w14:textId="39C87B89" w:rsidR="005065C1" w:rsidRPr="001B4D55" w:rsidRDefault="005065C1" w:rsidP="005065C1">
            <w:pPr>
              <w:pStyle w:val="a3"/>
              <w:rPr>
                <w:rFonts w:hAnsi="ＭＳ 明朝"/>
                <w:color w:val="FF0000"/>
                <w:szCs w:val="21"/>
              </w:rPr>
            </w:pPr>
          </w:p>
        </w:tc>
      </w:tr>
      <w:tr w:rsidR="00C71D1A" w:rsidRPr="001B4D55" w14:paraId="75811F6C" w14:textId="77777777" w:rsidTr="003E7A76">
        <w:tc>
          <w:tcPr>
            <w:tcW w:w="9628" w:type="dxa"/>
            <w:tcBorders>
              <w:top w:val="dotted" w:sz="4" w:space="0" w:color="auto"/>
              <w:bottom w:val="dotted" w:sz="4" w:space="0" w:color="auto"/>
            </w:tcBorders>
          </w:tcPr>
          <w:p w14:paraId="7CFF9EEF" w14:textId="38043118" w:rsidR="0046541F" w:rsidRPr="001B4D55" w:rsidRDefault="0046541F" w:rsidP="00CF7AF4">
            <w:pPr>
              <w:pStyle w:val="a3"/>
              <w:ind w:left="420" w:hangingChars="200" w:hanging="420"/>
              <w:rPr>
                <w:rFonts w:hAnsi="ＭＳ 明朝"/>
                <w:color w:val="000000" w:themeColor="text1"/>
                <w:szCs w:val="21"/>
              </w:rPr>
            </w:pPr>
            <w:bookmarkStart w:id="0" w:name="_Hlk190370157"/>
            <w:r w:rsidRPr="001B4D55">
              <w:rPr>
                <w:rFonts w:hAnsi="ＭＳ 明朝" w:hint="eastAsia"/>
                <w:color w:val="000000" w:themeColor="text1"/>
                <w:szCs w:val="21"/>
              </w:rPr>
              <w:t xml:space="preserve">ｂ　</w:t>
            </w:r>
            <w:r w:rsidR="00CF7AF4" w:rsidRPr="001B4D55">
              <w:rPr>
                <w:rFonts w:hAnsi="ＭＳ 明朝" w:cs="ＭＳ ゴシック" w:hint="eastAsia"/>
                <w:color w:val="000000" w:themeColor="text1"/>
                <w:szCs w:val="21"/>
              </w:rPr>
              <w:t>施設の活性化に寄与する新たな取組やチャレンジ性のある提案、陶芸の森が取り組む事業間や関係主体（地元住民、学校、企業、他産地、信楽窯業技術試験場等）との連携に関する提案（自主</w:t>
            </w:r>
            <w:r w:rsidR="00CF7AF4" w:rsidRPr="001B4D55">
              <w:rPr>
                <w:rFonts w:hAnsi="ＭＳ 明朝" w:cs="ＭＳ ゴシック" w:hint="eastAsia"/>
                <w:color w:val="000000" w:themeColor="text1"/>
                <w:szCs w:val="21"/>
              </w:rPr>
              <w:lastRenderedPageBreak/>
              <w:t>事業でも可。提案は任意としますが、いただいた提案は評価対象としますので、是非、施設の活性化に向けた積極的な提案をお願いします。）</w:t>
            </w:r>
          </w:p>
        </w:tc>
      </w:tr>
      <w:tr w:rsidR="00C71D1A" w:rsidRPr="001B4D55" w14:paraId="3491F6D0" w14:textId="77777777" w:rsidTr="003E7A76">
        <w:tc>
          <w:tcPr>
            <w:tcW w:w="9628" w:type="dxa"/>
            <w:tcBorders>
              <w:top w:val="dotted" w:sz="4" w:space="0" w:color="auto"/>
            </w:tcBorders>
          </w:tcPr>
          <w:p w14:paraId="759F61F3" w14:textId="77777777" w:rsidR="0046541F" w:rsidRPr="001B4D55" w:rsidRDefault="0046541F" w:rsidP="003E7A76">
            <w:pPr>
              <w:pStyle w:val="a3"/>
              <w:rPr>
                <w:rFonts w:hAnsi="ＭＳ 明朝"/>
                <w:color w:val="000000" w:themeColor="text1"/>
                <w:szCs w:val="21"/>
              </w:rPr>
            </w:pPr>
          </w:p>
          <w:p w14:paraId="7E7DA0E2" w14:textId="77777777" w:rsidR="0046541F" w:rsidRPr="001B4D55" w:rsidRDefault="0046541F" w:rsidP="003E7A76">
            <w:pPr>
              <w:pStyle w:val="a3"/>
              <w:rPr>
                <w:rFonts w:hAnsi="ＭＳ 明朝"/>
                <w:color w:val="000000" w:themeColor="text1"/>
                <w:szCs w:val="21"/>
              </w:rPr>
            </w:pPr>
          </w:p>
        </w:tc>
      </w:tr>
      <w:tr w:rsidR="00C71D1A" w:rsidRPr="001B4D55" w14:paraId="79BB737B" w14:textId="77777777" w:rsidTr="00704FCA">
        <w:tc>
          <w:tcPr>
            <w:tcW w:w="9628" w:type="dxa"/>
            <w:tcBorders>
              <w:top w:val="dotted" w:sz="4" w:space="0" w:color="auto"/>
              <w:bottom w:val="dotted" w:sz="4" w:space="0" w:color="auto"/>
            </w:tcBorders>
          </w:tcPr>
          <w:p w14:paraId="3957D60D" w14:textId="760E7DAD" w:rsidR="00704FCA" w:rsidRPr="001B4D55" w:rsidRDefault="0046541F">
            <w:pPr>
              <w:pStyle w:val="a3"/>
              <w:rPr>
                <w:rFonts w:hAnsi="ＭＳ 明朝"/>
                <w:color w:val="000000" w:themeColor="text1"/>
                <w:szCs w:val="21"/>
              </w:rPr>
            </w:pPr>
            <w:r w:rsidRPr="001B4D55">
              <w:rPr>
                <w:rFonts w:hAnsi="ＭＳ 明朝" w:hint="eastAsia"/>
                <w:color w:val="000000" w:themeColor="text1"/>
                <w:szCs w:val="21"/>
              </w:rPr>
              <w:t>ｃ</w:t>
            </w:r>
            <w:r w:rsidR="00704FCA" w:rsidRPr="001B4D55">
              <w:rPr>
                <w:rFonts w:hAnsi="ＭＳ 明朝" w:hint="eastAsia"/>
                <w:color w:val="000000" w:themeColor="text1"/>
                <w:szCs w:val="21"/>
              </w:rPr>
              <w:t xml:space="preserve">　管理経費の縮減、収入増に向けた取組</w:t>
            </w:r>
          </w:p>
        </w:tc>
      </w:tr>
      <w:tr w:rsidR="00C71D1A" w:rsidRPr="001B4D55" w14:paraId="4E31F924" w14:textId="77777777" w:rsidTr="00A36C35">
        <w:tc>
          <w:tcPr>
            <w:tcW w:w="9628" w:type="dxa"/>
            <w:tcBorders>
              <w:top w:val="dotted" w:sz="4" w:space="0" w:color="auto"/>
            </w:tcBorders>
          </w:tcPr>
          <w:p w14:paraId="56FC3097" w14:textId="77777777" w:rsidR="00704FCA" w:rsidRPr="001B4D55" w:rsidRDefault="00704FCA">
            <w:pPr>
              <w:pStyle w:val="a3"/>
              <w:rPr>
                <w:rFonts w:hAnsi="ＭＳ 明朝"/>
                <w:color w:val="000000" w:themeColor="text1"/>
                <w:szCs w:val="21"/>
              </w:rPr>
            </w:pPr>
          </w:p>
          <w:p w14:paraId="0D032F15" w14:textId="6A519634" w:rsidR="00704FCA" w:rsidRPr="001B4D55" w:rsidRDefault="00704FCA">
            <w:pPr>
              <w:pStyle w:val="a3"/>
              <w:rPr>
                <w:rFonts w:hAnsi="ＭＳ 明朝"/>
                <w:color w:val="000000" w:themeColor="text1"/>
                <w:szCs w:val="21"/>
              </w:rPr>
            </w:pPr>
          </w:p>
        </w:tc>
      </w:tr>
      <w:bookmarkEnd w:id="0"/>
      <w:tr w:rsidR="00C71D1A" w:rsidRPr="001B4D55" w14:paraId="07D03916" w14:textId="77777777" w:rsidTr="00704FCA">
        <w:tc>
          <w:tcPr>
            <w:tcW w:w="9628" w:type="dxa"/>
            <w:tcBorders>
              <w:top w:val="dotted" w:sz="4" w:space="0" w:color="auto"/>
              <w:bottom w:val="dotted" w:sz="4" w:space="0" w:color="auto"/>
            </w:tcBorders>
          </w:tcPr>
          <w:p w14:paraId="7649C9D0" w14:textId="67857165" w:rsidR="00704FCA" w:rsidRPr="001B4D55" w:rsidRDefault="0046541F">
            <w:pPr>
              <w:pStyle w:val="a3"/>
              <w:rPr>
                <w:rFonts w:hAnsi="ＭＳ 明朝"/>
                <w:color w:val="000000" w:themeColor="text1"/>
                <w:szCs w:val="21"/>
              </w:rPr>
            </w:pPr>
            <w:r w:rsidRPr="001B4D55">
              <w:rPr>
                <w:rFonts w:hAnsi="ＭＳ 明朝" w:hint="eastAsia"/>
                <w:color w:val="000000" w:themeColor="text1"/>
                <w:szCs w:val="21"/>
              </w:rPr>
              <w:t>ｄ</w:t>
            </w:r>
            <w:r w:rsidR="00704FCA" w:rsidRPr="001B4D55">
              <w:rPr>
                <w:rFonts w:hAnsi="ＭＳ 明朝" w:hint="eastAsia"/>
                <w:color w:val="000000" w:themeColor="text1"/>
                <w:szCs w:val="21"/>
              </w:rPr>
              <w:t xml:space="preserve">　施設の維持管理業務</w:t>
            </w:r>
          </w:p>
        </w:tc>
      </w:tr>
      <w:tr w:rsidR="00C71D1A" w:rsidRPr="001B4D55" w14:paraId="4A82F6C4" w14:textId="77777777" w:rsidTr="00A36C35">
        <w:tc>
          <w:tcPr>
            <w:tcW w:w="9628" w:type="dxa"/>
            <w:tcBorders>
              <w:top w:val="dotted" w:sz="4" w:space="0" w:color="auto"/>
            </w:tcBorders>
          </w:tcPr>
          <w:p w14:paraId="0C82AA84" w14:textId="77777777" w:rsidR="00704FCA" w:rsidRPr="001B4D55" w:rsidRDefault="00704FCA">
            <w:pPr>
              <w:pStyle w:val="a3"/>
              <w:rPr>
                <w:rFonts w:hAnsi="ＭＳ 明朝"/>
                <w:color w:val="000000" w:themeColor="text1"/>
                <w:szCs w:val="21"/>
              </w:rPr>
            </w:pPr>
          </w:p>
          <w:p w14:paraId="08D76679" w14:textId="75DF245B" w:rsidR="00704FCA" w:rsidRPr="001B4D55" w:rsidRDefault="00704FCA">
            <w:pPr>
              <w:pStyle w:val="a3"/>
              <w:rPr>
                <w:rFonts w:hAnsi="ＭＳ 明朝"/>
                <w:color w:val="000000" w:themeColor="text1"/>
                <w:szCs w:val="21"/>
              </w:rPr>
            </w:pPr>
          </w:p>
        </w:tc>
      </w:tr>
      <w:tr w:rsidR="00C71D1A" w:rsidRPr="001B4D55" w14:paraId="22BB690A" w14:textId="77777777" w:rsidTr="00A36C35">
        <w:tc>
          <w:tcPr>
            <w:tcW w:w="9628" w:type="dxa"/>
            <w:tcBorders>
              <w:bottom w:val="dotted" w:sz="4" w:space="0" w:color="auto"/>
            </w:tcBorders>
          </w:tcPr>
          <w:p w14:paraId="3C6FA937" w14:textId="1BA68210" w:rsidR="00A36C35" w:rsidRPr="001B4D55" w:rsidRDefault="0046541F">
            <w:pPr>
              <w:pStyle w:val="a3"/>
              <w:rPr>
                <w:rFonts w:hAnsi="ＭＳ 明朝"/>
                <w:color w:val="000000" w:themeColor="text1"/>
                <w:szCs w:val="21"/>
              </w:rPr>
            </w:pPr>
            <w:r w:rsidRPr="001B4D55">
              <w:rPr>
                <w:rFonts w:hAnsi="ＭＳ 明朝" w:hint="eastAsia"/>
                <w:color w:val="000000" w:themeColor="text1"/>
                <w:szCs w:val="21"/>
              </w:rPr>
              <w:t>ｅ</w:t>
            </w:r>
            <w:r w:rsidR="00A36C35" w:rsidRPr="001B4D55">
              <w:rPr>
                <w:rFonts w:hAnsi="ＭＳ 明朝" w:hint="eastAsia"/>
                <w:color w:val="000000" w:themeColor="text1"/>
                <w:szCs w:val="21"/>
              </w:rPr>
              <w:t xml:space="preserve">　自主事業における取組</w:t>
            </w:r>
          </w:p>
        </w:tc>
      </w:tr>
      <w:tr w:rsidR="00C71D1A" w:rsidRPr="001B4D55" w14:paraId="084164A0" w14:textId="77777777" w:rsidTr="00102809">
        <w:tc>
          <w:tcPr>
            <w:tcW w:w="9628" w:type="dxa"/>
            <w:tcBorders>
              <w:top w:val="dotted" w:sz="4" w:space="0" w:color="auto"/>
              <w:bottom w:val="single" w:sz="4" w:space="0" w:color="auto"/>
            </w:tcBorders>
          </w:tcPr>
          <w:p w14:paraId="625567E5" w14:textId="77777777" w:rsidR="00A36C35" w:rsidRPr="001B4D55" w:rsidRDefault="00A36C35">
            <w:pPr>
              <w:pStyle w:val="a3"/>
              <w:rPr>
                <w:rFonts w:hAnsi="ＭＳ 明朝"/>
                <w:color w:val="000000" w:themeColor="text1"/>
                <w:szCs w:val="21"/>
              </w:rPr>
            </w:pPr>
          </w:p>
          <w:p w14:paraId="0AB9781B" w14:textId="3EEB4225" w:rsidR="00A36C35" w:rsidRPr="001B4D55" w:rsidRDefault="00A36C35">
            <w:pPr>
              <w:pStyle w:val="a3"/>
              <w:rPr>
                <w:rFonts w:hAnsi="ＭＳ 明朝"/>
                <w:color w:val="000000" w:themeColor="text1"/>
                <w:szCs w:val="21"/>
              </w:rPr>
            </w:pPr>
          </w:p>
        </w:tc>
      </w:tr>
      <w:tr w:rsidR="00C71D1A" w:rsidRPr="001B4D55" w14:paraId="5C258380" w14:textId="77777777" w:rsidTr="00102809">
        <w:tc>
          <w:tcPr>
            <w:tcW w:w="9628" w:type="dxa"/>
            <w:tcBorders>
              <w:top w:val="single" w:sz="4" w:space="0" w:color="auto"/>
              <w:bottom w:val="dotted" w:sz="4" w:space="0" w:color="auto"/>
            </w:tcBorders>
          </w:tcPr>
          <w:p w14:paraId="1748BA73" w14:textId="4F87297A" w:rsidR="00102809" w:rsidRPr="001B4D55" w:rsidRDefault="0046541F">
            <w:pPr>
              <w:pStyle w:val="a3"/>
              <w:rPr>
                <w:rFonts w:hAnsi="ＭＳ 明朝"/>
                <w:color w:val="000000" w:themeColor="text1"/>
                <w:szCs w:val="21"/>
              </w:rPr>
            </w:pPr>
            <w:r w:rsidRPr="001B4D55">
              <w:rPr>
                <w:rFonts w:hAnsi="ＭＳ 明朝" w:hint="eastAsia"/>
                <w:color w:val="000000" w:themeColor="text1"/>
                <w:szCs w:val="21"/>
              </w:rPr>
              <w:t>ｆ</w:t>
            </w:r>
            <w:r w:rsidR="00102809" w:rsidRPr="001B4D55">
              <w:rPr>
                <w:rFonts w:hAnsi="ＭＳ 明朝" w:hint="eastAsia"/>
                <w:color w:val="000000" w:themeColor="text1"/>
                <w:szCs w:val="21"/>
              </w:rPr>
              <w:t xml:space="preserve">　管理運営体制</w:t>
            </w:r>
          </w:p>
        </w:tc>
      </w:tr>
      <w:tr w:rsidR="00C71D1A" w:rsidRPr="001B4D55" w14:paraId="48B15C73" w14:textId="77777777" w:rsidTr="00102809">
        <w:tc>
          <w:tcPr>
            <w:tcW w:w="9628" w:type="dxa"/>
            <w:tcBorders>
              <w:top w:val="dotted" w:sz="4" w:space="0" w:color="auto"/>
              <w:bottom w:val="dotted" w:sz="4" w:space="0" w:color="auto"/>
            </w:tcBorders>
          </w:tcPr>
          <w:p w14:paraId="5DDD69AB" w14:textId="77777777" w:rsidR="00102809" w:rsidRPr="001B4D55" w:rsidRDefault="00102809" w:rsidP="00102809">
            <w:pPr>
              <w:pStyle w:val="a3"/>
              <w:rPr>
                <w:rFonts w:hAnsi="ＭＳ 明朝"/>
                <w:color w:val="000000" w:themeColor="text1"/>
                <w:szCs w:val="21"/>
              </w:rPr>
            </w:pPr>
            <w:r w:rsidRPr="001B4D55">
              <w:rPr>
                <w:rFonts w:hAnsi="ＭＳ 明朝" w:hint="eastAsia"/>
                <w:color w:val="000000" w:themeColor="text1"/>
                <w:szCs w:val="21"/>
              </w:rPr>
              <w:t xml:space="preserve">　・組織図</w:t>
            </w:r>
          </w:p>
          <w:p w14:paraId="3035E141" w14:textId="77777777" w:rsidR="00102809" w:rsidRPr="001B4D55" w:rsidRDefault="00102809" w:rsidP="00102809">
            <w:pPr>
              <w:pStyle w:val="a3"/>
              <w:rPr>
                <w:rFonts w:hAnsi="ＭＳ 明朝"/>
                <w:color w:val="000000" w:themeColor="text1"/>
                <w:szCs w:val="21"/>
              </w:rPr>
            </w:pPr>
          </w:p>
          <w:p w14:paraId="36BFA1E0" w14:textId="77777777" w:rsidR="00102809" w:rsidRPr="001B4D55" w:rsidRDefault="00102809" w:rsidP="00102809">
            <w:pPr>
              <w:pStyle w:val="a3"/>
              <w:rPr>
                <w:rFonts w:hAnsi="ＭＳ 明朝"/>
                <w:color w:val="000000" w:themeColor="text1"/>
                <w:szCs w:val="21"/>
              </w:rPr>
            </w:pPr>
          </w:p>
          <w:p w14:paraId="7B6E11E4" w14:textId="122BAA6D" w:rsidR="00193769" w:rsidRPr="001B4D55" w:rsidRDefault="00193769" w:rsidP="00102809">
            <w:pPr>
              <w:pStyle w:val="a3"/>
              <w:rPr>
                <w:rFonts w:hAnsi="ＭＳ 明朝"/>
                <w:color w:val="000000" w:themeColor="text1"/>
                <w:szCs w:val="21"/>
              </w:rPr>
            </w:pPr>
          </w:p>
        </w:tc>
      </w:tr>
      <w:tr w:rsidR="00C71D1A" w:rsidRPr="001B4D55" w14:paraId="71C0CB44" w14:textId="77777777" w:rsidTr="00102809">
        <w:tc>
          <w:tcPr>
            <w:tcW w:w="9628" w:type="dxa"/>
            <w:tcBorders>
              <w:top w:val="dotted" w:sz="4" w:space="0" w:color="auto"/>
              <w:bottom w:val="dotted" w:sz="4" w:space="0" w:color="auto"/>
            </w:tcBorders>
          </w:tcPr>
          <w:p w14:paraId="5FC3E77D" w14:textId="77777777" w:rsidR="00102809" w:rsidRPr="001B4D55" w:rsidRDefault="00102809" w:rsidP="00102809">
            <w:pPr>
              <w:pStyle w:val="a3"/>
              <w:rPr>
                <w:rFonts w:hAnsi="ＭＳ 明朝"/>
                <w:color w:val="000000" w:themeColor="text1"/>
                <w:szCs w:val="21"/>
              </w:rPr>
            </w:pPr>
            <w:r w:rsidRPr="001B4D55">
              <w:rPr>
                <w:rFonts w:hAnsi="ＭＳ 明朝" w:hint="eastAsia"/>
                <w:color w:val="000000" w:themeColor="text1"/>
                <w:szCs w:val="21"/>
              </w:rPr>
              <w:t xml:space="preserve">　・人員体制</w:t>
            </w:r>
          </w:p>
          <w:p w14:paraId="7FFE403D" w14:textId="306C8650" w:rsidR="00102809" w:rsidRPr="001B4D55" w:rsidRDefault="00102809" w:rsidP="00102809">
            <w:pPr>
              <w:pStyle w:val="a3"/>
              <w:ind w:left="420" w:hangingChars="200" w:hanging="420"/>
              <w:rPr>
                <w:rFonts w:hAnsi="ＭＳ 明朝"/>
                <w:color w:val="000000" w:themeColor="text1"/>
                <w:szCs w:val="21"/>
              </w:rPr>
            </w:pPr>
            <w:r w:rsidRPr="001B4D55">
              <w:rPr>
                <w:rFonts w:hAnsi="ＭＳ 明朝"/>
                <w:color w:val="000000" w:themeColor="text1"/>
                <w:szCs w:val="21"/>
              </w:rPr>
              <w:t xml:space="preserve">   （組織図に記載された職員全ての雇用関係、勤務体制（勤務時間、休日設定など）、職務分担および職務内容を示すこと）</w:t>
            </w:r>
          </w:p>
          <w:p w14:paraId="4E696C8D" w14:textId="06C56AD8" w:rsidR="004D1030" w:rsidRPr="001B4D55" w:rsidRDefault="004D1030" w:rsidP="00102809">
            <w:pPr>
              <w:pStyle w:val="a3"/>
              <w:ind w:left="420" w:hangingChars="200" w:hanging="420"/>
              <w:rPr>
                <w:rFonts w:hAnsi="ＭＳ 明朝"/>
                <w:color w:val="000000" w:themeColor="text1"/>
                <w:szCs w:val="21"/>
              </w:rPr>
            </w:pPr>
            <w:r w:rsidRPr="001B4D55">
              <w:rPr>
                <w:rFonts w:hAnsi="ＭＳ 明朝" w:hint="eastAsia"/>
                <w:color w:val="000000" w:themeColor="text1"/>
                <w:szCs w:val="21"/>
              </w:rPr>
              <w:t xml:space="preserve">　</w:t>
            </w:r>
            <w:r w:rsidRPr="001B4D55">
              <w:rPr>
                <w:rFonts w:hAnsi="ＭＳ 明朝"/>
                <w:color w:val="000000" w:themeColor="text1"/>
                <w:szCs w:val="21"/>
              </w:rPr>
              <w:t xml:space="preserve"> </w:t>
            </w:r>
          </w:p>
          <w:p w14:paraId="2D8F4A6E" w14:textId="77777777" w:rsidR="00102809" w:rsidRPr="001B4D55" w:rsidRDefault="00102809" w:rsidP="00102809">
            <w:pPr>
              <w:pStyle w:val="a3"/>
              <w:ind w:left="420" w:hangingChars="200" w:hanging="420"/>
              <w:rPr>
                <w:rFonts w:hAnsi="ＭＳ 明朝"/>
                <w:color w:val="000000" w:themeColor="text1"/>
                <w:szCs w:val="21"/>
              </w:rPr>
            </w:pPr>
          </w:p>
          <w:p w14:paraId="7812512B" w14:textId="57F3584C" w:rsidR="00102809" w:rsidRPr="001B4D55" w:rsidRDefault="00102809" w:rsidP="00102809">
            <w:pPr>
              <w:pStyle w:val="a3"/>
              <w:ind w:left="420" w:hangingChars="200" w:hanging="420"/>
              <w:rPr>
                <w:rFonts w:hAnsi="ＭＳ 明朝"/>
                <w:color w:val="000000" w:themeColor="text1"/>
                <w:szCs w:val="21"/>
              </w:rPr>
            </w:pPr>
          </w:p>
        </w:tc>
      </w:tr>
      <w:tr w:rsidR="00C71D1A" w:rsidRPr="001B4D55" w14:paraId="0AA744F8" w14:textId="77777777" w:rsidTr="00102809">
        <w:tc>
          <w:tcPr>
            <w:tcW w:w="9628" w:type="dxa"/>
            <w:tcBorders>
              <w:top w:val="dotted" w:sz="4" w:space="0" w:color="auto"/>
              <w:bottom w:val="dotted" w:sz="4" w:space="0" w:color="auto"/>
            </w:tcBorders>
          </w:tcPr>
          <w:p w14:paraId="6977BC9A" w14:textId="77777777" w:rsidR="00102809" w:rsidRPr="001B4D55" w:rsidRDefault="00102809" w:rsidP="00102809">
            <w:pPr>
              <w:pStyle w:val="a3"/>
              <w:rPr>
                <w:rFonts w:hAnsi="ＭＳ 明朝"/>
                <w:color w:val="000000" w:themeColor="text1"/>
                <w:szCs w:val="21"/>
              </w:rPr>
            </w:pPr>
            <w:r w:rsidRPr="001B4D55">
              <w:rPr>
                <w:rFonts w:hAnsi="ＭＳ 明朝" w:hint="eastAsia"/>
                <w:color w:val="000000" w:themeColor="text1"/>
                <w:szCs w:val="21"/>
              </w:rPr>
              <w:t xml:space="preserve">　・</w:t>
            </w:r>
            <w:r w:rsidRPr="001B4D55">
              <w:rPr>
                <w:rFonts w:hAnsi="ＭＳ 明朝" w:cs="ＭＳ ゴシック" w:hint="eastAsia"/>
                <w:color w:val="000000" w:themeColor="text1"/>
                <w:szCs w:val="21"/>
              </w:rPr>
              <w:t>人員配置計画等</w:t>
            </w:r>
          </w:p>
          <w:p w14:paraId="52F33DB4" w14:textId="5EA08D0D" w:rsidR="00102809" w:rsidRPr="001B4D55" w:rsidRDefault="00102809" w:rsidP="00102809">
            <w:pPr>
              <w:pStyle w:val="a3"/>
              <w:ind w:left="606" w:hangingChars="300" w:hanging="606"/>
              <w:rPr>
                <w:rFonts w:hAnsi="ＭＳ 明朝" w:cs="ＭＳ ゴシック"/>
                <w:color w:val="000000" w:themeColor="text1"/>
                <w:szCs w:val="21"/>
              </w:rPr>
            </w:pPr>
            <w:r w:rsidRPr="001B4D55">
              <w:rPr>
                <w:rFonts w:hAnsi="ＭＳ 明朝" w:cs="ＭＳ ゴシック"/>
                <w:color w:val="000000" w:themeColor="text1"/>
                <w:spacing w:val="-4"/>
                <w:szCs w:val="21"/>
              </w:rPr>
              <w:t xml:space="preserve"> </w:t>
            </w:r>
            <w:r w:rsidRPr="001B4D55">
              <w:rPr>
                <w:rFonts w:hAnsi="ＭＳ 明朝" w:cs="ＭＳ ゴシック" w:hint="eastAsia"/>
                <w:color w:val="000000" w:themeColor="text1"/>
                <w:spacing w:val="-5"/>
                <w:szCs w:val="21"/>
              </w:rPr>
              <w:t xml:space="preserve">　（責任体制（責任者の常駐の有無等）、執行体制（広報、経理・管理、苦情処理、安全管理、職員ローテーシ</w:t>
            </w:r>
            <w:r w:rsidRPr="001B4D55">
              <w:rPr>
                <w:rFonts w:hAnsi="ＭＳ 明朝" w:cs="ＭＳ ゴシック" w:hint="eastAsia"/>
                <w:color w:val="000000" w:themeColor="text1"/>
                <w:szCs w:val="21"/>
              </w:rPr>
              <w:t>ョン等）、有資格者・経験者の配置状況等）</w:t>
            </w:r>
          </w:p>
          <w:p w14:paraId="5050087C" w14:textId="2EAB87F8" w:rsidR="004D1030" w:rsidRPr="001B4D55" w:rsidRDefault="004D1030" w:rsidP="004D1030">
            <w:pPr>
              <w:pStyle w:val="a3"/>
              <w:ind w:leftChars="150" w:left="420" w:hangingChars="50" w:hanging="105"/>
              <w:rPr>
                <w:rFonts w:hAnsi="ＭＳ 明朝" w:cs="ＭＳ ゴシック"/>
                <w:color w:val="000000" w:themeColor="text1"/>
                <w:szCs w:val="21"/>
              </w:rPr>
            </w:pPr>
            <w:r w:rsidRPr="001B4D55">
              <w:rPr>
                <w:rFonts w:hAnsi="ＭＳ 明朝" w:hint="eastAsia"/>
                <w:color w:val="000000" w:themeColor="text1"/>
                <w:szCs w:val="21"/>
              </w:rPr>
              <w:t>（</w:t>
            </w:r>
            <w:r w:rsidRPr="001B4D55">
              <w:rPr>
                <w:rFonts w:hint="eastAsia"/>
                <w:color w:val="000000" w:themeColor="text1"/>
              </w:rPr>
              <w:t>陶芸の森において実施される各種事業や地域の活動間の相互連携を促すことのできる人員体制の構築に配慮すること</w:t>
            </w:r>
            <w:r w:rsidRPr="001B4D55">
              <w:rPr>
                <w:rFonts w:hAnsi="ＭＳ 明朝" w:hint="eastAsia"/>
                <w:color w:val="000000" w:themeColor="text1"/>
                <w:szCs w:val="21"/>
              </w:rPr>
              <w:t>）</w:t>
            </w:r>
          </w:p>
          <w:p w14:paraId="18C6A1E9" w14:textId="77777777" w:rsidR="00102809" w:rsidRPr="001B4D55" w:rsidRDefault="00102809" w:rsidP="00102809">
            <w:pPr>
              <w:pStyle w:val="a3"/>
              <w:ind w:left="630" w:hangingChars="300" w:hanging="630"/>
              <w:rPr>
                <w:rFonts w:hAnsi="ＭＳ 明朝"/>
                <w:color w:val="000000" w:themeColor="text1"/>
                <w:szCs w:val="21"/>
              </w:rPr>
            </w:pPr>
          </w:p>
          <w:p w14:paraId="1220AD5B" w14:textId="5892F4D0" w:rsidR="00102809" w:rsidRPr="001B4D55" w:rsidRDefault="00102809" w:rsidP="00102809">
            <w:pPr>
              <w:pStyle w:val="a3"/>
              <w:ind w:left="630" w:hangingChars="300" w:hanging="630"/>
              <w:rPr>
                <w:rFonts w:hAnsi="ＭＳ 明朝"/>
                <w:color w:val="000000" w:themeColor="text1"/>
                <w:szCs w:val="21"/>
              </w:rPr>
            </w:pPr>
          </w:p>
        </w:tc>
      </w:tr>
      <w:tr w:rsidR="00C71D1A" w:rsidRPr="001B4D55" w14:paraId="53CE8258" w14:textId="77777777" w:rsidTr="00102809">
        <w:tc>
          <w:tcPr>
            <w:tcW w:w="9628" w:type="dxa"/>
            <w:tcBorders>
              <w:top w:val="dotted" w:sz="4" w:space="0" w:color="auto"/>
              <w:bottom w:val="dotted" w:sz="4" w:space="0" w:color="auto"/>
            </w:tcBorders>
          </w:tcPr>
          <w:p w14:paraId="4CF0E7AB" w14:textId="0251C311" w:rsidR="00102809" w:rsidRPr="001B4D55" w:rsidRDefault="00102809">
            <w:pPr>
              <w:pStyle w:val="a3"/>
              <w:rPr>
                <w:rFonts w:hAnsi="ＭＳ 明朝" w:cs="ＭＳ ゴシック"/>
                <w:color w:val="000000" w:themeColor="text1"/>
                <w:szCs w:val="21"/>
              </w:rPr>
            </w:pPr>
            <w:r w:rsidRPr="001B4D55">
              <w:rPr>
                <w:rFonts w:hAnsi="ＭＳ 明朝" w:hint="eastAsia"/>
                <w:color w:val="000000" w:themeColor="text1"/>
                <w:szCs w:val="21"/>
              </w:rPr>
              <w:t xml:space="preserve">　・</w:t>
            </w:r>
            <w:r w:rsidRPr="001B4D55">
              <w:rPr>
                <w:rFonts w:hAnsi="ＭＳ 明朝" w:cs="ＭＳ ゴシック" w:hint="eastAsia"/>
                <w:color w:val="000000" w:themeColor="text1"/>
                <w:szCs w:val="21"/>
              </w:rPr>
              <w:t>人材育成方針および研修計画</w:t>
            </w:r>
          </w:p>
          <w:p w14:paraId="15B50379" w14:textId="48FDF987" w:rsidR="00894CD0" w:rsidRPr="001B4D55" w:rsidRDefault="00894CD0" w:rsidP="005557D1">
            <w:pPr>
              <w:pStyle w:val="a3"/>
              <w:ind w:leftChars="100" w:left="315" w:hangingChars="50" w:hanging="105"/>
              <w:rPr>
                <w:rFonts w:hAnsi="ＭＳ 明朝" w:cs="ＭＳ ゴシック"/>
                <w:color w:val="000000" w:themeColor="text1"/>
                <w:szCs w:val="21"/>
              </w:rPr>
            </w:pPr>
            <w:r w:rsidRPr="001B4D55">
              <w:rPr>
                <w:rFonts w:hAnsi="ＭＳ 明朝" w:cs="ＭＳ ゴシック" w:hint="eastAsia"/>
                <w:color w:val="000000" w:themeColor="text1"/>
                <w:szCs w:val="21"/>
              </w:rPr>
              <w:t>（</w:t>
            </w:r>
            <w:r w:rsidR="005557D1" w:rsidRPr="001B4D55">
              <w:rPr>
                <w:rFonts w:hAnsi="ＭＳ 明朝" w:cs="ＭＳ ゴシック" w:hint="eastAsia"/>
                <w:color w:val="000000" w:themeColor="text1"/>
                <w:szCs w:val="21"/>
              </w:rPr>
              <w:t>職員の専門性を高めるための取組や</w:t>
            </w:r>
            <w:r w:rsidRPr="001B4D55">
              <w:rPr>
                <w:rFonts w:hAnsi="ＭＳ 明朝" w:cs="ＭＳ ゴシック" w:hint="eastAsia"/>
                <w:color w:val="000000" w:themeColor="text1"/>
                <w:szCs w:val="21"/>
              </w:rPr>
              <w:t>外部</w:t>
            </w:r>
            <w:r w:rsidR="004D1030" w:rsidRPr="001B4D55">
              <w:rPr>
                <w:rFonts w:hAnsi="ＭＳ 明朝" w:cs="ＭＳ ゴシック" w:hint="eastAsia"/>
                <w:color w:val="000000" w:themeColor="text1"/>
                <w:szCs w:val="21"/>
              </w:rPr>
              <w:t>の人材や組織</w:t>
            </w:r>
            <w:r w:rsidRPr="001B4D55">
              <w:rPr>
                <w:rFonts w:hAnsi="ＭＳ 明朝" w:cs="ＭＳ ゴシック" w:hint="eastAsia"/>
                <w:color w:val="000000" w:themeColor="text1"/>
                <w:szCs w:val="21"/>
              </w:rPr>
              <w:t>との協働による</w:t>
            </w:r>
            <w:r w:rsidR="004D1030" w:rsidRPr="001B4D55">
              <w:rPr>
                <w:rFonts w:hAnsi="ＭＳ 明朝" w:cs="ＭＳ ゴシック" w:hint="eastAsia"/>
                <w:color w:val="000000" w:themeColor="text1"/>
                <w:szCs w:val="21"/>
              </w:rPr>
              <w:t>事業の実施等についても人材育成の手法として評価しますので、是非、検討をお願いします</w:t>
            </w:r>
            <w:r w:rsidRPr="001B4D55">
              <w:rPr>
                <w:rFonts w:hAnsi="ＭＳ 明朝" w:cs="ＭＳ ゴシック" w:hint="eastAsia"/>
                <w:color w:val="000000" w:themeColor="text1"/>
                <w:szCs w:val="21"/>
              </w:rPr>
              <w:t>）</w:t>
            </w:r>
          </w:p>
          <w:p w14:paraId="4B6D3C0E" w14:textId="77777777" w:rsidR="00102809" w:rsidRPr="001B4D55" w:rsidRDefault="00102809">
            <w:pPr>
              <w:pStyle w:val="a3"/>
              <w:rPr>
                <w:rFonts w:hAnsi="ＭＳ 明朝"/>
                <w:color w:val="000000" w:themeColor="text1"/>
                <w:szCs w:val="21"/>
              </w:rPr>
            </w:pPr>
          </w:p>
          <w:p w14:paraId="71B1F9F1" w14:textId="50F46901" w:rsidR="00102809" w:rsidRPr="001B4D55" w:rsidRDefault="00102809">
            <w:pPr>
              <w:pStyle w:val="a3"/>
              <w:rPr>
                <w:rFonts w:hAnsi="ＭＳ 明朝"/>
                <w:color w:val="000000" w:themeColor="text1"/>
                <w:szCs w:val="21"/>
              </w:rPr>
            </w:pPr>
          </w:p>
        </w:tc>
      </w:tr>
      <w:tr w:rsidR="00C71D1A" w:rsidRPr="001B4D55" w14:paraId="4525C7F3" w14:textId="77777777" w:rsidTr="00102809">
        <w:tc>
          <w:tcPr>
            <w:tcW w:w="9628" w:type="dxa"/>
            <w:tcBorders>
              <w:top w:val="dotted" w:sz="4" w:space="0" w:color="auto"/>
              <w:bottom w:val="dotted" w:sz="4" w:space="0" w:color="auto"/>
            </w:tcBorders>
          </w:tcPr>
          <w:p w14:paraId="0A718B28" w14:textId="77777777" w:rsidR="00102809" w:rsidRPr="001B4D55" w:rsidRDefault="00102809">
            <w:pPr>
              <w:pStyle w:val="a3"/>
              <w:rPr>
                <w:rFonts w:hAnsi="ＭＳ 明朝" w:cs="ＭＳ ゴシック"/>
                <w:color w:val="000000" w:themeColor="text1"/>
                <w:szCs w:val="21"/>
              </w:rPr>
            </w:pPr>
            <w:r w:rsidRPr="001B4D55">
              <w:rPr>
                <w:rFonts w:hAnsi="ＭＳ 明朝" w:hint="eastAsia"/>
                <w:color w:val="000000" w:themeColor="text1"/>
                <w:szCs w:val="21"/>
              </w:rPr>
              <w:t xml:space="preserve">　・</w:t>
            </w:r>
            <w:r w:rsidRPr="001B4D55">
              <w:rPr>
                <w:rFonts w:hAnsi="ＭＳ 明朝" w:cs="ＭＳ ゴシック" w:hint="eastAsia"/>
                <w:color w:val="000000" w:themeColor="text1"/>
                <w:szCs w:val="21"/>
              </w:rPr>
              <w:t>現に従事している職員の雇用についての考え方</w:t>
            </w:r>
          </w:p>
          <w:p w14:paraId="73EC012E" w14:textId="77777777" w:rsidR="00102809" w:rsidRPr="001B4D55" w:rsidRDefault="00102809">
            <w:pPr>
              <w:pStyle w:val="a3"/>
              <w:rPr>
                <w:rFonts w:hAnsi="ＭＳ 明朝"/>
                <w:color w:val="000000" w:themeColor="text1"/>
                <w:szCs w:val="21"/>
              </w:rPr>
            </w:pPr>
          </w:p>
          <w:p w14:paraId="5F89D10D" w14:textId="40F436ED" w:rsidR="00102809" w:rsidRPr="001B4D55" w:rsidRDefault="00102809">
            <w:pPr>
              <w:pStyle w:val="a3"/>
              <w:rPr>
                <w:rFonts w:hAnsi="ＭＳ 明朝"/>
                <w:color w:val="000000" w:themeColor="text1"/>
                <w:szCs w:val="21"/>
              </w:rPr>
            </w:pPr>
          </w:p>
        </w:tc>
      </w:tr>
      <w:tr w:rsidR="00C71D1A" w:rsidRPr="001B4D55" w14:paraId="793E9B2C" w14:textId="77777777" w:rsidTr="00A36C35">
        <w:tc>
          <w:tcPr>
            <w:tcW w:w="9628" w:type="dxa"/>
            <w:tcBorders>
              <w:top w:val="dotted" w:sz="4" w:space="0" w:color="auto"/>
            </w:tcBorders>
          </w:tcPr>
          <w:p w14:paraId="0C9C6D84" w14:textId="77777777" w:rsidR="00102809" w:rsidRPr="001B4D55" w:rsidRDefault="00102809" w:rsidP="00102809">
            <w:pPr>
              <w:pStyle w:val="a3"/>
              <w:ind w:left="420" w:hangingChars="200" w:hanging="420"/>
              <w:rPr>
                <w:rFonts w:hAnsi="ＭＳ 明朝"/>
                <w:color w:val="000000" w:themeColor="text1"/>
                <w:szCs w:val="21"/>
              </w:rPr>
            </w:pPr>
            <w:r w:rsidRPr="001B4D55">
              <w:rPr>
                <w:rFonts w:hAnsi="ＭＳ 明朝" w:hint="eastAsia"/>
                <w:color w:val="000000" w:themeColor="text1"/>
                <w:szCs w:val="21"/>
              </w:rPr>
              <w:t xml:space="preserve">　・業務の一部について第三者への委託を予定している場合は、その項目、予定金額、委託先、選定</w:t>
            </w:r>
            <w:r w:rsidRPr="001B4D55">
              <w:rPr>
                <w:rFonts w:hAnsi="ＭＳ 明朝" w:hint="eastAsia"/>
                <w:color w:val="000000" w:themeColor="text1"/>
                <w:szCs w:val="21"/>
              </w:rPr>
              <w:lastRenderedPageBreak/>
              <w:t>方法などを含めた外部委託の考え方</w:t>
            </w:r>
          </w:p>
          <w:p w14:paraId="008A59B6" w14:textId="77777777" w:rsidR="00102809" w:rsidRPr="001B4D55" w:rsidRDefault="00102809" w:rsidP="00102809">
            <w:pPr>
              <w:pStyle w:val="a3"/>
              <w:ind w:left="420" w:hangingChars="200" w:hanging="420"/>
              <w:rPr>
                <w:rFonts w:hAnsi="ＭＳ 明朝"/>
                <w:color w:val="000000" w:themeColor="text1"/>
                <w:szCs w:val="21"/>
              </w:rPr>
            </w:pPr>
          </w:p>
          <w:p w14:paraId="3CA0A09E" w14:textId="6822224A" w:rsidR="00102809" w:rsidRPr="001B4D55" w:rsidRDefault="00102809" w:rsidP="00102809">
            <w:pPr>
              <w:pStyle w:val="a3"/>
              <w:ind w:left="420" w:hangingChars="200" w:hanging="420"/>
              <w:rPr>
                <w:rFonts w:hAnsi="ＭＳ 明朝"/>
                <w:color w:val="000000" w:themeColor="text1"/>
                <w:szCs w:val="21"/>
              </w:rPr>
            </w:pPr>
          </w:p>
        </w:tc>
      </w:tr>
      <w:tr w:rsidR="00C71D1A" w:rsidRPr="001B4D55" w14:paraId="3E7F18B4" w14:textId="77777777" w:rsidTr="00A36C35">
        <w:tc>
          <w:tcPr>
            <w:tcW w:w="9628" w:type="dxa"/>
            <w:tcBorders>
              <w:top w:val="dotted" w:sz="4" w:space="0" w:color="auto"/>
            </w:tcBorders>
          </w:tcPr>
          <w:p w14:paraId="5A434D1D" w14:textId="65796593" w:rsidR="00102809" w:rsidRPr="001B4D55" w:rsidRDefault="0046541F">
            <w:pPr>
              <w:pStyle w:val="a3"/>
              <w:rPr>
                <w:rFonts w:hAnsi="ＭＳ 明朝"/>
                <w:color w:val="000000" w:themeColor="text1"/>
                <w:szCs w:val="21"/>
              </w:rPr>
            </w:pPr>
            <w:r w:rsidRPr="001B4D55">
              <w:rPr>
                <w:rFonts w:hAnsi="ＭＳ 明朝" w:hint="eastAsia"/>
                <w:color w:val="000000" w:themeColor="text1"/>
                <w:szCs w:val="21"/>
              </w:rPr>
              <w:lastRenderedPageBreak/>
              <w:t>ｇ</w:t>
            </w:r>
            <w:r w:rsidR="00102809" w:rsidRPr="001B4D55">
              <w:rPr>
                <w:rFonts w:hAnsi="ＭＳ 明朝" w:hint="eastAsia"/>
                <w:color w:val="000000" w:themeColor="text1"/>
                <w:szCs w:val="21"/>
              </w:rPr>
              <w:t xml:space="preserve">　広報計画</w:t>
            </w:r>
          </w:p>
          <w:p w14:paraId="01A47A76" w14:textId="77777777" w:rsidR="00102809" w:rsidRPr="001B4D55" w:rsidRDefault="00102809">
            <w:pPr>
              <w:pStyle w:val="a3"/>
              <w:rPr>
                <w:rFonts w:hAnsi="ＭＳ 明朝"/>
                <w:color w:val="000000" w:themeColor="text1"/>
                <w:szCs w:val="21"/>
              </w:rPr>
            </w:pPr>
          </w:p>
          <w:p w14:paraId="726597D7" w14:textId="62F239E9" w:rsidR="00102809" w:rsidRPr="001B4D55" w:rsidRDefault="00102809">
            <w:pPr>
              <w:pStyle w:val="a3"/>
              <w:rPr>
                <w:rFonts w:hAnsi="ＭＳ 明朝"/>
                <w:color w:val="000000" w:themeColor="text1"/>
                <w:szCs w:val="21"/>
              </w:rPr>
            </w:pPr>
          </w:p>
        </w:tc>
      </w:tr>
      <w:tr w:rsidR="007A7BEE" w:rsidRPr="001B4D55" w14:paraId="3C213F10" w14:textId="77777777" w:rsidTr="00A36C35">
        <w:tc>
          <w:tcPr>
            <w:tcW w:w="9628" w:type="dxa"/>
            <w:tcBorders>
              <w:top w:val="dotted" w:sz="4" w:space="0" w:color="auto"/>
            </w:tcBorders>
          </w:tcPr>
          <w:p w14:paraId="1786255F" w14:textId="4CDDB11D" w:rsidR="00102809" w:rsidRPr="001B4D55" w:rsidRDefault="0046541F">
            <w:pPr>
              <w:pStyle w:val="a3"/>
              <w:rPr>
                <w:rFonts w:hAnsi="ＭＳ 明朝"/>
                <w:color w:val="000000" w:themeColor="text1"/>
                <w:szCs w:val="21"/>
              </w:rPr>
            </w:pPr>
            <w:r w:rsidRPr="001B4D55">
              <w:rPr>
                <w:rFonts w:hAnsi="ＭＳ 明朝" w:hint="eastAsia"/>
                <w:color w:val="000000" w:themeColor="text1"/>
                <w:szCs w:val="21"/>
              </w:rPr>
              <w:t>ｈ</w:t>
            </w:r>
            <w:r w:rsidR="00102809" w:rsidRPr="001B4D55">
              <w:rPr>
                <w:rFonts w:hAnsi="ＭＳ 明朝" w:hint="eastAsia"/>
                <w:color w:val="000000" w:themeColor="text1"/>
                <w:szCs w:val="21"/>
              </w:rPr>
              <w:t xml:space="preserve">　その他</w:t>
            </w:r>
          </w:p>
          <w:p w14:paraId="5773E6BA" w14:textId="71641ABB" w:rsidR="00102809" w:rsidRPr="001B4D55" w:rsidRDefault="00102809" w:rsidP="00102809">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・個人情報保護の取り組み</w:t>
            </w:r>
          </w:p>
          <w:p w14:paraId="2862748B" w14:textId="641DAEAB" w:rsidR="00DF2B0F" w:rsidRPr="001B4D55" w:rsidRDefault="00DF2B0F" w:rsidP="00102809">
            <w:pPr>
              <w:pStyle w:val="a3"/>
              <w:rPr>
                <w:rFonts w:hAnsi="ＭＳ 明朝" w:cs="ＭＳ ゴシック"/>
                <w:color w:val="000000" w:themeColor="text1"/>
                <w:szCs w:val="21"/>
              </w:rPr>
            </w:pPr>
          </w:p>
          <w:p w14:paraId="61C2BC79" w14:textId="77777777" w:rsidR="00DF2B0F" w:rsidRPr="001B4D55" w:rsidRDefault="00DF2B0F" w:rsidP="00102809">
            <w:pPr>
              <w:pStyle w:val="a3"/>
              <w:rPr>
                <w:rFonts w:hAnsi="ＭＳ 明朝" w:cs="ＭＳ ゴシック"/>
                <w:color w:val="000000" w:themeColor="text1"/>
                <w:szCs w:val="21"/>
              </w:rPr>
            </w:pPr>
          </w:p>
          <w:p w14:paraId="14674550" w14:textId="6F8283BA" w:rsidR="00102809" w:rsidRPr="001B4D55" w:rsidRDefault="00102809" w:rsidP="00102809">
            <w:pPr>
              <w:pStyle w:val="a3"/>
              <w:rPr>
                <w:rFonts w:hAnsi="ＭＳ 明朝" w:cs="ＭＳ ゴシック"/>
                <w:color w:val="000000" w:themeColor="text1"/>
                <w:spacing w:val="-1"/>
                <w:szCs w:val="21"/>
              </w:rPr>
            </w:pPr>
            <w:r w:rsidRPr="001B4D55">
              <w:rPr>
                <w:rFonts w:hAnsi="ＭＳ 明朝" w:cs="ＭＳ ゴシック" w:hint="eastAsia"/>
                <w:color w:val="000000" w:themeColor="text1"/>
                <w:szCs w:val="21"/>
              </w:rPr>
              <w:t>・情報公開への対応</w:t>
            </w:r>
          </w:p>
          <w:p w14:paraId="5A1266C3" w14:textId="77777777" w:rsidR="00DF2B0F" w:rsidRPr="001B4D55" w:rsidRDefault="00DF2B0F" w:rsidP="00102809">
            <w:pPr>
              <w:pStyle w:val="a3"/>
              <w:rPr>
                <w:rFonts w:hAnsi="ＭＳ 明朝" w:cs="ＭＳ ゴシック"/>
                <w:color w:val="000000" w:themeColor="text1"/>
                <w:szCs w:val="21"/>
              </w:rPr>
            </w:pPr>
          </w:p>
          <w:p w14:paraId="21BE6F29" w14:textId="77777777" w:rsidR="00DF2B0F" w:rsidRPr="001B4D55" w:rsidRDefault="00DF2B0F" w:rsidP="00102809">
            <w:pPr>
              <w:pStyle w:val="a3"/>
              <w:rPr>
                <w:rFonts w:hAnsi="ＭＳ 明朝" w:cs="ＭＳ ゴシック"/>
                <w:color w:val="000000" w:themeColor="text1"/>
                <w:szCs w:val="21"/>
              </w:rPr>
            </w:pPr>
          </w:p>
          <w:p w14:paraId="58DADC70" w14:textId="0EFD2D45" w:rsidR="00102809" w:rsidRPr="001B4D55" w:rsidRDefault="00102809" w:rsidP="00102809">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・環境への配慮</w:t>
            </w:r>
          </w:p>
          <w:p w14:paraId="24257111" w14:textId="77777777" w:rsidR="00DF2B0F" w:rsidRPr="001B4D55" w:rsidRDefault="00DF2B0F" w:rsidP="00102809">
            <w:pPr>
              <w:pStyle w:val="a3"/>
              <w:rPr>
                <w:rFonts w:hAnsi="ＭＳ 明朝" w:cs="ＭＳ ゴシック"/>
                <w:color w:val="000000" w:themeColor="text1"/>
                <w:szCs w:val="21"/>
              </w:rPr>
            </w:pPr>
          </w:p>
          <w:p w14:paraId="0912E660" w14:textId="77777777" w:rsidR="00DF2B0F" w:rsidRPr="001B4D55" w:rsidRDefault="00DF2B0F" w:rsidP="00102809">
            <w:pPr>
              <w:pStyle w:val="a3"/>
              <w:rPr>
                <w:rFonts w:hAnsi="ＭＳ 明朝" w:cs="ＭＳ ゴシック"/>
                <w:color w:val="000000" w:themeColor="text1"/>
                <w:szCs w:val="21"/>
              </w:rPr>
            </w:pPr>
          </w:p>
          <w:p w14:paraId="5EFE698C" w14:textId="4B6F54BE" w:rsidR="00102809" w:rsidRPr="001B4D55" w:rsidRDefault="00102809" w:rsidP="00102809">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・職員の採用、障害者の雇用への対応</w:t>
            </w:r>
          </w:p>
          <w:p w14:paraId="291308C3" w14:textId="77777777" w:rsidR="00DF2B0F" w:rsidRPr="001B4D55" w:rsidRDefault="00DF2B0F" w:rsidP="00102809">
            <w:pPr>
              <w:pStyle w:val="a3"/>
              <w:rPr>
                <w:rFonts w:hAnsi="ＭＳ 明朝" w:cs="ＭＳ ゴシック"/>
                <w:color w:val="000000" w:themeColor="text1"/>
                <w:szCs w:val="21"/>
              </w:rPr>
            </w:pPr>
          </w:p>
          <w:p w14:paraId="7B56C981" w14:textId="77777777" w:rsidR="00DF2B0F" w:rsidRPr="001B4D55" w:rsidRDefault="00DF2B0F" w:rsidP="00102809">
            <w:pPr>
              <w:pStyle w:val="a3"/>
              <w:rPr>
                <w:rFonts w:hAnsi="ＭＳ 明朝" w:cs="ＭＳ ゴシック"/>
                <w:color w:val="000000" w:themeColor="text1"/>
                <w:szCs w:val="21"/>
              </w:rPr>
            </w:pPr>
          </w:p>
          <w:p w14:paraId="134874AD" w14:textId="5A43EFE3" w:rsidR="00102809" w:rsidRPr="001B4D55" w:rsidRDefault="00102809" w:rsidP="00102809">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・人権への配慮</w:t>
            </w:r>
          </w:p>
          <w:p w14:paraId="1FD5F3E1" w14:textId="77777777" w:rsidR="00DF2B0F" w:rsidRPr="001B4D55" w:rsidRDefault="00DF2B0F" w:rsidP="00102809">
            <w:pPr>
              <w:pStyle w:val="a3"/>
              <w:rPr>
                <w:rFonts w:hAnsi="ＭＳ 明朝" w:cs="ＭＳ ゴシック"/>
                <w:color w:val="000000" w:themeColor="text1"/>
                <w:szCs w:val="21"/>
              </w:rPr>
            </w:pPr>
          </w:p>
          <w:p w14:paraId="70B1EB82" w14:textId="77777777" w:rsidR="00193769" w:rsidRPr="001B4D55" w:rsidRDefault="00193769" w:rsidP="00102809">
            <w:pPr>
              <w:pStyle w:val="a3"/>
              <w:rPr>
                <w:rFonts w:hAnsi="ＭＳ 明朝" w:cs="ＭＳ ゴシック"/>
                <w:color w:val="000000" w:themeColor="text1"/>
                <w:szCs w:val="21"/>
              </w:rPr>
            </w:pPr>
          </w:p>
          <w:p w14:paraId="5F478E60" w14:textId="6DF9B37C" w:rsidR="00102809" w:rsidRPr="001B4D55" w:rsidRDefault="00102809" w:rsidP="00102809">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・防災、防犯その他緊急時の体制・対策</w:t>
            </w:r>
          </w:p>
          <w:p w14:paraId="3EB1E1FE" w14:textId="77777777" w:rsidR="00DF2B0F" w:rsidRPr="001B4D55" w:rsidRDefault="00DF2B0F" w:rsidP="00102809">
            <w:pPr>
              <w:pStyle w:val="a3"/>
              <w:rPr>
                <w:rFonts w:hAnsi="ＭＳ 明朝" w:cs="ＭＳ ゴシック"/>
                <w:color w:val="000000" w:themeColor="text1"/>
                <w:szCs w:val="21"/>
              </w:rPr>
            </w:pPr>
          </w:p>
          <w:p w14:paraId="76DF1788" w14:textId="77777777" w:rsidR="00DF2B0F" w:rsidRPr="001B4D55" w:rsidRDefault="00DF2B0F" w:rsidP="00102809">
            <w:pPr>
              <w:pStyle w:val="a3"/>
              <w:rPr>
                <w:rFonts w:hAnsi="ＭＳ 明朝" w:cs="ＭＳ ゴシック"/>
                <w:color w:val="000000" w:themeColor="text1"/>
                <w:szCs w:val="21"/>
              </w:rPr>
            </w:pPr>
          </w:p>
          <w:p w14:paraId="572DE2F9" w14:textId="4937A5C3" w:rsidR="00102809" w:rsidRPr="001B4D55" w:rsidRDefault="00102809" w:rsidP="00102809">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・利用者の苦情等トラブルの未然防止と対処方法</w:t>
            </w:r>
          </w:p>
          <w:p w14:paraId="1C5B8398" w14:textId="77777777" w:rsidR="00DF2B0F" w:rsidRPr="001B4D55" w:rsidRDefault="00DF2B0F" w:rsidP="00102809">
            <w:pPr>
              <w:pStyle w:val="a3"/>
              <w:rPr>
                <w:rFonts w:hAnsi="ＭＳ 明朝" w:cs="ＭＳ ゴシック"/>
                <w:color w:val="000000" w:themeColor="text1"/>
                <w:szCs w:val="21"/>
              </w:rPr>
            </w:pPr>
          </w:p>
          <w:p w14:paraId="4E66AC6D" w14:textId="77777777" w:rsidR="00DF2B0F" w:rsidRPr="001B4D55" w:rsidRDefault="00DF2B0F" w:rsidP="00102809">
            <w:pPr>
              <w:pStyle w:val="a3"/>
              <w:rPr>
                <w:rFonts w:hAnsi="ＭＳ 明朝" w:cs="ＭＳ ゴシック"/>
                <w:color w:val="000000" w:themeColor="text1"/>
                <w:szCs w:val="21"/>
              </w:rPr>
            </w:pPr>
          </w:p>
          <w:p w14:paraId="16694C17" w14:textId="7DD42399" w:rsidR="00102809" w:rsidRPr="001B4D55" w:rsidRDefault="00102809" w:rsidP="00102809">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・利用者の要望の把握および対応策</w:t>
            </w:r>
          </w:p>
          <w:p w14:paraId="7B1C6468" w14:textId="77777777" w:rsidR="00DF2B0F" w:rsidRPr="001B4D55" w:rsidRDefault="00DF2B0F" w:rsidP="00102809">
            <w:pPr>
              <w:pStyle w:val="a3"/>
              <w:rPr>
                <w:rFonts w:hAnsi="ＭＳ 明朝" w:cs="ＭＳ ゴシック"/>
                <w:color w:val="000000" w:themeColor="text1"/>
                <w:szCs w:val="21"/>
              </w:rPr>
            </w:pPr>
          </w:p>
          <w:p w14:paraId="6B6FD5B5" w14:textId="77777777" w:rsidR="00DF2B0F" w:rsidRPr="001B4D55" w:rsidRDefault="00DF2B0F" w:rsidP="00102809">
            <w:pPr>
              <w:pStyle w:val="a3"/>
              <w:rPr>
                <w:rFonts w:hAnsi="ＭＳ 明朝" w:cs="ＭＳ ゴシック"/>
                <w:color w:val="000000" w:themeColor="text1"/>
                <w:szCs w:val="21"/>
              </w:rPr>
            </w:pPr>
          </w:p>
          <w:p w14:paraId="58C8BBE2" w14:textId="0B44DA1A" w:rsidR="00DF2B0F" w:rsidRPr="001B4D55" w:rsidRDefault="00DF2B0F" w:rsidP="00102809">
            <w:pPr>
              <w:pStyle w:val="a3"/>
              <w:rPr>
                <w:rFonts w:hAnsi="ＭＳ 明朝" w:cs="ＭＳ ゴシック"/>
                <w:color w:val="000000" w:themeColor="text1"/>
                <w:szCs w:val="21"/>
              </w:rPr>
            </w:pPr>
            <w:r w:rsidRPr="001B4D55">
              <w:rPr>
                <w:rFonts w:hAnsi="ＭＳ 明朝" w:cs="ＭＳ ゴシック" w:hint="eastAsia"/>
                <w:color w:val="000000" w:themeColor="text1"/>
                <w:szCs w:val="21"/>
              </w:rPr>
              <w:t>・円滑な業務引継ぎに向けての計画</w:t>
            </w:r>
          </w:p>
          <w:p w14:paraId="431AAC94" w14:textId="77777777" w:rsidR="00DF2B0F" w:rsidRPr="001B4D55" w:rsidRDefault="00DF2B0F" w:rsidP="00102809">
            <w:pPr>
              <w:pStyle w:val="a3"/>
              <w:rPr>
                <w:rFonts w:hAnsi="ＭＳ 明朝" w:cs="ＭＳ ゴシック"/>
                <w:color w:val="000000" w:themeColor="text1"/>
                <w:szCs w:val="21"/>
              </w:rPr>
            </w:pPr>
          </w:p>
          <w:p w14:paraId="5BC3E649" w14:textId="77777777" w:rsidR="00DF2B0F" w:rsidRPr="001B4D55" w:rsidRDefault="00DF2B0F" w:rsidP="00102809">
            <w:pPr>
              <w:pStyle w:val="a3"/>
              <w:rPr>
                <w:rFonts w:hAnsi="ＭＳ 明朝" w:cs="ＭＳ ゴシック"/>
                <w:color w:val="000000" w:themeColor="text1"/>
                <w:szCs w:val="21"/>
              </w:rPr>
            </w:pPr>
          </w:p>
          <w:p w14:paraId="63364D2C" w14:textId="715B6F26" w:rsidR="00102809" w:rsidRPr="001B4D55" w:rsidRDefault="00102809" w:rsidP="00102809">
            <w:pPr>
              <w:pStyle w:val="a3"/>
              <w:rPr>
                <w:rFonts w:hAnsi="ＭＳ 明朝" w:cs="ＭＳ ゴシック"/>
                <w:color w:val="000000" w:themeColor="text1"/>
                <w:spacing w:val="-1"/>
                <w:szCs w:val="21"/>
              </w:rPr>
            </w:pPr>
            <w:r w:rsidRPr="001B4D55">
              <w:rPr>
                <w:rFonts w:hAnsi="ＭＳ 明朝" w:cs="ＭＳ ゴシック" w:hint="eastAsia"/>
                <w:color w:val="000000" w:themeColor="text1"/>
                <w:szCs w:val="21"/>
              </w:rPr>
              <w:t>・特記事項（その他、陶芸の森の設置目的を効果的、効率的に達成する方法についての提案があれば記載）</w:t>
            </w:r>
          </w:p>
          <w:p w14:paraId="442A3E25" w14:textId="77777777" w:rsidR="00102809" w:rsidRPr="001B4D55" w:rsidRDefault="00102809">
            <w:pPr>
              <w:pStyle w:val="a3"/>
              <w:rPr>
                <w:rFonts w:hAnsi="ＭＳ 明朝"/>
                <w:color w:val="000000" w:themeColor="text1"/>
                <w:szCs w:val="21"/>
              </w:rPr>
            </w:pPr>
          </w:p>
          <w:p w14:paraId="5958BB96" w14:textId="05666480" w:rsidR="00DF2B0F" w:rsidRPr="001B4D55" w:rsidRDefault="00DF2B0F">
            <w:pPr>
              <w:pStyle w:val="a3"/>
              <w:rPr>
                <w:rFonts w:hAnsi="ＭＳ 明朝"/>
                <w:color w:val="000000" w:themeColor="text1"/>
                <w:szCs w:val="21"/>
              </w:rPr>
            </w:pPr>
          </w:p>
        </w:tc>
      </w:tr>
    </w:tbl>
    <w:p w14:paraId="0BA5590B" w14:textId="77777777" w:rsidR="005D40DF" w:rsidRPr="001B4D55" w:rsidRDefault="005D40DF" w:rsidP="005D40DF">
      <w:pPr>
        <w:rPr>
          <w:vanish/>
          <w:color w:val="000000" w:themeColor="text1"/>
        </w:rPr>
      </w:pPr>
    </w:p>
    <w:p w14:paraId="0C977283" w14:textId="6AD6D157" w:rsidR="0016433C" w:rsidRPr="001B4D55" w:rsidRDefault="0016433C" w:rsidP="00DE6D9A">
      <w:pPr>
        <w:pStyle w:val="a3"/>
        <w:rPr>
          <w:rFonts w:ascii="ＭＳ ゴシック" w:eastAsia="ＭＳ ゴシック" w:hAnsi="ＭＳ ゴシック" w:cs="ＭＳ ゴシック"/>
          <w:color w:val="000000" w:themeColor="text1"/>
        </w:rPr>
      </w:pPr>
    </w:p>
    <w:p w14:paraId="27990FA3" w14:textId="25BB1A78" w:rsidR="0016433C" w:rsidRDefault="0016433C" w:rsidP="00DE6D9A">
      <w:pPr>
        <w:pStyle w:val="a3"/>
        <w:rPr>
          <w:noProof/>
        </w:rPr>
      </w:pPr>
    </w:p>
    <w:p w14:paraId="0CE19723" w14:textId="39EBD3DF" w:rsidR="00295DD7" w:rsidRPr="001B4D55" w:rsidRDefault="00295DD7" w:rsidP="00DE6D9A">
      <w:pPr>
        <w:pStyle w:val="a3"/>
        <w:rPr>
          <w:rFonts w:ascii="ＭＳ ゴシック" w:eastAsia="ＭＳ ゴシック" w:hAnsi="ＭＳ ゴシック" w:cs="ＭＳ ゴシック"/>
          <w:color w:val="000000" w:themeColor="text1"/>
        </w:rPr>
      </w:pPr>
    </w:p>
    <w:p w14:paraId="7AAE144F" w14:textId="038B486D" w:rsidR="00DE6D9A" w:rsidRPr="001B4D55" w:rsidRDefault="00DE6D9A" w:rsidP="00DE6D9A">
      <w:pPr>
        <w:pStyle w:val="a3"/>
        <w:rPr>
          <w:rFonts w:ascii="ＭＳ ゴシック" w:eastAsia="ＭＳ ゴシック" w:hAnsi="ＭＳ ゴシック"/>
          <w:color w:val="000000" w:themeColor="text1"/>
          <w:sz w:val="24"/>
          <w:szCs w:val="24"/>
        </w:rPr>
      </w:pPr>
      <w:r w:rsidRPr="001B4D55">
        <w:rPr>
          <w:rFonts w:ascii="ＭＳ ゴシック" w:eastAsia="ＭＳ ゴシック" w:hAnsi="ＭＳ ゴシック" w:cs="ＭＳ ゴシック" w:hint="eastAsia"/>
          <w:color w:val="000000" w:themeColor="text1"/>
          <w:sz w:val="24"/>
          <w:szCs w:val="24"/>
        </w:rPr>
        <w:lastRenderedPageBreak/>
        <w:t>様式第</w:t>
      </w:r>
      <w:r w:rsidR="006B7A76" w:rsidRPr="001B4D55">
        <w:rPr>
          <w:rFonts w:ascii="ＭＳ ゴシック" w:eastAsia="ＭＳ ゴシック" w:hAnsi="ＭＳ ゴシック" w:cs="ＭＳ ゴシック" w:hint="eastAsia"/>
          <w:color w:val="000000" w:themeColor="text1"/>
          <w:sz w:val="24"/>
          <w:szCs w:val="24"/>
        </w:rPr>
        <w:t>４</w:t>
      </w:r>
      <w:r w:rsidRPr="001B4D55">
        <w:rPr>
          <w:rFonts w:ascii="ＭＳ ゴシック" w:eastAsia="ＭＳ ゴシック" w:hAnsi="ＭＳ ゴシック" w:cs="ＭＳ ゴシック" w:hint="eastAsia"/>
          <w:color w:val="000000" w:themeColor="text1"/>
          <w:sz w:val="24"/>
          <w:szCs w:val="24"/>
        </w:rPr>
        <w:t>号</w:t>
      </w:r>
    </w:p>
    <w:p w14:paraId="034E2758" w14:textId="77777777" w:rsidR="00DE6D9A" w:rsidRPr="001B4D55" w:rsidRDefault="00DE6D9A" w:rsidP="00056B9A">
      <w:pPr>
        <w:pStyle w:val="a3"/>
        <w:jc w:val="center"/>
        <w:rPr>
          <w:rFonts w:hAnsi="ＭＳ 明朝" w:cs="ＭＳ ゴシック"/>
          <w:color w:val="000000" w:themeColor="text1"/>
          <w:sz w:val="24"/>
          <w:szCs w:val="24"/>
        </w:rPr>
      </w:pPr>
      <w:r w:rsidRPr="001B4D55">
        <w:rPr>
          <w:rFonts w:hAnsi="ＭＳ 明朝" w:cs="ＭＳ ゴシック" w:hint="eastAsia"/>
          <w:color w:val="000000" w:themeColor="text1"/>
          <w:sz w:val="24"/>
          <w:szCs w:val="24"/>
        </w:rPr>
        <w:t>団　体　概　要　書</w:t>
      </w:r>
    </w:p>
    <w:p w14:paraId="68480C32" w14:textId="77777777" w:rsidR="00006C70" w:rsidRPr="001B4D55" w:rsidRDefault="00006C70" w:rsidP="00056B9A">
      <w:pPr>
        <w:pStyle w:val="a3"/>
        <w:jc w:val="center"/>
        <w:rPr>
          <w:rFonts w:hAnsi="ＭＳ 明朝"/>
          <w:color w:val="000000" w:themeColor="text1"/>
          <w:sz w:val="24"/>
          <w:szCs w:val="24"/>
        </w:rPr>
      </w:pPr>
    </w:p>
    <w:tbl>
      <w:tblPr>
        <w:tblW w:w="0" w:type="auto"/>
        <w:tblInd w:w="165" w:type="dxa"/>
        <w:tblLayout w:type="fixed"/>
        <w:tblCellMar>
          <w:left w:w="12" w:type="dxa"/>
          <w:right w:w="12" w:type="dxa"/>
        </w:tblCellMar>
        <w:tblLook w:val="0000" w:firstRow="0" w:lastRow="0" w:firstColumn="0" w:lastColumn="0" w:noHBand="0" w:noVBand="0"/>
      </w:tblPr>
      <w:tblGrid>
        <w:gridCol w:w="2800"/>
        <w:gridCol w:w="6400"/>
        <w:gridCol w:w="250"/>
      </w:tblGrid>
      <w:tr w:rsidR="00C71D1A" w:rsidRPr="001B4D55" w14:paraId="6FCFB734" w14:textId="77777777" w:rsidTr="0094775A">
        <w:trPr>
          <w:cantSplit/>
          <w:trHeight w:hRule="exact" w:val="359"/>
        </w:trPr>
        <w:tc>
          <w:tcPr>
            <w:tcW w:w="2800" w:type="dxa"/>
            <w:tcBorders>
              <w:top w:val="single" w:sz="12" w:space="0" w:color="000000"/>
              <w:left w:val="single" w:sz="12" w:space="0" w:color="000000"/>
              <w:bottom w:val="single" w:sz="12" w:space="0" w:color="000000"/>
              <w:right w:val="single" w:sz="12" w:space="0" w:color="000000"/>
            </w:tcBorders>
          </w:tcPr>
          <w:p w14:paraId="2F08C0F8" w14:textId="77777777" w:rsidR="00DE6D9A" w:rsidRPr="001B4D55" w:rsidRDefault="00DE6D9A" w:rsidP="0094775A">
            <w:pPr>
              <w:pStyle w:val="a3"/>
              <w:jc w:val="center"/>
              <w:rPr>
                <w:rFonts w:hAnsi="ＭＳ 明朝"/>
                <w:color w:val="000000" w:themeColor="text1"/>
              </w:rPr>
            </w:pPr>
            <w:r w:rsidRPr="001B4D55">
              <w:rPr>
                <w:rFonts w:hAnsi="ＭＳ 明朝" w:cs="ＭＳ ゴシック" w:hint="eastAsia"/>
                <w:color w:val="000000" w:themeColor="text1"/>
              </w:rPr>
              <w:t>項　　　　目</w:t>
            </w:r>
          </w:p>
        </w:tc>
        <w:tc>
          <w:tcPr>
            <w:tcW w:w="6400" w:type="dxa"/>
            <w:tcBorders>
              <w:top w:val="single" w:sz="12" w:space="0" w:color="000000"/>
              <w:left w:val="nil"/>
              <w:bottom w:val="single" w:sz="12" w:space="0" w:color="000000"/>
              <w:right w:val="single" w:sz="12" w:space="0" w:color="000000"/>
            </w:tcBorders>
          </w:tcPr>
          <w:p w14:paraId="7DDFBCA9" w14:textId="77777777" w:rsidR="00DE6D9A" w:rsidRPr="001B4D55" w:rsidRDefault="00DE6D9A" w:rsidP="0094775A">
            <w:pPr>
              <w:pStyle w:val="a3"/>
              <w:jc w:val="center"/>
              <w:rPr>
                <w:rFonts w:hAnsi="ＭＳ 明朝"/>
                <w:color w:val="000000" w:themeColor="text1"/>
              </w:rPr>
            </w:pPr>
            <w:r w:rsidRPr="001B4D55">
              <w:rPr>
                <w:rFonts w:hAnsi="ＭＳ 明朝" w:cs="ＭＳ ゴシック" w:hint="eastAsia"/>
                <w:color w:val="000000" w:themeColor="text1"/>
              </w:rPr>
              <w:t>内　　　　　　　　　容</w:t>
            </w:r>
          </w:p>
        </w:tc>
        <w:tc>
          <w:tcPr>
            <w:tcW w:w="250" w:type="dxa"/>
            <w:vMerge w:val="restart"/>
            <w:tcBorders>
              <w:top w:val="nil"/>
              <w:left w:val="nil"/>
              <w:bottom w:val="nil"/>
              <w:right w:val="nil"/>
            </w:tcBorders>
          </w:tcPr>
          <w:p w14:paraId="0B55A60B" w14:textId="77777777" w:rsidR="00DE6D9A" w:rsidRPr="001B4D55" w:rsidRDefault="00DE6D9A" w:rsidP="0094775A">
            <w:pPr>
              <w:pStyle w:val="a3"/>
              <w:jc w:val="center"/>
              <w:rPr>
                <w:rFonts w:hAnsi="ＭＳ 明朝"/>
                <w:color w:val="000000" w:themeColor="text1"/>
              </w:rPr>
            </w:pPr>
          </w:p>
        </w:tc>
      </w:tr>
      <w:tr w:rsidR="00C71D1A" w:rsidRPr="001B4D55" w14:paraId="68CE62F8" w14:textId="77777777" w:rsidTr="0094775A">
        <w:trPr>
          <w:cantSplit/>
          <w:trHeight w:hRule="exact" w:val="359"/>
        </w:trPr>
        <w:tc>
          <w:tcPr>
            <w:tcW w:w="2800" w:type="dxa"/>
            <w:tcBorders>
              <w:top w:val="nil"/>
              <w:left w:val="single" w:sz="12" w:space="0" w:color="000000"/>
              <w:bottom w:val="single" w:sz="12" w:space="0" w:color="000000"/>
              <w:right w:val="single" w:sz="12" w:space="0" w:color="000000"/>
            </w:tcBorders>
          </w:tcPr>
          <w:p w14:paraId="0EB44379" w14:textId="77777777" w:rsidR="00DE6D9A" w:rsidRPr="001B4D55" w:rsidRDefault="00DE6D9A" w:rsidP="0094775A">
            <w:pPr>
              <w:pStyle w:val="a3"/>
              <w:rPr>
                <w:rFonts w:hAnsi="ＭＳ 明朝"/>
                <w:color w:val="000000" w:themeColor="text1"/>
              </w:rPr>
            </w:pPr>
            <w:r w:rsidRPr="001B4D55">
              <w:rPr>
                <w:rFonts w:hAnsi="ＭＳ 明朝" w:cs="ＭＳ ゴシック" w:hint="eastAsia"/>
                <w:color w:val="000000" w:themeColor="text1"/>
              </w:rPr>
              <w:t xml:space="preserve"> 事業者（法人、団体）名</w:t>
            </w:r>
          </w:p>
        </w:tc>
        <w:tc>
          <w:tcPr>
            <w:tcW w:w="6400" w:type="dxa"/>
            <w:tcBorders>
              <w:top w:val="nil"/>
              <w:left w:val="nil"/>
              <w:bottom w:val="single" w:sz="12" w:space="0" w:color="000000"/>
              <w:right w:val="single" w:sz="12" w:space="0" w:color="000000"/>
            </w:tcBorders>
          </w:tcPr>
          <w:p w14:paraId="348D3CEB" w14:textId="77777777" w:rsidR="00DE6D9A" w:rsidRPr="001B4D55" w:rsidRDefault="00DE6D9A" w:rsidP="0094775A">
            <w:pPr>
              <w:pStyle w:val="a3"/>
              <w:rPr>
                <w:rFonts w:hAnsi="ＭＳ 明朝"/>
                <w:color w:val="000000" w:themeColor="text1"/>
              </w:rPr>
            </w:pPr>
          </w:p>
        </w:tc>
        <w:tc>
          <w:tcPr>
            <w:tcW w:w="250" w:type="dxa"/>
            <w:vMerge/>
            <w:tcBorders>
              <w:top w:val="nil"/>
              <w:left w:val="nil"/>
              <w:bottom w:val="nil"/>
              <w:right w:val="nil"/>
            </w:tcBorders>
          </w:tcPr>
          <w:p w14:paraId="2966D38C" w14:textId="77777777" w:rsidR="00DE6D9A" w:rsidRPr="001B4D55" w:rsidRDefault="00DE6D9A" w:rsidP="0094775A">
            <w:pPr>
              <w:pStyle w:val="a3"/>
              <w:rPr>
                <w:rFonts w:hAnsi="ＭＳ 明朝"/>
                <w:color w:val="000000" w:themeColor="text1"/>
              </w:rPr>
            </w:pPr>
          </w:p>
        </w:tc>
      </w:tr>
      <w:tr w:rsidR="00C71D1A" w:rsidRPr="001B4D55" w14:paraId="5136B111" w14:textId="77777777" w:rsidTr="0094775A">
        <w:trPr>
          <w:cantSplit/>
          <w:trHeight w:hRule="exact" w:val="359"/>
        </w:trPr>
        <w:tc>
          <w:tcPr>
            <w:tcW w:w="2800" w:type="dxa"/>
            <w:tcBorders>
              <w:top w:val="nil"/>
              <w:left w:val="single" w:sz="12" w:space="0" w:color="000000"/>
              <w:bottom w:val="single" w:sz="12" w:space="0" w:color="000000"/>
              <w:right w:val="single" w:sz="12" w:space="0" w:color="000000"/>
            </w:tcBorders>
          </w:tcPr>
          <w:p w14:paraId="50B7BE60" w14:textId="77777777" w:rsidR="00DE6D9A" w:rsidRPr="001B4D55" w:rsidRDefault="00DE6D9A" w:rsidP="0094775A">
            <w:pPr>
              <w:pStyle w:val="a3"/>
              <w:rPr>
                <w:rFonts w:hAnsi="ＭＳ 明朝"/>
                <w:color w:val="000000" w:themeColor="text1"/>
              </w:rPr>
            </w:pPr>
            <w:r w:rsidRPr="001B4D55">
              <w:rPr>
                <w:rFonts w:hAnsi="ＭＳ 明朝" w:cs="ＭＳ ゴシック" w:hint="eastAsia"/>
                <w:color w:val="000000" w:themeColor="text1"/>
              </w:rPr>
              <w:t xml:space="preserve"> 代表者職・氏名</w:t>
            </w:r>
          </w:p>
        </w:tc>
        <w:tc>
          <w:tcPr>
            <w:tcW w:w="6400" w:type="dxa"/>
            <w:tcBorders>
              <w:top w:val="nil"/>
              <w:left w:val="nil"/>
              <w:bottom w:val="single" w:sz="12" w:space="0" w:color="000000"/>
              <w:right w:val="single" w:sz="12" w:space="0" w:color="000000"/>
            </w:tcBorders>
          </w:tcPr>
          <w:p w14:paraId="340F5380" w14:textId="77777777" w:rsidR="00DE6D9A" w:rsidRPr="001B4D55" w:rsidRDefault="00DE6D9A" w:rsidP="0094775A">
            <w:pPr>
              <w:pStyle w:val="a3"/>
              <w:rPr>
                <w:rFonts w:hAnsi="ＭＳ 明朝"/>
                <w:color w:val="000000" w:themeColor="text1"/>
              </w:rPr>
            </w:pPr>
          </w:p>
        </w:tc>
        <w:tc>
          <w:tcPr>
            <w:tcW w:w="250" w:type="dxa"/>
            <w:vMerge/>
            <w:tcBorders>
              <w:top w:val="nil"/>
              <w:left w:val="nil"/>
              <w:bottom w:val="nil"/>
              <w:right w:val="nil"/>
            </w:tcBorders>
          </w:tcPr>
          <w:p w14:paraId="4B031B2F" w14:textId="77777777" w:rsidR="00DE6D9A" w:rsidRPr="001B4D55" w:rsidRDefault="00DE6D9A" w:rsidP="0094775A">
            <w:pPr>
              <w:pStyle w:val="a3"/>
              <w:rPr>
                <w:rFonts w:hAnsi="ＭＳ 明朝"/>
                <w:color w:val="000000" w:themeColor="text1"/>
              </w:rPr>
            </w:pPr>
          </w:p>
        </w:tc>
      </w:tr>
      <w:tr w:rsidR="00C71D1A" w:rsidRPr="001B4D55" w14:paraId="56C05EDD" w14:textId="77777777" w:rsidTr="0094775A">
        <w:trPr>
          <w:cantSplit/>
          <w:trHeight w:hRule="exact" w:val="359"/>
        </w:trPr>
        <w:tc>
          <w:tcPr>
            <w:tcW w:w="2800" w:type="dxa"/>
            <w:tcBorders>
              <w:top w:val="nil"/>
              <w:left w:val="single" w:sz="12" w:space="0" w:color="000000"/>
              <w:bottom w:val="single" w:sz="12" w:space="0" w:color="000000"/>
              <w:right w:val="single" w:sz="12" w:space="0" w:color="000000"/>
            </w:tcBorders>
          </w:tcPr>
          <w:p w14:paraId="3A33AE98" w14:textId="77777777" w:rsidR="00DE6D9A" w:rsidRPr="001B4D55" w:rsidRDefault="00DE6D9A" w:rsidP="0094775A">
            <w:pPr>
              <w:pStyle w:val="a3"/>
              <w:rPr>
                <w:rFonts w:hAnsi="ＭＳ 明朝"/>
                <w:color w:val="000000" w:themeColor="text1"/>
              </w:rPr>
            </w:pPr>
            <w:r w:rsidRPr="001B4D55">
              <w:rPr>
                <w:rFonts w:hAnsi="ＭＳ 明朝" w:cs="ＭＳ ゴシック" w:hint="eastAsia"/>
                <w:color w:val="000000" w:themeColor="text1"/>
              </w:rPr>
              <w:t xml:space="preserve"> 団体の所在地</w:t>
            </w:r>
          </w:p>
        </w:tc>
        <w:tc>
          <w:tcPr>
            <w:tcW w:w="6400" w:type="dxa"/>
            <w:tcBorders>
              <w:top w:val="nil"/>
              <w:left w:val="nil"/>
              <w:bottom w:val="single" w:sz="12" w:space="0" w:color="000000"/>
              <w:right w:val="single" w:sz="12" w:space="0" w:color="000000"/>
            </w:tcBorders>
          </w:tcPr>
          <w:p w14:paraId="6BBDD9C1" w14:textId="77777777" w:rsidR="00DE6D9A" w:rsidRPr="001B4D55" w:rsidRDefault="00DE6D9A" w:rsidP="0094775A">
            <w:pPr>
              <w:pStyle w:val="a3"/>
              <w:rPr>
                <w:rFonts w:hAnsi="ＭＳ 明朝"/>
                <w:color w:val="000000" w:themeColor="text1"/>
              </w:rPr>
            </w:pPr>
          </w:p>
        </w:tc>
        <w:tc>
          <w:tcPr>
            <w:tcW w:w="250" w:type="dxa"/>
            <w:vMerge/>
            <w:tcBorders>
              <w:top w:val="nil"/>
              <w:left w:val="nil"/>
              <w:bottom w:val="nil"/>
              <w:right w:val="nil"/>
            </w:tcBorders>
          </w:tcPr>
          <w:p w14:paraId="6D57A777" w14:textId="77777777" w:rsidR="00DE6D9A" w:rsidRPr="001B4D55" w:rsidRDefault="00DE6D9A" w:rsidP="0094775A">
            <w:pPr>
              <w:pStyle w:val="a3"/>
              <w:rPr>
                <w:rFonts w:hAnsi="ＭＳ 明朝"/>
                <w:color w:val="000000" w:themeColor="text1"/>
              </w:rPr>
            </w:pPr>
          </w:p>
        </w:tc>
      </w:tr>
      <w:tr w:rsidR="00C71D1A" w:rsidRPr="001B4D55" w14:paraId="7E5D3D35" w14:textId="77777777" w:rsidTr="0094775A">
        <w:trPr>
          <w:cantSplit/>
          <w:trHeight w:hRule="exact" w:val="359"/>
        </w:trPr>
        <w:tc>
          <w:tcPr>
            <w:tcW w:w="2800" w:type="dxa"/>
            <w:tcBorders>
              <w:top w:val="nil"/>
              <w:left w:val="single" w:sz="12" w:space="0" w:color="000000"/>
              <w:bottom w:val="single" w:sz="12" w:space="0" w:color="000000"/>
              <w:right w:val="single" w:sz="12" w:space="0" w:color="000000"/>
            </w:tcBorders>
          </w:tcPr>
          <w:p w14:paraId="2D042E03" w14:textId="77777777" w:rsidR="00DE6D9A" w:rsidRPr="001B4D55" w:rsidRDefault="00DE6D9A" w:rsidP="0094775A">
            <w:pPr>
              <w:pStyle w:val="a3"/>
              <w:rPr>
                <w:rFonts w:hAnsi="ＭＳ 明朝"/>
                <w:color w:val="000000" w:themeColor="text1"/>
              </w:rPr>
            </w:pPr>
            <w:r w:rsidRPr="001B4D55">
              <w:rPr>
                <w:rFonts w:hAnsi="ＭＳ 明朝" w:cs="ＭＳ ゴシック" w:hint="eastAsia"/>
                <w:color w:val="000000" w:themeColor="text1"/>
              </w:rPr>
              <w:t xml:space="preserve"> 設立年月日</w:t>
            </w:r>
          </w:p>
        </w:tc>
        <w:tc>
          <w:tcPr>
            <w:tcW w:w="6400" w:type="dxa"/>
            <w:tcBorders>
              <w:top w:val="nil"/>
              <w:left w:val="nil"/>
              <w:bottom w:val="single" w:sz="12" w:space="0" w:color="000000"/>
              <w:right w:val="single" w:sz="12" w:space="0" w:color="000000"/>
            </w:tcBorders>
          </w:tcPr>
          <w:p w14:paraId="1465E7E2" w14:textId="77777777" w:rsidR="00DE6D9A" w:rsidRPr="001B4D55" w:rsidRDefault="00DE6D9A" w:rsidP="0094775A">
            <w:pPr>
              <w:pStyle w:val="a3"/>
              <w:rPr>
                <w:rFonts w:hAnsi="ＭＳ 明朝"/>
                <w:color w:val="000000" w:themeColor="text1"/>
              </w:rPr>
            </w:pPr>
          </w:p>
        </w:tc>
        <w:tc>
          <w:tcPr>
            <w:tcW w:w="250" w:type="dxa"/>
            <w:vMerge/>
            <w:tcBorders>
              <w:top w:val="nil"/>
              <w:left w:val="nil"/>
              <w:bottom w:val="nil"/>
              <w:right w:val="nil"/>
            </w:tcBorders>
          </w:tcPr>
          <w:p w14:paraId="247D84D2" w14:textId="77777777" w:rsidR="00DE6D9A" w:rsidRPr="001B4D55" w:rsidRDefault="00DE6D9A" w:rsidP="0094775A">
            <w:pPr>
              <w:pStyle w:val="a3"/>
              <w:rPr>
                <w:rFonts w:hAnsi="ＭＳ 明朝"/>
                <w:color w:val="000000" w:themeColor="text1"/>
              </w:rPr>
            </w:pPr>
          </w:p>
        </w:tc>
      </w:tr>
      <w:tr w:rsidR="00C71D1A" w:rsidRPr="001B4D55" w14:paraId="17D4239F" w14:textId="77777777" w:rsidTr="0094775A">
        <w:trPr>
          <w:cantSplit/>
          <w:trHeight w:hRule="exact" w:val="359"/>
        </w:trPr>
        <w:tc>
          <w:tcPr>
            <w:tcW w:w="2800" w:type="dxa"/>
            <w:tcBorders>
              <w:top w:val="nil"/>
              <w:left w:val="single" w:sz="12" w:space="0" w:color="000000"/>
              <w:bottom w:val="single" w:sz="12" w:space="0" w:color="000000"/>
              <w:right w:val="single" w:sz="12" w:space="0" w:color="000000"/>
            </w:tcBorders>
          </w:tcPr>
          <w:p w14:paraId="5A02210C" w14:textId="77777777" w:rsidR="00DE6D9A" w:rsidRPr="001B4D55" w:rsidRDefault="00DE6D9A" w:rsidP="0094775A">
            <w:pPr>
              <w:pStyle w:val="a3"/>
              <w:rPr>
                <w:rFonts w:hAnsi="ＭＳ 明朝"/>
                <w:color w:val="000000" w:themeColor="text1"/>
              </w:rPr>
            </w:pPr>
            <w:r w:rsidRPr="001B4D55">
              <w:rPr>
                <w:rFonts w:hAnsi="ＭＳ 明朝" w:cs="ＭＳ ゴシック" w:hint="eastAsia"/>
                <w:color w:val="000000" w:themeColor="text1"/>
              </w:rPr>
              <w:t xml:space="preserve"> 基本財産</w:t>
            </w:r>
          </w:p>
        </w:tc>
        <w:tc>
          <w:tcPr>
            <w:tcW w:w="6400" w:type="dxa"/>
            <w:tcBorders>
              <w:top w:val="nil"/>
              <w:left w:val="nil"/>
              <w:bottom w:val="nil"/>
              <w:right w:val="single" w:sz="12" w:space="0" w:color="000000"/>
            </w:tcBorders>
          </w:tcPr>
          <w:p w14:paraId="1EBAC0DF" w14:textId="2B0B01D6" w:rsidR="00DE6D9A" w:rsidRPr="001B4D55" w:rsidRDefault="0006434E" w:rsidP="0006434E">
            <w:pPr>
              <w:pStyle w:val="a3"/>
              <w:ind w:firstLineChars="50" w:firstLine="105"/>
              <w:rPr>
                <w:rFonts w:hAnsi="ＭＳ 明朝"/>
                <w:color w:val="000000" w:themeColor="text1"/>
              </w:rPr>
            </w:pPr>
            <w:r w:rsidRPr="001B4D55">
              <w:rPr>
                <w:rFonts w:hAnsi="ＭＳ 明朝" w:cs="ＭＳ ゴシック" w:hint="eastAsia"/>
                <w:color w:val="000000" w:themeColor="text1"/>
              </w:rPr>
              <w:t>令和</w:t>
            </w:r>
            <w:r w:rsidR="00DE6D9A" w:rsidRPr="001B4D55">
              <w:rPr>
                <w:rFonts w:hAnsi="ＭＳ 明朝" w:cs="ＭＳ ゴシック" w:hint="eastAsia"/>
                <w:color w:val="000000" w:themeColor="text1"/>
              </w:rPr>
              <w:t xml:space="preserve">　年　月　日現在</w:t>
            </w:r>
            <w:r w:rsidRPr="001B4D55">
              <w:rPr>
                <w:rFonts w:hAnsi="ＭＳ 明朝" w:cs="ＭＳ ゴシック" w:hint="eastAsia"/>
                <w:color w:val="000000" w:themeColor="text1"/>
              </w:rPr>
              <w:t xml:space="preserve">　　　　　　　　　　　</w:t>
            </w:r>
            <w:r w:rsidR="00DE6D9A" w:rsidRPr="001B4D55">
              <w:rPr>
                <w:rFonts w:hAnsi="ＭＳ 明朝" w:cs="ＭＳ ゴシック" w:hint="eastAsia"/>
                <w:color w:val="000000" w:themeColor="text1"/>
              </w:rPr>
              <w:t>千円</w:t>
            </w:r>
          </w:p>
        </w:tc>
        <w:tc>
          <w:tcPr>
            <w:tcW w:w="250" w:type="dxa"/>
            <w:vMerge/>
            <w:tcBorders>
              <w:top w:val="nil"/>
              <w:left w:val="nil"/>
              <w:bottom w:val="nil"/>
              <w:right w:val="nil"/>
            </w:tcBorders>
          </w:tcPr>
          <w:p w14:paraId="7D85F9FC" w14:textId="77777777" w:rsidR="00DE6D9A" w:rsidRPr="001B4D55" w:rsidRDefault="00DE6D9A" w:rsidP="0094775A">
            <w:pPr>
              <w:pStyle w:val="a3"/>
              <w:rPr>
                <w:rFonts w:hAnsi="ＭＳ 明朝"/>
                <w:color w:val="000000" w:themeColor="text1"/>
              </w:rPr>
            </w:pPr>
          </w:p>
        </w:tc>
      </w:tr>
      <w:tr w:rsidR="00C71D1A" w:rsidRPr="001B4D55" w14:paraId="5EFCA281" w14:textId="77777777" w:rsidTr="001B3DA8">
        <w:trPr>
          <w:cantSplit/>
          <w:trHeight w:hRule="exact" w:val="359"/>
        </w:trPr>
        <w:tc>
          <w:tcPr>
            <w:tcW w:w="2800" w:type="dxa"/>
            <w:tcBorders>
              <w:top w:val="nil"/>
              <w:left w:val="single" w:sz="12" w:space="0" w:color="000000"/>
              <w:bottom w:val="single" w:sz="12" w:space="0" w:color="000000"/>
              <w:right w:val="nil"/>
            </w:tcBorders>
          </w:tcPr>
          <w:p w14:paraId="406753F8" w14:textId="77777777" w:rsidR="006B365B" w:rsidRPr="001B4D55" w:rsidRDefault="006B365B" w:rsidP="0094775A">
            <w:pPr>
              <w:pStyle w:val="a3"/>
              <w:rPr>
                <w:rFonts w:hAnsi="ＭＳ 明朝"/>
                <w:color w:val="000000" w:themeColor="text1"/>
              </w:rPr>
            </w:pPr>
            <w:r w:rsidRPr="001B4D55">
              <w:rPr>
                <w:rFonts w:hAnsi="ＭＳ 明朝" w:cs="ＭＳ ゴシック" w:hint="eastAsia"/>
                <w:color w:val="000000" w:themeColor="text1"/>
              </w:rPr>
              <w:t xml:space="preserve"> 職員数</w:t>
            </w:r>
          </w:p>
        </w:tc>
        <w:tc>
          <w:tcPr>
            <w:tcW w:w="6400" w:type="dxa"/>
            <w:tcBorders>
              <w:top w:val="single" w:sz="12" w:space="0" w:color="000000"/>
              <w:left w:val="single" w:sz="12" w:space="0" w:color="000000"/>
              <w:bottom w:val="single" w:sz="12" w:space="0" w:color="000000"/>
              <w:right w:val="single" w:sz="12" w:space="0" w:color="000000"/>
            </w:tcBorders>
          </w:tcPr>
          <w:p w14:paraId="570D1654" w14:textId="0EEB2F0A" w:rsidR="006B365B" w:rsidRPr="001B4D55" w:rsidRDefault="0006434E" w:rsidP="0006434E">
            <w:pPr>
              <w:pStyle w:val="a3"/>
              <w:ind w:firstLineChars="50" w:firstLine="105"/>
              <w:rPr>
                <w:rFonts w:hAnsi="ＭＳ 明朝"/>
                <w:color w:val="000000" w:themeColor="text1"/>
              </w:rPr>
            </w:pPr>
            <w:r w:rsidRPr="001B4D55">
              <w:rPr>
                <w:rFonts w:hAnsi="ＭＳ 明朝" w:cs="ＭＳ ゴシック" w:hint="eastAsia"/>
                <w:color w:val="000000" w:themeColor="text1"/>
              </w:rPr>
              <w:t>令和</w:t>
            </w:r>
            <w:r w:rsidR="006B365B" w:rsidRPr="001B4D55">
              <w:rPr>
                <w:rFonts w:hAnsi="ＭＳ 明朝" w:cs="ＭＳ ゴシック" w:hint="eastAsia"/>
                <w:color w:val="000000" w:themeColor="text1"/>
              </w:rPr>
              <w:t xml:space="preserve">　年　月　日現在</w:t>
            </w:r>
            <w:r w:rsidRPr="001B4D55">
              <w:rPr>
                <w:rFonts w:hAnsi="ＭＳ 明朝" w:cs="ＭＳ ゴシック" w:hint="eastAsia"/>
                <w:color w:val="000000" w:themeColor="text1"/>
              </w:rPr>
              <w:t xml:space="preserve">　　　　　　　　　　　人</w:t>
            </w:r>
          </w:p>
          <w:p w14:paraId="2C1E6810" w14:textId="77777777" w:rsidR="006B365B" w:rsidRPr="001B4D55" w:rsidRDefault="006B365B" w:rsidP="0094775A">
            <w:pPr>
              <w:pStyle w:val="a3"/>
              <w:rPr>
                <w:rFonts w:hAnsi="ＭＳ 明朝"/>
                <w:color w:val="000000" w:themeColor="text1"/>
              </w:rPr>
            </w:pPr>
            <w:r w:rsidRPr="001B4D55">
              <w:rPr>
                <w:rFonts w:hAnsi="ＭＳ 明朝" w:cs="ＭＳ ゴシック" w:hint="eastAsia"/>
                <w:color w:val="000000" w:themeColor="text1"/>
              </w:rPr>
              <w:t xml:space="preserve">               人</w:t>
            </w:r>
          </w:p>
        </w:tc>
        <w:tc>
          <w:tcPr>
            <w:tcW w:w="250" w:type="dxa"/>
            <w:vMerge/>
            <w:tcBorders>
              <w:top w:val="nil"/>
              <w:left w:val="nil"/>
              <w:bottom w:val="nil"/>
              <w:right w:val="nil"/>
            </w:tcBorders>
          </w:tcPr>
          <w:p w14:paraId="258AF599" w14:textId="77777777" w:rsidR="006B365B" w:rsidRPr="001B4D55" w:rsidRDefault="006B365B" w:rsidP="0094775A">
            <w:pPr>
              <w:pStyle w:val="a3"/>
              <w:rPr>
                <w:rFonts w:hAnsi="ＭＳ 明朝"/>
                <w:color w:val="000000" w:themeColor="text1"/>
              </w:rPr>
            </w:pPr>
          </w:p>
        </w:tc>
      </w:tr>
      <w:tr w:rsidR="00C71D1A" w:rsidRPr="001B4D55" w14:paraId="2AEDB229" w14:textId="77777777" w:rsidTr="0094775A">
        <w:trPr>
          <w:cantSplit/>
          <w:trHeight w:hRule="exact" w:val="5038"/>
        </w:trPr>
        <w:tc>
          <w:tcPr>
            <w:tcW w:w="2800" w:type="dxa"/>
            <w:tcBorders>
              <w:top w:val="nil"/>
              <w:left w:val="single" w:sz="12" w:space="0" w:color="000000"/>
              <w:bottom w:val="single" w:sz="12" w:space="0" w:color="000000"/>
              <w:right w:val="nil"/>
            </w:tcBorders>
          </w:tcPr>
          <w:p w14:paraId="1CF32A59" w14:textId="77777777" w:rsidR="00DE6D9A" w:rsidRPr="001B4D55" w:rsidRDefault="00DE6D9A" w:rsidP="0094775A">
            <w:pPr>
              <w:pStyle w:val="a3"/>
              <w:rPr>
                <w:rFonts w:hAnsi="ＭＳ 明朝"/>
                <w:color w:val="000000" w:themeColor="text1"/>
              </w:rPr>
            </w:pPr>
            <w:r w:rsidRPr="001B4D55">
              <w:rPr>
                <w:rFonts w:hAnsi="ＭＳ 明朝" w:cs="ＭＳ ゴシック" w:hint="eastAsia"/>
                <w:color w:val="000000" w:themeColor="text1"/>
              </w:rPr>
              <w:t xml:space="preserve"> 主たる業務内容</w:t>
            </w:r>
          </w:p>
        </w:tc>
        <w:tc>
          <w:tcPr>
            <w:tcW w:w="6400" w:type="dxa"/>
            <w:tcBorders>
              <w:top w:val="nil"/>
              <w:left w:val="single" w:sz="12" w:space="0" w:color="000000"/>
              <w:bottom w:val="single" w:sz="12" w:space="0" w:color="000000"/>
              <w:right w:val="single" w:sz="12" w:space="0" w:color="000000"/>
            </w:tcBorders>
          </w:tcPr>
          <w:p w14:paraId="37AC58FF" w14:textId="77777777" w:rsidR="00DE6D9A" w:rsidRPr="001B4D55" w:rsidRDefault="00DE6D9A" w:rsidP="0094775A">
            <w:pPr>
              <w:pStyle w:val="a3"/>
              <w:rPr>
                <w:rFonts w:hAnsi="ＭＳ 明朝"/>
                <w:color w:val="000000" w:themeColor="text1"/>
              </w:rPr>
            </w:pPr>
          </w:p>
        </w:tc>
        <w:tc>
          <w:tcPr>
            <w:tcW w:w="250" w:type="dxa"/>
            <w:vMerge/>
            <w:tcBorders>
              <w:top w:val="nil"/>
              <w:left w:val="nil"/>
              <w:bottom w:val="nil"/>
              <w:right w:val="nil"/>
            </w:tcBorders>
          </w:tcPr>
          <w:p w14:paraId="69DEFF1C" w14:textId="77777777" w:rsidR="00DE6D9A" w:rsidRPr="001B4D55" w:rsidRDefault="00DE6D9A" w:rsidP="0094775A">
            <w:pPr>
              <w:pStyle w:val="a3"/>
              <w:rPr>
                <w:rFonts w:hAnsi="ＭＳ 明朝"/>
                <w:color w:val="000000" w:themeColor="text1"/>
              </w:rPr>
            </w:pPr>
          </w:p>
        </w:tc>
      </w:tr>
      <w:tr w:rsidR="00C71D1A" w:rsidRPr="001B4D55" w14:paraId="2E0492BF" w14:textId="77777777" w:rsidTr="0094775A">
        <w:trPr>
          <w:cantSplit/>
          <w:trHeight w:hRule="exact" w:val="3249"/>
        </w:trPr>
        <w:tc>
          <w:tcPr>
            <w:tcW w:w="2800" w:type="dxa"/>
            <w:tcBorders>
              <w:top w:val="nil"/>
              <w:left w:val="single" w:sz="12" w:space="0" w:color="000000"/>
              <w:bottom w:val="single" w:sz="12" w:space="0" w:color="000000"/>
              <w:right w:val="nil"/>
            </w:tcBorders>
          </w:tcPr>
          <w:p w14:paraId="7BD89254" w14:textId="77777777" w:rsidR="00DE6D9A" w:rsidRPr="001B4D55" w:rsidRDefault="00DE6D9A" w:rsidP="0094775A">
            <w:pPr>
              <w:pStyle w:val="a3"/>
              <w:rPr>
                <w:rFonts w:hAnsi="ＭＳ 明朝"/>
                <w:color w:val="000000" w:themeColor="text1"/>
              </w:rPr>
            </w:pPr>
            <w:r w:rsidRPr="001B4D55">
              <w:rPr>
                <w:rFonts w:hAnsi="ＭＳ 明朝" w:cs="ＭＳ ゴシック" w:hint="eastAsia"/>
                <w:color w:val="000000" w:themeColor="text1"/>
              </w:rPr>
              <w:t xml:space="preserve"> 類似施設の管理に関する</w:t>
            </w:r>
          </w:p>
          <w:p w14:paraId="3E728CA3" w14:textId="77777777" w:rsidR="00DE6D9A" w:rsidRPr="001B4D55" w:rsidRDefault="00DE6D9A" w:rsidP="0094775A">
            <w:pPr>
              <w:pStyle w:val="a3"/>
              <w:rPr>
                <w:rFonts w:hAnsi="ＭＳ 明朝"/>
                <w:color w:val="000000" w:themeColor="text1"/>
              </w:rPr>
            </w:pPr>
            <w:r w:rsidRPr="001B4D55">
              <w:rPr>
                <w:rFonts w:hAnsi="ＭＳ 明朝" w:cs="ＭＳ ゴシック" w:hint="eastAsia"/>
                <w:color w:val="000000" w:themeColor="text1"/>
              </w:rPr>
              <w:t xml:space="preserve"> 過去の業務実績</w:t>
            </w:r>
          </w:p>
        </w:tc>
        <w:tc>
          <w:tcPr>
            <w:tcW w:w="6400" w:type="dxa"/>
            <w:tcBorders>
              <w:top w:val="nil"/>
              <w:left w:val="single" w:sz="12" w:space="0" w:color="000000"/>
              <w:bottom w:val="single" w:sz="12" w:space="0" w:color="000000"/>
              <w:right w:val="single" w:sz="12" w:space="0" w:color="000000"/>
            </w:tcBorders>
          </w:tcPr>
          <w:p w14:paraId="4B8A2740" w14:textId="77777777" w:rsidR="00DE6D9A" w:rsidRPr="001B4D55" w:rsidRDefault="00DE6D9A" w:rsidP="0094775A">
            <w:pPr>
              <w:pStyle w:val="a3"/>
              <w:rPr>
                <w:rFonts w:hAnsi="ＭＳ 明朝"/>
                <w:color w:val="000000" w:themeColor="text1"/>
              </w:rPr>
            </w:pPr>
          </w:p>
        </w:tc>
        <w:tc>
          <w:tcPr>
            <w:tcW w:w="250" w:type="dxa"/>
            <w:vMerge/>
            <w:tcBorders>
              <w:top w:val="nil"/>
              <w:left w:val="nil"/>
              <w:bottom w:val="nil"/>
              <w:right w:val="nil"/>
            </w:tcBorders>
          </w:tcPr>
          <w:p w14:paraId="0E109A85" w14:textId="77777777" w:rsidR="00DE6D9A" w:rsidRPr="001B4D55" w:rsidRDefault="00DE6D9A" w:rsidP="0094775A">
            <w:pPr>
              <w:pStyle w:val="a3"/>
              <w:rPr>
                <w:rFonts w:hAnsi="ＭＳ 明朝"/>
                <w:color w:val="000000" w:themeColor="text1"/>
              </w:rPr>
            </w:pPr>
          </w:p>
        </w:tc>
      </w:tr>
      <w:tr w:rsidR="00C71D1A" w:rsidRPr="001B4D55" w14:paraId="139BE8C4" w14:textId="77777777" w:rsidTr="00056B9A">
        <w:trPr>
          <w:cantSplit/>
          <w:trHeight w:hRule="exact" w:val="2641"/>
        </w:trPr>
        <w:tc>
          <w:tcPr>
            <w:tcW w:w="2800" w:type="dxa"/>
            <w:tcBorders>
              <w:top w:val="nil"/>
              <w:left w:val="single" w:sz="12" w:space="0" w:color="000000"/>
              <w:bottom w:val="single" w:sz="12" w:space="0" w:color="000000"/>
              <w:right w:val="nil"/>
            </w:tcBorders>
          </w:tcPr>
          <w:p w14:paraId="007E663C" w14:textId="77777777" w:rsidR="00DE6D9A" w:rsidRPr="001B4D55" w:rsidRDefault="00DE6D9A" w:rsidP="0094775A">
            <w:pPr>
              <w:pStyle w:val="a3"/>
              <w:rPr>
                <w:rFonts w:hAnsi="ＭＳ 明朝"/>
                <w:color w:val="000000" w:themeColor="text1"/>
              </w:rPr>
            </w:pPr>
            <w:r w:rsidRPr="001B4D55">
              <w:rPr>
                <w:rFonts w:hAnsi="ＭＳ 明朝" w:cs="ＭＳ ゴシック" w:hint="eastAsia"/>
                <w:color w:val="000000" w:themeColor="text1"/>
              </w:rPr>
              <w:t xml:space="preserve"> 特記事項</w:t>
            </w:r>
          </w:p>
        </w:tc>
        <w:tc>
          <w:tcPr>
            <w:tcW w:w="6400" w:type="dxa"/>
            <w:tcBorders>
              <w:top w:val="nil"/>
              <w:left w:val="single" w:sz="12" w:space="0" w:color="000000"/>
              <w:bottom w:val="single" w:sz="12" w:space="0" w:color="000000"/>
              <w:right w:val="single" w:sz="12" w:space="0" w:color="000000"/>
            </w:tcBorders>
          </w:tcPr>
          <w:p w14:paraId="0C24ABCB" w14:textId="77777777" w:rsidR="00DE6D9A" w:rsidRPr="001B4D55" w:rsidRDefault="00DE6D9A" w:rsidP="0094775A">
            <w:pPr>
              <w:pStyle w:val="a3"/>
              <w:rPr>
                <w:rFonts w:hAnsi="ＭＳ 明朝"/>
                <w:color w:val="000000" w:themeColor="text1"/>
              </w:rPr>
            </w:pPr>
          </w:p>
        </w:tc>
        <w:tc>
          <w:tcPr>
            <w:tcW w:w="250" w:type="dxa"/>
            <w:vMerge/>
            <w:tcBorders>
              <w:top w:val="nil"/>
              <w:left w:val="nil"/>
              <w:bottom w:val="nil"/>
              <w:right w:val="nil"/>
            </w:tcBorders>
          </w:tcPr>
          <w:p w14:paraId="75DF53B9" w14:textId="77777777" w:rsidR="00DE6D9A" w:rsidRPr="001B4D55" w:rsidRDefault="00DE6D9A" w:rsidP="0094775A">
            <w:pPr>
              <w:pStyle w:val="a3"/>
              <w:rPr>
                <w:rFonts w:hAnsi="ＭＳ 明朝"/>
                <w:color w:val="000000" w:themeColor="text1"/>
              </w:rPr>
            </w:pPr>
          </w:p>
        </w:tc>
      </w:tr>
    </w:tbl>
    <w:p w14:paraId="5F3D6F82" w14:textId="2EEF98EA" w:rsidR="00DE6D9A" w:rsidRPr="001B4D55" w:rsidRDefault="00DE6D9A" w:rsidP="00DE6D9A">
      <w:pPr>
        <w:pStyle w:val="a3"/>
        <w:rPr>
          <w:rFonts w:ascii="ＭＳ ゴシック" w:eastAsia="ＭＳ ゴシック" w:hAnsi="ＭＳ ゴシック"/>
          <w:color w:val="000000" w:themeColor="text1"/>
          <w:sz w:val="24"/>
          <w:szCs w:val="24"/>
        </w:rPr>
      </w:pPr>
      <w:r w:rsidRPr="001B4D55">
        <w:rPr>
          <w:rFonts w:ascii="ＭＳ ゴシック" w:eastAsia="ＭＳ ゴシック" w:hAnsi="ＭＳ ゴシック" w:cs="ＭＳ ゴシック" w:hint="eastAsia"/>
          <w:color w:val="000000" w:themeColor="text1"/>
          <w:sz w:val="24"/>
          <w:szCs w:val="24"/>
        </w:rPr>
        <w:lastRenderedPageBreak/>
        <w:t>様式第</w:t>
      </w:r>
      <w:r w:rsidR="006B7A76" w:rsidRPr="001B4D55">
        <w:rPr>
          <w:rFonts w:ascii="ＭＳ ゴシック" w:eastAsia="ＭＳ ゴシック" w:hAnsi="ＭＳ ゴシック" w:cs="ＭＳ ゴシック" w:hint="eastAsia"/>
          <w:color w:val="000000" w:themeColor="text1"/>
          <w:sz w:val="24"/>
          <w:szCs w:val="24"/>
        </w:rPr>
        <w:t>５</w:t>
      </w:r>
      <w:r w:rsidRPr="001B4D55">
        <w:rPr>
          <w:rFonts w:ascii="ＭＳ ゴシック" w:eastAsia="ＭＳ ゴシック" w:hAnsi="ＭＳ ゴシック" w:cs="ＭＳ ゴシック" w:hint="eastAsia"/>
          <w:color w:val="000000" w:themeColor="text1"/>
          <w:sz w:val="24"/>
          <w:szCs w:val="24"/>
        </w:rPr>
        <w:t>号</w:t>
      </w:r>
    </w:p>
    <w:p w14:paraId="52EBB2EE" w14:textId="77777777" w:rsidR="00DE6D9A" w:rsidRPr="001B4D55" w:rsidRDefault="00DE6D9A" w:rsidP="00DE6D9A">
      <w:pPr>
        <w:pStyle w:val="a3"/>
        <w:rPr>
          <w:rFonts w:hAnsi="ＭＳ 明朝"/>
          <w:color w:val="000000" w:themeColor="text1"/>
          <w:sz w:val="24"/>
          <w:szCs w:val="24"/>
        </w:rPr>
      </w:pPr>
    </w:p>
    <w:p w14:paraId="373C3319" w14:textId="0EFF430C" w:rsidR="00DE6D9A" w:rsidRPr="001B4D55" w:rsidRDefault="0006434E" w:rsidP="00702E38">
      <w:pPr>
        <w:pStyle w:val="a3"/>
        <w:jc w:val="right"/>
        <w:rPr>
          <w:rFonts w:hAnsi="ＭＳ 明朝"/>
          <w:color w:val="000000" w:themeColor="text1"/>
          <w:sz w:val="24"/>
          <w:szCs w:val="24"/>
        </w:rPr>
      </w:pPr>
      <w:r w:rsidRPr="001B4D55">
        <w:rPr>
          <w:rFonts w:hAnsi="ＭＳ 明朝" w:cs="ＭＳ ゴシック" w:hint="eastAsia"/>
          <w:color w:val="000000" w:themeColor="text1"/>
          <w:sz w:val="24"/>
          <w:szCs w:val="24"/>
        </w:rPr>
        <w:t>令和</w:t>
      </w:r>
      <w:r w:rsidR="00DE6D9A" w:rsidRPr="001B4D55">
        <w:rPr>
          <w:rFonts w:hAnsi="ＭＳ 明朝" w:cs="ＭＳ ゴシック" w:hint="eastAsia"/>
          <w:color w:val="000000" w:themeColor="text1"/>
          <w:sz w:val="24"/>
          <w:szCs w:val="24"/>
        </w:rPr>
        <w:t xml:space="preserve">　　年　　月　　日</w:t>
      </w:r>
      <w:r w:rsidRPr="001B4D55">
        <w:rPr>
          <w:rFonts w:hAnsi="ＭＳ 明朝" w:cs="ＭＳ ゴシック" w:hint="eastAsia"/>
          <w:color w:val="000000" w:themeColor="text1"/>
          <w:sz w:val="24"/>
          <w:szCs w:val="24"/>
        </w:rPr>
        <w:t xml:space="preserve">　</w:t>
      </w:r>
    </w:p>
    <w:p w14:paraId="1B81095F" w14:textId="77777777" w:rsidR="00DE6D9A" w:rsidRPr="001B4D55" w:rsidRDefault="00DE6D9A" w:rsidP="00DE6D9A">
      <w:pPr>
        <w:pStyle w:val="a3"/>
        <w:rPr>
          <w:rFonts w:hAnsi="ＭＳ 明朝"/>
          <w:color w:val="000000" w:themeColor="text1"/>
          <w:sz w:val="24"/>
          <w:szCs w:val="24"/>
        </w:rPr>
      </w:pPr>
    </w:p>
    <w:p w14:paraId="40513955" w14:textId="77777777" w:rsidR="00DE6D9A" w:rsidRPr="001B4D55" w:rsidRDefault="00DE6D9A" w:rsidP="00DE6D9A">
      <w:pPr>
        <w:pStyle w:val="a3"/>
        <w:rPr>
          <w:rFonts w:hAnsi="ＭＳ 明朝"/>
          <w:color w:val="000000" w:themeColor="text1"/>
          <w:sz w:val="24"/>
          <w:szCs w:val="24"/>
        </w:rPr>
      </w:pPr>
    </w:p>
    <w:p w14:paraId="07115816" w14:textId="77777777" w:rsidR="00DE6D9A" w:rsidRPr="001B4D55" w:rsidRDefault="00DE6D9A" w:rsidP="00DE6D9A">
      <w:pPr>
        <w:pStyle w:val="a3"/>
        <w:jc w:val="center"/>
        <w:rPr>
          <w:rFonts w:hAnsi="ＭＳ 明朝"/>
          <w:color w:val="000000" w:themeColor="text1"/>
          <w:sz w:val="24"/>
          <w:szCs w:val="24"/>
        </w:rPr>
      </w:pPr>
      <w:r w:rsidRPr="001B4D55">
        <w:rPr>
          <w:rFonts w:hAnsi="ＭＳ 明朝" w:cs="ＭＳ ゴシック" w:hint="eastAsia"/>
          <w:color w:val="000000" w:themeColor="text1"/>
          <w:sz w:val="24"/>
          <w:szCs w:val="24"/>
        </w:rPr>
        <w:t>誓　　　約　　　書</w:t>
      </w:r>
    </w:p>
    <w:p w14:paraId="50FA184D" w14:textId="77777777" w:rsidR="00DE6D9A" w:rsidRPr="001B4D55" w:rsidRDefault="00DE6D9A" w:rsidP="00DE6D9A">
      <w:pPr>
        <w:pStyle w:val="a3"/>
        <w:rPr>
          <w:rFonts w:hAnsi="ＭＳ 明朝"/>
          <w:color w:val="000000" w:themeColor="text1"/>
          <w:sz w:val="24"/>
          <w:szCs w:val="24"/>
        </w:rPr>
      </w:pPr>
    </w:p>
    <w:p w14:paraId="258327A7" w14:textId="77777777" w:rsidR="00DE6D9A" w:rsidRPr="001B4D55" w:rsidRDefault="00DE6D9A" w:rsidP="00DE6D9A">
      <w:pPr>
        <w:pStyle w:val="a3"/>
        <w:rPr>
          <w:rFonts w:hAnsi="ＭＳ 明朝"/>
          <w:color w:val="000000" w:themeColor="text1"/>
          <w:sz w:val="24"/>
          <w:szCs w:val="24"/>
        </w:rPr>
      </w:pPr>
      <w:r w:rsidRPr="001B4D55">
        <w:rPr>
          <w:rFonts w:hAnsi="ＭＳ 明朝" w:cs="ＭＳ ゴシック" w:hint="eastAsia"/>
          <w:color w:val="000000" w:themeColor="text1"/>
          <w:sz w:val="24"/>
          <w:szCs w:val="24"/>
        </w:rPr>
        <w:t xml:space="preserve">　（あて先）</w:t>
      </w:r>
    </w:p>
    <w:p w14:paraId="74F34DE8" w14:textId="71B31F2A" w:rsidR="00DE6D9A" w:rsidRPr="001B4D55" w:rsidRDefault="00DE6D9A" w:rsidP="00DE6D9A">
      <w:pPr>
        <w:pStyle w:val="a3"/>
        <w:rPr>
          <w:rFonts w:hAnsi="ＭＳ 明朝"/>
          <w:color w:val="000000" w:themeColor="text1"/>
          <w:sz w:val="24"/>
          <w:szCs w:val="24"/>
        </w:rPr>
      </w:pPr>
      <w:r w:rsidRPr="001B4D55">
        <w:rPr>
          <w:rFonts w:hAnsi="ＭＳ 明朝" w:cs="ＭＳ ゴシック" w:hint="eastAsia"/>
          <w:color w:val="000000" w:themeColor="text1"/>
          <w:sz w:val="24"/>
          <w:szCs w:val="24"/>
        </w:rPr>
        <w:t xml:space="preserve">　</w:t>
      </w:r>
      <w:r w:rsidR="00236172" w:rsidRPr="001B4D55">
        <w:rPr>
          <w:rFonts w:hAnsi="ＭＳ 明朝" w:cs="ＭＳ ゴシック" w:hint="eastAsia"/>
          <w:color w:val="000000" w:themeColor="text1"/>
          <w:sz w:val="24"/>
          <w:szCs w:val="24"/>
        </w:rPr>
        <w:t xml:space="preserve">　</w:t>
      </w:r>
      <w:r w:rsidRPr="001B4D55">
        <w:rPr>
          <w:rFonts w:hAnsi="ＭＳ 明朝" w:cs="ＭＳ ゴシック" w:hint="eastAsia"/>
          <w:color w:val="000000" w:themeColor="text1"/>
          <w:sz w:val="24"/>
          <w:szCs w:val="24"/>
        </w:rPr>
        <w:t>滋賀県知事</w:t>
      </w:r>
    </w:p>
    <w:p w14:paraId="3500C6B3" w14:textId="77777777" w:rsidR="00DE6D9A" w:rsidRPr="001B4D55" w:rsidRDefault="00DE6D9A" w:rsidP="00DE6D9A">
      <w:pPr>
        <w:pStyle w:val="a3"/>
        <w:rPr>
          <w:rFonts w:hAnsi="ＭＳ 明朝"/>
          <w:color w:val="000000" w:themeColor="text1"/>
          <w:sz w:val="24"/>
          <w:szCs w:val="24"/>
        </w:rPr>
      </w:pPr>
    </w:p>
    <w:p w14:paraId="761D4606" w14:textId="77777777" w:rsidR="00032129" w:rsidRPr="001B4D55" w:rsidRDefault="00032129" w:rsidP="00032129">
      <w:pPr>
        <w:pStyle w:val="a3"/>
        <w:ind w:leftChars="2200" w:left="4620"/>
        <w:rPr>
          <w:rFonts w:hAnsi="ＭＳ 明朝"/>
          <w:color w:val="000000" w:themeColor="text1"/>
          <w:sz w:val="24"/>
          <w:szCs w:val="24"/>
        </w:rPr>
      </w:pPr>
      <w:r w:rsidRPr="001B4D55">
        <w:rPr>
          <w:rFonts w:hAnsi="ＭＳ 明朝" w:cs="ＭＳ ゴシック" w:hint="eastAsia"/>
          <w:color w:val="000000" w:themeColor="text1"/>
          <w:sz w:val="24"/>
          <w:szCs w:val="24"/>
        </w:rPr>
        <w:t>申請者　主たる事務所の所在地</w:t>
      </w:r>
    </w:p>
    <w:p w14:paraId="5C1447B8" w14:textId="77777777" w:rsidR="00032129" w:rsidRPr="001B4D55" w:rsidRDefault="00032129" w:rsidP="00032129">
      <w:pPr>
        <w:pStyle w:val="a3"/>
        <w:ind w:leftChars="2650" w:left="5565"/>
        <w:rPr>
          <w:rFonts w:hAnsi="ＭＳ 明朝"/>
          <w:color w:val="000000" w:themeColor="text1"/>
          <w:sz w:val="24"/>
          <w:szCs w:val="24"/>
        </w:rPr>
      </w:pPr>
      <w:r w:rsidRPr="001B4D55">
        <w:rPr>
          <w:rFonts w:hAnsi="ＭＳ 明朝" w:cs="ＭＳ ゴシック" w:hint="eastAsia"/>
          <w:color w:val="000000" w:themeColor="text1"/>
          <w:sz w:val="24"/>
          <w:szCs w:val="24"/>
        </w:rPr>
        <w:t>団体の名称</w:t>
      </w:r>
    </w:p>
    <w:p w14:paraId="62A52BE4" w14:textId="47732905" w:rsidR="00DE6D9A" w:rsidRPr="001B4D55" w:rsidRDefault="00032129" w:rsidP="00702E38">
      <w:pPr>
        <w:pStyle w:val="a3"/>
        <w:ind w:leftChars="2650" w:left="5565"/>
        <w:rPr>
          <w:rFonts w:hAnsi="ＭＳ 明朝"/>
          <w:color w:val="000000" w:themeColor="text1"/>
          <w:sz w:val="24"/>
          <w:szCs w:val="24"/>
        </w:rPr>
      </w:pPr>
      <w:r w:rsidRPr="001B4D55">
        <w:rPr>
          <w:rFonts w:hAnsi="ＭＳ 明朝" w:cs="ＭＳ ゴシック" w:hint="eastAsia"/>
          <w:color w:val="000000" w:themeColor="text1"/>
          <w:sz w:val="24"/>
          <w:szCs w:val="24"/>
        </w:rPr>
        <w:t>代表者の役職・氏名　　　　　　印</w:t>
      </w:r>
    </w:p>
    <w:p w14:paraId="7591BF76" w14:textId="77777777" w:rsidR="00DE6D9A" w:rsidRPr="001B4D55" w:rsidRDefault="00DE6D9A" w:rsidP="00DE6D9A">
      <w:pPr>
        <w:pStyle w:val="a3"/>
        <w:rPr>
          <w:rFonts w:hAnsi="ＭＳ 明朝"/>
          <w:color w:val="000000" w:themeColor="text1"/>
          <w:sz w:val="24"/>
          <w:szCs w:val="24"/>
        </w:rPr>
      </w:pPr>
    </w:p>
    <w:p w14:paraId="736B18CF" w14:textId="73FF14A0" w:rsidR="00DE6D9A" w:rsidRPr="001B4D55" w:rsidRDefault="00DE6D9A" w:rsidP="00DE6D9A">
      <w:pPr>
        <w:pStyle w:val="a3"/>
        <w:rPr>
          <w:rFonts w:hAnsi="ＭＳ 明朝" w:cs="ＭＳ ゴシック"/>
          <w:color w:val="000000" w:themeColor="text1"/>
          <w:sz w:val="24"/>
          <w:szCs w:val="24"/>
        </w:rPr>
      </w:pPr>
    </w:p>
    <w:p w14:paraId="6EA3C2A5" w14:textId="77777777" w:rsidR="006B365B" w:rsidRPr="001B4D55" w:rsidRDefault="006B365B" w:rsidP="009C36E3">
      <w:pPr>
        <w:widowControl w:val="0"/>
        <w:suppressAutoHyphens/>
        <w:kinsoku w:val="0"/>
        <w:autoSpaceDE w:val="0"/>
        <w:autoSpaceDN w:val="0"/>
        <w:spacing w:line="400" w:lineRule="exact"/>
        <w:ind w:firstLineChars="100" w:firstLine="240"/>
        <w:jc w:val="left"/>
        <w:rPr>
          <w:rFonts w:ascii="ＭＳ 明朝" w:hAnsi="ＭＳ 明朝"/>
          <w:color w:val="000000" w:themeColor="text1"/>
          <w:sz w:val="24"/>
        </w:rPr>
      </w:pPr>
      <w:r w:rsidRPr="001B4D55">
        <w:rPr>
          <w:rFonts w:ascii="ＭＳ 明朝" w:hAnsi="ＭＳ 明朝" w:hint="eastAsia"/>
          <w:color w:val="000000" w:themeColor="text1"/>
          <w:sz w:val="24"/>
        </w:rPr>
        <w:t>滋賀県立陶芸の森の指定管理者指定申請を行うに当たって、下記の事項については真実に相違ありません。</w:t>
      </w:r>
    </w:p>
    <w:p w14:paraId="1B6F211D" w14:textId="46A68375" w:rsidR="006B365B" w:rsidRPr="001B4D55" w:rsidRDefault="006B365B" w:rsidP="009C36E3">
      <w:pPr>
        <w:widowControl w:val="0"/>
        <w:suppressAutoHyphens/>
        <w:kinsoku w:val="0"/>
        <w:autoSpaceDE w:val="0"/>
        <w:autoSpaceDN w:val="0"/>
        <w:spacing w:line="400" w:lineRule="exact"/>
        <w:jc w:val="left"/>
        <w:rPr>
          <w:rFonts w:ascii="ＭＳ 明朝" w:hAnsi="ＭＳ 明朝"/>
          <w:color w:val="000000" w:themeColor="text1"/>
          <w:sz w:val="24"/>
        </w:rPr>
      </w:pPr>
      <w:r w:rsidRPr="001B4D55">
        <w:rPr>
          <w:rFonts w:ascii="ＭＳ 明朝" w:hAnsi="ＭＳ 明朝" w:hint="eastAsia"/>
          <w:color w:val="000000" w:themeColor="text1"/>
          <w:sz w:val="24"/>
        </w:rPr>
        <w:t xml:space="preserve">　なお、申請者の備えるべき資格のうち、</w:t>
      </w:r>
      <w:r w:rsidR="003204E1" w:rsidRPr="001B4D55">
        <w:rPr>
          <w:rFonts w:ascii="ＭＳ 明朝" w:hAnsi="ＭＳ 明朝" w:hint="eastAsia"/>
          <w:color w:val="000000" w:themeColor="text1"/>
          <w:sz w:val="24"/>
        </w:rPr>
        <w:t>下記３、４の事項について承諾します。</w:t>
      </w:r>
    </w:p>
    <w:p w14:paraId="1156220A" w14:textId="77777777" w:rsidR="006B365B" w:rsidRPr="001B4D55" w:rsidRDefault="006B365B" w:rsidP="009C36E3">
      <w:pPr>
        <w:widowControl w:val="0"/>
        <w:suppressAutoHyphens/>
        <w:kinsoku w:val="0"/>
        <w:autoSpaceDE w:val="0"/>
        <w:autoSpaceDN w:val="0"/>
        <w:spacing w:line="400" w:lineRule="exact"/>
        <w:jc w:val="left"/>
        <w:rPr>
          <w:rFonts w:ascii="ＭＳ 明朝" w:hAnsi="ＭＳ 明朝"/>
          <w:color w:val="000000" w:themeColor="text1"/>
          <w:sz w:val="24"/>
        </w:rPr>
      </w:pPr>
    </w:p>
    <w:p w14:paraId="30649E91" w14:textId="77777777" w:rsidR="006B365B" w:rsidRPr="001B4D55" w:rsidRDefault="006B365B" w:rsidP="009C36E3">
      <w:pPr>
        <w:widowControl w:val="0"/>
        <w:suppressAutoHyphens/>
        <w:kinsoku w:val="0"/>
        <w:autoSpaceDE w:val="0"/>
        <w:autoSpaceDN w:val="0"/>
        <w:spacing w:line="400" w:lineRule="exact"/>
        <w:jc w:val="center"/>
        <w:rPr>
          <w:rFonts w:ascii="ＭＳ 明朝" w:hAnsi="ＭＳ 明朝"/>
          <w:color w:val="000000" w:themeColor="text1"/>
          <w:sz w:val="24"/>
        </w:rPr>
      </w:pPr>
      <w:r w:rsidRPr="001B4D55">
        <w:rPr>
          <w:rFonts w:ascii="ＭＳ 明朝" w:hAnsi="ＭＳ 明朝" w:hint="eastAsia"/>
          <w:color w:val="000000" w:themeColor="text1"/>
          <w:sz w:val="24"/>
        </w:rPr>
        <w:t>記</w:t>
      </w:r>
    </w:p>
    <w:p w14:paraId="1F23FEB7" w14:textId="77777777" w:rsidR="006B365B" w:rsidRPr="001B4D55" w:rsidRDefault="006B365B" w:rsidP="009C36E3">
      <w:pPr>
        <w:widowControl w:val="0"/>
        <w:suppressAutoHyphens/>
        <w:kinsoku w:val="0"/>
        <w:autoSpaceDE w:val="0"/>
        <w:autoSpaceDN w:val="0"/>
        <w:spacing w:line="400" w:lineRule="exact"/>
        <w:jc w:val="left"/>
        <w:rPr>
          <w:rFonts w:ascii="ＭＳ 明朝" w:hAnsi="ＭＳ 明朝"/>
          <w:color w:val="000000" w:themeColor="text1"/>
          <w:sz w:val="24"/>
        </w:rPr>
      </w:pPr>
    </w:p>
    <w:p w14:paraId="42EF6462" w14:textId="126B2233" w:rsidR="006B365B" w:rsidRPr="001B4D55" w:rsidRDefault="006B365B" w:rsidP="00DE20E8">
      <w:pPr>
        <w:widowControl w:val="0"/>
        <w:suppressAutoHyphens/>
        <w:kinsoku w:val="0"/>
        <w:autoSpaceDE w:val="0"/>
        <w:autoSpaceDN w:val="0"/>
        <w:spacing w:line="400" w:lineRule="exact"/>
        <w:ind w:leftChars="100" w:left="690" w:hangingChars="200" w:hanging="480"/>
        <w:jc w:val="left"/>
        <w:rPr>
          <w:rFonts w:ascii="ＭＳ 明朝" w:hAnsi="ＭＳ 明朝"/>
          <w:color w:val="000000" w:themeColor="text1"/>
          <w:sz w:val="24"/>
        </w:rPr>
      </w:pPr>
      <w:r w:rsidRPr="001B4D55">
        <w:rPr>
          <w:rFonts w:ascii="ＭＳ 明朝" w:hAnsi="ＭＳ 明朝" w:hint="eastAsia"/>
          <w:color w:val="000000" w:themeColor="text1"/>
          <w:sz w:val="24"/>
        </w:rPr>
        <w:t>１　滋賀県立陶芸の森指定管理者募集要項「７申請の手続</w:t>
      </w:r>
      <w:r w:rsidR="00032129" w:rsidRPr="001B4D55">
        <w:rPr>
          <w:rFonts w:ascii="ＭＳ 明朝" w:hAnsi="ＭＳ 明朝" w:hint="eastAsia"/>
          <w:color w:val="000000" w:themeColor="text1"/>
          <w:sz w:val="24"/>
        </w:rPr>
        <w:t>（２）</w:t>
      </w:r>
      <w:r w:rsidRPr="001B4D55">
        <w:rPr>
          <w:rFonts w:ascii="ＭＳ 明朝" w:hAnsi="ＭＳ 明朝" w:hint="eastAsia"/>
          <w:color w:val="000000" w:themeColor="text1"/>
          <w:sz w:val="24"/>
        </w:rPr>
        <w:t>申請者の備えるべき資格等」に定める欠格要件に該当せず、申請者としての資格を有していること。</w:t>
      </w:r>
    </w:p>
    <w:p w14:paraId="74EADC64" w14:textId="77777777" w:rsidR="006B365B" w:rsidRPr="001B4D55" w:rsidRDefault="006B365B" w:rsidP="00DE20E8">
      <w:pPr>
        <w:widowControl w:val="0"/>
        <w:suppressAutoHyphens/>
        <w:kinsoku w:val="0"/>
        <w:autoSpaceDE w:val="0"/>
        <w:autoSpaceDN w:val="0"/>
        <w:spacing w:line="400" w:lineRule="exact"/>
        <w:ind w:left="480" w:hangingChars="200" w:hanging="480"/>
        <w:jc w:val="left"/>
        <w:rPr>
          <w:rFonts w:ascii="ＭＳ 明朝" w:hAnsi="ＭＳ 明朝"/>
          <w:color w:val="000000" w:themeColor="text1"/>
          <w:sz w:val="24"/>
        </w:rPr>
      </w:pPr>
    </w:p>
    <w:p w14:paraId="7115CB88" w14:textId="0ED7FF96" w:rsidR="00032129" w:rsidRPr="001B4D55" w:rsidRDefault="006B365B" w:rsidP="00DE20E8">
      <w:pPr>
        <w:pStyle w:val="a3"/>
        <w:wordWrap/>
        <w:spacing w:line="400" w:lineRule="exact"/>
        <w:ind w:leftChars="100" w:left="690" w:hangingChars="200" w:hanging="480"/>
        <w:rPr>
          <w:rFonts w:hAnsi="ＭＳ 明朝" w:cs="Times New Roman"/>
          <w:color w:val="000000" w:themeColor="text1"/>
          <w:kern w:val="2"/>
          <w:sz w:val="24"/>
          <w:szCs w:val="24"/>
        </w:rPr>
      </w:pPr>
      <w:r w:rsidRPr="001B4D55">
        <w:rPr>
          <w:rFonts w:hAnsi="ＭＳ 明朝" w:cs="Times New Roman" w:hint="eastAsia"/>
          <w:color w:val="000000" w:themeColor="text1"/>
          <w:kern w:val="2"/>
          <w:sz w:val="24"/>
          <w:szCs w:val="24"/>
        </w:rPr>
        <w:t>２　滋賀県立陶芸の森指定管理者指定申請書等の提出書類に記載の事項は事実に相違ないこと。</w:t>
      </w:r>
    </w:p>
    <w:p w14:paraId="0F74E80D" w14:textId="12F6E3F0" w:rsidR="003204E1" w:rsidRPr="001B4D55" w:rsidRDefault="003204E1" w:rsidP="00DE20E8">
      <w:pPr>
        <w:pStyle w:val="a3"/>
        <w:wordWrap/>
        <w:spacing w:line="400" w:lineRule="exact"/>
        <w:ind w:leftChars="100" w:left="690" w:hangingChars="200" w:hanging="480"/>
        <w:rPr>
          <w:rFonts w:hAnsi="ＭＳ 明朝" w:cs="Times New Roman"/>
          <w:color w:val="000000" w:themeColor="text1"/>
          <w:kern w:val="2"/>
          <w:sz w:val="24"/>
          <w:szCs w:val="24"/>
        </w:rPr>
      </w:pPr>
    </w:p>
    <w:p w14:paraId="24931DEB" w14:textId="188E4FFB" w:rsidR="003204E1" w:rsidRPr="001B4D55" w:rsidRDefault="003204E1" w:rsidP="00DE20E8">
      <w:pPr>
        <w:pStyle w:val="a3"/>
        <w:wordWrap/>
        <w:spacing w:line="400" w:lineRule="exact"/>
        <w:ind w:leftChars="100" w:left="690" w:hangingChars="200" w:hanging="480"/>
        <w:rPr>
          <w:rFonts w:hAnsi="ＭＳ 明朝"/>
          <w:color w:val="000000" w:themeColor="text1"/>
          <w:sz w:val="24"/>
          <w:szCs w:val="22"/>
        </w:rPr>
      </w:pPr>
      <w:r w:rsidRPr="001B4D55">
        <w:rPr>
          <w:rFonts w:hAnsi="ＭＳ 明朝" w:cs="Times New Roman" w:hint="eastAsia"/>
          <w:color w:val="000000" w:themeColor="text1"/>
          <w:kern w:val="2"/>
          <w:sz w:val="24"/>
          <w:szCs w:val="24"/>
        </w:rPr>
        <w:t xml:space="preserve">３　</w:t>
      </w:r>
      <w:r w:rsidRPr="001B4D55">
        <w:rPr>
          <w:rFonts w:hAnsi="ＭＳ 明朝" w:hint="eastAsia"/>
          <w:color w:val="000000" w:themeColor="text1"/>
          <w:sz w:val="24"/>
          <w:szCs w:val="22"/>
        </w:rPr>
        <w:t>滋賀県税（個人県民税および地方消費税を除く。）およびこれに付随する延滞金等に滞納がないことを確認するため、滋賀県税の完納情報提供事務実施要領に基づき、県の税務担当課に照会し、完納情報を入手すること。</w:t>
      </w:r>
    </w:p>
    <w:p w14:paraId="269F21DB" w14:textId="41E2A7F3" w:rsidR="003204E1" w:rsidRPr="001B4D55" w:rsidRDefault="003204E1" w:rsidP="00DE20E8">
      <w:pPr>
        <w:pStyle w:val="a3"/>
        <w:wordWrap/>
        <w:spacing w:line="400" w:lineRule="exact"/>
        <w:ind w:leftChars="100" w:left="690" w:hangingChars="200" w:hanging="480"/>
        <w:rPr>
          <w:rFonts w:hAnsi="ＭＳ 明朝"/>
          <w:color w:val="000000" w:themeColor="text1"/>
          <w:sz w:val="24"/>
          <w:szCs w:val="22"/>
        </w:rPr>
      </w:pPr>
    </w:p>
    <w:p w14:paraId="2F51E381" w14:textId="7FBF9127" w:rsidR="003204E1" w:rsidRPr="001B4D55" w:rsidRDefault="003204E1" w:rsidP="00DE20E8">
      <w:pPr>
        <w:pStyle w:val="a3"/>
        <w:wordWrap/>
        <w:spacing w:line="400" w:lineRule="exact"/>
        <w:ind w:leftChars="100" w:left="690" w:hangingChars="200" w:hanging="480"/>
        <w:rPr>
          <w:rFonts w:hAnsi="ＭＳ 明朝"/>
          <w:color w:val="000000" w:themeColor="text1"/>
          <w:sz w:val="24"/>
          <w:szCs w:val="22"/>
        </w:rPr>
      </w:pPr>
      <w:r w:rsidRPr="001B4D55">
        <w:rPr>
          <w:rFonts w:hAnsi="ＭＳ 明朝" w:hint="eastAsia"/>
          <w:color w:val="000000" w:themeColor="text1"/>
          <w:sz w:val="24"/>
          <w:szCs w:val="22"/>
        </w:rPr>
        <w:t>４　暴力団排除に係る欠格要件該当の有無を確認するため、県の事務事業から暴力団を排除する措置のための指針に基づき、滋賀県警察本部に照会すること。</w:t>
      </w:r>
    </w:p>
    <w:p w14:paraId="733091F5" w14:textId="295C4989" w:rsidR="002926B1" w:rsidRPr="001B4D55" w:rsidRDefault="002926B1" w:rsidP="00DE20E8">
      <w:pPr>
        <w:pStyle w:val="a3"/>
        <w:wordWrap/>
        <w:spacing w:line="400" w:lineRule="exact"/>
        <w:ind w:leftChars="100" w:left="690" w:hangingChars="200" w:hanging="480"/>
        <w:rPr>
          <w:rFonts w:hAnsi="ＭＳ 明朝"/>
          <w:color w:val="000000" w:themeColor="text1"/>
          <w:sz w:val="24"/>
          <w:szCs w:val="22"/>
        </w:rPr>
      </w:pPr>
    </w:p>
    <w:p w14:paraId="547DC50A" w14:textId="4C645B73" w:rsidR="002926B1" w:rsidRPr="001B4D55" w:rsidRDefault="002926B1" w:rsidP="002926B1">
      <w:pPr>
        <w:pStyle w:val="a3"/>
        <w:numPr>
          <w:ilvl w:val="0"/>
          <w:numId w:val="21"/>
        </w:numPr>
        <w:wordWrap/>
        <w:spacing w:line="400" w:lineRule="exact"/>
        <w:rPr>
          <w:color w:val="000000" w:themeColor="text1"/>
          <w:sz w:val="24"/>
          <w:szCs w:val="24"/>
        </w:rPr>
      </w:pPr>
      <w:r w:rsidRPr="001B4D55">
        <w:rPr>
          <w:rFonts w:hint="eastAsia"/>
          <w:color w:val="000000" w:themeColor="text1"/>
          <w:sz w:val="24"/>
          <w:szCs w:val="24"/>
        </w:rPr>
        <w:t>誓約書が提出された時点で滋賀県税を納付書等により完納していたとしても、完納が確認できるまでに、１週間から４週間程度の時間差が生じる場合がある</w:t>
      </w:r>
      <w:r w:rsidRPr="001B4D55">
        <w:rPr>
          <w:rFonts w:hint="eastAsia"/>
          <w:color w:val="000000" w:themeColor="text1"/>
        </w:rPr>
        <w:t>。</w:t>
      </w:r>
    </w:p>
    <w:p w14:paraId="6F7BD0C7" w14:textId="7D0DF72B" w:rsidR="003204E1" w:rsidRPr="001B4D55" w:rsidRDefault="003204E1">
      <w:pPr>
        <w:jc w:val="left"/>
        <w:rPr>
          <w:rFonts w:ascii="ＭＳ 明朝" w:hAnsi="ＭＳ 明朝"/>
          <w:color w:val="000000" w:themeColor="text1"/>
          <w:sz w:val="24"/>
        </w:rPr>
      </w:pPr>
    </w:p>
    <w:p w14:paraId="1BD01A65" w14:textId="77777777" w:rsidR="004F3BC7" w:rsidRPr="001B4D55" w:rsidRDefault="004F3BC7">
      <w:pPr>
        <w:jc w:val="left"/>
        <w:rPr>
          <w:rFonts w:ascii="ＭＳ 明朝" w:hAnsi="ＭＳ 明朝"/>
          <w:color w:val="000000" w:themeColor="text1"/>
          <w:sz w:val="24"/>
        </w:rPr>
      </w:pPr>
    </w:p>
    <w:p w14:paraId="38731759" w14:textId="77777777" w:rsidR="00F6233D" w:rsidRPr="001B4D55" w:rsidRDefault="00F6233D">
      <w:pPr>
        <w:jc w:val="left"/>
        <w:rPr>
          <w:rFonts w:ascii="ＭＳ 明朝" w:hAnsi="ＭＳ 明朝" w:cs="ＭＳ ゴシック"/>
          <w:color w:val="000000" w:themeColor="text1"/>
          <w:kern w:val="0"/>
          <w:sz w:val="24"/>
        </w:rPr>
      </w:pPr>
      <w:r w:rsidRPr="001B4D55">
        <w:rPr>
          <w:rFonts w:hAnsi="ＭＳ 明朝" w:cs="ＭＳ ゴシック"/>
          <w:color w:val="000000" w:themeColor="text1"/>
          <w:sz w:val="24"/>
        </w:rPr>
        <w:br w:type="page"/>
      </w:r>
    </w:p>
    <w:p w14:paraId="51E8D937" w14:textId="3CF57886" w:rsidR="00DD7ABC" w:rsidRPr="001B4D55" w:rsidRDefault="00DD7ABC" w:rsidP="00DD7ABC">
      <w:pPr>
        <w:pStyle w:val="a3"/>
        <w:rPr>
          <w:rFonts w:ascii="ＭＳ ゴシック" w:eastAsia="ＭＳ ゴシック" w:hAnsi="ＭＳ ゴシック"/>
          <w:color w:val="000000" w:themeColor="text1"/>
          <w:sz w:val="24"/>
          <w:szCs w:val="24"/>
        </w:rPr>
      </w:pPr>
      <w:r w:rsidRPr="001B4D55">
        <w:rPr>
          <w:rFonts w:ascii="ＭＳ ゴシック" w:eastAsia="ＭＳ ゴシック" w:hAnsi="ＭＳ ゴシック" w:cs="ＭＳ ゴシック" w:hint="eastAsia"/>
          <w:color w:val="000000" w:themeColor="text1"/>
          <w:sz w:val="24"/>
          <w:szCs w:val="24"/>
        </w:rPr>
        <w:lastRenderedPageBreak/>
        <w:t>様式第</w:t>
      </w:r>
      <w:r w:rsidR="006B7A76" w:rsidRPr="001B4D55">
        <w:rPr>
          <w:rFonts w:ascii="ＭＳ ゴシック" w:eastAsia="ＭＳ ゴシック" w:hAnsi="ＭＳ ゴシック" w:cs="ＭＳ ゴシック" w:hint="eastAsia"/>
          <w:color w:val="000000" w:themeColor="text1"/>
          <w:sz w:val="24"/>
          <w:szCs w:val="24"/>
        </w:rPr>
        <w:t>６</w:t>
      </w:r>
      <w:r w:rsidRPr="001B4D55">
        <w:rPr>
          <w:rFonts w:ascii="ＭＳ ゴシック" w:eastAsia="ＭＳ ゴシック" w:hAnsi="ＭＳ ゴシック" w:cs="ＭＳ ゴシック" w:hint="eastAsia"/>
          <w:color w:val="000000" w:themeColor="text1"/>
          <w:sz w:val="24"/>
          <w:szCs w:val="24"/>
        </w:rPr>
        <w:t>号</w:t>
      </w:r>
    </w:p>
    <w:p w14:paraId="6CE1FF79" w14:textId="77777777" w:rsidR="00DD7ABC" w:rsidRPr="001B4D55" w:rsidRDefault="00DD7ABC" w:rsidP="00DD7ABC">
      <w:pPr>
        <w:pStyle w:val="a3"/>
        <w:rPr>
          <w:rFonts w:hAnsi="ＭＳ 明朝"/>
          <w:color w:val="000000" w:themeColor="text1"/>
          <w:sz w:val="24"/>
          <w:szCs w:val="24"/>
        </w:rPr>
      </w:pPr>
    </w:p>
    <w:p w14:paraId="3512C5C2" w14:textId="77777777" w:rsidR="00DD7ABC" w:rsidRPr="001B4D55" w:rsidRDefault="00DD7ABC" w:rsidP="00DD7ABC">
      <w:pPr>
        <w:pStyle w:val="a3"/>
        <w:jc w:val="right"/>
        <w:rPr>
          <w:rFonts w:hAnsi="ＭＳ 明朝"/>
          <w:color w:val="000000" w:themeColor="text1"/>
          <w:sz w:val="24"/>
          <w:szCs w:val="24"/>
        </w:rPr>
      </w:pPr>
      <w:r w:rsidRPr="001B4D55">
        <w:rPr>
          <w:rFonts w:hAnsi="ＭＳ 明朝" w:cs="ＭＳ ゴシック" w:hint="eastAsia"/>
          <w:color w:val="000000" w:themeColor="text1"/>
          <w:sz w:val="24"/>
          <w:szCs w:val="24"/>
        </w:rPr>
        <w:t xml:space="preserve">令和　　年　　月　　日　</w:t>
      </w:r>
    </w:p>
    <w:p w14:paraId="2C39869C" w14:textId="77777777" w:rsidR="00DD7ABC" w:rsidRPr="001B4D55" w:rsidRDefault="00DD7ABC" w:rsidP="00DD7ABC">
      <w:pPr>
        <w:pStyle w:val="a3"/>
        <w:rPr>
          <w:rFonts w:hAnsi="ＭＳ 明朝"/>
          <w:color w:val="000000" w:themeColor="text1"/>
          <w:sz w:val="24"/>
          <w:szCs w:val="24"/>
        </w:rPr>
      </w:pPr>
    </w:p>
    <w:p w14:paraId="35EDCE10" w14:textId="77777777" w:rsidR="00DD7ABC" w:rsidRPr="001B4D55" w:rsidRDefault="00DD7ABC" w:rsidP="00DD7ABC">
      <w:pPr>
        <w:pStyle w:val="a3"/>
        <w:rPr>
          <w:rFonts w:hAnsi="ＭＳ 明朝"/>
          <w:color w:val="000000" w:themeColor="text1"/>
          <w:sz w:val="24"/>
          <w:szCs w:val="24"/>
        </w:rPr>
      </w:pPr>
    </w:p>
    <w:p w14:paraId="7F0708E9" w14:textId="2A78DC13" w:rsidR="00DD7ABC" w:rsidRPr="001B4D55" w:rsidRDefault="00DD7ABC" w:rsidP="00DD7ABC">
      <w:pPr>
        <w:pStyle w:val="a3"/>
        <w:jc w:val="center"/>
        <w:rPr>
          <w:rFonts w:hAnsi="ＭＳ 明朝"/>
          <w:color w:val="000000" w:themeColor="text1"/>
          <w:sz w:val="24"/>
          <w:szCs w:val="24"/>
        </w:rPr>
      </w:pPr>
      <w:r w:rsidRPr="001B4D55">
        <w:rPr>
          <w:rFonts w:hAnsi="ＭＳ 明朝" w:cs="ＭＳ ゴシック" w:hint="eastAsia"/>
          <w:color w:val="000000" w:themeColor="text1"/>
          <w:sz w:val="24"/>
          <w:szCs w:val="24"/>
        </w:rPr>
        <w:t>募集要項の内容等に関する質問書</w:t>
      </w:r>
    </w:p>
    <w:p w14:paraId="4BEDCF53" w14:textId="77777777" w:rsidR="00DD7ABC" w:rsidRPr="001B4D55" w:rsidRDefault="00DD7ABC" w:rsidP="00DD7ABC">
      <w:pPr>
        <w:pStyle w:val="a3"/>
        <w:rPr>
          <w:rFonts w:hAnsi="ＭＳ 明朝"/>
          <w:color w:val="000000" w:themeColor="text1"/>
          <w:sz w:val="24"/>
          <w:szCs w:val="24"/>
        </w:rPr>
      </w:pPr>
    </w:p>
    <w:p w14:paraId="7D378694" w14:textId="77777777" w:rsidR="00DD7ABC" w:rsidRPr="001B4D55" w:rsidRDefault="00DD7ABC" w:rsidP="00DD7ABC">
      <w:pPr>
        <w:pStyle w:val="a3"/>
        <w:rPr>
          <w:rFonts w:hAnsi="ＭＳ 明朝"/>
          <w:color w:val="000000" w:themeColor="text1"/>
          <w:sz w:val="24"/>
          <w:szCs w:val="24"/>
        </w:rPr>
      </w:pPr>
    </w:p>
    <w:p w14:paraId="5632DD64" w14:textId="77777777" w:rsidR="00DD7ABC" w:rsidRPr="001B4D55" w:rsidRDefault="00DD7ABC" w:rsidP="00DD7ABC">
      <w:pPr>
        <w:pStyle w:val="a3"/>
        <w:rPr>
          <w:rFonts w:hAnsi="ＭＳ 明朝"/>
          <w:color w:val="000000" w:themeColor="text1"/>
          <w:sz w:val="24"/>
          <w:szCs w:val="24"/>
        </w:rPr>
      </w:pPr>
      <w:r w:rsidRPr="001B4D55">
        <w:rPr>
          <w:rFonts w:hAnsi="ＭＳ 明朝" w:cs="ＭＳ ゴシック" w:hint="eastAsia"/>
          <w:color w:val="000000" w:themeColor="text1"/>
          <w:sz w:val="24"/>
          <w:szCs w:val="24"/>
        </w:rPr>
        <w:t xml:space="preserve">　（あて先）</w:t>
      </w:r>
    </w:p>
    <w:p w14:paraId="78642875" w14:textId="77777777" w:rsidR="00DD7ABC" w:rsidRPr="001B4D55" w:rsidRDefault="00DD7ABC" w:rsidP="00DD7ABC">
      <w:pPr>
        <w:pStyle w:val="a3"/>
        <w:rPr>
          <w:rFonts w:hAnsi="ＭＳ 明朝"/>
          <w:color w:val="000000" w:themeColor="text1"/>
          <w:sz w:val="24"/>
          <w:szCs w:val="24"/>
        </w:rPr>
      </w:pPr>
      <w:r w:rsidRPr="001B4D55">
        <w:rPr>
          <w:rFonts w:hAnsi="ＭＳ 明朝" w:cs="ＭＳ ゴシック" w:hint="eastAsia"/>
          <w:color w:val="000000" w:themeColor="text1"/>
          <w:sz w:val="24"/>
          <w:szCs w:val="24"/>
        </w:rPr>
        <w:t xml:space="preserve">　　滋賀県知事</w:t>
      </w:r>
    </w:p>
    <w:p w14:paraId="3570F642" w14:textId="77777777" w:rsidR="00DD7ABC" w:rsidRPr="001B4D55" w:rsidRDefault="00DD7ABC" w:rsidP="00DD7ABC">
      <w:pPr>
        <w:pStyle w:val="a3"/>
        <w:rPr>
          <w:rFonts w:hAnsi="ＭＳ 明朝"/>
          <w:color w:val="000000" w:themeColor="text1"/>
          <w:sz w:val="24"/>
          <w:szCs w:val="24"/>
        </w:rPr>
      </w:pPr>
    </w:p>
    <w:p w14:paraId="49A40F3A" w14:textId="77777777" w:rsidR="00DD7ABC" w:rsidRPr="001B4D55" w:rsidRDefault="00DD7ABC" w:rsidP="00DD7ABC">
      <w:pPr>
        <w:pStyle w:val="a3"/>
        <w:rPr>
          <w:rFonts w:hAnsi="ＭＳ 明朝"/>
          <w:color w:val="000000" w:themeColor="text1"/>
          <w:sz w:val="24"/>
          <w:szCs w:val="24"/>
        </w:rPr>
      </w:pPr>
    </w:p>
    <w:p w14:paraId="35E90853" w14:textId="77777777" w:rsidR="00DD7ABC" w:rsidRPr="001B4D55" w:rsidRDefault="00DD7ABC" w:rsidP="00DD7ABC">
      <w:pPr>
        <w:pStyle w:val="a3"/>
        <w:ind w:leftChars="2200" w:left="4620"/>
        <w:rPr>
          <w:rFonts w:hAnsi="ＭＳ 明朝"/>
          <w:color w:val="000000" w:themeColor="text1"/>
          <w:sz w:val="24"/>
          <w:szCs w:val="24"/>
        </w:rPr>
      </w:pPr>
      <w:r w:rsidRPr="001B4D55">
        <w:rPr>
          <w:rFonts w:hAnsi="ＭＳ 明朝" w:cs="ＭＳ ゴシック" w:hint="eastAsia"/>
          <w:color w:val="000000" w:themeColor="text1"/>
          <w:sz w:val="24"/>
          <w:szCs w:val="24"/>
        </w:rPr>
        <w:t>申請者　主たる事務所の所在地</w:t>
      </w:r>
    </w:p>
    <w:p w14:paraId="47F13357" w14:textId="77777777" w:rsidR="00DD7ABC" w:rsidRPr="001B4D55" w:rsidRDefault="00DD7ABC" w:rsidP="00DD7ABC">
      <w:pPr>
        <w:pStyle w:val="a3"/>
        <w:ind w:leftChars="2650" w:left="5565"/>
        <w:rPr>
          <w:rFonts w:hAnsi="ＭＳ 明朝"/>
          <w:color w:val="000000" w:themeColor="text1"/>
          <w:sz w:val="24"/>
          <w:szCs w:val="24"/>
        </w:rPr>
      </w:pPr>
      <w:r w:rsidRPr="001B4D55">
        <w:rPr>
          <w:rFonts w:hAnsi="ＭＳ 明朝" w:cs="ＭＳ ゴシック" w:hint="eastAsia"/>
          <w:color w:val="000000" w:themeColor="text1"/>
          <w:sz w:val="24"/>
          <w:szCs w:val="24"/>
        </w:rPr>
        <w:t>団体の名称</w:t>
      </w:r>
    </w:p>
    <w:p w14:paraId="0B4B6C9F" w14:textId="19914C37" w:rsidR="00DD7ABC" w:rsidRPr="001B4D55" w:rsidRDefault="00DD7ABC" w:rsidP="00DD7ABC">
      <w:pPr>
        <w:pStyle w:val="a3"/>
        <w:ind w:leftChars="2650" w:left="5565"/>
        <w:rPr>
          <w:rFonts w:hAnsi="ＭＳ 明朝"/>
          <w:strike/>
          <w:color w:val="000000" w:themeColor="text1"/>
          <w:sz w:val="24"/>
          <w:szCs w:val="24"/>
        </w:rPr>
      </w:pPr>
      <w:r w:rsidRPr="001B4D55">
        <w:rPr>
          <w:rFonts w:hAnsi="ＭＳ 明朝" w:cs="ＭＳ ゴシック" w:hint="eastAsia"/>
          <w:color w:val="000000" w:themeColor="text1"/>
          <w:sz w:val="24"/>
          <w:szCs w:val="24"/>
        </w:rPr>
        <w:t xml:space="preserve">代表者の役職・氏名　　　　　</w:t>
      </w:r>
    </w:p>
    <w:p w14:paraId="159DC3C3" w14:textId="799F8F87" w:rsidR="00DD7ABC" w:rsidRPr="001B4D55" w:rsidRDefault="00DD7ABC" w:rsidP="00DD7ABC">
      <w:pPr>
        <w:jc w:val="left"/>
        <w:rPr>
          <w:rFonts w:hAnsi="ＭＳ 明朝" w:cs="ＭＳ ゴシック"/>
          <w:color w:val="000000" w:themeColor="text1"/>
          <w:sz w:val="24"/>
        </w:rPr>
      </w:pPr>
    </w:p>
    <w:p w14:paraId="79523672" w14:textId="61FFBA82" w:rsidR="00DD7ABC" w:rsidRPr="001B4D55" w:rsidRDefault="00DD7ABC" w:rsidP="00DD7ABC">
      <w:pPr>
        <w:jc w:val="left"/>
        <w:rPr>
          <w:rFonts w:hAnsi="ＭＳ 明朝" w:cs="ＭＳ ゴシック"/>
          <w:color w:val="000000" w:themeColor="text1"/>
          <w:sz w:val="24"/>
        </w:rPr>
      </w:pPr>
    </w:p>
    <w:tbl>
      <w:tblPr>
        <w:tblStyle w:val="a9"/>
        <w:tblW w:w="0" w:type="auto"/>
        <w:tblLook w:val="04A0" w:firstRow="1" w:lastRow="0" w:firstColumn="1" w:lastColumn="0" w:noHBand="0" w:noVBand="1"/>
      </w:tblPr>
      <w:tblGrid>
        <w:gridCol w:w="3964"/>
        <w:gridCol w:w="5664"/>
      </w:tblGrid>
      <w:tr w:rsidR="00C71D1A" w:rsidRPr="001B4D55" w14:paraId="729CB0AF" w14:textId="77777777" w:rsidTr="00DD7ABC">
        <w:trPr>
          <w:trHeight w:val="454"/>
        </w:trPr>
        <w:tc>
          <w:tcPr>
            <w:tcW w:w="3964" w:type="dxa"/>
            <w:vAlign w:val="center"/>
          </w:tcPr>
          <w:p w14:paraId="4FA0785D" w14:textId="4A6455D0" w:rsidR="00DD7ABC" w:rsidRPr="001B4D55" w:rsidRDefault="00DD7ABC" w:rsidP="00DD7ABC">
            <w:pPr>
              <w:jc w:val="center"/>
              <w:rPr>
                <w:rFonts w:hAnsi="ＭＳ 明朝" w:cs="ＭＳ ゴシック"/>
                <w:color w:val="000000" w:themeColor="text1"/>
                <w:sz w:val="24"/>
              </w:rPr>
            </w:pPr>
            <w:r w:rsidRPr="001B4D55">
              <w:rPr>
                <w:rFonts w:hAnsi="ＭＳ 明朝" w:cs="ＭＳ ゴシック" w:hint="eastAsia"/>
                <w:color w:val="000000" w:themeColor="text1"/>
                <w:sz w:val="24"/>
              </w:rPr>
              <w:t>質問項目</w:t>
            </w:r>
          </w:p>
        </w:tc>
        <w:tc>
          <w:tcPr>
            <w:tcW w:w="5664" w:type="dxa"/>
            <w:vAlign w:val="center"/>
          </w:tcPr>
          <w:p w14:paraId="5A365D0D" w14:textId="0699B191" w:rsidR="00DD7ABC" w:rsidRPr="001B4D55" w:rsidRDefault="00DD7ABC" w:rsidP="00DD7ABC">
            <w:pPr>
              <w:jc w:val="center"/>
              <w:rPr>
                <w:rFonts w:hAnsi="ＭＳ 明朝" w:cs="ＭＳ ゴシック"/>
                <w:color w:val="000000" w:themeColor="text1"/>
                <w:sz w:val="24"/>
              </w:rPr>
            </w:pPr>
            <w:r w:rsidRPr="001B4D55">
              <w:rPr>
                <w:rFonts w:hAnsi="ＭＳ 明朝" w:cs="ＭＳ ゴシック" w:hint="eastAsia"/>
                <w:color w:val="000000" w:themeColor="text1"/>
                <w:sz w:val="24"/>
              </w:rPr>
              <w:t>質問内容</w:t>
            </w:r>
          </w:p>
        </w:tc>
      </w:tr>
      <w:tr w:rsidR="00C71D1A" w:rsidRPr="001B4D55" w14:paraId="17AE10D1" w14:textId="77777777" w:rsidTr="00DD7ABC">
        <w:trPr>
          <w:trHeight w:val="2551"/>
        </w:trPr>
        <w:tc>
          <w:tcPr>
            <w:tcW w:w="3964" w:type="dxa"/>
          </w:tcPr>
          <w:p w14:paraId="0033182C" w14:textId="77777777" w:rsidR="00DD7ABC" w:rsidRPr="001B4D55" w:rsidRDefault="00DD7ABC" w:rsidP="00DD7ABC">
            <w:pPr>
              <w:jc w:val="left"/>
              <w:rPr>
                <w:rFonts w:hAnsi="ＭＳ 明朝" w:cs="ＭＳ ゴシック"/>
                <w:color w:val="000000" w:themeColor="text1"/>
                <w:sz w:val="24"/>
              </w:rPr>
            </w:pPr>
          </w:p>
        </w:tc>
        <w:tc>
          <w:tcPr>
            <w:tcW w:w="5664" w:type="dxa"/>
          </w:tcPr>
          <w:p w14:paraId="4333075B" w14:textId="77777777" w:rsidR="00DD7ABC" w:rsidRPr="001B4D55" w:rsidRDefault="00DD7ABC" w:rsidP="00DD7ABC">
            <w:pPr>
              <w:jc w:val="left"/>
              <w:rPr>
                <w:rFonts w:hAnsi="ＭＳ 明朝" w:cs="ＭＳ ゴシック"/>
                <w:color w:val="000000" w:themeColor="text1"/>
                <w:sz w:val="24"/>
              </w:rPr>
            </w:pPr>
          </w:p>
        </w:tc>
      </w:tr>
    </w:tbl>
    <w:p w14:paraId="677337D0" w14:textId="3E009164" w:rsidR="00DD7ABC" w:rsidRPr="001B4D55" w:rsidRDefault="00DD7ABC" w:rsidP="00DD7ABC">
      <w:pPr>
        <w:ind w:left="480" w:hangingChars="200" w:hanging="480"/>
        <w:jc w:val="left"/>
        <w:rPr>
          <w:rFonts w:hAnsi="ＭＳ 明朝" w:cs="ＭＳ ゴシック"/>
          <w:color w:val="000000" w:themeColor="text1"/>
          <w:sz w:val="24"/>
        </w:rPr>
      </w:pPr>
      <w:r w:rsidRPr="001B4D55">
        <w:rPr>
          <w:rFonts w:hAnsi="ＭＳ 明朝" w:cs="ＭＳ ゴシック" w:hint="eastAsia"/>
          <w:color w:val="000000" w:themeColor="text1"/>
          <w:sz w:val="24"/>
        </w:rPr>
        <w:t>※　質問項目には、募集要項のどの部分についてのものか、該当する部分がわかるように記載してください。（例：募集要項○頁の○行目）</w:t>
      </w:r>
    </w:p>
    <w:p w14:paraId="4A310951" w14:textId="77777777" w:rsidR="00DD7ABC" w:rsidRPr="001B4D55" w:rsidRDefault="00DD7ABC" w:rsidP="00DD7ABC">
      <w:pPr>
        <w:jc w:val="left"/>
        <w:rPr>
          <w:rFonts w:hAnsi="ＭＳ 明朝" w:cs="ＭＳ ゴシック"/>
          <w:color w:val="000000" w:themeColor="text1"/>
          <w:sz w:val="24"/>
        </w:rPr>
      </w:pPr>
    </w:p>
    <w:p w14:paraId="563F51B3" w14:textId="5A3426AE" w:rsidR="00DD7ABC" w:rsidRPr="001B4D55" w:rsidRDefault="00DD7ABC" w:rsidP="00DD7ABC">
      <w:pPr>
        <w:ind w:firstLineChars="1900" w:firstLine="4560"/>
        <w:jc w:val="left"/>
        <w:rPr>
          <w:rFonts w:hAnsi="ＭＳ 明朝" w:cs="ＭＳ ゴシック"/>
          <w:color w:val="000000" w:themeColor="text1"/>
          <w:sz w:val="24"/>
        </w:rPr>
      </w:pPr>
      <w:r w:rsidRPr="001B4D55">
        <w:rPr>
          <w:rFonts w:hAnsi="ＭＳ 明朝" w:cs="ＭＳ ゴシック" w:hint="eastAsia"/>
          <w:color w:val="000000" w:themeColor="text1"/>
          <w:sz w:val="24"/>
        </w:rPr>
        <w:t xml:space="preserve">法人等名　　　　　　　　　　　　　　　　　</w:t>
      </w:r>
    </w:p>
    <w:p w14:paraId="562E21BC" w14:textId="4AEE6A42" w:rsidR="00DD7ABC" w:rsidRPr="001B4D55" w:rsidRDefault="00DD7ABC" w:rsidP="00DD7ABC">
      <w:pPr>
        <w:ind w:firstLineChars="1900" w:firstLine="4560"/>
        <w:jc w:val="left"/>
        <w:rPr>
          <w:rFonts w:hAnsi="ＭＳ 明朝" w:cs="ＭＳ ゴシック"/>
          <w:color w:val="000000" w:themeColor="text1"/>
          <w:sz w:val="24"/>
        </w:rPr>
      </w:pPr>
      <w:r w:rsidRPr="001B4D55">
        <w:rPr>
          <w:rFonts w:hAnsi="ＭＳ 明朝" w:cs="ＭＳ ゴシック" w:hint="eastAsia"/>
          <w:color w:val="000000" w:themeColor="text1"/>
          <w:sz w:val="24"/>
        </w:rPr>
        <w:t xml:space="preserve">担当者名　　　　　　　　　　　　　　　　　</w:t>
      </w:r>
    </w:p>
    <w:p w14:paraId="42D0FDBE" w14:textId="7C3B6DE1" w:rsidR="00DD7ABC" w:rsidRPr="001B4D55" w:rsidRDefault="00DD7ABC" w:rsidP="00DD7ABC">
      <w:pPr>
        <w:ind w:firstLineChars="1900" w:firstLine="4560"/>
        <w:jc w:val="left"/>
        <w:rPr>
          <w:rFonts w:hAnsi="ＭＳ 明朝" w:cs="ＭＳ ゴシック"/>
          <w:color w:val="000000" w:themeColor="text1"/>
          <w:sz w:val="24"/>
        </w:rPr>
      </w:pPr>
      <w:r w:rsidRPr="001B4D55">
        <w:rPr>
          <w:rFonts w:hAnsi="ＭＳ 明朝" w:cs="ＭＳ ゴシック" w:hint="eastAsia"/>
          <w:color w:val="000000" w:themeColor="text1"/>
          <w:sz w:val="24"/>
        </w:rPr>
        <w:t xml:space="preserve">連絡先：電話　　　　　　　　　　　　　　　</w:t>
      </w:r>
    </w:p>
    <w:p w14:paraId="66A330B2" w14:textId="2D97CEFB" w:rsidR="00DD7ABC" w:rsidRPr="001B4D55" w:rsidRDefault="00DD7ABC" w:rsidP="00DD7ABC">
      <w:pPr>
        <w:ind w:firstLineChars="2200" w:firstLine="5280"/>
        <w:jc w:val="left"/>
        <w:rPr>
          <w:rFonts w:hAnsi="ＭＳ 明朝" w:cs="ＭＳ ゴシック"/>
          <w:color w:val="000000" w:themeColor="text1"/>
          <w:sz w:val="24"/>
        </w:rPr>
      </w:pPr>
      <w:r w:rsidRPr="001B4D55">
        <w:rPr>
          <w:rFonts w:hAnsi="ＭＳ 明朝" w:cs="ＭＳ ゴシック" w:hint="eastAsia"/>
          <w:color w:val="000000" w:themeColor="text1"/>
          <w:sz w:val="24"/>
        </w:rPr>
        <w:t>：ﾌｧｯｸｽ</w:t>
      </w:r>
      <w:r w:rsidRPr="001B4D55">
        <w:rPr>
          <w:rFonts w:hAnsi="ＭＳ 明朝" w:cs="ＭＳ ゴシック" w:hint="eastAsia"/>
          <w:color w:val="000000" w:themeColor="text1"/>
          <w:sz w:val="24"/>
        </w:rPr>
        <w:t xml:space="preserve"> </w:t>
      </w:r>
      <w:r w:rsidRPr="001B4D55">
        <w:rPr>
          <w:rFonts w:hAnsi="ＭＳ 明朝" w:cs="ＭＳ ゴシック" w:hint="eastAsia"/>
          <w:color w:val="000000" w:themeColor="text1"/>
          <w:sz w:val="24"/>
        </w:rPr>
        <w:t xml:space="preserve">　　　　　　　　　　　　　　</w:t>
      </w:r>
    </w:p>
    <w:p w14:paraId="56D68F1B" w14:textId="07D2D934" w:rsidR="00DD7ABC" w:rsidRPr="001B4D55" w:rsidRDefault="00DD7ABC" w:rsidP="00DD7ABC">
      <w:pPr>
        <w:ind w:firstLineChars="2200" w:firstLine="5280"/>
        <w:jc w:val="left"/>
        <w:rPr>
          <w:rFonts w:hAnsi="ＭＳ 明朝" w:cs="ＭＳ ゴシック"/>
          <w:color w:val="000000" w:themeColor="text1"/>
          <w:sz w:val="24"/>
        </w:rPr>
      </w:pPr>
      <w:r w:rsidRPr="001B4D55">
        <w:rPr>
          <w:rFonts w:hAnsi="ＭＳ 明朝" w:cs="ＭＳ ゴシック" w:hint="eastAsia"/>
          <w:color w:val="000000" w:themeColor="text1"/>
          <w:sz w:val="24"/>
        </w:rPr>
        <w:t>：電子ﾒｰﾙ</w:t>
      </w:r>
      <w:r w:rsidRPr="001B4D55">
        <w:rPr>
          <w:rFonts w:hAnsi="ＭＳ 明朝" w:cs="ＭＳ ゴシック" w:hint="eastAsia"/>
          <w:color w:val="000000" w:themeColor="text1"/>
          <w:sz w:val="24"/>
        </w:rPr>
        <w:t xml:space="preserve"> </w:t>
      </w:r>
      <w:r w:rsidRPr="001B4D55">
        <w:rPr>
          <w:rFonts w:hAnsi="ＭＳ 明朝" w:cs="ＭＳ ゴシック" w:hint="eastAsia"/>
          <w:color w:val="000000" w:themeColor="text1"/>
          <w:sz w:val="24"/>
        </w:rPr>
        <w:t xml:space="preserve">　　　　　　　　　　　　　</w:t>
      </w:r>
    </w:p>
    <w:p w14:paraId="3BCE4D44" w14:textId="77777777" w:rsidR="00DD7ABC" w:rsidRPr="001B4D55" w:rsidRDefault="00DD7ABC">
      <w:pPr>
        <w:jc w:val="left"/>
        <w:rPr>
          <w:rFonts w:hAnsi="ＭＳ 明朝" w:cs="ＭＳ ゴシック"/>
          <w:color w:val="000000" w:themeColor="text1"/>
          <w:sz w:val="24"/>
        </w:rPr>
      </w:pPr>
    </w:p>
    <w:p w14:paraId="0CC56733" w14:textId="77777777" w:rsidR="00DD7ABC" w:rsidRPr="001B4D55" w:rsidRDefault="00DD7ABC">
      <w:pPr>
        <w:jc w:val="left"/>
        <w:rPr>
          <w:rFonts w:hAnsi="ＭＳ 明朝" w:cs="ＭＳ ゴシック"/>
          <w:color w:val="000000" w:themeColor="text1"/>
          <w:sz w:val="24"/>
        </w:rPr>
      </w:pPr>
    </w:p>
    <w:p w14:paraId="236FEC89" w14:textId="5FC11166" w:rsidR="00DD7ABC" w:rsidRPr="001B4D55" w:rsidRDefault="00DD7ABC">
      <w:pPr>
        <w:jc w:val="left"/>
        <w:rPr>
          <w:rFonts w:ascii="ＭＳ 明朝" w:hAnsi="ＭＳ 明朝" w:cs="ＭＳ ゴシック"/>
          <w:color w:val="000000" w:themeColor="text1"/>
          <w:kern w:val="0"/>
          <w:sz w:val="24"/>
        </w:rPr>
      </w:pPr>
      <w:r w:rsidRPr="001B4D55">
        <w:rPr>
          <w:rFonts w:hAnsi="ＭＳ 明朝" w:cs="ＭＳ ゴシック"/>
          <w:color w:val="000000" w:themeColor="text1"/>
          <w:sz w:val="24"/>
        </w:rPr>
        <w:br w:type="page"/>
      </w:r>
    </w:p>
    <w:p w14:paraId="361A302B" w14:textId="75B90544" w:rsidR="00032129" w:rsidRPr="001B4D55" w:rsidRDefault="00032129" w:rsidP="00032129">
      <w:pPr>
        <w:pStyle w:val="a3"/>
        <w:wordWrap/>
        <w:spacing w:line="400" w:lineRule="exact"/>
        <w:rPr>
          <w:rFonts w:ascii="ＭＳ ゴシック" w:eastAsia="ＭＳ ゴシック" w:hAnsi="ＭＳ ゴシック" w:cs="ＭＳ ゴシック"/>
          <w:color w:val="000000" w:themeColor="text1"/>
          <w:sz w:val="24"/>
          <w:szCs w:val="24"/>
        </w:rPr>
      </w:pPr>
      <w:r w:rsidRPr="001B4D55">
        <w:rPr>
          <w:rFonts w:ascii="ＭＳ ゴシック" w:eastAsia="ＭＳ ゴシック" w:hAnsi="ＭＳ ゴシック" w:cs="ＭＳ ゴシック" w:hint="eastAsia"/>
          <w:color w:val="000000" w:themeColor="text1"/>
          <w:sz w:val="24"/>
          <w:szCs w:val="24"/>
        </w:rPr>
        <w:lastRenderedPageBreak/>
        <w:t>様式第</w:t>
      </w:r>
      <w:r w:rsidR="006B7A76" w:rsidRPr="001B4D55">
        <w:rPr>
          <w:rFonts w:ascii="ＭＳ ゴシック" w:eastAsia="ＭＳ ゴシック" w:hAnsi="ＭＳ ゴシック" w:cs="ＭＳ ゴシック" w:hint="eastAsia"/>
          <w:color w:val="000000" w:themeColor="text1"/>
          <w:sz w:val="24"/>
          <w:szCs w:val="24"/>
        </w:rPr>
        <w:t>７</w:t>
      </w:r>
      <w:r w:rsidRPr="001B4D55">
        <w:rPr>
          <w:rFonts w:ascii="ＭＳ ゴシック" w:eastAsia="ＭＳ ゴシック" w:hAnsi="ＭＳ ゴシック" w:cs="ＭＳ ゴシック" w:hint="eastAsia"/>
          <w:color w:val="000000" w:themeColor="text1"/>
          <w:sz w:val="24"/>
          <w:szCs w:val="24"/>
        </w:rPr>
        <w:t>号</w:t>
      </w:r>
    </w:p>
    <w:p w14:paraId="6A651A44" w14:textId="77777777" w:rsidR="00032129" w:rsidRPr="001B4D55" w:rsidRDefault="00032129" w:rsidP="00032129">
      <w:pPr>
        <w:pStyle w:val="a3"/>
        <w:wordWrap/>
        <w:spacing w:line="400" w:lineRule="exact"/>
        <w:rPr>
          <w:rFonts w:hAnsi="ＭＳ 明朝" w:cs="ＭＳ ゴシック"/>
          <w:color w:val="000000" w:themeColor="text1"/>
          <w:sz w:val="24"/>
          <w:szCs w:val="24"/>
        </w:rPr>
      </w:pPr>
    </w:p>
    <w:p w14:paraId="6F382CB3" w14:textId="77777777" w:rsidR="00032129" w:rsidRPr="001B4D55" w:rsidRDefault="00032129" w:rsidP="00702E38">
      <w:pPr>
        <w:pStyle w:val="a3"/>
        <w:wordWrap/>
        <w:spacing w:line="400" w:lineRule="exact"/>
        <w:jc w:val="center"/>
        <w:rPr>
          <w:rFonts w:hAnsi="ＭＳ 明朝" w:cs="ＭＳ ゴシック"/>
          <w:color w:val="000000" w:themeColor="text1"/>
          <w:sz w:val="24"/>
          <w:szCs w:val="24"/>
        </w:rPr>
      </w:pPr>
      <w:r w:rsidRPr="001B4D55">
        <w:rPr>
          <w:rFonts w:hAnsi="ＭＳ 明朝" w:cs="ＭＳ ゴシック" w:hint="eastAsia"/>
          <w:color w:val="000000" w:themeColor="text1"/>
          <w:sz w:val="24"/>
          <w:szCs w:val="24"/>
        </w:rPr>
        <w:t>説明会参加申込書</w:t>
      </w:r>
    </w:p>
    <w:p w14:paraId="702FF095" w14:textId="77777777" w:rsidR="00DF2B0F" w:rsidRPr="001B4D55" w:rsidRDefault="00DF2B0F" w:rsidP="00DF2B0F">
      <w:pPr>
        <w:pStyle w:val="a3"/>
        <w:rPr>
          <w:rFonts w:hAnsi="ＭＳ 明朝"/>
          <w:color w:val="000000" w:themeColor="text1"/>
          <w:sz w:val="24"/>
          <w:szCs w:val="24"/>
        </w:rPr>
      </w:pPr>
    </w:p>
    <w:p w14:paraId="7A2D7BB6" w14:textId="5C4CA450" w:rsidR="00DF2B0F" w:rsidRPr="001B4D55" w:rsidRDefault="00DF2B0F" w:rsidP="00DF2B0F">
      <w:pPr>
        <w:pStyle w:val="a3"/>
        <w:jc w:val="right"/>
        <w:rPr>
          <w:rFonts w:hAnsi="ＭＳ 明朝"/>
          <w:color w:val="000000" w:themeColor="text1"/>
          <w:sz w:val="24"/>
          <w:szCs w:val="24"/>
        </w:rPr>
      </w:pPr>
      <w:r w:rsidRPr="001B4D55">
        <w:rPr>
          <w:rFonts w:hAnsi="ＭＳ 明朝" w:hint="eastAsia"/>
          <w:color w:val="000000" w:themeColor="text1"/>
          <w:sz w:val="24"/>
          <w:szCs w:val="24"/>
        </w:rPr>
        <w:t>令和　年　月　日</w:t>
      </w:r>
    </w:p>
    <w:p w14:paraId="3DEFF16C" w14:textId="77777777" w:rsidR="00DF2B0F" w:rsidRPr="001B4D55" w:rsidRDefault="00DF2B0F" w:rsidP="00DF2B0F">
      <w:pPr>
        <w:pStyle w:val="a3"/>
        <w:rPr>
          <w:rFonts w:hAnsi="ＭＳ 明朝"/>
          <w:color w:val="000000" w:themeColor="text1"/>
          <w:sz w:val="24"/>
          <w:szCs w:val="24"/>
        </w:rPr>
      </w:pPr>
      <w:r w:rsidRPr="001B4D55">
        <w:rPr>
          <w:rFonts w:hAnsi="ＭＳ 明朝" w:cs="ＭＳ ゴシック" w:hint="eastAsia"/>
          <w:color w:val="000000" w:themeColor="text1"/>
          <w:sz w:val="24"/>
          <w:szCs w:val="24"/>
        </w:rPr>
        <w:t xml:space="preserve">　（あて先）</w:t>
      </w:r>
    </w:p>
    <w:p w14:paraId="390DA343" w14:textId="77777777" w:rsidR="00DF2B0F" w:rsidRPr="001B4D55" w:rsidRDefault="00DF2B0F" w:rsidP="00DF2B0F">
      <w:pPr>
        <w:pStyle w:val="a3"/>
        <w:rPr>
          <w:rFonts w:hAnsi="ＭＳ 明朝"/>
          <w:color w:val="000000" w:themeColor="text1"/>
          <w:sz w:val="24"/>
          <w:szCs w:val="24"/>
        </w:rPr>
      </w:pPr>
      <w:r w:rsidRPr="001B4D55">
        <w:rPr>
          <w:rFonts w:hAnsi="ＭＳ 明朝" w:cs="ＭＳ ゴシック" w:hint="eastAsia"/>
          <w:color w:val="000000" w:themeColor="text1"/>
          <w:sz w:val="24"/>
          <w:szCs w:val="24"/>
        </w:rPr>
        <w:t xml:space="preserve">　　滋賀県知事</w:t>
      </w:r>
    </w:p>
    <w:p w14:paraId="5B3D11D0" w14:textId="77777777" w:rsidR="00DF2B0F" w:rsidRPr="001B4D55" w:rsidRDefault="00DF2B0F" w:rsidP="00DF2B0F">
      <w:pPr>
        <w:pStyle w:val="a3"/>
        <w:rPr>
          <w:rFonts w:hAnsi="ＭＳ 明朝"/>
          <w:color w:val="000000" w:themeColor="text1"/>
          <w:sz w:val="24"/>
          <w:szCs w:val="24"/>
        </w:rPr>
      </w:pPr>
    </w:p>
    <w:p w14:paraId="50E1358C" w14:textId="77777777" w:rsidR="00DF2B0F" w:rsidRPr="001B4D55" w:rsidRDefault="00DF2B0F" w:rsidP="00DF2B0F">
      <w:pPr>
        <w:pStyle w:val="a3"/>
        <w:rPr>
          <w:rFonts w:hAnsi="ＭＳ 明朝"/>
          <w:color w:val="000000" w:themeColor="text1"/>
          <w:sz w:val="24"/>
          <w:szCs w:val="24"/>
        </w:rPr>
      </w:pPr>
    </w:p>
    <w:p w14:paraId="6AD025A8" w14:textId="72C5CCCD" w:rsidR="00DF2B0F" w:rsidRPr="001B4D55" w:rsidRDefault="00DF2B0F" w:rsidP="00DF2B0F">
      <w:pPr>
        <w:pStyle w:val="a3"/>
        <w:ind w:leftChars="2650" w:left="5565"/>
        <w:rPr>
          <w:rFonts w:hAnsi="ＭＳ 明朝"/>
          <w:color w:val="000000" w:themeColor="text1"/>
          <w:sz w:val="24"/>
          <w:szCs w:val="24"/>
        </w:rPr>
      </w:pPr>
      <w:r w:rsidRPr="001B4D55">
        <w:rPr>
          <w:rFonts w:hAnsi="ＭＳ 明朝" w:cs="ＭＳ ゴシック" w:hint="eastAsia"/>
          <w:color w:val="000000" w:themeColor="text1"/>
          <w:sz w:val="24"/>
          <w:szCs w:val="24"/>
        </w:rPr>
        <w:t>主たる事務所の所在地</w:t>
      </w:r>
    </w:p>
    <w:p w14:paraId="4E418A27" w14:textId="77777777" w:rsidR="00DF2B0F" w:rsidRPr="001B4D55" w:rsidRDefault="00DF2B0F" w:rsidP="00DF2B0F">
      <w:pPr>
        <w:pStyle w:val="a3"/>
        <w:ind w:leftChars="2650" w:left="5565"/>
        <w:rPr>
          <w:rFonts w:hAnsi="ＭＳ 明朝"/>
          <w:color w:val="000000" w:themeColor="text1"/>
          <w:sz w:val="24"/>
          <w:szCs w:val="24"/>
        </w:rPr>
      </w:pPr>
      <w:r w:rsidRPr="001B4D55">
        <w:rPr>
          <w:rFonts w:hAnsi="ＭＳ 明朝" w:cs="ＭＳ ゴシック" w:hint="eastAsia"/>
          <w:color w:val="000000" w:themeColor="text1"/>
          <w:sz w:val="24"/>
          <w:szCs w:val="24"/>
        </w:rPr>
        <w:t>団体の名称</w:t>
      </w:r>
    </w:p>
    <w:p w14:paraId="435DD834" w14:textId="294ECC36" w:rsidR="00DF2B0F" w:rsidRPr="001B4D55" w:rsidRDefault="00DF2B0F" w:rsidP="00DF2B0F">
      <w:pPr>
        <w:pStyle w:val="a3"/>
        <w:ind w:leftChars="2650" w:left="5565"/>
        <w:rPr>
          <w:rFonts w:hAnsi="ＭＳ 明朝" w:cs="ＭＳ ゴシック"/>
          <w:color w:val="000000" w:themeColor="text1"/>
          <w:sz w:val="24"/>
          <w:szCs w:val="24"/>
        </w:rPr>
      </w:pPr>
      <w:r w:rsidRPr="001B4D55">
        <w:rPr>
          <w:rFonts w:hAnsi="ＭＳ 明朝" w:cs="ＭＳ ゴシック" w:hint="eastAsia"/>
          <w:color w:val="000000" w:themeColor="text1"/>
          <w:sz w:val="24"/>
          <w:szCs w:val="24"/>
        </w:rPr>
        <w:t>代表者の役職・氏名　　　　　　印</w:t>
      </w:r>
    </w:p>
    <w:p w14:paraId="4EFCF148" w14:textId="58C143CD" w:rsidR="00DF2B0F" w:rsidRPr="001B4D55" w:rsidRDefault="00DF2B0F" w:rsidP="00DF2B0F">
      <w:pPr>
        <w:pStyle w:val="a3"/>
        <w:ind w:leftChars="2650" w:left="5565"/>
        <w:rPr>
          <w:rFonts w:hAnsi="ＭＳ 明朝" w:cs="ＭＳ ゴシック"/>
          <w:color w:val="000000" w:themeColor="text1"/>
          <w:sz w:val="24"/>
          <w:szCs w:val="24"/>
        </w:rPr>
      </w:pPr>
    </w:p>
    <w:p w14:paraId="0952F7DA" w14:textId="7EE90E83" w:rsidR="00DF2B0F" w:rsidRPr="001B4D55" w:rsidRDefault="00DF2B0F" w:rsidP="00DF2B0F">
      <w:pPr>
        <w:pStyle w:val="a3"/>
        <w:jc w:val="left"/>
        <w:rPr>
          <w:rFonts w:hAnsi="ＭＳ 明朝" w:cs="ＭＳ ゴシック"/>
          <w:color w:val="000000" w:themeColor="text1"/>
          <w:sz w:val="24"/>
          <w:szCs w:val="24"/>
        </w:rPr>
      </w:pPr>
      <w:r w:rsidRPr="001B4D55">
        <w:rPr>
          <w:rFonts w:hAnsi="ＭＳ 明朝" w:cs="ＭＳ ゴシック" w:hint="eastAsia"/>
          <w:color w:val="000000" w:themeColor="text1"/>
          <w:sz w:val="24"/>
          <w:szCs w:val="24"/>
        </w:rPr>
        <w:t>陶芸の森における指定管理者募集に係る説明会に参加したいので申し込みます。</w:t>
      </w:r>
    </w:p>
    <w:p w14:paraId="4DDEA968" w14:textId="471F9EC9" w:rsidR="00DF2B0F" w:rsidRPr="001B4D55" w:rsidRDefault="00DF2B0F" w:rsidP="00DF2B0F">
      <w:pPr>
        <w:pStyle w:val="a3"/>
        <w:jc w:val="left"/>
        <w:rPr>
          <w:rFonts w:hAnsi="ＭＳ 明朝" w:cs="ＭＳ ゴシック"/>
          <w:color w:val="000000" w:themeColor="text1"/>
          <w:sz w:val="24"/>
          <w:szCs w:val="24"/>
        </w:rPr>
      </w:pPr>
    </w:p>
    <w:p w14:paraId="4FACA7A0" w14:textId="77777777" w:rsidR="00DF2B0F" w:rsidRPr="001B4D55" w:rsidRDefault="00DF2B0F" w:rsidP="00DF2B0F">
      <w:pPr>
        <w:pStyle w:val="a3"/>
        <w:jc w:val="left"/>
        <w:rPr>
          <w:rFonts w:hAnsi="ＭＳ 明朝" w:cs="ＭＳ ゴシック"/>
          <w:color w:val="000000" w:themeColor="text1"/>
          <w:sz w:val="24"/>
          <w:szCs w:val="24"/>
        </w:rPr>
      </w:pPr>
      <w:r w:rsidRPr="001B4D55">
        <w:rPr>
          <w:rFonts w:hAnsi="ＭＳ 明朝" w:cs="ＭＳ ゴシック" w:hint="eastAsia"/>
          <w:color w:val="000000" w:themeColor="text1"/>
          <w:sz w:val="24"/>
          <w:szCs w:val="24"/>
        </w:rPr>
        <w:t xml:space="preserve">１　出席者名簿　　</w:t>
      </w:r>
    </w:p>
    <w:tbl>
      <w:tblPr>
        <w:tblStyle w:val="a9"/>
        <w:tblW w:w="0" w:type="auto"/>
        <w:tblInd w:w="704" w:type="dxa"/>
        <w:tblLook w:val="04A0" w:firstRow="1" w:lastRow="0" w:firstColumn="1" w:lastColumn="0" w:noHBand="0" w:noVBand="1"/>
      </w:tblPr>
      <w:tblGrid>
        <w:gridCol w:w="4110"/>
        <w:gridCol w:w="3970"/>
      </w:tblGrid>
      <w:tr w:rsidR="00C71D1A" w:rsidRPr="001B4D55" w14:paraId="702D5B95" w14:textId="77777777" w:rsidTr="00DF2B0F">
        <w:tc>
          <w:tcPr>
            <w:tcW w:w="4110" w:type="dxa"/>
          </w:tcPr>
          <w:p w14:paraId="5876CAFF" w14:textId="2867DE34" w:rsidR="00DF2B0F" w:rsidRPr="001B4D55" w:rsidRDefault="00DF2B0F" w:rsidP="00DF2B0F">
            <w:pPr>
              <w:pStyle w:val="a3"/>
              <w:jc w:val="center"/>
              <w:rPr>
                <w:rFonts w:hAnsi="ＭＳ 明朝" w:cs="ＭＳ ゴシック"/>
                <w:color w:val="000000" w:themeColor="text1"/>
                <w:sz w:val="24"/>
                <w:szCs w:val="24"/>
              </w:rPr>
            </w:pPr>
            <w:r w:rsidRPr="001B4D55">
              <w:rPr>
                <w:rFonts w:hAnsi="ＭＳ 明朝" w:cs="ＭＳ ゴシック" w:hint="eastAsia"/>
                <w:color w:val="000000" w:themeColor="text1"/>
                <w:sz w:val="24"/>
                <w:szCs w:val="24"/>
              </w:rPr>
              <w:t>部署</w:t>
            </w:r>
          </w:p>
        </w:tc>
        <w:tc>
          <w:tcPr>
            <w:tcW w:w="3970" w:type="dxa"/>
          </w:tcPr>
          <w:p w14:paraId="60567758" w14:textId="5C0F06E4" w:rsidR="00DF2B0F" w:rsidRPr="001B4D55" w:rsidRDefault="00DF2B0F" w:rsidP="00DF2B0F">
            <w:pPr>
              <w:pStyle w:val="a3"/>
              <w:jc w:val="center"/>
              <w:rPr>
                <w:rFonts w:hAnsi="ＭＳ 明朝" w:cs="ＭＳ ゴシック"/>
                <w:color w:val="000000" w:themeColor="text1"/>
                <w:sz w:val="24"/>
                <w:szCs w:val="24"/>
              </w:rPr>
            </w:pPr>
            <w:r w:rsidRPr="001B4D55">
              <w:rPr>
                <w:rFonts w:hAnsi="ＭＳ 明朝" w:cs="ＭＳ ゴシック" w:hint="eastAsia"/>
                <w:color w:val="000000" w:themeColor="text1"/>
                <w:sz w:val="24"/>
                <w:szCs w:val="24"/>
              </w:rPr>
              <w:t>役職・氏名</w:t>
            </w:r>
          </w:p>
        </w:tc>
      </w:tr>
      <w:tr w:rsidR="00C71D1A" w:rsidRPr="001B4D55" w14:paraId="3A134907" w14:textId="77777777" w:rsidTr="00DF2B0F">
        <w:tc>
          <w:tcPr>
            <w:tcW w:w="4110" w:type="dxa"/>
          </w:tcPr>
          <w:p w14:paraId="171F638F" w14:textId="77777777" w:rsidR="00DF2B0F" w:rsidRPr="001B4D55" w:rsidRDefault="00DF2B0F" w:rsidP="00DF2B0F">
            <w:pPr>
              <w:pStyle w:val="a3"/>
              <w:jc w:val="left"/>
              <w:rPr>
                <w:rFonts w:hAnsi="ＭＳ 明朝" w:cs="ＭＳ ゴシック"/>
                <w:color w:val="000000" w:themeColor="text1"/>
                <w:sz w:val="24"/>
                <w:szCs w:val="24"/>
              </w:rPr>
            </w:pPr>
          </w:p>
        </w:tc>
        <w:tc>
          <w:tcPr>
            <w:tcW w:w="3970" w:type="dxa"/>
          </w:tcPr>
          <w:p w14:paraId="2A3B2550" w14:textId="77777777" w:rsidR="00DF2B0F" w:rsidRPr="001B4D55" w:rsidRDefault="00DF2B0F" w:rsidP="00DF2B0F">
            <w:pPr>
              <w:pStyle w:val="a3"/>
              <w:jc w:val="left"/>
              <w:rPr>
                <w:rFonts w:hAnsi="ＭＳ 明朝" w:cs="ＭＳ ゴシック"/>
                <w:color w:val="000000" w:themeColor="text1"/>
                <w:sz w:val="24"/>
                <w:szCs w:val="24"/>
              </w:rPr>
            </w:pPr>
          </w:p>
        </w:tc>
      </w:tr>
      <w:tr w:rsidR="00C71D1A" w:rsidRPr="001B4D55" w14:paraId="5197CE27" w14:textId="77777777" w:rsidTr="00DF2B0F">
        <w:tc>
          <w:tcPr>
            <w:tcW w:w="4110" w:type="dxa"/>
          </w:tcPr>
          <w:p w14:paraId="10E558A7" w14:textId="77777777" w:rsidR="00DF2B0F" w:rsidRPr="001B4D55" w:rsidRDefault="00DF2B0F" w:rsidP="00DF2B0F">
            <w:pPr>
              <w:pStyle w:val="a3"/>
              <w:jc w:val="left"/>
              <w:rPr>
                <w:rFonts w:hAnsi="ＭＳ 明朝" w:cs="ＭＳ ゴシック"/>
                <w:color w:val="000000" w:themeColor="text1"/>
                <w:sz w:val="24"/>
                <w:szCs w:val="24"/>
              </w:rPr>
            </w:pPr>
          </w:p>
        </w:tc>
        <w:tc>
          <w:tcPr>
            <w:tcW w:w="3970" w:type="dxa"/>
          </w:tcPr>
          <w:p w14:paraId="4986C09B" w14:textId="77777777" w:rsidR="00DF2B0F" w:rsidRPr="001B4D55" w:rsidRDefault="00DF2B0F" w:rsidP="00DF2B0F">
            <w:pPr>
              <w:pStyle w:val="a3"/>
              <w:jc w:val="left"/>
              <w:rPr>
                <w:rFonts w:hAnsi="ＭＳ 明朝" w:cs="ＭＳ ゴシック"/>
                <w:color w:val="000000" w:themeColor="text1"/>
                <w:sz w:val="24"/>
                <w:szCs w:val="24"/>
              </w:rPr>
            </w:pPr>
          </w:p>
        </w:tc>
      </w:tr>
      <w:tr w:rsidR="00DF2B0F" w:rsidRPr="001B4D55" w14:paraId="275B001F" w14:textId="77777777" w:rsidTr="00DF2B0F">
        <w:tc>
          <w:tcPr>
            <w:tcW w:w="4110" w:type="dxa"/>
          </w:tcPr>
          <w:p w14:paraId="47CC91D3" w14:textId="77777777" w:rsidR="00DF2B0F" w:rsidRPr="001B4D55" w:rsidRDefault="00DF2B0F" w:rsidP="00DF2B0F">
            <w:pPr>
              <w:pStyle w:val="a3"/>
              <w:jc w:val="left"/>
              <w:rPr>
                <w:rFonts w:hAnsi="ＭＳ 明朝" w:cs="ＭＳ ゴシック"/>
                <w:color w:val="000000" w:themeColor="text1"/>
                <w:sz w:val="24"/>
                <w:szCs w:val="24"/>
              </w:rPr>
            </w:pPr>
          </w:p>
        </w:tc>
        <w:tc>
          <w:tcPr>
            <w:tcW w:w="3970" w:type="dxa"/>
          </w:tcPr>
          <w:p w14:paraId="0E031576" w14:textId="77777777" w:rsidR="00DF2B0F" w:rsidRPr="001B4D55" w:rsidRDefault="00DF2B0F" w:rsidP="00DF2B0F">
            <w:pPr>
              <w:pStyle w:val="a3"/>
              <w:jc w:val="left"/>
              <w:rPr>
                <w:rFonts w:hAnsi="ＭＳ 明朝" w:cs="ＭＳ ゴシック"/>
                <w:color w:val="000000" w:themeColor="text1"/>
                <w:sz w:val="24"/>
                <w:szCs w:val="24"/>
              </w:rPr>
            </w:pPr>
          </w:p>
        </w:tc>
      </w:tr>
    </w:tbl>
    <w:p w14:paraId="270B5153" w14:textId="5E507530" w:rsidR="00DF2B0F" w:rsidRPr="001B4D55" w:rsidRDefault="00DF2B0F" w:rsidP="00DF2B0F">
      <w:pPr>
        <w:pStyle w:val="a3"/>
        <w:jc w:val="left"/>
        <w:rPr>
          <w:rFonts w:hAnsi="ＭＳ 明朝" w:cs="ＭＳ ゴシック"/>
          <w:color w:val="000000" w:themeColor="text1"/>
          <w:sz w:val="24"/>
          <w:szCs w:val="24"/>
        </w:rPr>
      </w:pPr>
    </w:p>
    <w:p w14:paraId="75745DC1" w14:textId="4AA7DD1E" w:rsidR="00DF2B0F" w:rsidRPr="001B4D55" w:rsidRDefault="00DF2B0F" w:rsidP="00DF2B0F">
      <w:pPr>
        <w:pStyle w:val="a3"/>
        <w:jc w:val="left"/>
        <w:rPr>
          <w:rFonts w:hAnsi="ＭＳ 明朝" w:cs="ＭＳ ゴシック"/>
          <w:color w:val="000000" w:themeColor="text1"/>
          <w:sz w:val="24"/>
          <w:szCs w:val="24"/>
        </w:rPr>
      </w:pPr>
      <w:r w:rsidRPr="001B4D55">
        <w:rPr>
          <w:rFonts w:hAnsi="ＭＳ 明朝" w:cs="ＭＳ ゴシック" w:hint="eastAsia"/>
          <w:color w:val="000000" w:themeColor="text1"/>
          <w:sz w:val="24"/>
          <w:szCs w:val="24"/>
        </w:rPr>
        <w:t>２　本件に関する連絡先</w:t>
      </w:r>
    </w:p>
    <w:p w14:paraId="24DA9FB7" w14:textId="7F71E1A4" w:rsidR="00DF2B0F" w:rsidRPr="001B4D55" w:rsidRDefault="00DF2B0F" w:rsidP="00DF2B0F">
      <w:pPr>
        <w:pStyle w:val="a3"/>
        <w:jc w:val="left"/>
        <w:rPr>
          <w:rFonts w:hAnsi="ＭＳ 明朝" w:cs="ＭＳ ゴシック"/>
          <w:color w:val="000000" w:themeColor="text1"/>
          <w:sz w:val="24"/>
          <w:szCs w:val="24"/>
        </w:rPr>
      </w:pPr>
      <w:r w:rsidRPr="001B4D55">
        <w:rPr>
          <w:rFonts w:hAnsi="ＭＳ 明朝" w:cs="ＭＳ ゴシック" w:hint="eastAsia"/>
          <w:color w:val="000000" w:themeColor="text1"/>
          <w:sz w:val="24"/>
          <w:szCs w:val="24"/>
        </w:rPr>
        <w:t>（１）担当者の役職・氏名</w:t>
      </w:r>
    </w:p>
    <w:p w14:paraId="4EEA3AE7" w14:textId="77777777" w:rsidR="00DF2B0F" w:rsidRPr="001B4D55" w:rsidRDefault="00DF2B0F" w:rsidP="00DF2B0F">
      <w:pPr>
        <w:pStyle w:val="a3"/>
        <w:jc w:val="left"/>
        <w:rPr>
          <w:rFonts w:hAnsi="ＭＳ 明朝" w:cs="ＭＳ ゴシック"/>
          <w:color w:val="000000" w:themeColor="text1"/>
          <w:sz w:val="24"/>
          <w:szCs w:val="24"/>
        </w:rPr>
      </w:pPr>
    </w:p>
    <w:p w14:paraId="09F4508A" w14:textId="574134E8" w:rsidR="00DF2B0F" w:rsidRPr="001B4D55" w:rsidRDefault="00DF2B0F" w:rsidP="00DF2B0F">
      <w:pPr>
        <w:pStyle w:val="a3"/>
        <w:jc w:val="left"/>
        <w:rPr>
          <w:rFonts w:hAnsi="ＭＳ 明朝" w:cs="ＭＳ ゴシック"/>
          <w:color w:val="000000" w:themeColor="text1"/>
          <w:sz w:val="24"/>
          <w:szCs w:val="24"/>
        </w:rPr>
      </w:pPr>
      <w:r w:rsidRPr="001B4D55">
        <w:rPr>
          <w:rFonts w:hAnsi="ＭＳ 明朝" w:cs="ＭＳ ゴシック" w:hint="eastAsia"/>
          <w:color w:val="000000" w:themeColor="text1"/>
          <w:sz w:val="24"/>
          <w:szCs w:val="24"/>
        </w:rPr>
        <w:t>（２）部署</w:t>
      </w:r>
    </w:p>
    <w:p w14:paraId="2E5BB9B4" w14:textId="77777777" w:rsidR="00DF2B0F" w:rsidRPr="001B4D55" w:rsidRDefault="00DF2B0F" w:rsidP="00DF2B0F">
      <w:pPr>
        <w:pStyle w:val="a3"/>
        <w:jc w:val="left"/>
        <w:rPr>
          <w:rFonts w:hAnsi="ＭＳ 明朝" w:cs="ＭＳ ゴシック"/>
          <w:color w:val="000000" w:themeColor="text1"/>
          <w:sz w:val="24"/>
          <w:szCs w:val="24"/>
        </w:rPr>
      </w:pPr>
    </w:p>
    <w:p w14:paraId="7B9780B1" w14:textId="0AE2802B" w:rsidR="00DF2B0F" w:rsidRPr="001B4D55" w:rsidRDefault="00DF2B0F" w:rsidP="00DF2B0F">
      <w:pPr>
        <w:pStyle w:val="a3"/>
        <w:jc w:val="left"/>
        <w:rPr>
          <w:rFonts w:hAnsi="ＭＳ 明朝" w:cs="ＭＳ ゴシック"/>
          <w:color w:val="000000" w:themeColor="text1"/>
          <w:sz w:val="24"/>
          <w:szCs w:val="24"/>
        </w:rPr>
      </w:pPr>
      <w:r w:rsidRPr="001B4D55">
        <w:rPr>
          <w:rFonts w:hAnsi="ＭＳ 明朝" w:cs="ＭＳ ゴシック" w:hint="eastAsia"/>
          <w:color w:val="000000" w:themeColor="text1"/>
          <w:sz w:val="24"/>
          <w:szCs w:val="24"/>
        </w:rPr>
        <w:t>（３）電話番号、ＦＡＸ番号</w:t>
      </w:r>
    </w:p>
    <w:p w14:paraId="023C1B29" w14:textId="77777777" w:rsidR="00DF2B0F" w:rsidRPr="001B4D55" w:rsidRDefault="00DF2B0F" w:rsidP="00DF2B0F">
      <w:pPr>
        <w:pStyle w:val="a3"/>
        <w:rPr>
          <w:rFonts w:hAnsi="ＭＳ 明朝"/>
          <w:color w:val="000000" w:themeColor="text1"/>
          <w:sz w:val="24"/>
          <w:szCs w:val="24"/>
        </w:rPr>
      </w:pPr>
    </w:p>
    <w:p w14:paraId="07E596DD" w14:textId="77777777" w:rsidR="00032129" w:rsidRPr="001B4D55" w:rsidRDefault="00032129" w:rsidP="00032129">
      <w:pPr>
        <w:pStyle w:val="a3"/>
        <w:wordWrap/>
        <w:spacing w:line="400" w:lineRule="exact"/>
        <w:rPr>
          <w:rFonts w:hAnsi="ＭＳ 明朝" w:cs="ＭＳ ゴシック"/>
          <w:color w:val="000000" w:themeColor="text1"/>
          <w:sz w:val="24"/>
          <w:szCs w:val="24"/>
        </w:rPr>
      </w:pPr>
    </w:p>
    <w:p w14:paraId="1FDB6E94" w14:textId="77777777" w:rsidR="00032129" w:rsidRPr="001B4D55" w:rsidRDefault="00032129">
      <w:pPr>
        <w:jc w:val="left"/>
        <w:rPr>
          <w:rFonts w:ascii="ＭＳ 明朝" w:hAnsi="ＭＳ 明朝" w:cs="ＭＳ ゴシック"/>
          <w:color w:val="000000" w:themeColor="text1"/>
          <w:kern w:val="0"/>
          <w:sz w:val="24"/>
        </w:rPr>
      </w:pPr>
      <w:r w:rsidRPr="001B4D55">
        <w:rPr>
          <w:rFonts w:ascii="ＭＳ 明朝" w:hAnsi="ＭＳ 明朝" w:cs="ＭＳ ゴシック"/>
          <w:color w:val="000000" w:themeColor="text1"/>
          <w:sz w:val="24"/>
        </w:rPr>
        <w:br w:type="page"/>
      </w:r>
    </w:p>
    <w:p w14:paraId="6C2E0D20" w14:textId="514088DD" w:rsidR="005250E3" w:rsidRPr="001B4D55" w:rsidRDefault="00DE6D9A" w:rsidP="00702E38">
      <w:pPr>
        <w:pStyle w:val="a3"/>
        <w:wordWrap/>
        <w:spacing w:line="400" w:lineRule="exact"/>
        <w:rPr>
          <w:rFonts w:ascii="ＭＳ ゴシック" w:eastAsia="ＭＳ ゴシック" w:hAnsi="ＭＳ ゴシック"/>
          <w:color w:val="000000" w:themeColor="text1"/>
          <w:sz w:val="24"/>
          <w:szCs w:val="24"/>
        </w:rPr>
      </w:pPr>
      <w:r w:rsidRPr="001B4D55">
        <w:rPr>
          <w:rFonts w:ascii="ＭＳ ゴシック" w:eastAsia="ＭＳ ゴシック" w:hAnsi="ＭＳ ゴシック" w:cs="ＭＳ ゴシック" w:hint="eastAsia"/>
          <w:color w:val="000000" w:themeColor="text1"/>
          <w:sz w:val="24"/>
          <w:szCs w:val="24"/>
        </w:rPr>
        <w:lastRenderedPageBreak/>
        <w:t>様式</w:t>
      </w:r>
      <w:r w:rsidR="005250E3" w:rsidRPr="001B4D55">
        <w:rPr>
          <w:rFonts w:ascii="ＭＳ ゴシック" w:eastAsia="ＭＳ ゴシック" w:hAnsi="ＭＳ ゴシック" w:cs="ＭＳ ゴシック" w:hint="eastAsia"/>
          <w:color w:val="000000" w:themeColor="text1"/>
          <w:sz w:val="24"/>
          <w:szCs w:val="24"/>
        </w:rPr>
        <w:t>第</w:t>
      </w:r>
      <w:r w:rsidR="006B7A76" w:rsidRPr="001B4D55">
        <w:rPr>
          <w:rFonts w:ascii="ＭＳ ゴシック" w:eastAsia="ＭＳ ゴシック" w:hAnsi="ＭＳ ゴシック" w:cs="ＭＳ ゴシック" w:hint="eastAsia"/>
          <w:color w:val="000000" w:themeColor="text1"/>
          <w:sz w:val="24"/>
          <w:szCs w:val="24"/>
        </w:rPr>
        <w:t>８</w:t>
      </w:r>
      <w:r w:rsidR="005250E3" w:rsidRPr="001B4D55">
        <w:rPr>
          <w:rFonts w:ascii="ＭＳ ゴシック" w:eastAsia="ＭＳ ゴシック" w:hAnsi="ＭＳ ゴシック" w:cs="ＭＳ ゴシック" w:hint="eastAsia"/>
          <w:color w:val="000000" w:themeColor="text1"/>
          <w:sz w:val="24"/>
          <w:szCs w:val="24"/>
        </w:rPr>
        <w:t>号</w:t>
      </w:r>
    </w:p>
    <w:p w14:paraId="3DBA740B" w14:textId="77777777" w:rsidR="005250E3" w:rsidRPr="001B4D55" w:rsidRDefault="005250E3">
      <w:pPr>
        <w:pStyle w:val="a3"/>
        <w:rPr>
          <w:rFonts w:hAnsi="ＭＳ 明朝"/>
          <w:color w:val="000000" w:themeColor="text1"/>
          <w:sz w:val="24"/>
          <w:szCs w:val="24"/>
        </w:rPr>
      </w:pPr>
    </w:p>
    <w:p w14:paraId="3502A7BB" w14:textId="77777777" w:rsidR="005250E3" w:rsidRPr="001B4D55" w:rsidRDefault="005250E3">
      <w:pPr>
        <w:pStyle w:val="a3"/>
        <w:jc w:val="center"/>
        <w:rPr>
          <w:rFonts w:hAnsi="ＭＳ 明朝"/>
          <w:color w:val="000000" w:themeColor="text1"/>
          <w:sz w:val="24"/>
          <w:szCs w:val="24"/>
        </w:rPr>
      </w:pPr>
      <w:r w:rsidRPr="001B4D55">
        <w:rPr>
          <w:rFonts w:hAnsi="ＭＳ 明朝" w:cs="ＭＳ ゴシック" w:hint="eastAsia"/>
          <w:color w:val="000000" w:themeColor="text1"/>
          <w:sz w:val="24"/>
          <w:szCs w:val="24"/>
        </w:rPr>
        <w:t>事業計画書等記載事項変更届</w:t>
      </w:r>
    </w:p>
    <w:p w14:paraId="41E993B0" w14:textId="77777777" w:rsidR="005250E3" w:rsidRPr="001B4D55" w:rsidRDefault="005250E3">
      <w:pPr>
        <w:pStyle w:val="a3"/>
        <w:rPr>
          <w:rFonts w:hAnsi="ＭＳ 明朝"/>
          <w:color w:val="000000" w:themeColor="text1"/>
          <w:sz w:val="24"/>
          <w:szCs w:val="24"/>
        </w:rPr>
      </w:pPr>
    </w:p>
    <w:p w14:paraId="38D3B036" w14:textId="77777777" w:rsidR="005250E3" w:rsidRPr="001B4D55" w:rsidRDefault="005250E3">
      <w:pPr>
        <w:pStyle w:val="a3"/>
        <w:rPr>
          <w:rFonts w:hAnsi="ＭＳ 明朝"/>
          <w:color w:val="000000" w:themeColor="text1"/>
          <w:sz w:val="24"/>
          <w:szCs w:val="24"/>
        </w:rPr>
      </w:pPr>
    </w:p>
    <w:p w14:paraId="2C1BE953" w14:textId="3C605467" w:rsidR="005250E3" w:rsidRPr="001B4D55" w:rsidRDefault="00032129" w:rsidP="00702E38">
      <w:pPr>
        <w:pStyle w:val="a3"/>
        <w:jc w:val="right"/>
        <w:rPr>
          <w:rFonts w:hAnsi="ＭＳ 明朝"/>
          <w:color w:val="000000" w:themeColor="text1"/>
          <w:sz w:val="24"/>
          <w:szCs w:val="24"/>
        </w:rPr>
      </w:pPr>
      <w:r w:rsidRPr="001B4D55">
        <w:rPr>
          <w:rFonts w:hAnsi="ＭＳ 明朝" w:cs="ＭＳ ゴシック" w:hint="eastAsia"/>
          <w:color w:val="000000" w:themeColor="text1"/>
          <w:sz w:val="24"/>
          <w:szCs w:val="24"/>
        </w:rPr>
        <w:t>令和</w:t>
      </w:r>
      <w:r w:rsidR="005250E3" w:rsidRPr="001B4D55">
        <w:rPr>
          <w:rFonts w:hAnsi="ＭＳ 明朝" w:cs="ＭＳ ゴシック" w:hint="eastAsia"/>
          <w:color w:val="000000" w:themeColor="text1"/>
          <w:sz w:val="24"/>
          <w:szCs w:val="24"/>
        </w:rPr>
        <w:t xml:space="preserve">　</w:t>
      </w:r>
      <w:r w:rsidR="00136730" w:rsidRPr="001B4D55">
        <w:rPr>
          <w:rFonts w:hAnsi="ＭＳ 明朝" w:cs="ＭＳ ゴシック" w:hint="eastAsia"/>
          <w:color w:val="000000" w:themeColor="text1"/>
          <w:sz w:val="24"/>
          <w:szCs w:val="24"/>
        </w:rPr>
        <w:t xml:space="preserve">　</w:t>
      </w:r>
      <w:r w:rsidR="005250E3" w:rsidRPr="001B4D55">
        <w:rPr>
          <w:rFonts w:hAnsi="ＭＳ 明朝" w:cs="ＭＳ ゴシック" w:hint="eastAsia"/>
          <w:color w:val="000000" w:themeColor="text1"/>
          <w:sz w:val="24"/>
          <w:szCs w:val="24"/>
        </w:rPr>
        <w:t>年</w:t>
      </w:r>
      <w:r w:rsidR="00136730" w:rsidRPr="001B4D55">
        <w:rPr>
          <w:rFonts w:hAnsi="ＭＳ 明朝" w:cs="ＭＳ ゴシック" w:hint="eastAsia"/>
          <w:color w:val="000000" w:themeColor="text1"/>
          <w:sz w:val="24"/>
          <w:szCs w:val="24"/>
        </w:rPr>
        <w:t xml:space="preserve">　</w:t>
      </w:r>
      <w:r w:rsidR="005250E3" w:rsidRPr="001B4D55">
        <w:rPr>
          <w:rFonts w:hAnsi="ＭＳ 明朝" w:cs="ＭＳ ゴシック" w:hint="eastAsia"/>
          <w:color w:val="000000" w:themeColor="text1"/>
          <w:sz w:val="24"/>
          <w:szCs w:val="24"/>
        </w:rPr>
        <w:t xml:space="preserve">　月　</w:t>
      </w:r>
      <w:r w:rsidR="00136730" w:rsidRPr="001B4D55">
        <w:rPr>
          <w:rFonts w:hAnsi="ＭＳ 明朝" w:cs="ＭＳ ゴシック" w:hint="eastAsia"/>
          <w:color w:val="000000" w:themeColor="text1"/>
          <w:sz w:val="24"/>
          <w:szCs w:val="24"/>
        </w:rPr>
        <w:t xml:space="preserve">　</w:t>
      </w:r>
      <w:r w:rsidR="005250E3" w:rsidRPr="001B4D55">
        <w:rPr>
          <w:rFonts w:hAnsi="ＭＳ 明朝" w:cs="ＭＳ ゴシック" w:hint="eastAsia"/>
          <w:color w:val="000000" w:themeColor="text1"/>
          <w:sz w:val="24"/>
          <w:szCs w:val="24"/>
        </w:rPr>
        <w:t>日</w:t>
      </w:r>
      <w:r w:rsidRPr="001B4D55">
        <w:rPr>
          <w:rFonts w:hAnsi="ＭＳ 明朝" w:cs="ＭＳ ゴシック" w:hint="eastAsia"/>
          <w:color w:val="000000" w:themeColor="text1"/>
          <w:sz w:val="24"/>
          <w:szCs w:val="24"/>
        </w:rPr>
        <w:t xml:space="preserve">　</w:t>
      </w:r>
    </w:p>
    <w:p w14:paraId="45D2E999" w14:textId="77777777" w:rsidR="005250E3" w:rsidRPr="001B4D55" w:rsidRDefault="005250E3">
      <w:pPr>
        <w:pStyle w:val="a3"/>
        <w:rPr>
          <w:rFonts w:hAnsi="ＭＳ 明朝"/>
          <w:color w:val="000000" w:themeColor="text1"/>
          <w:sz w:val="24"/>
          <w:szCs w:val="24"/>
        </w:rPr>
      </w:pPr>
    </w:p>
    <w:p w14:paraId="47586142" w14:textId="77777777" w:rsidR="005250E3" w:rsidRPr="001B4D55" w:rsidRDefault="005250E3">
      <w:pPr>
        <w:pStyle w:val="a3"/>
        <w:rPr>
          <w:rFonts w:hAnsi="ＭＳ 明朝"/>
          <w:color w:val="000000" w:themeColor="text1"/>
          <w:sz w:val="24"/>
          <w:szCs w:val="24"/>
        </w:rPr>
      </w:pPr>
      <w:r w:rsidRPr="001B4D55">
        <w:rPr>
          <w:rFonts w:hAnsi="ＭＳ 明朝" w:cs="ＭＳ ゴシック" w:hint="eastAsia"/>
          <w:color w:val="000000" w:themeColor="text1"/>
          <w:sz w:val="24"/>
          <w:szCs w:val="24"/>
        </w:rPr>
        <w:t xml:space="preserve">　（あて先）</w:t>
      </w:r>
    </w:p>
    <w:p w14:paraId="2497F02E" w14:textId="77777777" w:rsidR="005250E3" w:rsidRPr="001B4D55" w:rsidRDefault="005250E3">
      <w:pPr>
        <w:pStyle w:val="a3"/>
        <w:rPr>
          <w:rFonts w:hAnsi="ＭＳ 明朝"/>
          <w:color w:val="000000" w:themeColor="text1"/>
          <w:sz w:val="24"/>
          <w:szCs w:val="24"/>
        </w:rPr>
      </w:pPr>
      <w:r w:rsidRPr="001B4D55">
        <w:rPr>
          <w:rFonts w:hAnsi="ＭＳ 明朝" w:cs="ＭＳ ゴシック" w:hint="eastAsia"/>
          <w:color w:val="000000" w:themeColor="text1"/>
          <w:sz w:val="24"/>
          <w:szCs w:val="24"/>
        </w:rPr>
        <w:t xml:space="preserve">　</w:t>
      </w:r>
      <w:r w:rsidR="00236172" w:rsidRPr="001B4D55">
        <w:rPr>
          <w:rFonts w:hAnsi="ＭＳ 明朝" w:cs="ＭＳ ゴシック" w:hint="eastAsia"/>
          <w:color w:val="000000" w:themeColor="text1"/>
          <w:sz w:val="24"/>
          <w:szCs w:val="24"/>
        </w:rPr>
        <w:t xml:space="preserve">　</w:t>
      </w:r>
      <w:r w:rsidRPr="001B4D55">
        <w:rPr>
          <w:rFonts w:hAnsi="ＭＳ 明朝" w:cs="ＭＳ ゴシック" w:hint="eastAsia"/>
          <w:color w:val="000000" w:themeColor="text1"/>
          <w:sz w:val="24"/>
          <w:szCs w:val="24"/>
        </w:rPr>
        <w:t>滋賀県知事</w:t>
      </w:r>
    </w:p>
    <w:p w14:paraId="73E5C7F6" w14:textId="77777777" w:rsidR="005250E3" w:rsidRPr="001B4D55" w:rsidRDefault="005250E3">
      <w:pPr>
        <w:pStyle w:val="a3"/>
        <w:rPr>
          <w:rFonts w:hAnsi="ＭＳ 明朝"/>
          <w:color w:val="000000" w:themeColor="text1"/>
          <w:sz w:val="24"/>
          <w:szCs w:val="24"/>
        </w:rPr>
      </w:pPr>
    </w:p>
    <w:p w14:paraId="51350B7F" w14:textId="77777777" w:rsidR="00591E7D" w:rsidRPr="001B4D55" w:rsidRDefault="00591E7D">
      <w:pPr>
        <w:pStyle w:val="a3"/>
        <w:rPr>
          <w:rFonts w:hAnsi="ＭＳ 明朝"/>
          <w:color w:val="000000" w:themeColor="text1"/>
          <w:sz w:val="24"/>
          <w:szCs w:val="24"/>
        </w:rPr>
      </w:pPr>
    </w:p>
    <w:p w14:paraId="4A5C108E" w14:textId="1DCD93D7" w:rsidR="00D945EE" w:rsidRPr="001B4D55" w:rsidRDefault="00D945EE" w:rsidP="00D945EE">
      <w:pPr>
        <w:pStyle w:val="a3"/>
        <w:ind w:leftChars="2200" w:left="4620"/>
        <w:rPr>
          <w:rFonts w:hAnsi="ＭＳ 明朝"/>
          <w:color w:val="000000" w:themeColor="text1"/>
          <w:sz w:val="24"/>
          <w:szCs w:val="24"/>
        </w:rPr>
      </w:pPr>
      <w:r w:rsidRPr="001B4D55">
        <w:rPr>
          <w:rFonts w:hAnsi="ＭＳ 明朝" w:cs="ＭＳ ゴシック" w:hint="eastAsia"/>
          <w:color w:val="000000" w:themeColor="text1"/>
          <w:sz w:val="24"/>
          <w:szCs w:val="24"/>
        </w:rPr>
        <w:t>主たる事務所の所在地</w:t>
      </w:r>
    </w:p>
    <w:p w14:paraId="48F401E9" w14:textId="77777777" w:rsidR="00D945EE" w:rsidRPr="001B4D55" w:rsidRDefault="00D945EE" w:rsidP="00702E38">
      <w:pPr>
        <w:pStyle w:val="a3"/>
        <w:ind w:leftChars="2200" w:left="4620"/>
        <w:rPr>
          <w:rFonts w:hAnsi="ＭＳ 明朝"/>
          <w:color w:val="000000" w:themeColor="text1"/>
          <w:sz w:val="24"/>
          <w:szCs w:val="24"/>
        </w:rPr>
      </w:pPr>
      <w:r w:rsidRPr="001B4D55">
        <w:rPr>
          <w:rFonts w:hAnsi="ＭＳ 明朝" w:cs="ＭＳ ゴシック" w:hint="eastAsia"/>
          <w:color w:val="000000" w:themeColor="text1"/>
          <w:sz w:val="24"/>
          <w:szCs w:val="24"/>
        </w:rPr>
        <w:t>団体の名称</w:t>
      </w:r>
    </w:p>
    <w:p w14:paraId="2ADBF1D2" w14:textId="6A23C7B6" w:rsidR="005250E3" w:rsidRPr="001B4D55" w:rsidRDefault="00D945EE" w:rsidP="00702E38">
      <w:pPr>
        <w:pStyle w:val="a3"/>
        <w:ind w:leftChars="2200" w:left="4620"/>
        <w:rPr>
          <w:rFonts w:hAnsi="ＭＳ 明朝"/>
          <w:color w:val="000000" w:themeColor="text1"/>
          <w:sz w:val="24"/>
          <w:szCs w:val="24"/>
        </w:rPr>
      </w:pPr>
      <w:r w:rsidRPr="001B4D55">
        <w:rPr>
          <w:rFonts w:hAnsi="ＭＳ 明朝" w:cs="ＭＳ ゴシック" w:hint="eastAsia"/>
          <w:color w:val="000000" w:themeColor="text1"/>
          <w:sz w:val="24"/>
          <w:szCs w:val="24"/>
        </w:rPr>
        <w:t>代表者の役職・氏名　　　　　　印</w:t>
      </w:r>
    </w:p>
    <w:p w14:paraId="52D8D0AB" w14:textId="77777777" w:rsidR="005250E3" w:rsidRPr="001B4D55" w:rsidRDefault="005250E3">
      <w:pPr>
        <w:pStyle w:val="a3"/>
        <w:rPr>
          <w:rFonts w:hAnsi="ＭＳ 明朝"/>
          <w:color w:val="000000" w:themeColor="text1"/>
          <w:sz w:val="24"/>
          <w:szCs w:val="24"/>
        </w:rPr>
      </w:pPr>
    </w:p>
    <w:p w14:paraId="62C9FF9E" w14:textId="77777777" w:rsidR="00591E7D" w:rsidRPr="001B4D55" w:rsidRDefault="005250E3">
      <w:pPr>
        <w:pStyle w:val="a3"/>
        <w:rPr>
          <w:rFonts w:hAnsi="ＭＳ 明朝" w:cs="ＭＳ ゴシック"/>
          <w:color w:val="000000" w:themeColor="text1"/>
          <w:sz w:val="24"/>
          <w:szCs w:val="24"/>
        </w:rPr>
      </w:pPr>
      <w:r w:rsidRPr="001B4D55">
        <w:rPr>
          <w:rFonts w:hAnsi="ＭＳ 明朝" w:cs="ＭＳ ゴシック" w:hint="eastAsia"/>
          <w:color w:val="000000" w:themeColor="text1"/>
          <w:sz w:val="24"/>
          <w:szCs w:val="24"/>
        </w:rPr>
        <w:t xml:space="preserve">　</w:t>
      </w:r>
    </w:p>
    <w:p w14:paraId="7A6045E2" w14:textId="77777777" w:rsidR="005250E3" w:rsidRPr="001B4D55" w:rsidRDefault="005250E3">
      <w:pPr>
        <w:pStyle w:val="a3"/>
        <w:rPr>
          <w:rFonts w:hAnsi="ＭＳ 明朝"/>
          <w:color w:val="000000" w:themeColor="text1"/>
          <w:sz w:val="24"/>
          <w:szCs w:val="24"/>
        </w:rPr>
      </w:pPr>
      <w:r w:rsidRPr="001B4D55">
        <w:rPr>
          <w:rFonts w:hAnsi="ＭＳ 明朝" w:cs="ＭＳ ゴシック" w:hint="eastAsia"/>
          <w:color w:val="000000" w:themeColor="text1"/>
          <w:sz w:val="24"/>
          <w:szCs w:val="24"/>
        </w:rPr>
        <w:t>下記のとおり変更したので、届け出ます。</w:t>
      </w:r>
    </w:p>
    <w:p w14:paraId="5A65E81C" w14:textId="77777777" w:rsidR="005250E3" w:rsidRPr="001B4D55" w:rsidRDefault="005250E3">
      <w:pPr>
        <w:pStyle w:val="a3"/>
        <w:rPr>
          <w:rFonts w:hAnsi="ＭＳ 明朝"/>
          <w:color w:val="000000" w:themeColor="text1"/>
          <w:sz w:val="24"/>
          <w:szCs w:val="24"/>
        </w:rPr>
      </w:pPr>
    </w:p>
    <w:p w14:paraId="12866180" w14:textId="77777777" w:rsidR="00591E7D" w:rsidRPr="001B4D55" w:rsidRDefault="00591E7D">
      <w:pPr>
        <w:pStyle w:val="a3"/>
        <w:rPr>
          <w:rFonts w:hAnsi="ＭＳ 明朝"/>
          <w:color w:val="000000" w:themeColor="text1"/>
          <w:sz w:val="24"/>
          <w:szCs w:val="24"/>
        </w:rPr>
      </w:pPr>
    </w:p>
    <w:p w14:paraId="4857317C" w14:textId="77777777" w:rsidR="005250E3" w:rsidRPr="001B4D55" w:rsidRDefault="005250E3">
      <w:pPr>
        <w:pStyle w:val="a3"/>
        <w:jc w:val="center"/>
        <w:rPr>
          <w:rFonts w:hAnsi="ＭＳ 明朝"/>
          <w:color w:val="000000" w:themeColor="text1"/>
          <w:sz w:val="24"/>
          <w:szCs w:val="24"/>
        </w:rPr>
      </w:pPr>
      <w:r w:rsidRPr="001B4D55">
        <w:rPr>
          <w:rFonts w:hAnsi="ＭＳ 明朝" w:cs="ＭＳ ゴシック" w:hint="eastAsia"/>
          <w:color w:val="000000" w:themeColor="text1"/>
          <w:sz w:val="24"/>
          <w:szCs w:val="24"/>
        </w:rPr>
        <w:t>記</w:t>
      </w:r>
    </w:p>
    <w:p w14:paraId="54122E8C" w14:textId="37FA8287" w:rsidR="005250E3" w:rsidRPr="001B4D55" w:rsidRDefault="005250E3">
      <w:pPr>
        <w:pStyle w:val="a3"/>
        <w:rPr>
          <w:rFonts w:ascii="ＭＳ ゴシック" w:eastAsia="ＭＳ ゴシック" w:hAnsi="ＭＳ ゴシック"/>
          <w:color w:val="000000" w:themeColor="text1"/>
          <w:sz w:val="24"/>
          <w:szCs w:val="24"/>
        </w:rPr>
      </w:pPr>
      <w:r w:rsidRPr="001B4D55">
        <w:rPr>
          <w:rFonts w:hAnsi="ＭＳ 明朝"/>
          <w:color w:val="000000" w:themeColor="text1"/>
          <w:sz w:val="24"/>
          <w:szCs w:val="24"/>
        </w:rPr>
        <w:br w:type="page"/>
      </w:r>
      <w:r w:rsidRPr="001B4D55">
        <w:rPr>
          <w:rFonts w:ascii="ＭＳ ゴシック" w:eastAsia="ＭＳ ゴシック" w:hAnsi="ＭＳ ゴシック" w:cs="ＭＳ ゴシック" w:hint="eastAsia"/>
          <w:color w:val="000000" w:themeColor="text1"/>
          <w:sz w:val="24"/>
          <w:szCs w:val="24"/>
        </w:rPr>
        <w:lastRenderedPageBreak/>
        <w:t>様式第</w:t>
      </w:r>
      <w:r w:rsidR="006B7A76" w:rsidRPr="001B4D55">
        <w:rPr>
          <w:rFonts w:ascii="ＭＳ ゴシック" w:eastAsia="ＭＳ ゴシック" w:hAnsi="ＭＳ ゴシック" w:cs="ＭＳ ゴシック" w:hint="eastAsia"/>
          <w:color w:val="000000" w:themeColor="text1"/>
          <w:sz w:val="24"/>
          <w:szCs w:val="24"/>
        </w:rPr>
        <w:t>９</w:t>
      </w:r>
      <w:r w:rsidRPr="001B4D55">
        <w:rPr>
          <w:rFonts w:ascii="ＭＳ ゴシック" w:eastAsia="ＭＳ ゴシック" w:hAnsi="ＭＳ ゴシック" w:cs="ＭＳ ゴシック" w:hint="eastAsia"/>
          <w:color w:val="000000" w:themeColor="text1"/>
          <w:sz w:val="24"/>
          <w:szCs w:val="24"/>
        </w:rPr>
        <w:t>号</w:t>
      </w:r>
    </w:p>
    <w:p w14:paraId="58909C28" w14:textId="77777777" w:rsidR="005250E3" w:rsidRPr="001B4D55" w:rsidRDefault="005250E3">
      <w:pPr>
        <w:pStyle w:val="a3"/>
        <w:rPr>
          <w:rFonts w:hAnsi="ＭＳ 明朝"/>
          <w:color w:val="000000" w:themeColor="text1"/>
          <w:sz w:val="24"/>
          <w:szCs w:val="24"/>
        </w:rPr>
      </w:pPr>
    </w:p>
    <w:p w14:paraId="3EC38891" w14:textId="77777777" w:rsidR="005250E3" w:rsidRPr="001B4D55" w:rsidRDefault="005250E3">
      <w:pPr>
        <w:pStyle w:val="a3"/>
        <w:jc w:val="center"/>
        <w:rPr>
          <w:rFonts w:hAnsi="ＭＳ 明朝"/>
          <w:color w:val="000000" w:themeColor="text1"/>
          <w:sz w:val="24"/>
          <w:szCs w:val="24"/>
        </w:rPr>
      </w:pPr>
      <w:r w:rsidRPr="001B4D55">
        <w:rPr>
          <w:rFonts w:hAnsi="ＭＳ 明朝" w:cs="ＭＳ ゴシック" w:hint="eastAsia"/>
          <w:color w:val="000000" w:themeColor="text1"/>
          <w:sz w:val="24"/>
          <w:szCs w:val="24"/>
        </w:rPr>
        <w:t>指定管理者申請辞退届</w:t>
      </w:r>
    </w:p>
    <w:p w14:paraId="6E5AFAF0" w14:textId="77777777" w:rsidR="005250E3" w:rsidRPr="001B4D55" w:rsidRDefault="005250E3">
      <w:pPr>
        <w:pStyle w:val="a3"/>
        <w:rPr>
          <w:rFonts w:hAnsi="ＭＳ 明朝"/>
          <w:color w:val="000000" w:themeColor="text1"/>
          <w:sz w:val="24"/>
          <w:szCs w:val="24"/>
        </w:rPr>
      </w:pPr>
    </w:p>
    <w:p w14:paraId="3359C858" w14:textId="77777777" w:rsidR="005250E3" w:rsidRPr="001B4D55" w:rsidRDefault="005250E3">
      <w:pPr>
        <w:pStyle w:val="a3"/>
        <w:rPr>
          <w:rFonts w:hAnsi="ＭＳ 明朝"/>
          <w:color w:val="000000" w:themeColor="text1"/>
          <w:sz w:val="24"/>
          <w:szCs w:val="24"/>
        </w:rPr>
      </w:pPr>
    </w:p>
    <w:p w14:paraId="166794E3" w14:textId="3121FBC4" w:rsidR="005250E3" w:rsidRPr="001B4D55" w:rsidRDefault="006012C5" w:rsidP="00CD3141">
      <w:pPr>
        <w:pStyle w:val="a3"/>
        <w:jc w:val="right"/>
        <w:rPr>
          <w:rFonts w:hAnsi="ＭＳ 明朝"/>
          <w:color w:val="000000" w:themeColor="text1"/>
          <w:sz w:val="24"/>
          <w:szCs w:val="24"/>
        </w:rPr>
      </w:pPr>
      <w:r w:rsidRPr="001B4D55">
        <w:rPr>
          <w:rFonts w:hAnsi="ＭＳ 明朝" w:cs="ＭＳ ゴシック" w:hint="eastAsia"/>
          <w:color w:val="000000" w:themeColor="text1"/>
          <w:sz w:val="24"/>
          <w:szCs w:val="24"/>
        </w:rPr>
        <w:t>令和</w:t>
      </w:r>
      <w:r w:rsidR="00136730" w:rsidRPr="001B4D55">
        <w:rPr>
          <w:rFonts w:hAnsi="ＭＳ 明朝" w:cs="ＭＳ ゴシック" w:hint="eastAsia"/>
          <w:color w:val="000000" w:themeColor="text1"/>
          <w:sz w:val="24"/>
          <w:szCs w:val="24"/>
        </w:rPr>
        <w:t xml:space="preserve">　</w:t>
      </w:r>
      <w:r w:rsidR="005250E3" w:rsidRPr="001B4D55">
        <w:rPr>
          <w:rFonts w:hAnsi="ＭＳ 明朝" w:cs="ＭＳ ゴシック" w:hint="eastAsia"/>
          <w:color w:val="000000" w:themeColor="text1"/>
          <w:sz w:val="24"/>
          <w:szCs w:val="24"/>
        </w:rPr>
        <w:t xml:space="preserve">　年</w:t>
      </w:r>
      <w:r w:rsidR="00136730" w:rsidRPr="001B4D55">
        <w:rPr>
          <w:rFonts w:hAnsi="ＭＳ 明朝" w:cs="ＭＳ ゴシック" w:hint="eastAsia"/>
          <w:color w:val="000000" w:themeColor="text1"/>
          <w:sz w:val="24"/>
          <w:szCs w:val="24"/>
        </w:rPr>
        <w:t xml:space="preserve">　</w:t>
      </w:r>
      <w:r w:rsidR="005250E3" w:rsidRPr="001B4D55">
        <w:rPr>
          <w:rFonts w:hAnsi="ＭＳ 明朝" w:cs="ＭＳ ゴシック" w:hint="eastAsia"/>
          <w:color w:val="000000" w:themeColor="text1"/>
          <w:sz w:val="24"/>
          <w:szCs w:val="24"/>
        </w:rPr>
        <w:t xml:space="preserve">　月</w:t>
      </w:r>
      <w:r w:rsidR="00136730" w:rsidRPr="001B4D55">
        <w:rPr>
          <w:rFonts w:hAnsi="ＭＳ 明朝" w:cs="ＭＳ ゴシック" w:hint="eastAsia"/>
          <w:color w:val="000000" w:themeColor="text1"/>
          <w:sz w:val="24"/>
          <w:szCs w:val="24"/>
        </w:rPr>
        <w:t xml:space="preserve">　</w:t>
      </w:r>
      <w:r w:rsidR="005250E3" w:rsidRPr="001B4D55">
        <w:rPr>
          <w:rFonts w:hAnsi="ＭＳ 明朝" w:cs="ＭＳ ゴシック" w:hint="eastAsia"/>
          <w:color w:val="000000" w:themeColor="text1"/>
          <w:sz w:val="24"/>
          <w:szCs w:val="24"/>
        </w:rPr>
        <w:t xml:space="preserve">　日</w:t>
      </w:r>
      <w:r w:rsidRPr="001B4D55">
        <w:rPr>
          <w:rFonts w:hAnsi="ＭＳ 明朝" w:cs="ＭＳ ゴシック" w:hint="eastAsia"/>
          <w:color w:val="000000" w:themeColor="text1"/>
          <w:sz w:val="24"/>
          <w:szCs w:val="24"/>
        </w:rPr>
        <w:t xml:space="preserve">　</w:t>
      </w:r>
    </w:p>
    <w:p w14:paraId="1EC795CB" w14:textId="77777777" w:rsidR="005250E3" w:rsidRPr="001B4D55" w:rsidRDefault="005250E3">
      <w:pPr>
        <w:pStyle w:val="a3"/>
        <w:rPr>
          <w:rFonts w:hAnsi="ＭＳ 明朝"/>
          <w:color w:val="000000" w:themeColor="text1"/>
          <w:sz w:val="24"/>
          <w:szCs w:val="24"/>
        </w:rPr>
      </w:pPr>
    </w:p>
    <w:p w14:paraId="69CA519A" w14:textId="77777777" w:rsidR="005250E3" w:rsidRPr="001B4D55" w:rsidRDefault="005250E3">
      <w:pPr>
        <w:pStyle w:val="a3"/>
        <w:rPr>
          <w:rFonts w:hAnsi="ＭＳ 明朝"/>
          <w:color w:val="000000" w:themeColor="text1"/>
          <w:sz w:val="24"/>
          <w:szCs w:val="24"/>
        </w:rPr>
      </w:pPr>
      <w:r w:rsidRPr="001B4D55">
        <w:rPr>
          <w:rFonts w:hAnsi="ＭＳ 明朝" w:cs="ＭＳ ゴシック" w:hint="eastAsia"/>
          <w:color w:val="000000" w:themeColor="text1"/>
          <w:sz w:val="24"/>
          <w:szCs w:val="24"/>
        </w:rPr>
        <w:t xml:space="preserve">　（あて先）</w:t>
      </w:r>
    </w:p>
    <w:p w14:paraId="11A97E61" w14:textId="77777777" w:rsidR="005250E3" w:rsidRPr="001B4D55" w:rsidRDefault="005250E3">
      <w:pPr>
        <w:pStyle w:val="a3"/>
        <w:rPr>
          <w:rFonts w:hAnsi="ＭＳ 明朝"/>
          <w:color w:val="000000" w:themeColor="text1"/>
          <w:sz w:val="24"/>
          <w:szCs w:val="24"/>
        </w:rPr>
      </w:pPr>
      <w:r w:rsidRPr="001B4D55">
        <w:rPr>
          <w:rFonts w:hAnsi="ＭＳ 明朝" w:cs="ＭＳ ゴシック" w:hint="eastAsia"/>
          <w:color w:val="000000" w:themeColor="text1"/>
          <w:sz w:val="24"/>
          <w:szCs w:val="24"/>
        </w:rPr>
        <w:t xml:space="preserve">　</w:t>
      </w:r>
      <w:r w:rsidR="00236172" w:rsidRPr="001B4D55">
        <w:rPr>
          <w:rFonts w:hAnsi="ＭＳ 明朝" w:cs="ＭＳ ゴシック" w:hint="eastAsia"/>
          <w:color w:val="000000" w:themeColor="text1"/>
          <w:sz w:val="24"/>
          <w:szCs w:val="24"/>
        </w:rPr>
        <w:t xml:space="preserve">　</w:t>
      </w:r>
      <w:r w:rsidRPr="001B4D55">
        <w:rPr>
          <w:rFonts w:hAnsi="ＭＳ 明朝" w:cs="ＭＳ ゴシック" w:hint="eastAsia"/>
          <w:color w:val="000000" w:themeColor="text1"/>
          <w:sz w:val="24"/>
          <w:szCs w:val="24"/>
        </w:rPr>
        <w:t>滋賀県知事</w:t>
      </w:r>
    </w:p>
    <w:p w14:paraId="2E620543" w14:textId="77777777" w:rsidR="005250E3" w:rsidRPr="001B4D55" w:rsidRDefault="005250E3">
      <w:pPr>
        <w:pStyle w:val="a3"/>
        <w:rPr>
          <w:rFonts w:hAnsi="ＭＳ 明朝"/>
          <w:color w:val="000000" w:themeColor="text1"/>
          <w:sz w:val="24"/>
          <w:szCs w:val="24"/>
        </w:rPr>
      </w:pPr>
    </w:p>
    <w:p w14:paraId="0170B3C2" w14:textId="77777777" w:rsidR="00591E7D" w:rsidRPr="001B4D55" w:rsidRDefault="00591E7D">
      <w:pPr>
        <w:pStyle w:val="a3"/>
        <w:rPr>
          <w:rFonts w:hAnsi="ＭＳ 明朝"/>
          <w:color w:val="000000" w:themeColor="text1"/>
          <w:sz w:val="24"/>
          <w:szCs w:val="24"/>
        </w:rPr>
      </w:pPr>
    </w:p>
    <w:p w14:paraId="1D7DEB6B" w14:textId="77777777" w:rsidR="006012C5" w:rsidRPr="001B4D55" w:rsidRDefault="006012C5" w:rsidP="006012C5">
      <w:pPr>
        <w:pStyle w:val="a3"/>
        <w:ind w:leftChars="2200" w:left="4620"/>
        <w:rPr>
          <w:rFonts w:hAnsi="ＭＳ 明朝"/>
          <w:color w:val="000000" w:themeColor="text1"/>
          <w:sz w:val="24"/>
          <w:szCs w:val="24"/>
        </w:rPr>
      </w:pPr>
      <w:r w:rsidRPr="001B4D55">
        <w:rPr>
          <w:rFonts w:hAnsi="ＭＳ 明朝" w:cs="ＭＳ ゴシック" w:hint="eastAsia"/>
          <w:color w:val="000000" w:themeColor="text1"/>
          <w:sz w:val="24"/>
          <w:szCs w:val="24"/>
        </w:rPr>
        <w:t>主たる事務所の所在地</w:t>
      </w:r>
    </w:p>
    <w:p w14:paraId="02BD1B47" w14:textId="77777777" w:rsidR="006012C5" w:rsidRPr="001B4D55" w:rsidRDefault="006012C5" w:rsidP="006012C5">
      <w:pPr>
        <w:pStyle w:val="a3"/>
        <w:ind w:leftChars="2200" w:left="4620"/>
        <w:rPr>
          <w:rFonts w:hAnsi="ＭＳ 明朝"/>
          <w:color w:val="000000" w:themeColor="text1"/>
          <w:sz w:val="24"/>
          <w:szCs w:val="24"/>
        </w:rPr>
      </w:pPr>
      <w:r w:rsidRPr="001B4D55">
        <w:rPr>
          <w:rFonts w:hAnsi="ＭＳ 明朝" w:cs="ＭＳ ゴシック" w:hint="eastAsia"/>
          <w:color w:val="000000" w:themeColor="text1"/>
          <w:sz w:val="24"/>
          <w:szCs w:val="24"/>
        </w:rPr>
        <w:t>団体の名称</w:t>
      </w:r>
    </w:p>
    <w:p w14:paraId="292CCD1D" w14:textId="7F018432" w:rsidR="005250E3" w:rsidRPr="001B4D55" w:rsidRDefault="006012C5" w:rsidP="00CD3141">
      <w:pPr>
        <w:pStyle w:val="a3"/>
        <w:ind w:leftChars="2200" w:left="4620"/>
        <w:rPr>
          <w:rFonts w:hAnsi="ＭＳ 明朝"/>
          <w:color w:val="000000" w:themeColor="text1"/>
          <w:sz w:val="24"/>
          <w:szCs w:val="24"/>
        </w:rPr>
      </w:pPr>
      <w:r w:rsidRPr="001B4D55">
        <w:rPr>
          <w:rFonts w:hAnsi="ＭＳ 明朝" w:cs="ＭＳ ゴシック" w:hint="eastAsia"/>
          <w:color w:val="000000" w:themeColor="text1"/>
          <w:sz w:val="24"/>
          <w:szCs w:val="24"/>
        </w:rPr>
        <w:t>代表者の役職・氏名　　　　　　印</w:t>
      </w:r>
    </w:p>
    <w:p w14:paraId="36C58B75" w14:textId="77777777" w:rsidR="005250E3" w:rsidRPr="001B4D55" w:rsidRDefault="005250E3">
      <w:pPr>
        <w:pStyle w:val="a3"/>
        <w:rPr>
          <w:rFonts w:hAnsi="ＭＳ 明朝"/>
          <w:color w:val="000000" w:themeColor="text1"/>
          <w:sz w:val="24"/>
          <w:szCs w:val="24"/>
        </w:rPr>
      </w:pPr>
      <w:r w:rsidRPr="001B4D55">
        <w:rPr>
          <w:rFonts w:hAnsi="ＭＳ 明朝" w:cs="ＭＳ ゴシック" w:hint="eastAsia"/>
          <w:color w:val="000000" w:themeColor="text1"/>
          <w:sz w:val="24"/>
          <w:szCs w:val="24"/>
        </w:rPr>
        <w:t xml:space="preserve"> </w:t>
      </w:r>
    </w:p>
    <w:p w14:paraId="5383CAA4" w14:textId="77777777" w:rsidR="00591E7D" w:rsidRPr="001B4D55" w:rsidRDefault="00591E7D">
      <w:pPr>
        <w:pStyle w:val="a3"/>
        <w:rPr>
          <w:rFonts w:hAnsi="ＭＳ 明朝" w:cs="ＭＳ ゴシック"/>
          <w:color w:val="000000" w:themeColor="text1"/>
          <w:sz w:val="24"/>
          <w:szCs w:val="24"/>
        </w:rPr>
      </w:pPr>
    </w:p>
    <w:p w14:paraId="0201C5D5" w14:textId="77777777" w:rsidR="005250E3" w:rsidRPr="001B4D55" w:rsidRDefault="005250E3">
      <w:pPr>
        <w:pStyle w:val="a3"/>
        <w:rPr>
          <w:rFonts w:hAnsi="ＭＳ 明朝"/>
          <w:color w:val="000000" w:themeColor="text1"/>
          <w:sz w:val="24"/>
          <w:szCs w:val="24"/>
        </w:rPr>
      </w:pPr>
      <w:r w:rsidRPr="001B4D55">
        <w:rPr>
          <w:rFonts w:hAnsi="ＭＳ 明朝" w:cs="ＭＳ ゴシック" w:hint="eastAsia"/>
          <w:color w:val="000000" w:themeColor="text1"/>
          <w:sz w:val="24"/>
          <w:szCs w:val="24"/>
        </w:rPr>
        <w:t xml:space="preserve"> </w:t>
      </w:r>
    </w:p>
    <w:p w14:paraId="190F1E19" w14:textId="1AC5FE13" w:rsidR="005250E3" w:rsidRPr="00C71D1A" w:rsidRDefault="005250E3" w:rsidP="00DE6D9A">
      <w:pPr>
        <w:pStyle w:val="a3"/>
        <w:rPr>
          <w:rFonts w:hAnsi="ＭＳ 明朝"/>
          <w:color w:val="000000" w:themeColor="text1"/>
        </w:rPr>
      </w:pPr>
      <w:r w:rsidRPr="001B4D55">
        <w:rPr>
          <w:rFonts w:hAnsi="ＭＳ 明朝" w:cs="ＭＳ ゴシック" w:hint="eastAsia"/>
          <w:color w:val="000000" w:themeColor="text1"/>
          <w:sz w:val="24"/>
          <w:szCs w:val="24"/>
        </w:rPr>
        <w:t xml:space="preserve">　</w:t>
      </w:r>
      <w:r w:rsidR="006012C5" w:rsidRPr="001B4D55">
        <w:rPr>
          <w:rFonts w:hAnsi="ＭＳ 明朝" w:cs="ＭＳ ゴシック" w:hint="eastAsia"/>
          <w:color w:val="000000" w:themeColor="text1"/>
          <w:sz w:val="24"/>
          <w:szCs w:val="24"/>
        </w:rPr>
        <w:t>令和</w:t>
      </w:r>
      <w:r w:rsidR="00D83D47" w:rsidRPr="001B4D55">
        <w:rPr>
          <w:rFonts w:hAnsi="ＭＳ 明朝" w:cs="ＭＳ ゴシック" w:hint="eastAsia"/>
          <w:color w:val="000000" w:themeColor="text1"/>
          <w:sz w:val="24"/>
          <w:szCs w:val="24"/>
        </w:rPr>
        <w:t xml:space="preserve">　</w:t>
      </w:r>
      <w:r w:rsidRPr="001B4D55">
        <w:rPr>
          <w:rFonts w:hAnsi="ＭＳ 明朝" w:cs="ＭＳ ゴシック" w:hint="eastAsia"/>
          <w:color w:val="000000" w:themeColor="text1"/>
          <w:sz w:val="24"/>
          <w:szCs w:val="24"/>
        </w:rPr>
        <w:t xml:space="preserve">年　</w:t>
      </w:r>
      <w:r w:rsidR="006012C5" w:rsidRPr="001B4D55">
        <w:rPr>
          <w:rFonts w:hAnsi="ＭＳ 明朝" w:cs="ＭＳ ゴシック" w:hint="eastAsia"/>
          <w:color w:val="000000" w:themeColor="text1"/>
          <w:sz w:val="24"/>
          <w:szCs w:val="24"/>
        </w:rPr>
        <w:t xml:space="preserve">　</w:t>
      </w:r>
      <w:r w:rsidRPr="001B4D55">
        <w:rPr>
          <w:rFonts w:hAnsi="ＭＳ 明朝" w:cs="ＭＳ ゴシック" w:hint="eastAsia"/>
          <w:color w:val="000000" w:themeColor="text1"/>
          <w:sz w:val="24"/>
          <w:szCs w:val="24"/>
        </w:rPr>
        <w:t>月</w:t>
      </w:r>
      <w:r w:rsidR="006012C5" w:rsidRPr="001B4D55">
        <w:rPr>
          <w:rFonts w:hAnsi="ＭＳ 明朝" w:cs="ＭＳ ゴシック" w:hint="eastAsia"/>
          <w:color w:val="000000" w:themeColor="text1"/>
          <w:sz w:val="24"/>
          <w:szCs w:val="24"/>
        </w:rPr>
        <w:t xml:space="preserve">　</w:t>
      </w:r>
      <w:r w:rsidRPr="001B4D55">
        <w:rPr>
          <w:rFonts w:hAnsi="ＭＳ 明朝" w:cs="ＭＳ ゴシック" w:hint="eastAsia"/>
          <w:color w:val="000000" w:themeColor="text1"/>
          <w:sz w:val="24"/>
          <w:szCs w:val="24"/>
        </w:rPr>
        <w:t xml:space="preserve">　日付けで滋賀県立陶芸の森の指定管理者指定申請書を提出しましたが、都合により辞退しますので届け出ます。</w:t>
      </w:r>
    </w:p>
    <w:sectPr w:rsidR="005250E3" w:rsidRPr="00C71D1A" w:rsidSect="00756994">
      <w:footerReference w:type="default" r:id="rId8"/>
      <w:type w:val="continuous"/>
      <w:pgSz w:w="11906" w:h="16838" w:code="9"/>
      <w:pgMar w:top="1134" w:right="1134" w:bottom="851" w:left="1134" w:header="720" w:footer="170" w:gutter="0"/>
      <w:pgNumType w:fmt="numberInDash" w:start="1"/>
      <w:cols w:space="720"/>
      <w:noEndnote/>
      <w:docGrid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5580" w14:textId="77777777" w:rsidR="002F4ECC" w:rsidRDefault="002F4ECC" w:rsidP="009D21A8">
      <w:r>
        <w:separator/>
      </w:r>
    </w:p>
  </w:endnote>
  <w:endnote w:type="continuationSeparator" w:id="0">
    <w:p w14:paraId="3E10E701" w14:textId="77777777" w:rsidR="002F4ECC" w:rsidRDefault="002F4ECC" w:rsidP="009D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DD2" w14:textId="77777777" w:rsidR="0053633A" w:rsidRDefault="005363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94B2" w14:textId="77777777" w:rsidR="002F4ECC" w:rsidRDefault="002F4ECC" w:rsidP="009D21A8">
      <w:r>
        <w:separator/>
      </w:r>
    </w:p>
  </w:footnote>
  <w:footnote w:type="continuationSeparator" w:id="0">
    <w:p w14:paraId="60C148BC" w14:textId="77777777" w:rsidR="002F4ECC" w:rsidRDefault="002F4ECC" w:rsidP="009D2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93C"/>
    <w:multiLevelType w:val="hybridMultilevel"/>
    <w:tmpl w:val="AAFAC0A6"/>
    <w:lvl w:ilvl="0" w:tplc="BDC484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4206A09"/>
    <w:multiLevelType w:val="hybridMultilevel"/>
    <w:tmpl w:val="E6420F7A"/>
    <w:lvl w:ilvl="0" w:tplc="0F242A0E">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B329D"/>
    <w:multiLevelType w:val="hybridMultilevel"/>
    <w:tmpl w:val="CFCC4BC6"/>
    <w:lvl w:ilvl="0" w:tplc="74C88586">
      <w:start w:val="1"/>
      <w:numFmt w:val="bullet"/>
      <w:lvlText w:val="・"/>
      <w:lvlJc w:val="left"/>
      <w:pPr>
        <w:ind w:left="840" w:hanging="360"/>
      </w:pPr>
      <w:rPr>
        <w:rFonts w:ascii="ＭＳ ゴシック" w:eastAsia="ＭＳ ゴシック" w:hAnsi="ＭＳ ゴシック" w:cs="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097A4D2E"/>
    <w:multiLevelType w:val="hybridMultilevel"/>
    <w:tmpl w:val="F9ACCB82"/>
    <w:lvl w:ilvl="0" w:tplc="15664CC8">
      <w:start w:val="2"/>
      <w:numFmt w:val="decimalEnclosedCircle"/>
      <w:lvlText w:val="%1"/>
      <w:lvlJc w:val="left"/>
      <w:pPr>
        <w:ind w:left="555" w:hanging="360"/>
      </w:pPr>
      <w:rPr>
        <w:rFonts w:ascii="Century" w:eastAsia="ＭＳ 明朝" w:hAnsi="Century" w:cs="Times New Roman" w:hint="eastAsia"/>
        <w:sz w:val="21"/>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A691464"/>
    <w:multiLevelType w:val="hybridMultilevel"/>
    <w:tmpl w:val="37AAEE56"/>
    <w:lvl w:ilvl="0" w:tplc="1F02049C">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FD20CE4"/>
    <w:multiLevelType w:val="hybridMultilevel"/>
    <w:tmpl w:val="8124B174"/>
    <w:lvl w:ilvl="0" w:tplc="CC543F3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3C554F"/>
    <w:multiLevelType w:val="hybridMultilevel"/>
    <w:tmpl w:val="95D218DC"/>
    <w:lvl w:ilvl="0" w:tplc="F604B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70AB1"/>
    <w:multiLevelType w:val="hybridMultilevel"/>
    <w:tmpl w:val="1562AA04"/>
    <w:lvl w:ilvl="0" w:tplc="D5362CD4">
      <w:start w:val="1"/>
      <w:numFmt w:val="decimalEnclosedCircle"/>
      <w:lvlText w:val="%1"/>
      <w:lvlJc w:val="left"/>
      <w:pPr>
        <w:ind w:left="746" w:hanging="360"/>
      </w:pPr>
      <w:rPr>
        <w:rFonts w:cs="ＭＳ ゴシック"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8" w15:restartNumberingAfterBreak="0">
    <w:nsid w:val="227064E0"/>
    <w:multiLevelType w:val="hybridMultilevel"/>
    <w:tmpl w:val="3A067AB8"/>
    <w:lvl w:ilvl="0" w:tplc="66181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E54D4"/>
    <w:multiLevelType w:val="hybridMultilevel"/>
    <w:tmpl w:val="0956A12C"/>
    <w:lvl w:ilvl="0" w:tplc="10062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E27590"/>
    <w:multiLevelType w:val="hybridMultilevel"/>
    <w:tmpl w:val="1D2A50D8"/>
    <w:lvl w:ilvl="0" w:tplc="FCCE0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160B1A"/>
    <w:multiLevelType w:val="hybridMultilevel"/>
    <w:tmpl w:val="519A0610"/>
    <w:lvl w:ilvl="0" w:tplc="9E34B4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7469B9"/>
    <w:multiLevelType w:val="hybridMultilevel"/>
    <w:tmpl w:val="40C2CA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32B6B"/>
    <w:multiLevelType w:val="hybridMultilevel"/>
    <w:tmpl w:val="C79AFC5A"/>
    <w:lvl w:ilvl="0" w:tplc="45C2B3D2">
      <w:start w:val="4"/>
      <w:numFmt w:val="decimalEnclosedCircle"/>
      <w:lvlText w:val="%1"/>
      <w:lvlJc w:val="left"/>
      <w:pPr>
        <w:ind w:left="360" w:hanging="360"/>
      </w:pPr>
      <w:rPr>
        <w:rFonts w:ascii="ＭＳ ゴシック" w:eastAsia="ＭＳ ゴシック" w:hAnsi="ＭＳ ゴシック" w:cs="ＭＳ ゴシック" w:hint="default"/>
      </w:rPr>
    </w:lvl>
    <w:lvl w:ilvl="1" w:tplc="F7AC12CA">
      <w:start w:val="15"/>
      <w:numFmt w:val="decimalEnclosedCircle"/>
      <w:lvlText w:val="%2"/>
      <w:lvlJc w:val="left"/>
      <w:pPr>
        <w:ind w:left="78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6A6693"/>
    <w:multiLevelType w:val="hybridMultilevel"/>
    <w:tmpl w:val="C52E2A34"/>
    <w:lvl w:ilvl="0" w:tplc="5200418A">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5" w15:restartNumberingAfterBreak="0">
    <w:nsid w:val="489E2111"/>
    <w:multiLevelType w:val="hybridMultilevel"/>
    <w:tmpl w:val="45703028"/>
    <w:lvl w:ilvl="0" w:tplc="96E8E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A465DF"/>
    <w:multiLevelType w:val="hybridMultilevel"/>
    <w:tmpl w:val="035EA732"/>
    <w:lvl w:ilvl="0" w:tplc="123E2ABE">
      <w:start w:val="1"/>
      <w:numFmt w:val="decimalEnclosedCircle"/>
      <w:lvlText w:val="%1"/>
      <w:lvlJc w:val="left"/>
      <w:pPr>
        <w:ind w:left="555" w:hanging="360"/>
      </w:pPr>
      <w:rPr>
        <w:rFonts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502968BB"/>
    <w:multiLevelType w:val="hybridMultilevel"/>
    <w:tmpl w:val="80DAAF4A"/>
    <w:lvl w:ilvl="0" w:tplc="19202298">
      <w:start w:val="1"/>
      <w:numFmt w:val="decimalEnclosedCircle"/>
      <w:lvlText w:val="%1"/>
      <w:lvlJc w:val="left"/>
      <w:pPr>
        <w:ind w:left="450" w:hanging="360"/>
      </w:pPr>
      <w:rPr>
        <w:rFonts w:cs="ＭＳ ゴシック"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55ED32AB"/>
    <w:multiLevelType w:val="hybridMultilevel"/>
    <w:tmpl w:val="0F6AB9F2"/>
    <w:lvl w:ilvl="0" w:tplc="F9B67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080D49"/>
    <w:multiLevelType w:val="hybridMultilevel"/>
    <w:tmpl w:val="A6CED1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1A1527"/>
    <w:multiLevelType w:val="hybridMultilevel"/>
    <w:tmpl w:val="49324FEE"/>
    <w:lvl w:ilvl="0" w:tplc="92E868A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E552FFB"/>
    <w:multiLevelType w:val="hybridMultilevel"/>
    <w:tmpl w:val="21C6FD74"/>
    <w:lvl w:ilvl="0" w:tplc="6826E04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621F169B"/>
    <w:multiLevelType w:val="hybridMultilevel"/>
    <w:tmpl w:val="D0F25306"/>
    <w:lvl w:ilvl="0" w:tplc="F64C4AEC">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3" w15:restartNumberingAfterBreak="0">
    <w:nsid w:val="670337FF"/>
    <w:multiLevelType w:val="hybridMultilevel"/>
    <w:tmpl w:val="D31A0FF2"/>
    <w:lvl w:ilvl="0" w:tplc="A1A4B73A">
      <w:start w:val="12"/>
      <w:numFmt w:val="bullet"/>
      <w:lvlText w:val="※"/>
      <w:lvlJc w:val="left"/>
      <w:pPr>
        <w:ind w:left="570" w:hanging="360"/>
      </w:pPr>
      <w:rPr>
        <w:rFonts w:ascii="ＭＳ 明朝" w:eastAsia="ＭＳ 明朝" w:hAnsi="ＭＳ 明朝" w:cs="ＭＳ 明朝" w:hint="eastAsia"/>
        <w:color w:val="4472C4" w:themeColor="accen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B086CFF"/>
    <w:multiLevelType w:val="hybridMultilevel"/>
    <w:tmpl w:val="AE50AAA6"/>
    <w:lvl w:ilvl="0" w:tplc="EF541E2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264960"/>
    <w:multiLevelType w:val="hybridMultilevel"/>
    <w:tmpl w:val="9FD064CA"/>
    <w:lvl w:ilvl="0" w:tplc="70CA94EC">
      <w:start w:val="5"/>
      <w:numFmt w:val="bullet"/>
      <w:lvlText w:val="・"/>
      <w:lvlJc w:val="left"/>
      <w:pPr>
        <w:ind w:left="938" w:hanging="360"/>
      </w:pPr>
      <w:rPr>
        <w:rFonts w:ascii="ＭＳ 明朝" w:eastAsia="ＭＳ 明朝" w:hAnsi="ＭＳ 明朝" w:cs="ＭＳ ゴシック"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26" w15:restartNumberingAfterBreak="0">
    <w:nsid w:val="729D520B"/>
    <w:multiLevelType w:val="hybridMultilevel"/>
    <w:tmpl w:val="20468804"/>
    <w:lvl w:ilvl="0" w:tplc="72E8A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957582"/>
    <w:multiLevelType w:val="hybridMultilevel"/>
    <w:tmpl w:val="70C0EAA6"/>
    <w:lvl w:ilvl="0" w:tplc="0D886B6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8" w15:restartNumberingAfterBreak="0">
    <w:nsid w:val="76F9120A"/>
    <w:multiLevelType w:val="hybridMultilevel"/>
    <w:tmpl w:val="09788656"/>
    <w:lvl w:ilvl="0" w:tplc="10144DAA">
      <w:numFmt w:val="bullet"/>
      <w:lvlText w:val="・"/>
      <w:lvlJc w:val="left"/>
      <w:pPr>
        <w:ind w:left="1425" w:hanging="360"/>
      </w:pPr>
      <w:rPr>
        <w:rFonts w:ascii="ＭＳ 明朝" w:eastAsia="ＭＳ 明朝" w:hAnsi="ＭＳ 明朝" w:cs="ＭＳ 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9" w15:restartNumberingAfterBreak="0">
    <w:nsid w:val="7F216B02"/>
    <w:multiLevelType w:val="hybridMultilevel"/>
    <w:tmpl w:val="EAB6F640"/>
    <w:lvl w:ilvl="0" w:tplc="AF6C5568">
      <w:start w:val="4"/>
      <w:numFmt w:val="decimalEnclosedCircle"/>
      <w:lvlText w:val="%1"/>
      <w:lvlJc w:val="left"/>
      <w:pPr>
        <w:ind w:left="91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27"/>
  </w:num>
  <w:num w:numId="2">
    <w:abstractNumId w:val="21"/>
  </w:num>
  <w:num w:numId="3">
    <w:abstractNumId w:val="16"/>
  </w:num>
  <w:num w:numId="4">
    <w:abstractNumId w:val="29"/>
  </w:num>
  <w:num w:numId="5">
    <w:abstractNumId w:val="13"/>
  </w:num>
  <w:num w:numId="6">
    <w:abstractNumId w:val="25"/>
  </w:num>
  <w:num w:numId="7">
    <w:abstractNumId w:val="3"/>
  </w:num>
  <w:num w:numId="8">
    <w:abstractNumId w:val="22"/>
  </w:num>
  <w:num w:numId="9">
    <w:abstractNumId w:val="14"/>
  </w:num>
  <w:num w:numId="10">
    <w:abstractNumId w:val="17"/>
  </w:num>
  <w:num w:numId="11">
    <w:abstractNumId w:val="2"/>
  </w:num>
  <w:num w:numId="12">
    <w:abstractNumId w:val="28"/>
  </w:num>
  <w:num w:numId="13">
    <w:abstractNumId w:val="7"/>
  </w:num>
  <w:num w:numId="14">
    <w:abstractNumId w:val="19"/>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5"/>
  </w:num>
  <w:num w:numId="20">
    <w:abstractNumId w:val="11"/>
  </w:num>
  <w:num w:numId="21">
    <w:abstractNumId w:val="23"/>
  </w:num>
  <w:num w:numId="22">
    <w:abstractNumId w:val="1"/>
  </w:num>
  <w:num w:numId="23">
    <w:abstractNumId w:val="24"/>
  </w:num>
  <w:num w:numId="24">
    <w:abstractNumId w:val="20"/>
  </w:num>
  <w:num w:numId="25">
    <w:abstractNumId w:val="15"/>
  </w:num>
  <w:num w:numId="26">
    <w:abstractNumId w:val="18"/>
  </w:num>
  <w:num w:numId="27">
    <w:abstractNumId w:val="26"/>
  </w:num>
  <w:num w:numId="28">
    <w:abstractNumId w:val="9"/>
  </w:num>
  <w:num w:numId="29">
    <w:abstractNumId w:val="10"/>
  </w:num>
  <w:num w:numId="30">
    <w:abstractNumId w:val="8"/>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E3"/>
    <w:rsid w:val="00000C40"/>
    <w:rsid w:val="00003F02"/>
    <w:rsid w:val="00006A44"/>
    <w:rsid w:val="00006C70"/>
    <w:rsid w:val="00010DC6"/>
    <w:rsid w:val="00011311"/>
    <w:rsid w:val="000170DC"/>
    <w:rsid w:val="0001789D"/>
    <w:rsid w:val="000202DD"/>
    <w:rsid w:val="0002331C"/>
    <w:rsid w:val="0002379B"/>
    <w:rsid w:val="00025C6E"/>
    <w:rsid w:val="00030111"/>
    <w:rsid w:val="00031E31"/>
    <w:rsid w:val="00032129"/>
    <w:rsid w:val="0003333A"/>
    <w:rsid w:val="000334C8"/>
    <w:rsid w:val="00033DE7"/>
    <w:rsid w:val="00034148"/>
    <w:rsid w:val="00036181"/>
    <w:rsid w:val="00036A0B"/>
    <w:rsid w:val="00037B0F"/>
    <w:rsid w:val="000401AE"/>
    <w:rsid w:val="000419B0"/>
    <w:rsid w:val="00043451"/>
    <w:rsid w:val="00044000"/>
    <w:rsid w:val="00046C5E"/>
    <w:rsid w:val="00046DEF"/>
    <w:rsid w:val="00047649"/>
    <w:rsid w:val="00047DFF"/>
    <w:rsid w:val="00050178"/>
    <w:rsid w:val="00050548"/>
    <w:rsid w:val="00050BC0"/>
    <w:rsid w:val="00050D63"/>
    <w:rsid w:val="0005223B"/>
    <w:rsid w:val="00054816"/>
    <w:rsid w:val="00056B4F"/>
    <w:rsid w:val="00056B9A"/>
    <w:rsid w:val="00061AD4"/>
    <w:rsid w:val="0006254E"/>
    <w:rsid w:val="00063327"/>
    <w:rsid w:val="00063964"/>
    <w:rsid w:val="0006434E"/>
    <w:rsid w:val="00065F3F"/>
    <w:rsid w:val="00073771"/>
    <w:rsid w:val="00077D9E"/>
    <w:rsid w:val="000804CA"/>
    <w:rsid w:val="000820EA"/>
    <w:rsid w:val="00082D9D"/>
    <w:rsid w:val="000848DE"/>
    <w:rsid w:val="0008641D"/>
    <w:rsid w:val="00090A3C"/>
    <w:rsid w:val="00091814"/>
    <w:rsid w:val="00091F4A"/>
    <w:rsid w:val="000970E3"/>
    <w:rsid w:val="000976B1"/>
    <w:rsid w:val="000A09D9"/>
    <w:rsid w:val="000A239E"/>
    <w:rsid w:val="000A4FA4"/>
    <w:rsid w:val="000A5161"/>
    <w:rsid w:val="000A539B"/>
    <w:rsid w:val="000A5EF0"/>
    <w:rsid w:val="000B046A"/>
    <w:rsid w:val="000B206F"/>
    <w:rsid w:val="000B2483"/>
    <w:rsid w:val="000B2E5B"/>
    <w:rsid w:val="000B301D"/>
    <w:rsid w:val="000B4C75"/>
    <w:rsid w:val="000B566E"/>
    <w:rsid w:val="000B6CFE"/>
    <w:rsid w:val="000C67AB"/>
    <w:rsid w:val="000D5417"/>
    <w:rsid w:val="000E19F7"/>
    <w:rsid w:val="000E30FD"/>
    <w:rsid w:val="000E48A6"/>
    <w:rsid w:val="000F19E8"/>
    <w:rsid w:val="000F25C4"/>
    <w:rsid w:val="000F6A5B"/>
    <w:rsid w:val="000F6CB5"/>
    <w:rsid w:val="00102809"/>
    <w:rsid w:val="0010521E"/>
    <w:rsid w:val="00111BE2"/>
    <w:rsid w:val="001130AA"/>
    <w:rsid w:val="0011518F"/>
    <w:rsid w:val="00117FAD"/>
    <w:rsid w:val="0012398A"/>
    <w:rsid w:val="00124636"/>
    <w:rsid w:val="00124CF1"/>
    <w:rsid w:val="00126100"/>
    <w:rsid w:val="00126CEE"/>
    <w:rsid w:val="001302BE"/>
    <w:rsid w:val="001345F2"/>
    <w:rsid w:val="00136730"/>
    <w:rsid w:val="00140929"/>
    <w:rsid w:val="001421A7"/>
    <w:rsid w:val="001516E1"/>
    <w:rsid w:val="00151EE9"/>
    <w:rsid w:val="001528FF"/>
    <w:rsid w:val="0015520D"/>
    <w:rsid w:val="00156CFD"/>
    <w:rsid w:val="0016433C"/>
    <w:rsid w:val="0016528C"/>
    <w:rsid w:val="0017070B"/>
    <w:rsid w:val="001716D6"/>
    <w:rsid w:val="0017249D"/>
    <w:rsid w:val="00174F1E"/>
    <w:rsid w:val="0017556D"/>
    <w:rsid w:val="001772AE"/>
    <w:rsid w:val="00177BF3"/>
    <w:rsid w:val="001814AE"/>
    <w:rsid w:val="001823B2"/>
    <w:rsid w:val="00183BC8"/>
    <w:rsid w:val="001850FC"/>
    <w:rsid w:val="001853FA"/>
    <w:rsid w:val="00190200"/>
    <w:rsid w:val="00191095"/>
    <w:rsid w:val="0019188C"/>
    <w:rsid w:val="00193769"/>
    <w:rsid w:val="00195DD8"/>
    <w:rsid w:val="001A2E70"/>
    <w:rsid w:val="001A4308"/>
    <w:rsid w:val="001A4F19"/>
    <w:rsid w:val="001A61B6"/>
    <w:rsid w:val="001A72BE"/>
    <w:rsid w:val="001B0083"/>
    <w:rsid w:val="001B3DA8"/>
    <w:rsid w:val="001B4D55"/>
    <w:rsid w:val="001B75C0"/>
    <w:rsid w:val="001C28B0"/>
    <w:rsid w:val="001C28BD"/>
    <w:rsid w:val="001C44AD"/>
    <w:rsid w:val="001C7C9A"/>
    <w:rsid w:val="001E0019"/>
    <w:rsid w:val="001E097A"/>
    <w:rsid w:val="001E17C0"/>
    <w:rsid w:val="001E2A30"/>
    <w:rsid w:val="001E3667"/>
    <w:rsid w:val="001E5827"/>
    <w:rsid w:val="001E63DF"/>
    <w:rsid w:val="001F3F90"/>
    <w:rsid w:val="001F4BE1"/>
    <w:rsid w:val="001F52C1"/>
    <w:rsid w:val="001F6B33"/>
    <w:rsid w:val="002006E0"/>
    <w:rsid w:val="002018B3"/>
    <w:rsid w:val="002036FE"/>
    <w:rsid w:val="002062DD"/>
    <w:rsid w:val="002067AD"/>
    <w:rsid w:val="00206BAF"/>
    <w:rsid w:val="002122FA"/>
    <w:rsid w:val="00212DA2"/>
    <w:rsid w:val="00212EA2"/>
    <w:rsid w:val="00213481"/>
    <w:rsid w:val="002144EE"/>
    <w:rsid w:val="00215E77"/>
    <w:rsid w:val="002160D1"/>
    <w:rsid w:val="002172E6"/>
    <w:rsid w:val="00217892"/>
    <w:rsid w:val="00221F75"/>
    <w:rsid w:val="00222073"/>
    <w:rsid w:val="002263D5"/>
    <w:rsid w:val="002278A0"/>
    <w:rsid w:val="00231A98"/>
    <w:rsid w:val="002322CC"/>
    <w:rsid w:val="002323D3"/>
    <w:rsid w:val="00236172"/>
    <w:rsid w:val="00237727"/>
    <w:rsid w:val="00237DE6"/>
    <w:rsid w:val="00237EED"/>
    <w:rsid w:val="00240AA8"/>
    <w:rsid w:val="002432AA"/>
    <w:rsid w:val="00244362"/>
    <w:rsid w:val="00244789"/>
    <w:rsid w:val="00244B93"/>
    <w:rsid w:val="00250C4E"/>
    <w:rsid w:val="002521CC"/>
    <w:rsid w:val="00255660"/>
    <w:rsid w:val="00256D05"/>
    <w:rsid w:val="00260C59"/>
    <w:rsid w:val="0026574B"/>
    <w:rsid w:val="00265B38"/>
    <w:rsid w:val="00270709"/>
    <w:rsid w:val="00270A69"/>
    <w:rsid w:val="00271106"/>
    <w:rsid w:val="00275C2D"/>
    <w:rsid w:val="002857F1"/>
    <w:rsid w:val="00287CD5"/>
    <w:rsid w:val="00290550"/>
    <w:rsid w:val="002926B1"/>
    <w:rsid w:val="00295DD7"/>
    <w:rsid w:val="002A07E8"/>
    <w:rsid w:val="002A3494"/>
    <w:rsid w:val="002A3D8B"/>
    <w:rsid w:val="002A4982"/>
    <w:rsid w:val="002A5955"/>
    <w:rsid w:val="002A68CC"/>
    <w:rsid w:val="002A6FFA"/>
    <w:rsid w:val="002B0054"/>
    <w:rsid w:val="002C29F7"/>
    <w:rsid w:val="002C3DF8"/>
    <w:rsid w:val="002C4B51"/>
    <w:rsid w:val="002C7FC5"/>
    <w:rsid w:val="002D03CE"/>
    <w:rsid w:val="002E0A81"/>
    <w:rsid w:val="002E0C32"/>
    <w:rsid w:val="002E474D"/>
    <w:rsid w:val="002E4F7B"/>
    <w:rsid w:val="002E5388"/>
    <w:rsid w:val="002E750B"/>
    <w:rsid w:val="002F0B6C"/>
    <w:rsid w:val="002F469F"/>
    <w:rsid w:val="002F4935"/>
    <w:rsid w:val="002F4ECC"/>
    <w:rsid w:val="002F5277"/>
    <w:rsid w:val="002F6E35"/>
    <w:rsid w:val="002F74B7"/>
    <w:rsid w:val="00305F26"/>
    <w:rsid w:val="003135AE"/>
    <w:rsid w:val="003146DD"/>
    <w:rsid w:val="00314B7F"/>
    <w:rsid w:val="00317F19"/>
    <w:rsid w:val="003204E1"/>
    <w:rsid w:val="003327A1"/>
    <w:rsid w:val="00334ADF"/>
    <w:rsid w:val="00335C84"/>
    <w:rsid w:val="00340436"/>
    <w:rsid w:val="0034362B"/>
    <w:rsid w:val="003447A1"/>
    <w:rsid w:val="00345707"/>
    <w:rsid w:val="00345F24"/>
    <w:rsid w:val="003473F0"/>
    <w:rsid w:val="003554A2"/>
    <w:rsid w:val="00355A5D"/>
    <w:rsid w:val="00363EA7"/>
    <w:rsid w:val="00364202"/>
    <w:rsid w:val="0036750C"/>
    <w:rsid w:val="0037306A"/>
    <w:rsid w:val="0037361E"/>
    <w:rsid w:val="00377834"/>
    <w:rsid w:val="00377A84"/>
    <w:rsid w:val="00395C26"/>
    <w:rsid w:val="003A27D0"/>
    <w:rsid w:val="003A6071"/>
    <w:rsid w:val="003B088E"/>
    <w:rsid w:val="003B437C"/>
    <w:rsid w:val="003B44D3"/>
    <w:rsid w:val="003B48EF"/>
    <w:rsid w:val="003C17E3"/>
    <w:rsid w:val="003C3A13"/>
    <w:rsid w:val="003C3F32"/>
    <w:rsid w:val="003C591E"/>
    <w:rsid w:val="003D01D9"/>
    <w:rsid w:val="003D1771"/>
    <w:rsid w:val="003D4C21"/>
    <w:rsid w:val="003E4AB9"/>
    <w:rsid w:val="003E610B"/>
    <w:rsid w:val="003E7D92"/>
    <w:rsid w:val="003F593D"/>
    <w:rsid w:val="00403DD6"/>
    <w:rsid w:val="00407151"/>
    <w:rsid w:val="0041445F"/>
    <w:rsid w:val="00414F26"/>
    <w:rsid w:val="00415029"/>
    <w:rsid w:val="0042026B"/>
    <w:rsid w:val="00426D0F"/>
    <w:rsid w:val="0042751D"/>
    <w:rsid w:val="004276A8"/>
    <w:rsid w:val="00435215"/>
    <w:rsid w:val="00442E6D"/>
    <w:rsid w:val="00444C7A"/>
    <w:rsid w:val="004519D5"/>
    <w:rsid w:val="0045282D"/>
    <w:rsid w:val="00453C86"/>
    <w:rsid w:val="00456446"/>
    <w:rsid w:val="00460754"/>
    <w:rsid w:val="00460F15"/>
    <w:rsid w:val="00460F51"/>
    <w:rsid w:val="0046263A"/>
    <w:rsid w:val="00463244"/>
    <w:rsid w:val="0046541F"/>
    <w:rsid w:val="00465AB7"/>
    <w:rsid w:val="00466222"/>
    <w:rsid w:val="00466521"/>
    <w:rsid w:val="004677EB"/>
    <w:rsid w:val="0047107E"/>
    <w:rsid w:val="00474D26"/>
    <w:rsid w:val="00477947"/>
    <w:rsid w:val="00482BE7"/>
    <w:rsid w:val="00484138"/>
    <w:rsid w:val="00486AB1"/>
    <w:rsid w:val="00490F0F"/>
    <w:rsid w:val="00492AFC"/>
    <w:rsid w:val="00496BEE"/>
    <w:rsid w:val="00497257"/>
    <w:rsid w:val="004975D0"/>
    <w:rsid w:val="004A3309"/>
    <w:rsid w:val="004A46A3"/>
    <w:rsid w:val="004A6D44"/>
    <w:rsid w:val="004A7E33"/>
    <w:rsid w:val="004B0840"/>
    <w:rsid w:val="004B0ABA"/>
    <w:rsid w:val="004B147B"/>
    <w:rsid w:val="004B4199"/>
    <w:rsid w:val="004B4C4E"/>
    <w:rsid w:val="004B5D65"/>
    <w:rsid w:val="004C0A27"/>
    <w:rsid w:val="004C0E6D"/>
    <w:rsid w:val="004C2763"/>
    <w:rsid w:val="004C36CB"/>
    <w:rsid w:val="004C3921"/>
    <w:rsid w:val="004C39F1"/>
    <w:rsid w:val="004C3A34"/>
    <w:rsid w:val="004C425E"/>
    <w:rsid w:val="004C46E5"/>
    <w:rsid w:val="004C5EAE"/>
    <w:rsid w:val="004C694B"/>
    <w:rsid w:val="004C7900"/>
    <w:rsid w:val="004D1030"/>
    <w:rsid w:val="004E485C"/>
    <w:rsid w:val="004E4D0C"/>
    <w:rsid w:val="004E677F"/>
    <w:rsid w:val="004E71E7"/>
    <w:rsid w:val="004F3989"/>
    <w:rsid w:val="004F3BC7"/>
    <w:rsid w:val="004F424D"/>
    <w:rsid w:val="004F59DD"/>
    <w:rsid w:val="00500414"/>
    <w:rsid w:val="00501277"/>
    <w:rsid w:val="00501576"/>
    <w:rsid w:val="00501D7F"/>
    <w:rsid w:val="00506495"/>
    <w:rsid w:val="005065C1"/>
    <w:rsid w:val="005074B9"/>
    <w:rsid w:val="00510E1E"/>
    <w:rsid w:val="00510E4D"/>
    <w:rsid w:val="00511A98"/>
    <w:rsid w:val="00513481"/>
    <w:rsid w:val="00514BC3"/>
    <w:rsid w:val="00514EB3"/>
    <w:rsid w:val="005168DC"/>
    <w:rsid w:val="005210E9"/>
    <w:rsid w:val="00521368"/>
    <w:rsid w:val="00522CD4"/>
    <w:rsid w:val="00523340"/>
    <w:rsid w:val="00523872"/>
    <w:rsid w:val="005243F8"/>
    <w:rsid w:val="005250E3"/>
    <w:rsid w:val="00525FD9"/>
    <w:rsid w:val="005267A7"/>
    <w:rsid w:val="00531386"/>
    <w:rsid w:val="00531EE8"/>
    <w:rsid w:val="005345B7"/>
    <w:rsid w:val="005346EF"/>
    <w:rsid w:val="0053526F"/>
    <w:rsid w:val="0053633A"/>
    <w:rsid w:val="0053782B"/>
    <w:rsid w:val="005403EF"/>
    <w:rsid w:val="00541206"/>
    <w:rsid w:val="00542CA7"/>
    <w:rsid w:val="0054452D"/>
    <w:rsid w:val="005514DE"/>
    <w:rsid w:val="0055345E"/>
    <w:rsid w:val="0055390B"/>
    <w:rsid w:val="005557D1"/>
    <w:rsid w:val="00555FCD"/>
    <w:rsid w:val="0055716A"/>
    <w:rsid w:val="00560D0F"/>
    <w:rsid w:val="0056390E"/>
    <w:rsid w:val="005735B5"/>
    <w:rsid w:val="00574250"/>
    <w:rsid w:val="00574D25"/>
    <w:rsid w:val="00575825"/>
    <w:rsid w:val="005763D6"/>
    <w:rsid w:val="00577DC1"/>
    <w:rsid w:val="00580E94"/>
    <w:rsid w:val="005818CD"/>
    <w:rsid w:val="00581FB7"/>
    <w:rsid w:val="005824AD"/>
    <w:rsid w:val="00582543"/>
    <w:rsid w:val="00582E8B"/>
    <w:rsid w:val="005836DF"/>
    <w:rsid w:val="005867E0"/>
    <w:rsid w:val="0058792F"/>
    <w:rsid w:val="00591E7D"/>
    <w:rsid w:val="0059678B"/>
    <w:rsid w:val="00597F3D"/>
    <w:rsid w:val="005A2F6E"/>
    <w:rsid w:val="005A4999"/>
    <w:rsid w:val="005A6986"/>
    <w:rsid w:val="005B1B11"/>
    <w:rsid w:val="005B368D"/>
    <w:rsid w:val="005C1C4C"/>
    <w:rsid w:val="005C2196"/>
    <w:rsid w:val="005C22B9"/>
    <w:rsid w:val="005C4BD2"/>
    <w:rsid w:val="005C51BF"/>
    <w:rsid w:val="005C7053"/>
    <w:rsid w:val="005D004F"/>
    <w:rsid w:val="005D0CE5"/>
    <w:rsid w:val="005D3890"/>
    <w:rsid w:val="005D38ED"/>
    <w:rsid w:val="005D3D4A"/>
    <w:rsid w:val="005D40DF"/>
    <w:rsid w:val="005D5F3D"/>
    <w:rsid w:val="005E0B6B"/>
    <w:rsid w:val="005E1EE9"/>
    <w:rsid w:val="005E2460"/>
    <w:rsid w:val="005E4CF8"/>
    <w:rsid w:val="005F3CC1"/>
    <w:rsid w:val="006012C5"/>
    <w:rsid w:val="006035BE"/>
    <w:rsid w:val="0061043B"/>
    <w:rsid w:val="006140BE"/>
    <w:rsid w:val="006141E7"/>
    <w:rsid w:val="00614FF1"/>
    <w:rsid w:val="00620A92"/>
    <w:rsid w:val="006216BD"/>
    <w:rsid w:val="006312FD"/>
    <w:rsid w:val="00631E4B"/>
    <w:rsid w:val="00632DFC"/>
    <w:rsid w:val="00634478"/>
    <w:rsid w:val="00635295"/>
    <w:rsid w:val="00635922"/>
    <w:rsid w:val="00637249"/>
    <w:rsid w:val="00640C2A"/>
    <w:rsid w:val="00644ADE"/>
    <w:rsid w:val="00644E85"/>
    <w:rsid w:val="006452E5"/>
    <w:rsid w:val="00646FF8"/>
    <w:rsid w:val="00647A5A"/>
    <w:rsid w:val="00647F06"/>
    <w:rsid w:val="00650B1A"/>
    <w:rsid w:val="00652591"/>
    <w:rsid w:val="00657647"/>
    <w:rsid w:val="00660034"/>
    <w:rsid w:val="0066019B"/>
    <w:rsid w:val="00661787"/>
    <w:rsid w:val="00663D72"/>
    <w:rsid w:val="00664CA2"/>
    <w:rsid w:val="006666F8"/>
    <w:rsid w:val="00673581"/>
    <w:rsid w:val="00673875"/>
    <w:rsid w:val="00675817"/>
    <w:rsid w:val="006768AF"/>
    <w:rsid w:val="006826C7"/>
    <w:rsid w:val="0068388F"/>
    <w:rsid w:val="00683CAA"/>
    <w:rsid w:val="00686D79"/>
    <w:rsid w:val="0068704D"/>
    <w:rsid w:val="006918D7"/>
    <w:rsid w:val="00692754"/>
    <w:rsid w:val="00695ABC"/>
    <w:rsid w:val="006975BE"/>
    <w:rsid w:val="006A542D"/>
    <w:rsid w:val="006B00ED"/>
    <w:rsid w:val="006B08F2"/>
    <w:rsid w:val="006B1239"/>
    <w:rsid w:val="006B24B0"/>
    <w:rsid w:val="006B365B"/>
    <w:rsid w:val="006B421B"/>
    <w:rsid w:val="006B6569"/>
    <w:rsid w:val="006B6CC1"/>
    <w:rsid w:val="006B7A76"/>
    <w:rsid w:val="006C5FC0"/>
    <w:rsid w:val="006D16E3"/>
    <w:rsid w:val="006E2832"/>
    <w:rsid w:val="006E3256"/>
    <w:rsid w:val="006E4ADB"/>
    <w:rsid w:val="006E4B34"/>
    <w:rsid w:val="006E5B3C"/>
    <w:rsid w:val="006E645B"/>
    <w:rsid w:val="006F0762"/>
    <w:rsid w:val="006F1B80"/>
    <w:rsid w:val="0070286A"/>
    <w:rsid w:val="00702E38"/>
    <w:rsid w:val="007040C8"/>
    <w:rsid w:val="007042AC"/>
    <w:rsid w:val="00704FCA"/>
    <w:rsid w:val="007170B5"/>
    <w:rsid w:val="00721200"/>
    <w:rsid w:val="00722FA8"/>
    <w:rsid w:val="00725129"/>
    <w:rsid w:val="0073060D"/>
    <w:rsid w:val="00733A5F"/>
    <w:rsid w:val="00735099"/>
    <w:rsid w:val="007369DC"/>
    <w:rsid w:val="00736AD1"/>
    <w:rsid w:val="00742803"/>
    <w:rsid w:val="00743E23"/>
    <w:rsid w:val="007502F0"/>
    <w:rsid w:val="00751103"/>
    <w:rsid w:val="00753D4B"/>
    <w:rsid w:val="0075450C"/>
    <w:rsid w:val="00755FFE"/>
    <w:rsid w:val="00756994"/>
    <w:rsid w:val="0076130F"/>
    <w:rsid w:val="007654F2"/>
    <w:rsid w:val="00773DA3"/>
    <w:rsid w:val="00774075"/>
    <w:rsid w:val="007741C8"/>
    <w:rsid w:val="007777F5"/>
    <w:rsid w:val="00777D1C"/>
    <w:rsid w:val="0078085F"/>
    <w:rsid w:val="0078387E"/>
    <w:rsid w:val="007905BF"/>
    <w:rsid w:val="007922D5"/>
    <w:rsid w:val="007925D1"/>
    <w:rsid w:val="00792E73"/>
    <w:rsid w:val="00796C34"/>
    <w:rsid w:val="007A3E16"/>
    <w:rsid w:val="007A7BEE"/>
    <w:rsid w:val="007B007B"/>
    <w:rsid w:val="007B17AB"/>
    <w:rsid w:val="007B1DC7"/>
    <w:rsid w:val="007B3BC5"/>
    <w:rsid w:val="007C1B89"/>
    <w:rsid w:val="007C540C"/>
    <w:rsid w:val="007C6842"/>
    <w:rsid w:val="007C7127"/>
    <w:rsid w:val="007C73ED"/>
    <w:rsid w:val="007C7697"/>
    <w:rsid w:val="007D21CC"/>
    <w:rsid w:val="007D3D6D"/>
    <w:rsid w:val="007D45A9"/>
    <w:rsid w:val="007D4C50"/>
    <w:rsid w:val="007E0229"/>
    <w:rsid w:val="007E43E3"/>
    <w:rsid w:val="007E4FBE"/>
    <w:rsid w:val="007F0C81"/>
    <w:rsid w:val="007F1935"/>
    <w:rsid w:val="007F35BA"/>
    <w:rsid w:val="00800D7E"/>
    <w:rsid w:val="008026D9"/>
    <w:rsid w:val="008059B5"/>
    <w:rsid w:val="00810480"/>
    <w:rsid w:val="0081113A"/>
    <w:rsid w:val="00814460"/>
    <w:rsid w:val="00815F32"/>
    <w:rsid w:val="00824AC8"/>
    <w:rsid w:val="00830685"/>
    <w:rsid w:val="00830B90"/>
    <w:rsid w:val="00830D5F"/>
    <w:rsid w:val="008344F5"/>
    <w:rsid w:val="00835A7D"/>
    <w:rsid w:val="008404A5"/>
    <w:rsid w:val="00840FB8"/>
    <w:rsid w:val="008422E5"/>
    <w:rsid w:val="00844362"/>
    <w:rsid w:val="00846E76"/>
    <w:rsid w:val="00847376"/>
    <w:rsid w:val="00850C8B"/>
    <w:rsid w:val="00851478"/>
    <w:rsid w:val="00851DDB"/>
    <w:rsid w:val="00851F52"/>
    <w:rsid w:val="008528FE"/>
    <w:rsid w:val="00854BB7"/>
    <w:rsid w:val="00854FFE"/>
    <w:rsid w:val="0085594E"/>
    <w:rsid w:val="00856338"/>
    <w:rsid w:val="008577EF"/>
    <w:rsid w:val="0086123E"/>
    <w:rsid w:val="00862898"/>
    <w:rsid w:val="00863518"/>
    <w:rsid w:val="00863DCF"/>
    <w:rsid w:val="00863E19"/>
    <w:rsid w:val="008666BA"/>
    <w:rsid w:val="00866CA5"/>
    <w:rsid w:val="008674E3"/>
    <w:rsid w:val="00867F94"/>
    <w:rsid w:val="00871E9A"/>
    <w:rsid w:val="008737D5"/>
    <w:rsid w:val="00884426"/>
    <w:rsid w:val="008911A3"/>
    <w:rsid w:val="0089160B"/>
    <w:rsid w:val="008940A1"/>
    <w:rsid w:val="00894907"/>
    <w:rsid w:val="00894CD0"/>
    <w:rsid w:val="008953AD"/>
    <w:rsid w:val="008A4227"/>
    <w:rsid w:val="008A7207"/>
    <w:rsid w:val="008B08AC"/>
    <w:rsid w:val="008B3D23"/>
    <w:rsid w:val="008B46E2"/>
    <w:rsid w:val="008D0950"/>
    <w:rsid w:val="008D4079"/>
    <w:rsid w:val="008D532F"/>
    <w:rsid w:val="008E2270"/>
    <w:rsid w:val="008E5758"/>
    <w:rsid w:val="008E67FF"/>
    <w:rsid w:val="008E6EC8"/>
    <w:rsid w:val="008F60A7"/>
    <w:rsid w:val="008F6FC5"/>
    <w:rsid w:val="00901B0B"/>
    <w:rsid w:val="0090392D"/>
    <w:rsid w:val="0090670E"/>
    <w:rsid w:val="009114D1"/>
    <w:rsid w:val="00911966"/>
    <w:rsid w:val="00911E9F"/>
    <w:rsid w:val="00912CC3"/>
    <w:rsid w:val="00912DF9"/>
    <w:rsid w:val="00913163"/>
    <w:rsid w:val="0091498D"/>
    <w:rsid w:val="0092084D"/>
    <w:rsid w:val="00922F20"/>
    <w:rsid w:val="0092418D"/>
    <w:rsid w:val="00926E9C"/>
    <w:rsid w:val="009333A5"/>
    <w:rsid w:val="009364C1"/>
    <w:rsid w:val="009365FC"/>
    <w:rsid w:val="009427CA"/>
    <w:rsid w:val="00942D08"/>
    <w:rsid w:val="00944BB6"/>
    <w:rsid w:val="00944C82"/>
    <w:rsid w:val="0094775A"/>
    <w:rsid w:val="0095186B"/>
    <w:rsid w:val="00951E5E"/>
    <w:rsid w:val="00955419"/>
    <w:rsid w:val="009577CB"/>
    <w:rsid w:val="009612F9"/>
    <w:rsid w:val="009635BC"/>
    <w:rsid w:val="009651F4"/>
    <w:rsid w:val="0096601C"/>
    <w:rsid w:val="009666EC"/>
    <w:rsid w:val="0096699C"/>
    <w:rsid w:val="0096790E"/>
    <w:rsid w:val="0097021E"/>
    <w:rsid w:val="0097044E"/>
    <w:rsid w:val="00973790"/>
    <w:rsid w:val="00973FC7"/>
    <w:rsid w:val="009804F0"/>
    <w:rsid w:val="00980D6D"/>
    <w:rsid w:val="00982C7D"/>
    <w:rsid w:val="00987C8A"/>
    <w:rsid w:val="00990D80"/>
    <w:rsid w:val="00992585"/>
    <w:rsid w:val="00993537"/>
    <w:rsid w:val="009964CF"/>
    <w:rsid w:val="00996DD9"/>
    <w:rsid w:val="00997BDD"/>
    <w:rsid w:val="009A37C4"/>
    <w:rsid w:val="009A59FE"/>
    <w:rsid w:val="009A6623"/>
    <w:rsid w:val="009A72E2"/>
    <w:rsid w:val="009A7A23"/>
    <w:rsid w:val="009B23C8"/>
    <w:rsid w:val="009B37D4"/>
    <w:rsid w:val="009B5EB8"/>
    <w:rsid w:val="009B6109"/>
    <w:rsid w:val="009C2194"/>
    <w:rsid w:val="009C25D3"/>
    <w:rsid w:val="009C36E3"/>
    <w:rsid w:val="009D21A8"/>
    <w:rsid w:val="009E00A5"/>
    <w:rsid w:val="009E0784"/>
    <w:rsid w:val="009E2D09"/>
    <w:rsid w:val="009F050E"/>
    <w:rsid w:val="009F0B1C"/>
    <w:rsid w:val="009F301D"/>
    <w:rsid w:val="009F4374"/>
    <w:rsid w:val="009F4FEC"/>
    <w:rsid w:val="009F632D"/>
    <w:rsid w:val="00A02EBD"/>
    <w:rsid w:val="00A05E20"/>
    <w:rsid w:val="00A10A5C"/>
    <w:rsid w:val="00A11FFE"/>
    <w:rsid w:val="00A12DAA"/>
    <w:rsid w:val="00A14FA2"/>
    <w:rsid w:val="00A16276"/>
    <w:rsid w:val="00A16995"/>
    <w:rsid w:val="00A214E7"/>
    <w:rsid w:val="00A21AF6"/>
    <w:rsid w:val="00A21E7D"/>
    <w:rsid w:val="00A27106"/>
    <w:rsid w:val="00A31D0E"/>
    <w:rsid w:val="00A35D5B"/>
    <w:rsid w:val="00A36C35"/>
    <w:rsid w:val="00A40FE8"/>
    <w:rsid w:val="00A42C83"/>
    <w:rsid w:val="00A43701"/>
    <w:rsid w:val="00A44A41"/>
    <w:rsid w:val="00A45D35"/>
    <w:rsid w:val="00A51002"/>
    <w:rsid w:val="00A55D9C"/>
    <w:rsid w:val="00A61337"/>
    <w:rsid w:val="00A623A9"/>
    <w:rsid w:val="00A63F9F"/>
    <w:rsid w:val="00A664BD"/>
    <w:rsid w:val="00A7477A"/>
    <w:rsid w:val="00A74BC2"/>
    <w:rsid w:val="00A7603B"/>
    <w:rsid w:val="00A7649C"/>
    <w:rsid w:val="00A779C7"/>
    <w:rsid w:val="00A77D1D"/>
    <w:rsid w:val="00A807B0"/>
    <w:rsid w:val="00A80B66"/>
    <w:rsid w:val="00A83BA8"/>
    <w:rsid w:val="00A8470C"/>
    <w:rsid w:val="00A84B96"/>
    <w:rsid w:val="00A9173D"/>
    <w:rsid w:val="00A919A3"/>
    <w:rsid w:val="00A93AED"/>
    <w:rsid w:val="00A93C12"/>
    <w:rsid w:val="00AA0AB4"/>
    <w:rsid w:val="00AA1E9C"/>
    <w:rsid w:val="00AA20B6"/>
    <w:rsid w:val="00AA2EDF"/>
    <w:rsid w:val="00AA4623"/>
    <w:rsid w:val="00AA565C"/>
    <w:rsid w:val="00AA67FA"/>
    <w:rsid w:val="00AB4093"/>
    <w:rsid w:val="00AB551B"/>
    <w:rsid w:val="00AB605B"/>
    <w:rsid w:val="00AB633B"/>
    <w:rsid w:val="00AB6AE9"/>
    <w:rsid w:val="00AB7F3D"/>
    <w:rsid w:val="00AC15E8"/>
    <w:rsid w:val="00AC2F1F"/>
    <w:rsid w:val="00AC31E0"/>
    <w:rsid w:val="00AC3C7E"/>
    <w:rsid w:val="00AC5BB7"/>
    <w:rsid w:val="00AC68F7"/>
    <w:rsid w:val="00AD19D7"/>
    <w:rsid w:val="00AD5F69"/>
    <w:rsid w:val="00AD7C4E"/>
    <w:rsid w:val="00AD7ECF"/>
    <w:rsid w:val="00AE21A1"/>
    <w:rsid w:val="00AF1D61"/>
    <w:rsid w:val="00AF1EC4"/>
    <w:rsid w:val="00AF6ECE"/>
    <w:rsid w:val="00B01BBD"/>
    <w:rsid w:val="00B03AF7"/>
    <w:rsid w:val="00B056E9"/>
    <w:rsid w:val="00B10E76"/>
    <w:rsid w:val="00B1182A"/>
    <w:rsid w:val="00B15ABE"/>
    <w:rsid w:val="00B164E9"/>
    <w:rsid w:val="00B208AC"/>
    <w:rsid w:val="00B237F1"/>
    <w:rsid w:val="00B2548C"/>
    <w:rsid w:val="00B26F5A"/>
    <w:rsid w:val="00B3098F"/>
    <w:rsid w:val="00B319A8"/>
    <w:rsid w:val="00B35C1D"/>
    <w:rsid w:val="00B52A4F"/>
    <w:rsid w:val="00B61D98"/>
    <w:rsid w:val="00B72E30"/>
    <w:rsid w:val="00B7317F"/>
    <w:rsid w:val="00B73E54"/>
    <w:rsid w:val="00B81E5A"/>
    <w:rsid w:val="00B855C8"/>
    <w:rsid w:val="00B85806"/>
    <w:rsid w:val="00B874F4"/>
    <w:rsid w:val="00B913FD"/>
    <w:rsid w:val="00B92C89"/>
    <w:rsid w:val="00B95EA9"/>
    <w:rsid w:val="00B96DDD"/>
    <w:rsid w:val="00B97456"/>
    <w:rsid w:val="00BA0198"/>
    <w:rsid w:val="00BA0D96"/>
    <w:rsid w:val="00BA2FA9"/>
    <w:rsid w:val="00BA78D6"/>
    <w:rsid w:val="00BB1141"/>
    <w:rsid w:val="00BB304B"/>
    <w:rsid w:val="00BB53CE"/>
    <w:rsid w:val="00BB76AB"/>
    <w:rsid w:val="00BC01A2"/>
    <w:rsid w:val="00BC23EE"/>
    <w:rsid w:val="00BC2A26"/>
    <w:rsid w:val="00BC59DE"/>
    <w:rsid w:val="00BC5BB0"/>
    <w:rsid w:val="00BC6C4C"/>
    <w:rsid w:val="00BC74DF"/>
    <w:rsid w:val="00BD02F4"/>
    <w:rsid w:val="00BD3382"/>
    <w:rsid w:val="00BD5091"/>
    <w:rsid w:val="00BD7649"/>
    <w:rsid w:val="00BD76B2"/>
    <w:rsid w:val="00BD7AEE"/>
    <w:rsid w:val="00BE5443"/>
    <w:rsid w:val="00BF16C5"/>
    <w:rsid w:val="00BF5747"/>
    <w:rsid w:val="00C0102D"/>
    <w:rsid w:val="00C028B5"/>
    <w:rsid w:val="00C03258"/>
    <w:rsid w:val="00C04CF3"/>
    <w:rsid w:val="00C11B8F"/>
    <w:rsid w:val="00C11F11"/>
    <w:rsid w:val="00C12A6B"/>
    <w:rsid w:val="00C13D17"/>
    <w:rsid w:val="00C140C9"/>
    <w:rsid w:val="00C16FC6"/>
    <w:rsid w:val="00C20FFD"/>
    <w:rsid w:val="00C23F51"/>
    <w:rsid w:val="00C2467F"/>
    <w:rsid w:val="00C2485D"/>
    <w:rsid w:val="00C24B57"/>
    <w:rsid w:val="00C27130"/>
    <w:rsid w:val="00C31450"/>
    <w:rsid w:val="00C33F88"/>
    <w:rsid w:val="00C3629E"/>
    <w:rsid w:val="00C37CFC"/>
    <w:rsid w:val="00C41765"/>
    <w:rsid w:val="00C42208"/>
    <w:rsid w:val="00C45608"/>
    <w:rsid w:val="00C52C15"/>
    <w:rsid w:val="00C55747"/>
    <w:rsid w:val="00C62D63"/>
    <w:rsid w:val="00C64ABE"/>
    <w:rsid w:val="00C65835"/>
    <w:rsid w:val="00C67979"/>
    <w:rsid w:val="00C709E9"/>
    <w:rsid w:val="00C71D1A"/>
    <w:rsid w:val="00C7547C"/>
    <w:rsid w:val="00C75EDC"/>
    <w:rsid w:val="00C8093A"/>
    <w:rsid w:val="00C828A2"/>
    <w:rsid w:val="00C82DE5"/>
    <w:rsid w:val="00C834AC"/>
    <w:rsid w:val="00C84613"/>
    <w:rsid w:val="00C87916"/>
    <w:rsid w:val="00C953CD"/>
    <w:rsid w:val="00C96746"/>
    <w:rsid w:val="00C96CF3"/>
    <w:rsid w:val="00CA1FDB"/>
    <w:rsid w:val="00CB077E"/>
    <w:rsid w:val="00CB120F"/>
    <w:rsid w:val="00CB7C25"/>
    <w:rsid w:val="00CC540C"/>
    <w:rsid w:val="00CD22BF"/>
    <w:rsid w:val="00CD2B4A"/>
    <w:rsid w:val="00CD3141"/>
    <w:rsid w:val="00CD384C"/>
    <w:rsid w:val="00CD686F"/>
    <w:rsid w:val="00CD6BF8"/>
    <w:rsid w:val="00CD7D28"/>
    <w:rsid w:val="00CE01FF"/>
    <w:rsid w:val="00CE6C8F"/>
    <w:rsid w:val="00CF06FB"/>
    <w:rsid w:val="00CF0FC0"/>
    <w:rsid w:val="00CF38E9"/>
    <w:rsid w:val="00CF3F57"/>
    <w:rsid w:val="00CF5C46"/>
    <w:rsid w:val="00CF5C91"/>
    <w:rsid w:val="00CF7A12"/>
    <w:rsid w:val="00CF7AF4"/>
    <w:rsid w:val="00D007F4"/>
    <w:rsid w:val="00D0329F"/>
    <w:rsid w:val="00D04190"/>
    <w:rsid w:val="00D1331C"/>
    <w:rsid w:val="00D176A9"/>
    <w:rsid w:val="00D20595"/>
    <w:rsid w:val="00D21080"/>
    <w:rsid w:val="00D21C06"/>
    <w:rsid w:val="00D22255"/>
    <w:rsid w:val="00D226A9"/>
    <w:rsid w:val="00D230A9"/>
    <w:rsid w:val="00D243D4"/>
    <w:rsid w:val="00D278A0"/>
    <w:rsid w:val="00D328DD"/>
    <w:rsid w:val="00D41193"/>
    <w:rsid w:val="00D4336D"/>
    <w:rsid w:val="00D43EC1"/>
    <w:rsid w:val="00D4436A"/>
    <w:rsid w:val="00D45935"/>
    <w:rsid w:val="00D45B66"/>
    <w:rsid w:val="00D476C8"/>
    <w:rsid w:val="00D53411"/>
    <w:rsid w:val="00D538DF"/>
    <w:rsid w:val="00D5490F"/>
    <w:rsid w:val="00D554D8"/>
    <w:rsid w:val="00D569CB"/>
    <w:rsid w:val="00D56F01"/>
    <w:rsid w:val="00D572EA"/>
    <w:rsid w:val="00D627F7"/>
    <w:rsid w:val="00D66C91"/>
    <w:rsid w:val="00D71C43"/>
    <w:rsid w:val="00D71E6F"/>
    <w:rsid w:val="00D736C4"/>
    <w:rsid w:val="00D746CC"/>
    <w:rsid w:val="00D748CA"/>
    <w:rsid w:val="00D76AFF"/>
    <w:rsid w:val="00D7796E"/>
    <w:rsid w:val="00D8025F"/>
    <w:rsid w:val="00D80BD9"/>
    <w:rsid w:val="00D81411"/>
    <w:rsid w:val="00D8306F"/>
    <w:rsid w:val="00D83D47"/>
    <w:rsid w:val="00D84DEF"/>
    <w:rsid w:val="00D87CEE"/>
    <w:rsid w:val="00D92EC7"/>
    <w:rsid w:val="00D945EE"/>
    <w:rsid w:val="00DA0793"/>
    <w:rsid w:val="00DA0DE6"/>
    <w:rsid w:val="00DA4AE3"/>
    <w:rsid w:val="00DB1637"/>
    <w:rsid w:val="00DB286A"/>
    <w:rsid w:val="00DD7ABC"/>
    <w:rsid w:val="00DE0F16"/>
    <w:rsid w:val="00DE20E8"/>
    <w:rsid w:val="00DE2340"/>
    <w:rsid w:val="00DE41B5"/>
    <w:rsid w:val="00DE5018"/>
    <w:rsid w:val="00DE6D9A"/>
    <w:rsid w:val="00DF2874"/>
    <w:rsid w:val="00DF2B0F"/>
    <w:rsid w:val="00DF2D2C"/>
    <w:rsid w:val="00DF599A"/>
    <w:rsid w:val="00E00049"/>
    <w:rsid w:val="00E0195A"/>
    <w:rsid w:val="00E0363F"/>
    <w:rsid w:val="00E060B9"/>
    <w:rsid w:val="00E139EF"/>
    <w:rsid w:val="00E15746"/>
    <w:rsid w:val="00E15C22"/>
    <w:rsid w:val="00E203D4"/>
    <w:rsid w:val="00E2124B"/>
    <w:rsid w:val="00E21FC5"/>
    <w:rsid w:val="00E22087"/>
    <w:rsid w:val="00E22C68"/>
    <w:rsid w:val="00E2468C"/>
    <w:rsid w:val="00E27999"/>
    <w:rsid w:val="00E32C1E"/>
    <w:rsid w:val="00E33D07"/>
    <w:rsid w:val="00E34CCB"/>
    <w:rsid w:val="00E364AD"/>
    <w:rsid w:val="00E36CE6"/>
    <w:rsid w:val="00E4106C"/>
    <w:rsid w:val="00E41DAC"/>
    <w:rsid w:val="00E516D9"/>
    <w:rsid w:val="00E5232E"/>
    <w:rsid w:val="00E5338C"/>
    <w:rsid w:val="00E539ED"/>
    <w:rsid w:val="00E53D0D"/>
    <w:rsid w:val="00E53E87"/>
    <w:rsid w:val="00E55195"/>
    <w:rsid w:val="00E56CE4"/>
    <w:rsid w:val="00E61CB2"/>
    <w:rsid w:val="00E626D1"/>
    <w:rsid w:val="00E66A00"/>
    <w:rsid w:val="00E730EB"/>
    <w:rsid w:val="00E7330A"/>
    <w:rsid w:val="00E7554D"/>
    <w:rsid w:val="00E86877"/>
    <w:rsid w:val="00E92E7B"/>
    <w:rsid w:val="00E93B1B"/>
    <w:rsid w:val="00E9760D"/>
    <w:rsid w:val="00EB07D2"/>
    <w:rsid w:val="00EB0F6B"/>
    <w:rsid w:val="00EB5640"/>
    <w:rsid w:val="00EB62BA"/>
    <w:rsid w:val="00EB76B5"/>
    <w:rsid w:val="00EC2BD4"/>
    <w:rsid w:val="00EC2F39"/>
    <w:rsid w:val="00EC390F"/>
    <w:rsid w:val="00ED18E3"/>
    <w:rsid w:val="00ED36BE"/>
    <w:rsid w:val="00ED4F1B"/>
    <w:rsid w:val="00ED58F7"/>
    <w:rsid w:val="00ED6443"/>
    <w:rsid w:val="00EE20C4"/>
    <w:rsid w:val="00EE6827"/>
    <w:rsid w:val="00EE7648"/>
    <w:rsid w:val="00EF0EDF"/>
    <w:rsid w:val="00EF160D"/>
    <w:rsid w:val="00EF1EB7"/>
    <w:rsid w:val="00EF3906"/>
    <w:rsid w:val="00EF615A"/>
    <w:rsid w:val="00F02605"/>
    <w:rsid w:val="00F02D7E"/>
    <w:rsid w:val="00F03BB3"/>
    <w:rsid w:val="00F03E68"/>
    <w:rsid w:val="00F13056"/>
    <w:rsid w:val="00F13683"/>
    <w:rsid w:val="00F14FEA"/>
    <w:rsid w:val="00F15DF3"/>
    <w:rsid w:val="00F16C27"/>
    <w:rsid w:val="00F20042"/>
    <w:rsid w:val="00F21EAA"/>
    <w:rsid w:val="00F22BE5"/>
    <w:rsid w:val="00F24BB6"/>
    <w:rsid w:val="00F30D56"/>
    <w:rsid w:val="00F348D8"/>
    <w:rsid w:val="00F364AA"/>
    <w:rsid w:val="00F41494"/>
    <w:rsid w:val="00F41C6C"/>
    <w:rsid w:val="00F44557"/>
    <w:rsid w:val="00F45A17"/>
    <w:rsid w:val="00F466C3"/>
    <w:rsid w:val="00F46D5D"/>
    <w:rsid w:val="00F4755E"/>
    <w:rsid w:val="00F47AFE"/>
    <w:rsid w:val="00F51653"/>
    <w:rsid w:val="00F526B8"/>
    <w:rsid w:val="00F555D4"/>
    <w:rsid w:val="00F57726"/>
    <w:rsid w:val="00F5773E"/>
    <w:rsid w:val="00F603ED"/>
    <w:rsid w:val="00F6233D"/>
    <w:rsid w:val="00F6343B"/>
    <w:rsid w:val="00F65D7D"/>
    <w:rsid w:val="00F66820"/>
    <w:rsid w:val="00F71063"/>
    <w:rsid w:val="00F72AC3"/>
    <w:rsid w:val="00F73469"/>
    <w:rsid w:val="00F7781E"/>
    <w:rsid w:val="00F80DF5"/>
    <w:rsid w:val="00F853D0"/>
    <w:rsid w:val="00F855A4"/>
    <w:rsid w:val="00F86622"/>
    <w:rsid w:val="00F906F3"/>
    <w:rsid w:val="00F91271"/>
    <w:rsid w:val="00FA3550"/>
    <w:rsid w:val="00FA53D7"/>
    <w:rsid w:val="00FB1519"/>
    <w:rsid w:val="00FB4DD8"/>
    <w:rsid w:val="00FC1A5D"/>
    <w:rsid w:val="00FC1E0F"/>
    <w:rsid w:val="00FC26B4"/>
    <w:rsid w:val="00FC615B"/>
    <w:rsid w:val="00FC6EE3"/>
    <w:rsid w:val="00FC74AB"/>
    <w:rsid w:val="00FD19D0"/>
    <w:rsid w:val="00FD1C8E"/>
    <w:rsid w:val="00FE02C2"/>
    <w:rsid w:val="00FE39C4"/>
    <w:rsid w:val="00FE3CA4"/>
    <w:rsid w:val="00FE5172"/>
    <w:rsid w:val="00FE5181"/>
    <w:rsid w:val="00FE54ED"/>
    <w:rsid w:val="00FE69A2"/>
    <w:rsid w:val="00FE6B50"/>
    <w:rsid w:val="00FE7C54"/>
    <w:rsid w:val="00FF0270"/>
    <w:rsid w:val="00FF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17DA727"/>
  <w15:chartTrackingRefBased/>
  <w15:docId w15:val="{CC8B5E2B-673E-4CDE-A2DB-1650099C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74D25"/>
    <w:pPr>
      <w:widowControl w:val="0"/>
      <w:wordWrap w:val="0"/>
      <w:autoSpaceDE w:val="0"/>
      <w:autoSpaceDN w:val="0"/>
      <w:adjustRightInd w:val="0"/>
      <w:spacing w:line="361" w:lineRule="exact"/>
      <w:jc w:val="both"/>
    </w:pPr>
    <w:rPr>
      <w:rFonts w:ascii="ＭＳ 明朝" w:cs="ＭＳ 明朝"/>
      <w:sz w:val="21"/>
    </w:rPr>
  </w:style>
  <w:style w:type="paragraph" w:styleId="a4">
    <w:name w:val="Balloon Text"/>
    <w:basedOn w:val="a"/>
    <w:semiHidden/>
    <w:rsid w:val="00BF16C5"/>
    <w:rPr>
      <w:rFonts w:ascii="Arial" w:eastAsia="ＭＳ ゴシック" w:hAnsi="Arial"/>
      <w:sz w:val="18"/>
      <w:szCs w:val="18"/>
    </w:rPr>
  </w:style>
  <w:style w:type="paragraph" w:styleId="a5">
    <w:name w:val="header"/>
    <w:basedOn w:val="a"/>
    <w:link w:val="a6"/>
    <w:uiPriority w:val="99"/>
    <w:rsid w:val="009D21A8"/>
    <w:pPr>
      <w:tabs>
        <w:tab w:val="center" w:pos="4252"/>
        <w:tab w:val="right" w:pos="8504"/>
      </w:tabs>
      <w:snapToGrid w:val="0"/>
    </w:pPr>
  </w:style>
  <w:style w:type="character" w:customStyle="1" w:styleId="a6">
    <w:name w:val="ヘッダー (文字)"/>
    <w:link w:val="a5"/>
    <w:uiPriority w:val="99"/>
    <w:rsid w:val="009D21A8"/>
    <w:rPr>
      <w:kern w:val="2"/>
      <w:sz w:val="21"/>
      <w:szCs w:val="24"/>
    </w:rPr>
  </w:style>
  <w:style w:type="paragraph" w:styleId="a7">
    <w:name w:val="footer"/>
    <w:basedOn w:val="a"/>
    <w:link w:val="a8"/>
    <w:uiPriority w:val="99"/>
    <w:rsid w:val="009D21A8"/>
    <w:pPr>
      <w:tabs>
        <w:tab w:val="center" w:pos="4252"/>
        <w:tab w:val="right" w:pos="8504"/>
      </w:tabs>
      <w:snapToGrid w:val="0"/>
    </w:pPr>
  </w:style>
  <w:style w:type="character" w:customStyle="1" w:styleId="a8">
    <w:name w:val="フッター (文字)"/>
    <w:link w:val="a7"/>
    <w:uiPriority w:val="99"/>
    <w:rsid w:val="009D21A8"/>
    <w:rPr>
      <w:kern w:val="2"/>
      <w:sz w:val="21"/>
      <w:szCs w:val="24"/>
    </w:rPr>
  </w:style>
  <w:style w:type="table" w:styleId="a9">
    <w:name w:val="Table Grid"/>
    <w:basedOn w:val="a1"/>
    <w:rsid w:val="00AA67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D66C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D66C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DB28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DB286A"/>
    <w:rPr>
      <w:color w:val="0000FF"/>
      <w:u w:val="single"/>
    </w:rPr>
  </w:style>
  <w:style w:type="table" w:customStyle="1" w:styleId="4">
    <w:name w:val="表 (格子)4"/>
    <w:basedOn w:val="a1"/>
    <w:next w:val="a9"/>
    <w:rsid w:val="006B36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C5FC0"/>
    <w:rPr>
      <w:kern w:val="2"/>
      <w:sz w:val="21"/>
      <w:szCs w:val="24"/>
    </w:rPr>
  </w:style>
  <w:style w:type="paragraph" w:styleId="ac">
    <w:name w:val="List Paragraph"/>
    <w:basedOn w:val="a"/>
    <w:uiPriority w:val="34"/>
    <w:qFormat/>
    <w:rsid w:val="00030111"/>
    <w:pPr>
      <w:ind w:leftChars="400" w:left="840"/>
    </w:pPr>
  </w:style>
  <w:style w:type="character" w:styleId="ad">
    <w:name w:val="annotation reference"/>
    <w:basedOn w:val="a0"/>
    <w:rsid w:val="00751103"/>
    <w:rPr>
      <w:sz w:val="18"/>
      <w:szCs w:val="18"/>
    </w:rPr>
  </w:style>
  <w:style w:type="paragraph" w:styleId="ae">
    <w:name w:val="annotation text"/>
    <w:basedOn w:val="a"/>
    <w:link w:val="af"/>
    <w:rsid w:val="00751103"/>
    <w:pPr>
      <w:jc w:val="left"/>
    </w:pPr>
  </w:style>
  <w:style w:type="character" w:customStyle="1" w:styleId="af">
    <w:name w:val="コメント文字列 (文字)"/>
    <w:basedOn w:val="a0"/>
    <w:link w:val="ae"/>
    <w:rsid w:val="00751103"/>
    <w:rPr>
      <w:kern w:val="2"/>
      <w:sz w:val="21"/>
      <w:szCs w:val="24"/>
    </w:rPr>
  </w:style>
  <w:style w:type="paragraph" w:styleId="af0">
    <w:name w:val="annotation subject"/>
    <w:basedOn w:val="ae"/>
    <w:next w:val="ae"/>
    <w:link w:val="af1"/>
    <w:rsid w:val="00751103"/>
    <w:rPr>
      <w:b/>
      <w:bCs/>
    </w:rPr>
  </w:style>
  <w:style w:type="character" w:customStyle="1" w:styleId="af1">
    <w:name w:val="コメント内容 (文字)"/>
    <w:basedOn w:val="af"/>
    <w:link w:val="af0"/>
    <w:rsid w:val="00751103"/>
    <w:rPr>
      <w:b/>
      <w:bCs/>
      <w:kern w:val="2"/>
      <w:sz w:val="21"/>
      <w:szCs w:val="24"/>
    </w:rPr>
  </w:style>
  <w:style w:type="paragraph" w:styleId="af2">
    <w:name w:val="Date"/>
    <w:basedOn w:val="a"/>
    <w:next w:val="a"/>
    <w:link w:val="af3"/>
    <w:rsid w:val="00091F4A"/>
  </w:style>
  <w:style w:type="character" w:customStyle="1" w:styleId="af3">
    <w:name w:val="日付 (文字)"/>
    <w:basedOn w:val="a0"/>
    <w:link w:val="af2"/>
    <w:rsid w:val="00091F4A"/>
    <w:rPr>
      <w:kern w:val="2"/>
      <w:sz w:val="21"/>
      <w:szCs w:val="24"/>
    </w:rPr>
  </w:style>
  <w:style w:type="table" w:customStyle="1" w:styleId="TableGrid">
    <w:name w:val="TableGrid"/>
    <w:rsid w:val="00056B4F"/>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713">
      <w:bodyDiv w:val="1"/>
      <w:marLeft w:val="0"/>
      <w:marRight w:val="0"/>
      <w:marTop w:val="0"/>
      <w:marBottom w:val="0"/>
      <w:divBdr>
        <w:top w:val="none" w:sz="0" w:space="0" w:color="auto"/>
        <w:left w:val="none" w:sz="0" w:space="0" w:color="auto"/>
        <w:bottom w:val="none" w:sz="0" w:space="0" w:color="auto"/>
        <w:right w:val="none" w:sz="0" w:space="0" w:color="auto"/>
      </w:divBdr>
    </w:div>
    <w:div w:id="184827116">
      <w:bodyDiv w:val="1"/>
      <w:marLeft w:val="0"/>
      <w:marRight w:val="0"/>
      <w:marTop w:val="0"/>
      <w:marBottom w:val="0"/>
      <w:divBdr>
        <w:top w:val="none" w:sz="0" w:space="0" w:color="auto"/>
        <w:left w:val="none" w:sz="0" w:space="0" w:color="auto"/>
        <w:bottom w:val="none" w:sz="0" w:space="0" w:color="auto"/>
        <w:right w:val="none" w:sz="0" w:space="0" w:color="auto"/>
      </w:divBdr>
    </w:div>
    <w:div w:id="275909361">
      <w:bodyDiv w:val="1"/>
      <w:marLeft w:val="0"/>
      <w:marRight w:val="0"/>
      <w:marTop w:val="0"/>
      <w:marBottom w:val="0"/>
      <w:divBdr>
        <w:top w:val="none" w:sz="0" w:space="0" w:color="auto"/>
        <w:left w:val="none" w:sz="0" w:space="0" w:color="auto"/>
        <w:bottom w:val="none" w:sz="0" w:space="0" w:color="auto"/>
        <w:right w:val="none" w:sz="0" w:space="0" w:color="auto"/>
      </w:divBdr>
    </w:div>
    <w:div w:id="293027683">
      <w:bodyDiv w:val="1"/>
      <w:marLeft w:val="0"/>
      <w:marRight w:val="0"/>
      <w:marTop w:val="0"/>
      <w:marBottom w:val="0"/>
      <w:divBdr>
        <w:top w:val="none" w:sz="0" w:space="0" w:color="auto"/>
        <w:left w:val="none" w:sz="0" w:space="0" w:color="auto"/>
        <w:bottom w:val="none" w:sz="0" w:space="0" w:color="auto"/>
        <w:right w:val="none" w:sz="0" w:space="0" w:color="auto"/>
      </w:divBdr>
    </w:div>
    <w:div w:id="435365379">
      <w:bodyDiv w:val="1"/>
      <w:marLeft w:val="0"/>
      <w:marRight w:val="0"/>
      <w:marTop w:val="0"/>
      <w:marBottom w:val="0"/>
      <w:divBdr>
        <w:top w:val="none" w:sz="0" w:space="0" w:color="auto"/>
        <w:left w:val="none" w:sz="0" w:space="0" w:color="auto"/>
        <w:bottom w:val="none" w:sz="0" w:space="0" w:color="auto"/>
        <w:right w:val="none" w:sz="0" w:space="0" w:color="auto"/>
      </w:divBdr>
    </w:div>
    <w:div w:id="584657217">
      <w:bodyDiv w:val="1"/>
      <w:marLeft w:val="0"/>
      <w:marRight w:val="0"/>
      <w:marTop w:val="0"/>
      <w:marBottom w:val="0"/>
      <w:divBdr>
        <w:top w:val="none" w:sz="0" w:space="0" w:color="auto"/>
        <w:left w:val="none" w:sz="0" w:space="0" w:color="auto"/>
        <w:bottom w:val="none" w:sz="0" w:space="0" w:color="auto"/>
        <w:right w:val="none" w:sz="0" w:space="0" w:color="auto"/>
      </w:divBdr>
    </w:div>
    <w:div w:id="746801310">
      <w:bodyDiv w:val="1"/>
      <w:marLeft w:val="0"/>
      <w:marRight w:val="0"/>
      <w:marTop w:val="0"/>
      <w:marBottom w:val="0"/>
      <w:divBdr>
        <w:top w:val="none" w:sz="0" w:space="0" w:color="auto"/>
        <w:left w:val="none" w:sz="0" w:space="0" w:color="auto"/>
        <w:bottom w:val="none" w:sz="0" w:space="0" w:color="auto"/>
        <w:right w:val="none" w:sz="0" w:space="0" w:color="auto"/>
      </w:divBdr>
    </w:div>
    <w:div w:id="919756262">
      <w:bodyDiv w:val="1"/>
      <w:marLeft w:val="0"/>
      <w:marRight w:val="0"/>
      <w:marTop w:val="0"/>
      <w:marBottom w:val="0"/>
      <w:divBdr>
        <w:top w:val="none" w:sz="0" w:space="0" w:color="auto"/>
        <w:left w:val="none" w:sz="0" w:space="0" w:color="auto"/>
        <w:bottom w:val="none" w:sz="0" w:space="0" w:color="auto"/>
        <w:right w:val="none" w:sz="0" w:space="0" w:color="auto"/>
      </w:divBdr>
    </w:div>
    <w:div w:id="960185663">
      <w:bodyDiv w:val="1"/>
      <w:marLeft w:val="0"/>
      <w:marRight w:val="0"/>
      <w:marTop w:val="0"/>
      <w:marBottom w:val="0"/>
      <w:divBdr>
        <w:top w:val="none" w:sz="0" w:space="0" w:color="auto"/>
        <w:left w:val="none" w:sz="0" w:space="0" w:color="auto"/>
        <w:bottom w:val="none" w:sz="0" w:space="0" w:color="auto"/>
        <w:right w:val="none" w:sz="0" w:space="0" w:color="auto"/>
      </w:divBdr>
    </w:div>
    <w:div w:id="1099834740">
      <w:bodyDiv w:val="1"/>
      <w:marLeft w:val="0"/>
      <w:marRight w:val="0"/>
      <w:marTop w:val="0"/>
      <w:marBottom w:val="0"/>
      <w:divBdr>
        <w:top w:val="none" w:sz="0" w:space="0" w:color="auto"/>
        <w:left w:val="none" w:sz="0" w:space="0" w:color="auto"/>
        <w:bottom w:val="none" w:sz="0" w:space="0" w:color="auto"/>
        <w:right w:val="none" w:sz="0" w:space="0" w:color="auto"/>
      </w:divBdr>
    </w:div>
    <w:div w:id="1400595350">
      <w:bodyDiv w:val="1"/>
      <w:marLeft w:val="0"/>
      <w:marRight w:val="0"/>
      <w:marTop w:val="0"/>
      <w:marBottom w:val="0"/>
      <w:divBdr>
        <w:top w:val="none" w:sz="0" w:space="0" w:color="auto"/>
        <w:left w:val="none" w:sz="0" w:space="0" w:color="auto"/>
        <w:bottom w:val="none" w:sz="0" w:space="0" w:color="auto"/>
        <w:right w:val="none" w:sz="0" w:space="0" w:color="auto"/>
      </w:divBdr>
    </w:div>
    <w:div w:id="1465001240">
      <w:bodyDiv w:val="1"/>
      <w:marLeft w:val="0"/>
      <w:marRight w:val="0"/>
      <w:marTop w:val="0"/>
      <w:marBottom w:val="0"/>
      <w:divBdr>
        <w:top w:val="none" w:sz="0" w:space="0" w:color="auto"/>
        <w:left w:val="none" w:sz="0" w:space="0" w:color="auto"/>
        <w:bottom w:val="none" w:sz="0" w:space="0" w:color="auto"/>
        <w:right w:val="none" w:sz="0" w:space="0" w:color="auto"/>
      </w:divBdr>
    </w:div>
    <w:div w:id="1534657787">
      <w:bodyDiv w:val="1"/>
      <w:marLeft w:val="0"/>
      <w:marRight w:val="0"/>
      <w:marTop w:val="0"/>
      <w:marBottom w:val="0"/>
      <w:divBdr>
        <w:top w:val="none" w:sz="0" w:space="0" w:color="auto"/>
        <w:left w:val="none" w:sz="0" w:space="0" w:color="auto"/>
        <w:bottom w:val="none" w:sz="0" w:space="0" w:color="auto"/>
        <w:right w:val="none" w:sz="0" w:space="0" w:color="auto"/>
      </w:divBdr>
    </w:div>
    <w:div w:id="17961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su\OneDrive\&#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C4068-4ADA-4AB5-93C0-86A46486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11</Pages>
  <Words>2595</Words>
  <Characters>800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滋賀県立陶芸の森指定管理者申請要項</vt:lpstr>
      <vt:lpstr>滋賀県立陶芸の森指定管理者申請要項</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滋賀県立陶芸の森指定管理者申請要項</dc:title>
  <dc:subject/>
  <dc:creator>w</dc:creator>
  <cp:keywords/>
  <cp:lastModifiedBy>吉田　知浩</cp:lastModifiedBy>
  <cp:revision>4</cp:revision>
  <cp:lastPrinted>2025-09-10T10:15:00Z</cp:lastPrinted>
  <dcterms:created xsi:type="dcterms:W3CDTF">2025-09-11T02:21:00Z</dcterms:created>
  <dcterms:modified xsi:type="dcterms:W3CDTF">2025-09-11T09:57:00Z</dcterms:modified>
</cp:coreProperties>
</file>