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E78E" w14:textId="77777777" w:rsidR="0060212B" w:rsidRPr="00B95594" w:rsidRDefault="0060212B" w:rsidP="0060212B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  <w:r w:rsidRPr="00B95594">
        <w:rPr>
          <w:rFonts w:hint="eastAsia"/>
          <w:spacing w:val="0"/>
          <w:sz w:val="21"/>
          <w:szCs w:val="21"/>
        </w:rPr>
        <w:t>別記様式第２号－２（第１７条（２）関係）</w:t>
      </w:r>
    </w:p>
    <w:p w14:paraId="108918B7" w14:textId="77777777" w:rsidR="0060212B" w:rsidRPr="00B95594" w:rsidRDefault="0060212B" w:rsidP="0060212B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</w:p>
    <w:p w14:paraId="7685EE0F" w14:textId="77777777" w:rsidR="0060212B" w:rsidRPr="00B95594" w:rsidRDefault="0060212B" w:rsidP="0060212B">
      <w:pPr>
        <w:pStyle w:val="a3"/>
        <w:wordWrap/>
        <w:spacing w:line="240" w:lineRule="auto"/>
        <w:jc w:val="center"/>
        <w:rPr>
          <w:spacing w:val="0"/>
          <w:sz w:val="28"/>
          <w:szCs w:val="28"/>
        </w:rPr>
      </w:pPr>
      <w:r w:rsidRPr="00B95594">
        <w:rPr>
          <w:rFonts w:hint="eastAsia"/>
          <w:spacing w:val="0"/>
          <w:sz w:val="28"/>
          <w:szCs w:val="28"/>
        </w:rPr>
        <w:t>入　札　書</w:t>
      </w:r>
    </w:p>
    <w:tbl>
      <w:tblPr>
        <w:tblW w:w="0" w:type="auto"/>
        <w:tblInd w:w="13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0212B" w:rsidRPr="00B95594" w14:paraId="33DE0713" w14:textId="77777777" w:rsidTr="007F5A95">
        <w:trPr>
          <w:trHeight w:hRule="exact" w:val="95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D87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委託事業入札額 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21"/>
              </w:rPr>
              <w:t>（税抜）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4A030F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F642712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03BC876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63880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83253FA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DCC709E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92C39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5F263D7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EED26D7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7EA23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円</w:t>
            </w:r>
          </w:p>
        </w:tc>
      </w:tr>
      <w:tr w:rsidR="0060212B" w:rsidRPr="00B95594" w14:paraId="21E11E1C" w14:textId="77777777" w:rsidTr="007F5A95">
        <w:trPr>
          <w:trHeight w:hRule="exact" w:val="96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2CE1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hint="eastAsia"/>
                <w:spacing w:val="0"/>
                <w:sz w:val="21"/>
                <w:szCs w:val="21"/>
              </w:rPr>
              <w:t>伐採木買取入札額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21"/>
              </w:rPr>
              <w:t>（税抜）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40B0CC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FCB3BA8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2BC62B1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22DECB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4C9D7F5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E6EA40C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85C98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124ECFD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0A48179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7D773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16"/>
                <w:szCs w:val="16"/>
              </w:rPr>
            </w:pPr>
            <w:r w:rsidRPr="00B95594">
              <w:rPr>
                <w:rFonts w:cs="Times New Roman"/>
                <w:spacing w:val="0"/>
                <w:sz w:val="16"/>
                <w:szCs w:val="16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16"/>
                <w:szCs w:val="16"/>
              </w:rPr>
              <w:t>円</w:t>
            </w:r>
          </w:p>
        </w:tc>
      </w:tr>
      <w:tr w:rsidR="0060212B" w:rsidRPr="00B95594" w14:paraId="39273C9A" w14:textId="77777777" w:rsidTr="007F5A95">
        <w:trPr>
          <w:trHeight w:hRule="exact" w:val="945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EF03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60212B">
              <w:rPr>
                <w:rFonts w:ascii="ＭＳ 明朝" w:hAnsi="ＭＳ 明朝" w:hint="eastAsia"/>
                <w:spacing w:val="90"/>
                <w:sz w:val="21"/>
                <w:szCs w:val="21"/>
                <w:fitText w:val="1440" w:id="-1746658304"/>
              </w:rPr>
              <w:t>委託名</w:t>
            </w:r>
            <w:r w:rsidRPr="0060212B">
              <w:rPr>
                <w:rFonts w:ascii="ＭＳ 明朝" w:hAnsi="ＭＳ 明朝" w:hint="eastAsia"/>
                <w:spacing w:val="30"/>
                <w:sz w:val="21"/>
                <w:szCs w:val="21"/>
                <w:fitText w:val="1440" w:id="-1746658304"/>
              </w:rPr>
              <w:t>称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7A33F0" w14:textId="10A86622" w:rsidR="0060212B" w:rsidRPr="00B95594" w:rsidRDefault="00BD68C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令和</w:t>
            </w:r>
            <w:r w:rsidR="00E45714">
              <w:rPr>
                <w:rFonts w:hint="eastAsia"/>
                <w:spacing w:val="0"/>
                <w:sz w:val="21"/>
                <w:szCs w:val="21"/>
              </w:rPr>
              <w:t>７</w:t>
            </w:r>
            <w:r>
              <w:rPr>
                <w:rFonts w:hint="eastAsia"/>
                <w:spacing w:val="0"/>
                <w:sz w:val="21"/>
                <w:szCs w:val="21"/>
              </w:rPr>
              <w:t>年度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第１号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県営林経営管理事業（</w:t>
            </w:r>
            <w:r w:rsidR="00E45714">
              <w:rPr>
                <w:rFonts w:hint="eastAsia"/>
                <w:spacing w:val="0"/>
                <w:sz w:val="21"/>
                <w:szCs w:val="21"/>
              </w:rPr>
              <w:t>西山</w:t>
            </w:r>
            <w:r w:rsidR="0060212B">
              <w:rPr>
                <w:rFonts w:hint="eastAsia"/>
                <w:spacing w:val="0"/>
                <w:sz w:val="21"/>
                <w:szCs w:val="21"/>
              </w:rPr>
              <w:t>県営林）</w:t>
            </w:r>
          </w:p>
        </w:tc>
      </w:tr>
      <w:tr w:rsidR="0060212B" w:rsidRPr="00B95594" w14:paraId="5B61C186" w14:textId="77777777" w:rsidTr="007F5A95">
        <w:trPr>
          <w:trHeight w:hRule="exact" w:val="973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C58D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60212B">
              <w:rPr>
                <w:rFonts w:ascii="ＭＳ 明朝" w:hAnsi="ＭＳ 明朝" w:hint="eastAsia"/>
                <w:spacing w:val="90"/>
                <w:sz w:val="21"/>
                <w:szCs w:val="21"/>
                <w:fitText w:val="1440" w:id="-1746658303"/>
              </w:rPr>
              <w:t>事業場</w:t>
            </w:r>
            <w:r w:rsidRPr="0060212B">
              <w:rPr>
                <w:rFonts w:ascii="ＭＳ 明朝" w:hAnsi="ＭＳ 明朝" w:hint="eastAsia"/>
                <w:spacing w:val="30"/>
                <w:sz w:val="21"/>
                <w:szCs w:val="21"/>
                <w:fitText w:val="1440" w:id="-1746658303"/>
              </w:rPr>
              <w:t>所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37163" w14:textId="5432A74E" w:rsidR="0060212B" w:rsidRPr="00B95594" w:rsidRDefault="008A52E6" w:rsidP="0060212B">
            <w:pPr>
              <w:pStyle w:val="a3"/>
              <w:wordWrap/>
              <w:spacing w:line="240" w:lineRule="auto"/>
              <w:ind w:firstLineChars="100" w:firstLine="230"/>
              <w:jc w:val="left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長浜市</w:t>
            </w:r>
            <w:r w:rsidR="00E45714">
              <w:rPr>
                <w:rFonts w:ascii="ＭＳ 明朝" w:hAnsi="ＭＳ 明朝" w:hint="eastAsia"/>
                <w:spacing w:val="0"/>
                <w:sz w:val="21"/>
                <w:szCs w:val="21"/>
              </w:rPr>
              <w:t>木之本町西山字上ノ山</w:t>
            </w:r>
            <w:r w:rsidR="00BD68CB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地先</w:t>
            </w:r>
          </w:p>
        </w:tc>
      </w:tr>
      <w:tr w:rsidR="0060212B" w:rsidRPr="00B95594" w14:paraId="10289867" w14:textId="77777777" w:rsidTr="007F5A95">
        <w:trPr>
          <w:trHeight w:hRule="exact" w:val="959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145C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>入札保証金額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BEFBA" w14:textId="77777777" w:rsidR="0060212B" w:rsidRPr="00B95594" w:rsidRDefault="0060212B" w:rsidP="0060212B">
            <w:pPr>
              <w:pStyle w:val="a3"/>
              <w:wordWrap/>
              <w:spacing w:line="240" w:lineRule="auto"/>
              <w:ind w:firstLineChars="100" w:firstLine="230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>免　　　　除</w:t>
            </w:r>
          </w:p>
        </w:tc>
      </w:tr>
      <w:tr w:rsidR="0060212B" w:rsidRPr="00B95594" w14:paraId="41239187" w14:textId="77777777" w:rsidTr="007F5A95">
        <w:trPr>
          <w:trHeight w:hRule="exact" w:val="7551"/>
        </w:trPr>
        <w:tc>
          <w:tcPr>
            <w:tcW w:w="88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5521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上記の金額をもって受託したいので、設計書、仕様書、契約書案および</w:t>
            </w:r>
          </w:p>
          <w:p w14:paraId="30AD7ED3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滋賀県財務規則ならびに、指示事項を承認して入札いたします。</w:t>
            </w:r>
          </w:p>
          <w:p w14:paraId="0AE72219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6013D5F6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74041B63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令和　　年　　月　　日</w:t>
            </w:r>
          </w:p>
          <w:p w14:paraId="5C9BA564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5A24D40E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51E7F80C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入　札　者</w:t>
            </w:r>
          </w:p>
          <w:p w14:paraId="4B23D1D4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38359A51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               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>住　所</w:t>
            </w:r>
          </w:p>
          <w:p w14:paraId="7B6DE944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  <w:p w14:paraId="429ADFB9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氏　名　　　　　　　　　　　　　　　　　　　印</w:t>
            </w:r>
          </w:p>
          <w:p w14:paraId="4A858629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                 </w:t>
            </w:r>
          </w:p>
          <w:p w14:paraId="7F78B772" w14:textId="77777777" w:rsidR="0060212B" w:rsidRPr="00B95594" w:rsidRDefault="0060212B" w:rsidP="007F5A95">
            <w:pPr>
              <w:pStyle w:val="a3"/>
              <w:wordWrap/>
              <w:spacing w:line="240" w:lineRule="exact"/>
              <w:ind w:leftChars="126" w:left="289" w:rightChars="86" w:right="197"/>
              <w:jc w:val="left"/>
              <w:rPr>
                <w:rFonts w:ascii="ＭＳ 明朝" w:hAnsi="ＭＳ 明朝"/>
                <w:spacing w:val="0"/>
              </w:rPr>
            </w:pPr>
            <w:r w:rsidRPr="00B95594">
              <w:rPr>
                <w:rFonts w:ascii="ＭＳ 明朝" w:hAnsi="ＭＳ 明朝" w:cs="Times New Roman" w:hint="eastAsia"/>
                <w:spacing w:val="9"/>
              </w:rPr>
              <w:t xml:space="preserve">　</w:t>
            </w:r>
            <w:r w:rsidRPr="008A52E6">
              <w:rPr>
                <w:rFonts w:ascii="ＭＳ 明朝" w:hAnsi="ＭＳ 明朝" w:cs="Times New Roman" w:hint="eastAsia"/>
                <w:spacing w:val="13"/>
                <w:fitText w:val="7920" w:id="-1746658302"/>
              </w:rPr>
              <w:t>代理人が入札する場合には</w:t>
            </w:r>
            <w:r w:rsidRPr="008A52E6">
              <w:rPr>
                <w:rFonts w:ascii="ＭＳ 明朝" w:hAnsi="ＭＳ 明朝" w:hint="eastAsia"/>
                <w:spacing w:val="13"/>
                <w:fitText w:val="7920" w:id="-1746658302"/>
              </w:rPr>
              <w:t>、入札書の住所・氏名欄に委任状の受任者欄に記</w:t>
            </w:r>
            <w:r w:rsidRPr="008A52E6">
              <w:rPr>
                <w:rFonts w:ascii="ＭＳ 明朝" w:hAnsi="ＭＳ 明朝" w:hint="eastAsia"/>
                <w:spacing w:val="18"/>
                <w:fitText w:val="7920" w:id="-1746658302"/>
              </w:rPr>
              <w:t>載</w:t>
            </w:r>
          </w:p>
          <w:p w14:paraId="55228779" w14:textId="77777777" w:rsidR="0060212B" w:rsidRPr="00B95594" w:rsidRDefault="0060212B" w:rsidP="007F5A95">
            <w:pPr>
              <w:pStyle w:val="a3"/>
              <w:wordWrap/>
              <w:spacing w:line="240" w:lineRule="exact"/>
              <w:ind w:leftChars="126" w:left="289" w:rightChars="86" w:right="197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hint="eastAsia"/>
                <w:spacing w:val="9"/>
              </w:rPr>
              <w:t>されたとおりの住所・氏名を記入し、受任者使用印鑑と同じ印を押印すること。</w:t>
            </w:r>
          </w:p>
          <w:p w14:paraId="28B41EED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</w:t>
            </w:r>
          </w:p>
          <w:p w14:paraId="21132824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契約担当者</w:t>
            </w:r>
          </w:p>
          <w:p w14:paraId="76F7AFD6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2"/>
                <w:szCs w:val="21"/>
              </w:rPr>
            </w:pPr>
            <w:r w:rsidRPr="00B95594"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 w:rsidRPr="00B9559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</w:t>
            </w:r>
            <w:r w:rsidRPr="00B95594">
              <w:rPr>
                <w:rFonts w:ascii="ＭＳ 明朝" w:hAnsi="ＭＳ 明朝" w:hint="eastAsia"/>
                <w:spacing w:val="0"/>
                <w:sz w:val="22"/>
                <w:szCs w:val="21"/>
              </w:rPr>
              <w:t>滋賀県知事</w:t>
            </w:r>
            <w:r w:rsidR="00BD68CB">
              <w:rPr>
                <w:rFonts w:ascii="ＭＳ 明朝" w:hAnsi="ＭＳ 明朝" w:hint="eastAsia"/>
                <w:spacing w:val="0"/>
                <w:sz w:val="22"/>
                <w:szCs w:val="21"/>
              </w:rPr>
              <w:t xml:space="preserve">　</w:t>
            </w:r>
            <w:r w:rsidR="00A932CC">
              <w:rPr>
                <w:rFonts w:ascii="ＭＳ 明朝" w:hAnsi="ＭＳ 明朝" w:hint="eastAsia"/>
                <w:spacing w:val="0"/>
                <w:sz w:val="22"/>
                <w:szCs w:val="21"/>
              </w:rPr>
              <w:t>三日月　大造</w:t>
            </w:r>
          </w:p>
          <w:p w14:paraId="17219EE1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7FD8D435" w14:textId="77777777" w:rsidR="0060212B" w:rsidRPr="00B95594" w:rsidRDefault="0060212B" w:rsidP="007F5A95">
            <w:pPr>
              <w:pStyle w:val="a3"/>
              <w:wordWrap/>
              <w:spacing w:line="240" w:lineRule="exact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95594">
              <w:rPr>
                <w:rFonts w:ascii="ＭＳ 明朝" w:hAnsi="ＭＳ 明朝" w:cs="Times New Roman" w:hint="eastAsia"/>
                <w:spacing w:val="9"/>
              </w:rPr>
              <w:t xml:space="preserve">　</w:t>
            </w:r>
          </w:p>
          <w:p w14:paraId="3C51F77B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2F8FF7D6" w14:textId="77777777" w:rsidR="0060212B" w:rsidRPr="00B95594" w:rsidRDefault="0060212B" w:rsidP="007F5A95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</w:tc>
      </w:tr>
    </w:tbl>
    <w:p w14:paraId="0C92B825" w14:textId="77777777" w:rsidR="00DB5992" w:rsidRPr="003045CB" w:rsidRDefault="0060212B" w:rsidP="0060212B">
      <w:pPr>
        <w:pStyle w:val="a3"/>
        <w:wordWrap/>
        <w:spacing w:line="240" w:lineRule="auto"/>
        <w:jc w:val="left"/>
        <w:rPr>
          <w:spacing w:val="0"/>
          <w:sz w:val="21"/>
          <w:szCs w:val="21"/>
        </w:rPr>
      </w:pPr>
      <w:r w:rsidRPr="003045CB">
        <w:rPr>
          <w:spacing w:val="0"/>
          <w:sz w:val="21"/>
          <w:szCs w:val="21"/>
        </w:rPr>
        <w:t xml:space="preserve"> </w:t>
      </w:r>
    </w:p>
    <w:sectPr w:rsidR="00DB5992" w:rsidRPr="003045CB" w:rsidSect="00682083">
      <w:pgSz w:w="11906" w:h="16838"/>
      <w:pgMar w:top="1417" w:right="1361" w:bottom="1418" w:left="1361" w:header="720" w:footer="720" w:gutter="0"/>
      <w:cols w:space="720"/>
      <w:noEndnote/>
      <w:docGrid w:type="linesAndChars" w:linePitch="381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DB70" w14:textId="77777777" w:rsidR="00771F00" w:rsidRDefault="00771F00" w:rsidP="00D963E1">
      <w:r>
        <w:separator/>
      </w:r>
    </w:p>
  </w:endnote>
  <w:endnote w:type="continuationSeparator" w:id="0">
    <w:p w14:paraId="14098DF7" w14:textId="77777777" w:rsidR="00771F00" w:rsidRDefault="00771F00" w:rsidP="00D9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1D95" w14:textId="77777777" w:rsidR="00771F00" w:rsidRDefault="00771F00" w:rsidP="00D963E1">
      <w:r>
        <w:separator/>
      </w:r>
    </w:p>
  </w:footnote>
  <w:footnote w:type="continuationSeparator" w:id="0">
    <w:p w14:paraId="7508DABA" w14:textId="77777777" w:rsidR="00771F00" w:rsidRDefault="00771F00" w:rsidP="00D9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381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30C"/>
    <w:rsid w:val="00003849"/>
    <w:rsid w:val="000107AC"/>
    <w:rsid w:val="00035057"/>
    <w:rsid w:val="00052FF0"/>
    <w:rsid w:val="000623CA"/>
    <w:rsid w:val="00063609"/>
    <w:rsid w:val="00063D9D"/>
    <w:rsid w:val="00084257"/>
    <w:rsid w:val="00085B92"/>
    <w:rsid w:val="000A31AA"/>
    <w:rsid w:val="000B45D8"/>
    <w:rsid w:val="000B5970"/>
    <w:rsid w:val="000C2A2A"/>
    <w:rsid w:val="000C5AB3"/>
    <w:rsid w:val="000C76A0"/>
    <w:rsid w:val="000D3B94"/>
    <w:rsid w:val="000E210B"/>
    <w:rsid w:val="000F4FF1"/>
    <w:rsid w:val="000F7B42"/>
    <w:rsid w:val="00102B65"/>
    <w:rsid w:val="00103115"/>
    <w:rsid w:val="0012747D"/>
    <w:rsid w:val="00134C40"/>
    <w:rsid w:val="0014549B"/>
    <w:rsid w:val="00150713"/>
    <w:rsid w:val="0016493B"/>
    <w:rsid w:val="00164A18"/>
    <w:rsid w:val="001815DA"/>
    <w:rsid w:val="0018287F"/>
    <w:rsid w:val="00190DBA"/>
    <w:rsid w:val="001A1618"/>
    <w:rsid w:val="001A2D73"/>
    <w:rsid w:val="001A7828"/>
    <w:rsid w:val="001A7F9E"/>
    <w:rsid w:val="001B3E49"/>
    <w:rsid w:val="001B5ED0"/>
    <w:rsid w:val="001C0203"/>
    <w:rsid w:val="00215805"/>
    <w:rsid w:val="00221A7B"/>
    <w:rsid w:val="00223CD7"/>
    <w:rsid w:val="00224BF6"/>
    <w:rsid w:val="00224CF9"/>
    <w:rsid w:val="00227FE0"/>
    <w:rsid w:val="00232C98"/>
    <w:rsid w:val="002372AC"/>
    <w:rsid w:val="0023755B"/>
    <w:rsid w:val="00244F7C"/>
    <w:rsid w:val="00246C1D"/>
    <w:rsid w:val="00246D66"/>
    <w:rsid w:val="0025355B"/>
    <w:rsid w:val="0026562B"/>
    <w:rsid w:val="00272AAD"/>
    <w:rsid w:val="00292E46"/>
    <w:rsid w:val="0029464D"/>
    <w:rsid w:val="00295576"/>
    <w:rsid w:val="002A3A6E"/>
    <w:rsid w:val="002B291F"/>
    <w:rsid w:val="002C3DD8"/>
    <w:rsid w:val="002C5972"/>
    <w:rsid w:val="002C6164"/>
    <w:rsid w:val="002E1BA1"/>
    <w:rsid w:val="002F1168"/>
    <w:rsid w:val="00301854"/>
    <w:rsid w:val="003045CB"/>
    <w:rsid w:val="0031796C"/>
    <w:rsid w:val="00320DB6"/>
    <w:rsid w:val="003325BD"/>
    <w:rsid w:val="00363F94"/>
    <w:rsid w:val="00370BE5"/>
    <w:rsid w:val="00380FFF"/>
    <w:rsid w:val="00383120"/>
    <w:rsid w:val="00384069"/>
    <w:rsid w:val="00385D1E"/>
    <w:rsid w:val="003A0E68"/>
    <w:rsid w:val="003A29EA"/>
    <w:rsid w:val="003A3DC1"/>
    <w:rsid w:val="003C0C7A"/>
    <w:rsid w:val="003D11F2"/>
    <w:rsid w:val="003D50E5"/>
    <w:rsid w:val="003E0A5B"/>
    <w:rsid w:val="003E152F"/>
    <w:rsid w:val="003E388D"/>
    <w:rsid w:val="003E38FC"/>
    <w:rsid w:val="00405AFC"/>
    <w:rsid w:val="004062DC"/>
    <w:rsid w:val="00421A69"/>
    <w:rsid w:val="00430681"/>
    <w:rsid w:val="00436D5A"/>
    <w:rsid w:val="00453525"/>
    <w:rsid w:val="0046161D"/>
    <w:rsid w:val="00462EB2"/>
    <w:rsid w:val="00470D7C"/>
    <w:rsid w:val="0047661E"/>
    <w:rsid w:val="00493F58"/>
    <w:rsid w:val="004B2AF9"/>
    <w:rsid w:val="004C5609"/>
    <w:rsid w:val="004C5AED"/>
    <w:rsid w:val="004C78D1"/>
    <w:rsid w:val="004C7E6D"/>
    <w:rsid w:val="004D6D14"/>
    <w:rsid w:val="004E04F3"/>
    <w:rsid w:val="004E0520"/>
    <w:rsid w:val="004F1584"/>
    <w:rsid w:val="0053020C"/>
    <w:rsid w:val="0053619C"/>
    <w:rsid w:val="00544547"/>
    <w:rsid w:val="005507AA"/>
    <w:rsid w:val="00555E85"/>
    <w:rsid w:val="00557B18"/>
    <w:rsid w:val="005714B5"/>
    <w:rsid w:val="005824F3"/>
    <w:rsid w:val="005830A9"/>
    <w:rsid w:val="005A4F05"/>
    <w:rsid w:val="005B2515"/>
    <w:rsid w:val="005C41EF"/>
    <w:rsid w:val="005C6419"/>
    <w:rsid w:val="005D667B"/>
    <w:rsid w:val="005D79AA"/>
    <w:rsid w:val="005E0FF6"/>
    <w:rsid w:val="005E5DAC"/>
    <w:rsid w:val="005F3634"/>
    <w:rsid w:val="005F56FC"/>
    <w:rsid w:val="0060212B"/>
    <w:rsid w:val="00613982"/>
    <w:rsid w:val="00625F37"/>
    <w:rsid w:val="006263DA"/>
    <w:rsid w:val="00636E3A"/>
    <w:rsid w:val="00643B7B"/>
    <w:rsid w:val="00663213"/>
    <w:rsid w:val="00665F70"/>
    <w:rsid w:val="006673E9"/>
    <w:rsid w:val="006674AF"/>
    <w:rsid w:val="006708EA"/>
    <w:rsid w:val="006726F9"/>
    <w:rsid w:val="00682083"/>
    <w:rsid w:val="00682E55"/>
    <w:rsid w:val="00692626"/>
    <w:rsid w:val="006A1EAD"/>
    <w:rsid w:val="006A2D81"/>
    <w:rsid w:val="006C0E33"/>
    <w:rsid w:val="006C32D6"/>
    <w:rsid w:val="006C5D6F"/>
    <w:rsid w:val="006F090D"/>
    <w:rsid w:val="006F0DC6"/>
    <w:rsid w:val="006F56BC"/>
    <w:rsid w:val="00707942"/>
    <w:rsid w:val="007210BC"/>
    <w:rsid w:val="007415C2"/>
    <w:rsid w:val="0076597B"/>
    <w:rsid w:val="00771F00"/>
    <w:rsid w:val="00772A7A"/>
    <w:rsid w:val="0078111A"/>
    <w:rsid w:val="007946C3"/>
    <w:rsid w:val="007A2CB4"/>
    <w:rsid w:val="007B0E7E"/>
    <w:rsid w:val="007B3392"/>
    <w:rsid w:val="007B52B0"/>
    <w:rsid w:val="007C77B4"/>
    <w:rsid w:val="007D3E01"/>
    <w:rsid w:val="007E3C46"/>
    <w:rsid w:val="007E69AE"/>
    <w:rsid w:val="007F06CC"/>
    <w:rsid w:val="007F5BBE"/>
    <w:rsid w:val="0080063E"/>
    <w:rsid w:val="00802EA1"/>
    <w:rsid w:val="008049E7"/>
    <w:rsid w:val="0082178E"/>
    <w:rsid w:val="00831CBD"/>
    <w:rsid w:val="0084034E"/>
    <w:rsid w:val="008527FE"/>
    <w:rsid w:val="00866115"/>
    <w:rsid w:val="00866265"/>
    <w:rsid w:val="00870091"/>
    <w:rsid w:val="008746D8"/>
    <w:rsid w:val="00885790"/>
    <w:rsid w:val="008912CF"/>
    <w:rsid w:val="008958BA"/>
    <w:rsid w:val="008A52E6"/>
    <w:rsid w:val="008B4A10"/>
    <w:rsid w:val="008B7C1F"/>
    <w:rsid w:val="008C4F6E"/>
    <w:rsid w:val="008D17A0"/>
    <w:rsid w:val="008D270D"/>
    <w:rsid w:val="008E14D9"/>
    <w:rsid w:val="008E58A6"/>
    <w:rsid w:val="008F2414"/>
    <w:rsid w:val="00914925"/>
    <w:rsid w:val="0091530C"/>
    <w:rsid w:val="0093316E"/>
    <w:rsid w:val="0095079A"/>
    <w:rsid w:val="00971592"/>
    <w:rsid w:val="00971D9F"/>
    <w:rsid w:val="00975A22"/>
    <w:rsid w:val="00977157"/>
    <w:rsid w:val="009772AA"/>
    <w:rsid w:val="0098478B"/>
    <w:rsid w:val="009850B5"/>
    <w:rsid w:val="009B1C75"/>
    <w:rsid w:val="009B6180"/>
    <w:rsid w:val="009B649F"/>
    <w:rsid w:val="009B6BA8"/>
    <w:rsid w:val="009C0964"/>
    <w:rsid w:val="009C12BE"/>
    <w:rsid w:val="009C6779"/>
    <w:rsid w:val="009C6FDC"/>
    <w:rsid w:val="009D2F89"/>
    <w:rsid w:val="009D49C4"/>
    <w:rsid w:val="009E1938"/>
    <w:rsid w:val="009F0832"/>
    <w:rsid w:val="00A03CFF"/>
    <w:rsid w:val="00A157BC"/>
    <w:rsid w:val="00A17668"/>
    <w:rsid w:val="00A17FF2"/>
    <w:rsid w:val="00A207AA"/>
    <w:rsid w:val="00A31AD8"/>
    <w:rsid w:val="00A3449F"/>
    <w:rsid w:val="00A418C9"/>
    <w:rsid w:val="00A43930"/>
    <w:rsid w:val="00A515A6"/>
    <w:rsid w:val="00A81570"/>
    <w:rsid w:val="00A932CC"/>
    <w:rsid w:val="00A971CA"/>
    <w:rsid w:val="00AA08B6"/>
    <w:rsid w:val="00AA67F0"/>
    <w:rsid w:val="00AA7037"/>
    <w:rsid w:val="00AB6D47"/>
    <w:rsid w:val="00AC6024"/>
    <w:rsid w:val="00AF0418"/>
    <w:rsid w:val="00AF454B"/>
    <w:rsid w:val="00AF5C8C"/>
    <w:rsid w:val="00B00B8E"/>
    <w:rsid w:val="00B05D7A"/>
    <w:rsid w:val="00B07905"/>
    <w:rsid w:val="00B26B8A"/>
    <w:rsid w:val="00B50290"/>
    <w:rsid w:val="00B553E0"/>
    <w:rsid w:val="00B77053"/>
    <w:rsid w:val="00B9708B"/>
    <w:rsid w:val="00BC2F3D"/>
    <w:rsid w:val="00BD07E3"/>
    <w:rsid w:val="00BD68CB"/>
    <w:rsid w:val="00BE195A"/>
    <w:rsid w:val="00BE2644"/>
    <w:rsid w:val="00BF4BEB"/>
    <w:rsid w:val="00C07B4A"/>
    <w:rsid w:val="00C243A7"/>
    <w:rsid w:val="00C24B52"/>
    <w:rsid w:val="00C269D8"/>
    <w:rsid w:val="00C668AE"/>
    <w:rsid w:val="00C71579"/>
    <w:rsid w:val="00C8009F"/>
    <w:rsid w:val="00C96769"/>
    <w:rsid w:val="00C96AF7"/>
    <w:rsid w:val="00CB10B0"/>
    <w:rsid w:val="00CC3F39"/>
    <w:rsid w:val="00CF1398"/>
    <w:rsid w:val="00CF4FA9"/>
    <w:rsid w:val="00CF567B"/>
    <w:rsid w:val="00D00EAC"/>
    <w:rsid w:val="00D015C1"/>
    <w:rsid w:val="00D154D9"/>
    <w:rsid w:val="00D2290B"/>
    <w:rsid w:val="00D33BC6"/>
    <w:rsid w:val="00D4560F"/>
    <w:rsid w:val="00D652D1"/>
    <w:rsid w:val="00D77699"/>
    <w:rsid w:val="00D80AF5"/>
    <w:rsid w:val="00D93E25"/>
    <w:rsid w:val="00D963E1"/>
    <w:rsid w:val="00DA0A53"/>
    <w:rsid w:val="00DA685C"/>
    <w:rsid w:val="00DB5992"/>
    <w:rsid w:val="00DC52A1"/>
    <w:rsid w:val="00DD2CA6"/>
    <w:rsid w:val="00E00AA8"/>
    <w:rsid w:val="00E2055C"/>
    <w:rsid w:val="00E37416"/>
    <w:rsid w:val="00E45714"/>
    <w:rsid w:val="00E474B9"/>
    <w:rsid w:val="00E52983"/>
    <w:rsid w:val="00E64BB6"/>
    <w:rsid w:val="00E8573C"/>
    <w:rsid w:val="00E85D65"/>
    <w:rsid w:val="00E91DAF"/>
    <w:rsid w:val="00E9359F"/>
    <w:rsid w:val="00E95D13"/>
    <w:rsid w:val="00EC2F51"/>
    <w:rsid w:val="00F2441B"/>
    <w:rsid w:val="00F244A1"/>
    <w:rsid w:val="00F27953"/>
    <w:rsid w:val="00F41BE0"/>
    <w:rsid w:val="00F43E1D"/>
    <w:rsid w:val="00F46F38"/>
    <w:rsid w:val="00F47F8B"/>
    <w:rsid w:val="00F5022B"/>
    <w:rsid w:val="00F55161"/>
    <w:rsid w:val="00F60280"/>
    <w:rsid w:val="00F71A1B"/>
    <w:rsid w:val="00F754CE"/>
    <w:rsid w:val="00F808CF"/>
    <w:rsid w:val="00F81FA4"/>
    <w:rsid w:val="00F859C2"/>
    <w:rsid w:val="00F9223F"/>
    <w:rsid w:val="00F9659B"/>
    <w:rsid w:val="00FC36F6"/>
    <w:rsid w:val="00FC7AC9"/>
    <w:rsid w:val="00FD6ABC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1BFD31"/>
  <w15:docId w15:val="{28AC14E1-8B51-43B6-B60A-29BDDABA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table" w:styleId="a4">
    <w:name w:val="Table Grid"/>
    <w:basedOn w:val="a1"/>
    <w:rsid w:val="00470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96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63E1"/>
    <w:rPr>
      <w:kern w:val="2"/>
      <w:sz w:val="21"/>
      <w:szCs w:val="24"/>
    </w:rPr>
  </w:style>
  <w:style w:type="paragraph" w:styleId="a7">
    <w:name w:val="footer"/>
    <w:basedOn w:val="a"/>
    <w:link w:val="a8"/>
    <w:rsid w:val="00D96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63E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84069"/>
    <w:pPr>
      <w:jc w:val="center"/>
    </w:pPr>
    <w:rPr>
      <w:rFonts w:ascii="Times New Roman" w:hAnsi="Times New Roman"/>
      <w:kern w:val="0"/>
      <w:sz w:val="24"/>
    </w:rPr>
  </w:style>
  <w:style w:type="character" w:customStyle="1" w:styleId="aa">
    <w:name w:val="記 (文字)"/>
    <w:link w:val="a9"/>
    <w:rsid w:val="00384069"/>
    <w:rPr>
      <w:rFonts w:ascii="Times New Roman" w:hAnsi="Times New Roman"/>
      <w:sz w:val="24"/>
      <w:szCs w:val="24"/>
    </w:rPr>
  </w:style>
  <w:style w:type="paragraph" w:styleId="ab">
    <w:name w:val="Closing"/>
    <w:basedOn w:val="a"/>
    <w:link w:val="ac"/>
    <w:rsid w:val="00384069"/>
    <w:pPr>
      <w:jc w:val="right"/>
    </w:pPr>
    <w:rPr>
      <w:rFonts w:ascii="Times New Roman" w:hAnsi="Times New Roman"/>
      <w:kern w:val="0"/>
      <w:sz w:val="24"/>
    </w:rPr>
  </w:style>
  <w:style w:type="character" w:customStyle="1" w:styleId="ac">
    <w:name w:val="結語 (文字)"/>
    <w:link w:val="ab"/>
    <w:rsid w:val="00384069"/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rsid w:val="00C243A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243A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5F3634"/>
    <w:rPr>
      <w:kern w:val="2"/>
      <w:sz w:val="21"/>
      <w:szCs w:val="24"/>
    </w:rPr>
  </w:style>
  <w:style w:type="character" w:styleId="af0">
    <w:name w:val="annotation reference"/>
    <w:rsid w:val="00DA685C"/>
    <w:rPr>
      <w:sz w:val="18"/>
      <w:szCs w:val="18"/>
    </w:rPr>
  </w:style>
  <w:style w:type="paragraph" w:styleId="af1">
    <w:name w:val="annotation text"/>
    <w:basedOn w:val="a"/>
    <w:link w:val="af2"/>
    <w:rsid w:val="00DA685C"/>
    <w:pPr>
      <w:jc w:val="left"/>
    </w:pPr>
  </w:style>
  <w:style w:type="character" w:customStyle="1" w:styleId="af2">
    <w:name w:val="コメント文字列 (文字)"/>
    <w:link w:val="af1"/>
    <w:rsid w:val="00DA685C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DA685C"/>
    <w:rPr>
      <w:b/>
      <w:bCs/>
    </w:rPr>
  </w:style>
  <w:style w:type="character" w:customStyle="1" w:styleId="af4">
    <w:name w:val="コメント内容 (文字)"/>
    <w:link w:val="af3"/>
    <w:rsid w:val="00DA685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8778\Desktop\10_&#30476;&#21942;(&#26377;)&#26519;\02_&#30476;&#21942;&#26519;&#22996;&#35351;&#20107;&#26989;\R2&#12304;&#21271;&#27996;&#12305;\01_&#35373;&#35336;\02_&#20837;&#26413;&#26178;&#26360;&#39006;(R02-1)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7E8D-5E83-4D81-AC0D-CB3D9B23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治山事業における森林整備入札執行要領（新）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浜路　真悠</cp:lastModifiedBy>
  <cp:revision>22</cp:revision>
  <cp:lastPrinted>2022-06-30T08:25:00Z</cp:lastPrinted>
  <dcterms:created xsi:type="dcterms:W3CDTF">2018-10-05T02:12:00Z</dcterms:created>
  <dcterms:modified xsi:type="dcterms:W3CDTF">2025-07-15T06:37:00Z</dcterms:modified>
</cp:coreProperties>
</file>