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3916" w14:textId="77777777" w:rsidR="00D36874" w:rsidRDefault="00D36874">
      <w:pPr>
        <w:pStyle w:val="a3"/>
        <w:rPr>
          <w:spacing w:val="0"/>
        </w:rPr>
      </w:pPr>
    </w:p>
    <w:p w14:paraId="3F75DD3B" w14:textId="5B49FC1E" w:rsidR="00E01D37" w:rsidRPr="00B5382C" w:rsidRDefault="0098439A">
      <w:pPr>
        <w:pStyle w:val="a3"/>
        <w:rPr>
          <w:spacing w:val="0"/>
        </w:rPr>
      </w:pPr>
      <w:r>
        <w:rPr>
          <w:rFonts w:hint="eastAsia"/>
          <w:spacing w:val="0"/>
        </w:rPr>
        <w:t>様式７</w:t>
      </w:r>
    </w:p>
    <w:p w14:paraId="27B4EAEA" w14:textId="77777777" w:rsidR="007C0C67" w:rsidRPr="00B5382C" w:rsidRDefault="007C0C67" w:rsidP="007C0C67">
      <w:pPr>
        <w:pStyle w:val="a3"/>
        <w:jc w:val="center"/>
        <w:rPr>
          <w:spacing w:val="0"/>
          <w:sz w:val="28"/>
          <w:szCs w:val="28"/>
        </w:rPr>
      </w:pPr>
      <w:r w:rsidRPr="00B5382C">
        <w:rPr>
          <w:rFonts w:hint="eastAsia"/>
          <w:spacing w:val="0"/>
          <w:sz w:val="28"/>
          <w:szCs w:val="28"/>
        </w:rPr>
        <w:t>誓　　　　約　　　　書</w:t>
      </w:r>
    </w:p>
    <w:p w14:paraId="62A4DB9D" w14:textId="77777777" w:rsidR="00E01D37" w:rsidRPr="00B5382C" w:rsidRDefault="00E01D37" w:rsidP="00E01D37">
      <w:pPr>
        <w:pStyle w:val="a3"/>
        <w:jc w:val="center"/>
        <w:rPr>
          <w:spacing w:val="0"/>
          <w:sz w:val="28"/>
          <w:szCs w:val="28"/>
        </w:rPr>
      </w:pPr>
    </w:p>
    <w:p w14:paraId="6989F03F" w14:textId="77777777" w:rsidR="00E01D37" w:rsidRPr="00B5382C" w:rsidRDefault="00E01D37" w:rsidP="00E01D37">
      <w:pPr>
        <w:pStyle w:val="a3"/>
        <w:jc w:val="center"/>
        <w:rPr>
          <w:spacing w:val="0"/>
          <w:sz w:val="28"/>
          <w:szCs w:val="28"/>
        </w:rPr>
      </w:pPr>
    </w:p>
    <w:p w14:paraId="6BD29566" w14:textId="77777777" w:rsidR="00E01D37" w:rsidRPr="00B5382C" w:rsidRDefault="00E01D37" w:rsidP="00D36874">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私は、下記の事項について誓約します。</w:t>
      </w:r>
    </w:p>
    <w:p w14:paraId="08BA5535" w14:textId="77777777" w:rsidR="00E01D37" w:rsidRPr="00B5382C" w:rsidRDefault="00E01D37" w:rsidP="00E01D37">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なお、</w:t>
      </w:r>
      <w:r w:rsidR="004115E7" w:rsidRPr="00B5382C">
        <w:rPr>
          <w:rFonts w:ascii="ＭＳ 明朝" w:hAnsi="ＭＳ 明朝" w:hint="eastAsia"/>
          <w:sz w:val="20"/>
          <w:szCs w:val="20"/>
        </w:rPr>
        <w:t>県が</w:t>
      </w:r>
      <w:r w:rsidRPr="00B5382C">
        <w:rPr>
          <w:rFonts w:ascii="ＭＳ 明朝" w:hAnsi="ＭＳ 明朝" w:hint="eastAsia"/>
          <w:sz w:val="20"/>
          <w:szCs w:val="20"/>
        </w:rPr>
        <w:t>必要</w:t>
      </w:r>
      <w:r w:rsidR="00D36874">
        <w:rPr>
          <w:rFonts w:ascii="ＭＳ 明朝" w:hAnsi="ＭＳ 明朝" w:hint="eastAsia"/>
          <w:sz w:val="20"/>
          <w:szCs w:val="20"/>
        </w:rPr>
        <w:t>な</w:t>
      </w:r>
      <w:r w:rsidRPr="00B5382C">
        <w:rPr>
          <w:rFonts w:ascii="ＭＳ 明朝" w:hAnsi="ＭＳ 明朝" w:hint="eastAsia"/>
          <w:sz w:val="20"/>
          <w:szCs w:val="20"/>
        </w:rPr>
        <w:t>場合</w:t>
      </w:r>
      <w:r w:rsidR="00D36874">
        <w:rPr>
          <w:rFonts w:ascii="ＭＳ 明朝" w:hAnsi="ＭＳ 明朝" w:hint="eastAsia"/>
          <w:sz w:val="20"/>
          <w:szCs w:val="20"/>
        </w:rPr>
        <w:t>に</w:t>
      </w:r>
      <w:r w:rsidRPr="00B5382C">
        <w:rPr>
          <w:rFonts w:ascii="ＭＳ 明朝" w:hAnsi="ＭＳ 明朝" w:hint="eastAsia"/>
          <w:sz w:val="20"/>
          <w:szCs w:val="20"/>
        </w:rPr>
        <w:t>は、滋賀県警察本部に</w:t>
      </w:r>
      <w:r w:rsidR="00D36874">
        <w:rPr>
          <w:rFonts w:ascii="ＭＳ 明朝" w:hAnsi="ＭＳ 明朝" w:hint="eastAsia"/>
          <w:sz w:val="20"/>
          <w:szCs w:val="20"/>
        </w:rPr>
        <w:t>照会</w:t>
      </w:r>
      <w:r w:rsidRPr="00B5382C">
        <w:rPr>
          <w:rFonts w:ascii="ＭＳ 明朝" w:hAnsi="ＭＳ 明朝" w:hint="eastAsia"/>
          <w:sz w:val="20"/>
          <w:szCs w:val="20"/>
        </w:rPr>
        <w:t>することに</w:t>
      </w:r>
      <w:r w:rsidR="00D36874">
        <w:rPr>
          <w:rFonts w:ascii="ＭＳ 明朝" w:hAnsi="ＭＳ 明朝" w:hint="eastAsia"/>
          <w:sz w:val="20"/>
          <w:szCs w:val="20"/>
        </w:rPr>
        <w:t>ついて承諾</w:t>
      </w:r>
      <w:r w:rsidRPr="00B5382C">
        <w:rPr>
          <w:rFonts w:ascii="ＭＳ 明朝" w:hAnsi="ＭＳ 明朝" w:hint="eastAsia"/>
          <w:sz w:val="20"/>
          <w:szCs w:val="20"/>
        </w:rPr>
        <w:t>します。</w:t>
      </w:r>
    </w:p>
    <w:p w14:paraId="6F637C23" w14:textId="77777777" w:rsidR="00E01D37" w:rsidRPr="00B5382C" w:rsidRDefault="00E01D37" w:rsidP="00E01D37">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 xml:space="preserve">　　</w:t>
      </w:r>
    </w:p>
    <w:p w14:paraId="569E3928" w14:textId="77777777" w:rsidR="008C326D" w:rsidRPr="00B5382C" w:rsidRDefault="008C326D" w:rsidP="008C326D">
      <w:pPr>
        <w:spacing w:line="240" w:lineRule="atLeast"/>
        <w:ind w:leftChars="133" w:left="479" w:hangingChars="100" w:hanging="200"/>
        <w:jc w:val="center"/>
        <w:rPr>
          <w:rFonts w:ascii="ＭＳ 明朝" w:hAnsi="ＭＳ 明朝"/>
          <w:sz w:val="20"/>
          <w:szCs w:val="20"/>
        </w:rPr>
      </w:pPr>
      <w:r w:rsidRPr="00B5382C">
        <w:rPr>
          <w:rFonts w:ascii="ＭＳ 明朝" w:hAnsi="ＭＳ 明朝" w:hint="eastAsia"/>
          <w:sz w:val="20"/>
          <w:szCs w:val="20"/>
        </w:rPr>
        <w:t>記</w:t>
      </w:r>
    </w:p>
    <w:p w14:paraId="0F03A9D9" w14:textId="77777777" w:rsidR="00E01D37" w:rsidRPr="00B5382C" w:rsidRDefault="00E01D37" w:rsidP="00E01D37">
      <w:pPr>
        <w:spacing w:line="240" w:lineRule="atLeast"/>
        <w:ind w:leftChars="133" w:left="479" w:hangingChars="100" w:hanging="200"/>
        <w:rPr>
          <w:rFonts w:ascii="ＭＳ 明朝" w:hAnsi="ＭＳ 明朝"/>
          <w:sz w:val="20"/>
          <w:szCs w:val="20"/>
        </w:rPr>
      </w:pPr>
    </w:p>
    <w:p w14:paraId="1A97960B" w14:textId="77777777" w:rsidR="00E01D37" w:rsidRPr="00B5382C" w:rsidRDefault="008C326D" w:rsidP="00E01D37">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１</w:t>
      </w:r>
      <w:r w:rsidR="00462260" w:rsidRPr="00B5382C">
        <w:rPr>
          <w:rFonts w:ascii="ＭＳ 明朝" w:hAnsi="ＭＳ 明朝" w:hint="eastAsia"/>
          <w:sz w:val="20"/>
          <w:szCs w:val="20"/>
        </w:rPr>
        <w:t xml:space="preserve"> </w:t>
      </w:r>
      <w:r w:rsidR="00D36874">
        <w:rPr>
          <w:rFonts w:ascii="ＭＳ 明朝" w:hAnsi="ＭＳ 明朝" w:hint="eastAsia"/>
          <w:sz w:val="20"/>
          <w:szCs w:val="20"/>
        </w:rPr>
        <w:t>自己</w:t>
      </w:r>
      <w:r w:rsidRPr="00B5382C">
        <w:rPr>
          <w:rFonts w:ascii="ＭＳ 明朝" w:hAnsi="ＭＳ 明朝" w:hint="eastAsia"/>
          <w:sz w:val="20"/>
          <w:szCs w:val="20"/>
        </w:rPr>
        <w:t>または自社</w:t>
      </w:r>
      <w:r w:rsidR="00734E30" w:rsidRPr="00B5382C">
        <w:rPr>
          <w:rFonts w:ascii="ＭＳ 明朝" w:hAnsi="ＭＳ 明朝" w:hint="eastAsia"/>
          <w:sz w:val="20"/>
          <w:szCs w:val="20"/>
        </w:rPr>
        <w:t>もしくは自社</w:t>
      </w:r>
      <w:r w:rsidRPr="00B5382C">
        <w:rPr>
          <w:rFonts w:ascii="ＭＳ 明朝" w:hAnsi="ＭＳ 明朝" w:hint="eastAsia"/>
          <w:sz w:val="20"/>
          <w:szCs w:val="20"/>
        </w:rPr>
        <w:t>の役員等が、次の</w:t>
      </w:r>
      <w:r w:rsidR="00D36874">
        <w:rPr>
          <w:rFonts w:ascii="ＭＳ 明朝" w:hAnsi="ＭＳ 明朝" w:hint="eastAsia"/>
          <w:sz w:val="20"/>
          <w:szCs w:val="20"/>
        </w:rPr>
        <w:t>各号の</w:t>
      </w:r>
      <w:r w:rsidRPr="00B5382C">
        <w:rPr>
          <w:rFonts w:ascii="ＭＳ 明朝" w:hAnsi="ＭＳ 明朝" w:hint="eastAsia"/>
          <w:sz w:val="20"/>
          <w:szCs w:val="20"/>
        </w:rPr>
        <w:t>いずれにも該当する者ではありません。</w:t>
      </w:r>
    </w:p>
    <w:p w14:paraId="4463DDEA" w14:textId="77777777" w:rsidR="00270CD4" w:rsidRPr="00B5382C" w:rsidRDefault="00462260" w:rsidP="00F96068">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（1）</w:t>
      </w:r>
      <w:r w:rsidR="00F96068" w:rsidRPr="00B5382C">
        <w:rPr>
          <w:rFonts w:ascii="ＭＳ 明朝" w:hAnsi="ＭＳ 明朝" w:hint="eastAsia"/>
          <w:sz w:val="20"/>
          <w:szCs w:val="20"/>
        </w:rPr>
        <w:t xml:space="preserve"> 暴力団（暴力団員による不当な行為の防止等に関する法律（平成３年法律第77号</w:t>
      </w:r>
      <w:r w:rsidR="00270CD4" w:rsidRPr="00B5382C">
        <w:rPr>
          <w:rFonts w:ascii="ＭＳ 明朝" w:hAnsi="ＭＳ 明朝" w:hint="eastAsia"/>
          <w:sz w:val="20"/>
          <w:szCs w:val="20"/>
        </w:rPr>
        <w:t>。以下</w:t>
      </w:r>
    </w:p>
    <w:p w14:paraId="46454382" w14:textId="77777777" w:rsidR="00F96068" w:rsidRPr="00B5382C" w:rsidRDefault="00270CD4"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「法</w:t>
      </w:r>
      <w:r w:rsidRPr="00B5382C">
        <w:rPr>
          <w:rFonts w:ascii="ＭＳ 明朝" w:hAnsi="ＭＳ 明朝"/>
          <w:sz w:val="20"/>
          <w:szCs w:val="20"/>
        </w:rPr>
        <w:t>」</w:t>
      </w:r>
      <w:r w:rsidRPr="00B5382C">
        <w:rPr>
          <w:rFonts w:ascii="ＭＳ 明朝" w:hAnsi="ＭＳ 明朝" w:hint="eastAsia"/>
          <w:sz w:val="20"/>
          <w:szCs w:val="20"/>
        </w:rPr>
        <w:t xml:space="preserve">という。) </w:t>
      </w:r>
      <w:r w:rsidR="00F96068" w:rsidRPr="00B5382C">
        <w:rPr>
          <w:rFonts w:ascii="ＭＳ 明朝" w:hAnsi="ＭＳ 明朝" w:hint="eastAsia"/>
          <w:sz w:val="20"/>
          <w:szCs w:val="20"/>
        </w:rPr>
        <w:t>第２条第２号に規定する暴力団をいう。以下同じ。）</w:t>
      </w:r>
    </w:p>
    <w:p w14:paraId="6A3BA279" w14:textId="77777777" w:rsidR="0096251B" w:rsidRPr="00B5382C" w:rsidRDefault="00F96068"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（2） 暴力団員（</w:t>
      </w:r>
      <w:r w:rsidR="00270CD4" w:rsidRPr="00B5382C">
        <w:rPr>
          <w:rFonts w:ascii="ＭＳ 明朝" w:hAnsi="ＭＳ 明朝" w:hint="eastAsia"/>
          <w:sz w:val="20"/>
          <w:szCs w:val="20"/>
        </w:rPr>
        <w:t>法</w:t>
      </w:r>
      <w:r w:rsidRPr="00B5382C">
        <w:rPr>
          <w:rFonts w:ascii="ＭＳ 明朝" w:hAnsi="ＭＳ 明朝" w:hint="eastAsia"/>
          <w:sz w:val="20"/>
          <w:szCs w:val="20"/>
        </w:rPr>
        <w:t>第２条第</w:t>
      </w:r>
      <w:r w:rsidR="0096251B" w:rsidRPr="00B5382C">
        <w:rPr>
          <w:rFonts w:ascii="ＭＳ 明朝" w:hAnsi="ＭＳ 明朝" w:hint="eastAsia"/>
          <w:sz w:val="20"/>
          <w:szCs w:val="20"/>
        </w:rPr>
        <w:t>６</w:t>
      </w:r>
      <w:r w:rsidRPr="00B5382C">
        <w:rPr>
          <w:rFonts w:ascii="ＭＳ 明朝" w:hAnsi="ＭＳ 明朝" w:hint="eastAsia"/>
          <w:sz w:val="20"/>
          <w:szCs w:val="20"/>
        </w:rPr>
        <w:t>号に規定する暴力団</w:t>
      </w:r>
      <w:r w:rsidR="0096251B" w:rsidRPr="00B5382C">
        <w:rPr>
          <w:rFonts w:ascii="ＭＳ 明朝" w:hAnsi="ＭＳ 明朝" w:hint="eastAsia"/>
          <w:sz w:val="20"/>
          <w:szCs w:val="20"/>
        </w:rPr>
        <w:t>員</w:t>
      </w:r>
      <w:r w:rsidRPr="00B5382C">
        <w:rPr>
          <w:rFonts w:ascii="ＭＳ 明朝" w:hAnsi="ＭＳ 明朝" w:hint="eastAsia"/>
          <w:sz w:val="20"/>
          <w:szCs w:val="20"/>
        </w:rPr>
        <w:t>をいう。以下同じ。）</w:t>
      </w:r>
    </w:p>
    <w:p w14:paraId="0CD4EA68" w14:textId="77777777" w:rsidR="00270CD4" w:rsidRPr="00B5382C" w:rsidRDefault="0096251B"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（3） 自己、自社</w:t>
      </w:r>
      <w:r w:rsidR="00FD043A" w:rsidRPr="00B5382C">
        <w:rPr>
          <w:rFonts w:ascii="ＭＳ 明朝" w:hAnsi="ＭＳ 明朝" w:hint="eastAsia"/>
          <w:sz w:val="20"/>
          <w:szCs w:val="20"/>
        </w:rPr>
        <w:t>もしくは第三者の不正の利益を図る目的または第三者に損害を</w:t>
      </w:r>
      <w:r w:rsidR="00B32C87" w:rsidRPr="00B5382C">
        <w:rPr>
          <w:rFonts w:ascii="ＭＳ 明朝" w:hAnsi="ＭＳ 明朝" w:hint="eastAsia"/>
          <w:sz w:val="20"/>
          <w:szCs w:val="20"/>
        </w:rPr>
        <w:t>与える</w:t>
      </w:r>
      <w:r w:rsidR="00FD043A" w:rsidRPr="00B5382C">
        <w:rPr>
          <w:rFonts w:ascii="ＭＳ 明朝" w:hAnsi="ＭＳ 明朝" w:hint="eastAsia"/>
          <w:sz w:val="20"/>
          <w:szCs w:val="20"/>
        </w:rPr>
        <w:t>目的をも</w:t>
      </w:r>
    </w:p>
    <w:p w14:paraId="5F314137" w14:textId="77777777" w:rsidR="00FD043A" w:rsidRPr="00B5382C" w:rsidRDefault="00FD043A"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って、暴力団または暴力団員を利用している者</w:t>
      </w:r>
    </w:p>
    <w:p w14:paraId="7F9FC5F9" w14:textId="77777777" w:rsidR="00270CD4" w:rsidRPr="00B5382C" w:rsidRDefault="00FD043A"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 xml:space="preserve">（4） </w:t>
      </w:r>
      <w:r w:rsidR="0036151C" w:rsidRPr="00B5382C">
        <w:rPr>
          <w:rFonts w:ascii="ＭＳ 明朝" w:hAnsi="ＭＳ 明朝" w:hint="eastAsia"/>
          <w:sz w:val="20"/>
          <w:szCs w:val="20"/>
        </w:rPr>
        <w:t>暴力団または暴力団員に対して資金等を</w:t>
      </w:r>
      <w:r w:rsidR="00954C57" w:rsidRPr="00B5382C">
        <w:rPr>
          <w:rFonts w:ascii="ＭＳ 明朝" w:hAnsi="ＭＳ 明朝" w:hint="eastAsia"/>
          <w:sz w:val="20"/>
          <w:szCs w:val="20"/>
        </w:rPr>
        <w:t>供給</w:t>
      </w:r>
      <w:r w:rsidR="0036151C" w:rsidRPr="00B5382C">
        <w:rPr>
          <w:rFonts w:ascii="ＭＳ 明朝" w:hAnsi="ＭＳ 明朝" w:hint="eastAsia"/>
          <w:sz w:val="20"/>
          <w:szCs w:val="20"/>
        </w:rPr>
        <w:t>し、または便宜を供与するなど、直接的もし</w:t>
      </w:r>
    </w:p>
    <w:p w14:paraId="2F7AF059" w14:textId="77777777" w:rsidR="0036151C" w:rsidRPr="00B5382C" w:rsidRDefault="00270CD4"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くは</w:t>
      </w:r>
      <w:r w:rsidR="0036151C" w:rsidRPr="00B5382C">
        <w:rPr>
          <w:rFonts w:ascii="ＭＳ 明朝" w:hAnsi="ＭＳ 明朝" w:hint="eastAsia"/>
          <w:sz w:val="20"/>
          <w:szCs w:val="20"/>
        </w:rPr>
        <w:t>積極的に暴力団の維持</w:t>
      </w:r>
      <w:r w:rsidR="00B32C87" w:rsidRPr="00B5382C">
        <w:rPr>
          <w:rFonts w:ascii="ＭＳ 明朝" w:hAnsi="ＭＳ 明朝" w:hint="eastAsia"/>
          <w:sz w:val="20"/>
          <w:szCs w:val="20"/>
        </w:rPr>
        <w:t>、</w:t>
      </w:r>
      <w:r w:rsidR="0036151C" w:rsidRPr="00B5382C">
        <w:rPr>
          <w:rFonts w:ascii="ＭＳ 明朝" w:hAnsi="ＭＳ 明朝" w:hint="eastAsia"/>
          <w:sz w:val="20"/>
          <w:szCs w:val="20"/>
        </w:rPr>
        <w:t>運営に協力し、または関与している者</w:t>
      </w:r>
    </w:p>
    <w:p w14:paraId="1A6348CC" w14:textId="77777777" w:rsidR="0036151C" w:rsidRPr="00B5382C" w:rsidRDefault="0036151C"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（5） 暴力団または暴力団員と社会的に非難されるべき関係を有している者</w:t>
      </w:r>
    </w:p>
    <w:p w14:paraId="6DEC7201" w14:textId="77777777" w:rsidR="00270CD4" w:rsidRPr="00B5382C" w:rsidRDefault="0036151C"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（6） 上記（1）から（5）までのいずれかに該当する</w:t>
      </w:r>
      <w:r w:rsidR="00B32C87" w:rsidRPr="00B5382C">
        <w:rPr>
          <w:rFonts w:ascii="ＭＳ 明朝" w:hAnsi="ＭＳ 明朝" w:hint="eastAsia"/>
          <w:sz w:val="20"/>
          <w:szCs w:val="20"/>
        </w:rPr>
        <w:t>者である</w:t>
      </w:r>
      <w:r w:rsidRPr="00B5382C">
        <w:rPr>
          <w:rFonts w:ascii="ＭＳ 明朝" w:hAnsi="ＭＳ 明朝" w:hint="eastAsia"/>
          <w:sz w:val="20"/>
          <w:szCs w:val="20"/>
        </w:rPr>
        <w:t>ことを知りながら、</w:t>
      </w:r>
      <w:r w:rsidR="00752354" w:rsidRPr="00B5382C">
        <w:rPr>
          <w:rFonts w:ascii="ＭＳ 明朝" w:hAnsi="ＭＳ 明朝" w:hint="eastAsia"/>
          <w:sz w:val="20"/>
          <w:szCs w:val="20"/>
        </w:rPr>
        <w:t>これを不当に</w:t>
      </w:r>
    </w:p>
    <w:p w14:paraId="22DE7D89" w14:textId="77777777" w:rsidR="0036151C" w:rsidRPr="00B5382C" w:rsidRDefault="00752354" w:rsidP="00270CD4">
      <w:pPr>
        <w:spacing w:line="240" w:lineRule="atLeast"/>
        <w:ind w:leftChars="323" w:left="678"/>
        <w:rPr>
          <w:rFonts w:ascii="ＭＳ 明朝" w:hAnsi="ＭＳ 明朝"/>
          <w:sz w:val="20"/>
          <w:szCs w:val="20"/>
        </w:rPr>
      </w:pPr>
      <w:r w:rsidRPr="00B5382C">
        <w:rPr>
          <w:rFonts w:ascii="ＭＳ 明朝" w:hAnsi="ＭＳ 明朝" w:hint="eastAsia"/>
          <w:sz w:val="20"/>
          <w:szCs w:val="20"/>
        </w:rPr>
        <w:t>利用するなど</w:t>
      </w:r>
      <w:r w:rsidR="0036151C" w:rsidRPr="00B5382C">
        <w:rPr>
          <w:rFonts w:ascii="ＭＳ 明朝" w:hAnsi="ＭＳ 明朝" w:hint="eastAsia"/>
          <w:sz w:val="20"/>
          <w:szCs w:val="20"/>
        </w:rPr>
        <w:t>している者</w:t>
      </w:r>
    </w:p>
    <w:p w14:paraId="4C82BD45" w14:textId="77777777" w:rsidR="00F96068" w:rsidRPr="00B5382C" w:rsidRDefault="0036151C" w:rsidP="0096251B">
      <w:pPr>
        <w:spacing w:line="240" w:lineRule="atLeast"/>
        <w:ind w:leftChars="133" w:left="679" w:hangingChars="200" w:hanging="400"/>
        <w:rPr>
          <w:rFonts w:ascii="ＭＳ 明朝" w:hAnsi="ＭＳ 明朝"/>
          <w:sz w:val="20"/>
          <w:szCs w:val="20"/>
        </w:rPr>
      </w:pPr>
      <w:r w:rsidRPr="00B5382C">
        <w:rPr>
          <w:rFonts w:ascii="ＭＳ 明朝" w:hAnsi="ＭＳ 明朝" w:hint="eastAsia"/>
          <w:sz w:val="20"/>
          <w:szCs w:val="20"/>
        </w:rPr>
        <w:t xml:space="preserve">　</w:t>
      </w:r>
      <w:r w:rsidR="00FD043A" w:rsidRPr="00B5382C">
        <w:rPr>
          <w:rFonts w:ascii="ＭＳ 明朝" w:hAnsi="ＭＳ 明朝" w:hint="eastAsia"/>
          <w:sz w:val="20"/>
          <w:szCs w:val="20"/>
        </w:rPr>
        <w:t xml:space="preserve">　</w:t>
      </w:r>
      <w:r w:rsidR="0096251B" w:rsidRPr="00B5382C">
        <w:rPr>
          <w:rFonts w:ascii="ＭＳ 明朝" w:hAnsi="ＭＳ 明朝" w:hint="eastAsia"/>
          <w:sz w:val="20"/>
          <w:szCs w:val="20"/>
        </w:rPr>
        <w:t xml:space="preserve">　　</w:t>
      </w:r>
    </w:p>
    <w:p w14:paraId="4EA3EB5D" w14:textId="77777777" w:rsidR="0036151C" w:rsidRPr="00B5382C" w:rsidRDefault="00F022B1" w:rsidP="00227D06">
      <w:pPr>
        <w:spacing w:line="240" w:lineRule="atLeast"/>
        <w:ind w:leftChars="133" w:left="479" w:hangingChars="100" w:hanging="200"/>
        <w:rPr>
          <w:rFonts w:ascii="ＭＳ 明朝" w:hAnsi="ＭＳ 明朝"/>
          <w:sz w:val="20"/>
          <w:szCs w:val="20"/>
        </w:rPr>
      </w:pPr>
      <w:r w:rsidRPr="00B5382C">
        <w:rPr>
          <w:rFonts w:ascii="ＭＳ 明朝" w:hAnsi="ＭＳ 明朝" w:hint="eastAsia"/>
          <w:sz w:val="20"/>
          <w:szCs w:val="20"/>
        </w:rPr>
        <w:t>２</w:t>
      </w:r>
      <w:r w:rsidR="0036151C" w:rsidRPr="00B5382C">
        <w:rPr>
          <w:rFonts w:ascii="ＭＳ 明朝" w:hAnsi="ＭＳ 明朝" w:hint="eastAsia"/>
          <w:sz w:val="20"/>
          <w:szCs w:val="20"/>
        </w:rPr>
        <w:t xml:space="preserve"> </w:t>
      </w:r>
      <w:r w:rsidRPr="00B5382C">
        <w:rPr>
          <w:rFonts w:ascii="ＭＳ 明朝" w:hAnsi="ＭＳ 明朝" w:hint="eastAsia"/>
          <w:sz w:val="20"/>
          <w:szCs w:val="20"/>
        </w:rPr>
        <w:t>１の（2）から（6）</w:t>
      </w:r>
      <w:r w:rsidR="00227D06">
        <w:rPr>
          <w:rFonts w:ascii="ＭＳ 明朝" w:hAnsi="ＭＳ 明朝" w:hint="eastAsia"/>
          <w:sz w:val="20"/>
          <w:szCs w:val="20"/>
        </w:rPr>
        <w:t>まで</w:t>
      </w:r>
      <w:r w:rsidRPr="00B5382C">
        <w:rPr>
          <w:rFonts w:ascii="ＭＳ 明朝" w:hAnsi="ＭＳ 明朝" w:hint="eastAsia"/>
          <w:sz w:val="20"/>
          <w:szCs w:val="20"/>
        </w:rPr>
        <w:t>に掲げる者が、その経営に実質的に関与している法人その他の団体または個人</w:t>
      </w:r>
      <w:r w:rsidR="0036151C" w:rsidRPr="00B5382C">
        <w:rPr>
          <w:rFonts w:ascii="ＭＳ 明朝" w:hAnsi="ＭＳ 明朝" w:hint="eastAsia"/>
          <w:sz w:val="20"/>
          <w:szCs w:val="20"/>
        </w:rPr>
        <w:t>ではありません。</w:t>
      </w:r>
    </w:p>
    <w:p w14:paraId="01892CD3" w14:textId="77777777" w:rsidR="00F96068" w:rsidRPr="00B5382C" w:rsidRDefault="00F96068" w:rsidP="0036151C">
      <w:pPr>
        <w:spacing w:line="240" w:lineRule="atLeast"/>
        <w:ind w:leftChars="133" w:left="679" w:hangingChars="200" w:hanging="400"/>
        <w:rPr>
          <w:rFonts w:ascii="ＭＳ 明朝" w:hAnsi="ＭＳ 明朝"/>
          <w:sz w:val="20"/>
          <w:szCs w:val="20"/>
        </w:rPr>
      </w:pPr>
    </w:p>
    <w:p w14:paraId="06894C8F" w14:textId="77777777" w:rsidR="007375E0" w:rsidRPr="00B5382C" w:rsidRDefault="007375E0" w:rsidP="0036151C">
      <w:pPr>
        <w:spacing w:line="240" w:lineRule="atLeast"/>
        <w:ind w:leftChars="133" w:left="679" w:hangingChars="200" w:hanging="400"/>
        <w:rPr>
          <w:rFonts w:ascii="ＭＳ 明朝" w:hAnsi="ＭＳ 明朝"/>
          <w:sz w:val="20"/>
          <w:szCs w:val="20"/>
        </w:rPr>
      </w:pPr>
    </w:p>
    <w:p w14:paraId="5C4ABC60" w14:textId="77777777" w:rsidR="00F022B1" w:rsidRPr="00B5382C" w:rsidRDefault="00270CD4" w:rsidP="00832408">
      <w:pPr>
        <w:spacing w:line="240" w:lineRule="atLeast"/>
        <w:ind w:left="2" w:firstLineChars="3250" w:firstLine="6500"/>
        <w:rPr>
          <w:rFonts w:ascii="ＭＳ 明朝" w:hAnsi="ＭＳ 明朝"/>
          <w:sz w:val="20"/>
          <w:szCs w:val="20"/>
        </w:rPr>
      </w:pPr>
      <w:r w:rsidRPr="00B5382C">
        <w:rPr>
          <w:rFonts w:ascii="ＭＳ 明朝" w:hAnsi="ＭＳ 明朝" w:hint="eastAsia"/>
          <w:sz w:val="20"/>
          <w:szCs w:val="20"/>
        </w:rPr>
        <w:t xml:space="preserve"> </w:t>
      </w:r>
      <w:r w:rsidR="00F022B1" w:rsidRPr="00B5382C">
        <w:rPr>
          <w:rFonts w:ascii="ＭＳ 明朝" w:hAnsi="ＭＳ 明朝" w:hint="eastAsia"/>
          <w:sz w:val="20"/>
          <w:szCs w:val="20"/>
        </w:rPr>
        <w:t xml:space="preserve">　　年　　月　　日</w:t>
      </w:r>
    </w:p>
    <w:p w14:paraId="3A299D94" w14:textId="77777777" w:rsidR="00F022B1" w:rsidRPr="00B5382C" w:rsidRDefault="00F022B1" w:rsidP="0036151C">
      <w:pPr>
        <w:spacing w:line="240" w:lineRule="atLeast"/>
        <w:ind w:leftChars="133" w:left="679" w:hangingChars="200" w:hanging="400"/>
        <w:rPr>
          <w:rFonts w:ascii="ＭＳ 明朝" w:hAnsi="ＭＳ 明朝"/>
          <w:sz w:val="20"/>
          <w:szCs w:val="20"/>
        </w:rPr>
      </w:pPr>
    </w:p>
    <w:p w14:paraId="698F042A" w14:textId="77777777" w:rsidR="00F022B1" w:rsidRPr="00B5382C" w:rsidRDefault="00F022B1" w:rsidP="0036151C">
      <w:pPr>
        <w:spacing w:line="240" w:lineRule="atLeast"/>
        <w:ind w:leftChars="133" w:left="679" w:hangingChars="200" w:hanging="400"/>
        <w:rPr>
          <w:rFonts w:ascii="ＭＳ 明朝" w:hAnsi="ＭＳ 明朝"/>
          <w:sz w:val="20"/>
          <w:szCs w:val="20"/>
        </w:rPr>
      </w:pPr>
    </w:p>
    <w:p w14:paraId="2E9FB173" w14:textId="77777777" w:rsidR="007375E0" w:rsidRPr="00B5382C" w:rsidRDefault="007375E0" w:rsidP="00A3055B">
      <w:pPr>
        <w:pStyle w:val="a3"/>
        <w:ind w:firstLineChars="200" w:firstLine="400"/>
        <w:rPr>
          <w:spacing w:val="0"/>
        </w:rPr>
      </w:pPr>
      <w:r w:rsidRPr="00B5382C">
        <w:rPr>
          <w:rFonts w:hint="eastAsia"/>
          <w:spacing w:val="0"/>
        </w:rPr>
        <w:t>（</w:t>
      </w:r>
      <w:r w:rsidR="00EC77F4">
        <w:rPr>
          <w:rFonts w:hint="eastAsia"/>
          <w:spacing w:val="0"/>
        </w:rPr>
        <w:t>宛</w:t>
      </w:r>
      <w:r w:rsidRPr="00B5382C">
        <w:rPr>
          <w:rFonts w:hint="eastAsia"/>
          <w:spacing w:val="0"/>
        </w:rPr>
        <w:t>先）</w:t>
      </w:r>
    </w:p>
    <w:p w14:paraId="3F675BB9" w14:textId="77777777" w:rsidR="007375E0" w:rsidRPr="00B5382C" w:rsidRDefault="00BF57E0" w:rsidP="003B3570">
      <w:pPr>
        <w:pStyle w:val="a3"/>
        <w:ind w:firstLineChars="300" w:firstLine="600"/>
        <w:rPr>
          <w:rFonts w:ascii="ＭＳ 明朝" w:hAnsi="ＭＳ 明朝"/>
          <w:spacing w:val="0"/>
        </w:rPr>
      </w:pPr>
      <w:r>
        <w:rPr>
          <w:rFonts w:ascii="ＭＳ 明朝" w:hAnsi="ＭＳ 明朝" w:hint="eastAsia"/>
          <w:spacing w:val="0"/>
        </w:rPr>
        <w:t>滋賀県知事　　三日月　大造</w:t>
      </w:r>
    </w:p>
    <w:p w14:paraId="7B36A4F7" w14:textId="77777777" w:rsidR="00F022B1" w:rsidRPr="00B5382C" w:rsidRDefault="00F022B1" w:rsidP="0036151C">
      <w:pPr>
        <w:spacing w:line="240" w:lineRule="atLeast"/>
        <w:ind w:leftChars="133" w:left="679" w:hangingChars="200" w:hanging="400"/>
        <w:rPr>
          <w:rFonts w:ascii="ＭＳ 明朝" w:hAnsi="ＭＳ 明朝"/>
          <w:sz w:val="20"/>
          <w:szCs w:val="20"/>
        </w:rPr>
      </w:pPr>
    </w:p>
    <w:p w14:paraId="7A6392FC" w14:textId="77777777" w:rsidR="00F022B1" w:rsidRPr="00B5382C" w:rsidRDefault="00F022B1" w:rsidP="0036151C">
      <w:pPr>
        <w:spacing w:line="240" w:lineRule="atLeast"/>
        <w:ind w:leftChars="133" w:left="679" w:hangingChars="200" w:hanging="400"/>
        <w:rPr>
          <w:rFonts w:ascii="ＭＳ 明朝" w:hAnsi="ＭＳ 明朝"/>
          <w:sz w:val="20"/>
          <w:szCs w:val="20"/>
        </w:rPr>
      </w:pPr>
    </w:p>
    <w:p w14:paraId="590AC61B" w14:textId="77777777" w:rsidR="00B07E09" w:rsidRPr="00B5382C" w:rsidRDefault="00B07E09" w:rsidP="007375E0">
      <w:pPr>
        <w:spacing w:line="240" w:lineRule="atLeast"/>
        <w:ind w:leftChars="333" w:left="699" w:firstLineChars="1300" w:firstLine="2600"/>
        <w:rPr>
          <w:rFonts w:ascii="ＭＳ 明朝" w:hAnsi="ＭＳ 明朝"/>
          <w:sz w:val="20"/>
          <w:szCs w:val="20"/>
        </w:rPr>
      </w:pPr>
      <w:r w:rsidRPr="00B5382C">
        <w:rPr>
          <w:rFonts w:ascii="ＭＳ 明朝" w:hAnsi="ＭＳ 明朝" w:hint="eastAsia"/>
          <w:sz w:val="20"/>
          <w:szCs w:val="20"/>
        </w:rPr>
        <w:t>〔法人、団体にあっては事務所所在地〕</w:t>
      </w:r>
    </w:p>
    <w:p w14:paraId="0D5EDDB1" w14:textId="77777777" w:rsidR="00270CD4" w:rsidRPr="00B5382C" w:rsidRDefault="00270CD4" w:rsidP="00B07E09">
      <w:pPr>
        <w:spacing w:line="240" w:lineRule="atLeast"/>
        <w:ind w:leftChars="323" w:left="678" w:firstLineChars="400" w:firstLine="800"/>
        <w:rPr>
          <w:rFonts w:ascii="ＭＳ 明朝" w:hAnsi="ＭＳ 明朝"/>
          <w:sz w:val="20"/>
          <w:szCs w:val="20"/>
        </w:rPr>
      </w:pPr>
    </w:p>
    <w:p w14:paraId="0B6B87A7" w14:textId="77777777" w:rsidR="00B07E09" w:rsidRPr="00B5382C" w:rsidRDefault="00B07E09" w:rsidP="00B07E09">
      <w:pPr>
        <w:spacing w:line="240" w:lineRule="atLeast"/>
        <w:ind w:leftChars="323" w:left="678" w:firstLineChars="400" w:firstLine="800"/>
        <w:rPr>
          <w:rFonts w:ascii="ＭＳ 明朝" w:hAnsi="ＭＳ 明朝"/>
          <w:sz w:val="20"/>
          <w:szCs w:val="20"/>
          <w:u w:val="single"/>
        </w:rPr>
      </w:pPr>
      <w:r w:rsidRPr="00B5382C">
        <w:rPr>
          <w:rFonts w:ascii="ＭＳ 明朝" w:hAnsi="ＭＳ 明朝" w:hint="eastAsia"/>
          <w:sz w:val="20"/>
          <w:szCs w:val="20"/>
          <w:u w:val="single"/>
        </w:rPr>
        <w:t xml:space="preserve">住　　　</w:t>
      </w:r>
      <w:r w:rsidR="00D93739"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所　　　　　　　　　　　　　　　　　　　　　　　</w:t>
      </w:r>
      <w:r w:rsidR="00B32C87"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w:t>
      </w:r>
    </w:p>
    <w:p w14:paraId="373FB58F" w14:textId="77777777" w:rsidR="007375E0" w:rsidRPr="00B5382C" w:rsidRDefault="007375E0" w:rsidP="00B07E09">
      <w:pPr>
        <w:spacing w:line="240" w:lineRule="atLeast"/>
        <w:ind w:leftChars="323" w:left="678" w:firstLineChars="1100" w:firstLine="2200"/>
        <w:rPr>
          <w:rFonts w:ascii="ＭＳ 明朝" w:hAnsi="ＭＳ 明朝"/>
          <w:sz w:val="20"/>
          <w:szCs w:val="20"/>
        </w:rPr>
      </w:pPr>
    </w:p>
    <w:p w14:paraId="22250904" w14:textId="77777777" w:rsidR="007375E0" w:rsidRPr="00B5382C" w:rsidRDefault="007375E0" w:rsidP="00B07E09">
      <w:pPr>
        <w:spacing w:line="240" w:lineRule="atLeast"/>
        <w:ind w:leftChars="323" w:left="678" w:firstLineChars="1100" w:firstLine="2200"/>
        <w:rPr>
          <w:rFonts w:ascii="ＭＳ 明朝" w:hAnsi="ＭＳ 明朝"/>
          <w:sz w:val="20"/>
          <w:szCs w:val="20"/>
        </w:rPr>
      </w:pPr>
    </w:p>
    <w:p w14:paraId="01D79EAC" w14:textId="77777777" w:rsidR="00B07E09" w:rsidRPr="00B5382C" w:rsidRDefault="00B07E09" w:rsidP="007375E0">
      <w:pPr>
        <w:spacing w:line="240" w:lineRule="atLeast"/>
        <w:ind w:leftChars="323" w:left="678" w:firstLineChars="1300" w:firstLine="2600"/>
        <w:rPr>
          <w:rFonts w:ascii="ＭＳ 明朝" w:hAnsi="ＭＳ 明朝"/>
          <w:sz w:val="20"/>
          <w:szCs w:val="20"/>
        </w:rPr>
      </w:pPr>
      <w:r w:rsidRPr="00B5382C">
        <w:rPr>
          <w:rFonts w:ascii="ＭＳ 明朝" w:hAnsi="ＭＳ 明朝" w:hint="eastAsia"/>
          <w:sz w:val="20"/>
          <w:szCs w:val="20"/>
        </w:rPr>
        <w:t>〔法人、団体にあっては法人・団体名、代表者名〕</w:t>
      </w:r>
    </w:p>
    <w:p w14:paraId="47EED326" w14:textId="77777777" w:rsidR="00B07E09" w:rsidRPr="00B5382C" w:rsidRDefault="00D93739" w:rsidP="00B07E09">
      <w:pPr>
        <w:spacing w:line="240" w:lineRule="atLeast"/>
        <w:ind w:leftChars="323" w:left="678" w:firstLineChars="500" w:firstLine="1000"/>
        <w:rPr>
          <w:rFonts w:ascii="ＭＳ 明朝" w:hAnsi="ＭＳ 明朝"/>
          <w:sz w:val="20"/>
          <w:szCs w:val="20"/>
        </w:rPr>
      </w:pPr>
      <w:r w:rsidRPr="00B5382C">
        <w:rPr>
          <w:rFonts w:ascii="ＭＳ 明朝" w:hAnsi="ＭＳ 明朝" w:hint="eastAsia"/>
          <w:sz w:val="20"/>
          <w:szCs w:val="20"/>
        </w:rPr>
        <w:t>(ふりがな)</w:t>
      </w:r>
    </w:p>
    <w:p w14:paraId="30272828" w14:textId="77777777" w:rsidR="00B07E09" w:rsidRPr="00B5382C" w:rsidRDefault="00B07E09" w:rsidP="00B07E09">
      <w:pPr>
        <w:spacing w:line="240" w:lineRule="atLeast"/>
        <w:ind w:leftChars="323" w:left="678" w:firstLineChars="400" w:firstLine="800"/>
        <w:rPr>
          <w:rFonts w:ascii="ＭＳ 明朝" w:hAnsi="ＭＳ 明朝"/>
          <w:sz w:val="20"/>
          <w:szCs w:val="20"/>
          <w:u w:val="single"/>
        </w:rPr>
      </w:pPr>
      <w:r w:rsidRPr="00B5382C">
        <w:rPr>
          <w:rFonts w:ascii="ＭＳ 明朝" w:hAnsi="ＭＳ 明朝" w:hint="eastAsia"/>
          <w:sz w:val="20"/>
          <w:szCs w:val="20"/>
          <w:u w:val="single"/>
        </w:rPr>
        <w:t xml:space="preserve">氏　　　　 名                                           </w:t>
      </w:r>
      <w:r w:rsidR="00B32C87"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w:t>
      </w:r>
    </w:p>
    <w:p w14:paraId="693C5EB8" w14:textId="77777777" w:rsidR="007375E0" w:rsidRPr="00B5382C" w:rsidRDefault="007375E0" w:rsidP="00B32C87">
      <w:pPr>
        <w:spacing w:line="240" w:lineRule="atLeast"/>
        <w:ind w:leftChars="323" w:left="678" w:firstLineChars="1100" w:firstLine="2200"/>
        <w:rPr>
          <w:rFonts w:ascii="ＭＳ 明朝" w:hAnsi="ＭＳ 明朝"/>
          <w:sz w:val="20"/>
          <w:szCs w:val="20"/>
        </w:rPr>
      </w:pPr>
    </w:p>
    <w:sectPr w:rsidR="007375E0" w:rsidRPr="00B5382C" w:rsidSect="009B0B08">
      <w:headerReference w:type="default" r:id="rId7"/>
      <w:pgSz w:w="11906" w:h="16838"/>
      <w:pgMar w:top="1701" w:right="1417" w:bottom="184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BDE1" w14:textId="77777777" w:rsidR="00C056AC" w:rsidRDefault="00C056AC" w:rsidP="00FE0826">
      <w:r>
        <w:separator/>
      </w:r>
    </w:p>
  </w:endnote>
  <w:endnote w:type="continuationSeparator" w:id="0">
    <w:p w14:paraId="344B805E" w14:textId="77777777" w:rsidR="00C056AC" w:rsidRDefault="00C056AC"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6393" w14:textId="77777777" w:rsidR="00C056AC" w:rsidRDefault="00C056AC" w:rsidP="00FE0826">
      <w:r>
        <w:separator/>
      </w:r>
    </w:p>
  </w:footnote>
  <w:footnote w:type="continuationSeparator" w:id="0">
    <w:p w14:paraId="28B4AD07" w14:textId="77777777" w:rsidR="00C056AC" w:rsidRDefault="00C056AC" w:rsidP="00FE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389A" w14:textId="77777777" w:rsidR="00EC77F4" w:rsidRDefault="00EC77F4">
    <w:pPr>
      <w:pStyle w:val="a5"/>
    </w:pPr>
  </w:p>
  <w:p w14:paraId="18DF58AB" w14:textId="682E783C" w:rsidR="00EC77F4" w:rsidRDefault="00EC77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76"/>
    <w:rsid w:val="0000118B"/>
    <w:rsid w:val="00003AFE"/>
    <w:rsid w:val="000433DB"/>
    <w:rsid w:val="00057574"/>
    <w:rsid w:val="000D2ADC"/>
    <w:rsid w:val="000F1A14"/>
    <w:rsid w:val="000F444B"/>
    <w:rsid w:val="0013796F"/>
    <w:rsid w:val="00162D09"/>
    <w:rsid w:val="001A690B"/>
    <w:rsid w:val="001D28BA"/>
    <w:rsid w:val="001D3DB8"/>
    <w:rsid w:val="001E542D"/>
    <w:rsid w:val="00227D06"/>
    <w:rsid w:val="00254F07"/>
    <w:rsid w:val="00255241"/>
    <w:rsid w:val="00270CD4"/>
    <w:rsid w:val="00282129"/>
    <w:rsid w:val="002B3A91"/>
    <w:rsid w:val="002B7206"/>
    <w:rsid w:val="002D4201"/>
    <w:rsid w:val="003253FC"/>
    <w:rsid w:val="0036151C"/>
    <w:rsid w:val="003650D6"/>
    <w:rsid w:val="00397D75"/>
    <w:rsid w:val="003A4717"/>
    <w:rsid w:val="003B3570"/>
    <w:rsid w:val="004115E7"/>
    <w:rsid w:val="00462260"/>
    <w:rsid w:val="00477484"/>
    <w:rsid w:val="00481E7E"/>
    <w:rsid w:val="004B3CAC"/>
    <w:rsid w:val="004E41C6"/>
    <w:rsid w:val="00500732"/>
    <w:rsid w:val="0054471D"/>
    <w:rsid w:val="005534AB"/>
    <w:rsid w:val="00586898"/>
    <w:rsid w:val="00591050"/>
    <w:rsid w:val="005A6376"/>
    <w:rsid w:val="0060332B"/>
    <w:rsid w:val="00651FDD"/>
    <w:rsid w:val="00653666"/>
    <w:rsid w:val="00654EB5"/>
    <w:rsid w:val="00662D9F"/>
    <w:rsid w:val="006659A2"/>
    <w:rsid w:val="006D4C35"/>
    <w:rsid w:val="00725EF7"/>
    <w:rsid w:val="00734E30"/>
    <w:rsid w:val="007375E0"/>
    <w:rsid w:val="00752354"/>
    <w:rsid w:val="00756448"/>
    <w:rsid w:val="00784627"/>
    <w:rsid w:val="007862A9"/>
    <w:rsid w:val="00794929"/>
    <w:rsid w:val="007C0C67"/>
    <w:rsid w:val="007D4BC5"/>
    <w:rsid w:val="00832408"/>
    <w:rsid w:val="008432E2"/>
    <w:rsid w:val="008B5F88"/>
    <w:rsid w:val="008C326D"/>
    <w:rsid w:val="008E140E"/>
    <w:rsid w:val="008F50A4"/>
    <w:rsid w:val="00930C47"/>
    <w:rsid w:val="00954C57"/>
    <w:rsid w:val="0096251B"/>
    <w:rsid w:val="00982EE0"/>
    <w:rsid w:val="0098439A"/>
    <w:rsid w:val="009B0B08"/>
    <w:rsid w:val="009D0937"/>
    <w:rsid w:val="00A00258"/>
    <w:rsid w:val="00A3055B"/>
    <w:rsid w:val="00A47D50"/>
    <w:rsid w:val="00A73506"/>
    <w:rsid w:val="00AD3E75"/>
    <w:rsid w:val="00AF4ECE"/>
    <w:rsid w:val="00B07E09"/>
    <w:rsid w:val="00B32C87"/>
    <w:rsid w:val="00B345C5"/>
    <w:rsid w:val="00B5382C"/>
    <w:rsid w:val="00B82A9C"/>
    <w:rsid w:val="00BB3BD7"/>
    <w:rsid w:val="00BF57E0"/>
    <w:rsid w:val="00C056AC"/>
    <w:rsid w:val="00C16194"/>
    <w:rsid w:val="00C8012C"/>
    <w:rsid w:val="00CB116E"/>
    <w:rsid w:val="00CC1804"/>
    <w:rsid w:val="00CC3631"/>
    <w:rsid w:val="00CD3363"/>
    <w:rsid w:val="00CE5FCF"/>
    <w:rsid w:val="00CE76C3"/>
    <w:rsid w:val="00D162D7"/>
    <w:rsid w:val="00D32724"/>
    <w:rsid w:val="00D341DE"/>
    <w:rsid w:val="00D36874"/>
    <w:rsid w:val="00D730E5"/>
    <w:rsid w:val="00D93739"/>
    <w:rsid w:val="00E01D37"/>
    <w:rsid w:val="00E22497"/>
    <w:rsid w:val="00E76035"/>
    <w:rsid w:val="00EA7AFF"/>
    <w:rsid w:val="00EC77F4"/>
    <w:rsid w:val="00F022B1"/>
    <w:rsid w:val="00F0743B"/>
    <w:rsid w:val="00F55CCD"/>
    <w:rsid w:val="00F64B10"/>
    <w:rsid w:val="00F72093"/>
    <w:rsid w:val="00F74896"/>
    <w:rsid w:val="00F77F25"/>
    <w:rsid w:val="00F96068"/>
    <w:rsid w:val="00FA39A6"/>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A427C8"/>
  <w15:chartTrackingRefBased/>
  <w15:docId w15:val="{32ED6972-AC35-4E3A-81CE-9A1374C7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E0826"/>
    <w:pPr>
      <w:tabs>
        <w:tab w:val="center" w:pos="4252"/>
        <w:tab w:val="right" w:pos="8504"/>
      </w:tabs>
      <w:snapToGrid w:val="0"/>
    </w:pPr>
  </w:style>
  <w:style w:type="character" w:customStyle="1" w:styleId="a6">
    <w:name w:val="ヘッダー (文字)"/>
    <w:link w:val="a5"/>
    <w:uiPriority w:val="99"/>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17608\Desktop\&#24341;&#32153;(&#23665;&#38555;)\07%20&#32102;&#20184;&#36027;&#38306;&#20418;\09&#12288;&#20966;&#36935;&#25913;&#21892;&#31561;&#21152;&#31639;&#12395;&#12363;&#12363;&#12427;&#30740;&#20462;&#26908;&#35342;\&#9733;&#22243;&#20307;&#35469;&#234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菅沼　彩実</cp:lastModifiedBy>
  <cp:revision>3</cp:revision>
  <cp:lastPrinted>2024-08-08T23:19:00Z</cp:lastPrinted>
  <dcterms:created xsi:type="dcterms:W3CDTF">2025-07-18T04:27:00Z</dcterms:created>
  <dcterms:modified xsi:type="dcterms:W3CDTF">2025-07-18T04:50:00Z</dcterms:modified>
</cp:coreProperties>
</file>