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E8D6" w14:textId="77777777" w:rsidR="0060212B" w:rsidRPr="00B95594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hint="eastAsia"/>
          <w:spacing w:val="0"/>
          <w:sz w:val="21"/>
          <w:szCs w:val="21"/>
        </w:rPr>
        <w:t>別記様式第２号－２（第１７条（２）関係）</w:t>
      </w:r>
    </w:p>
    <w:p w14:paraId="4AC30341" w14:textId="77777777" w:rsidR="0060212B" w:rsidRPr="00B95594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3660A038" w14:textId="77777777" w:rsidR="0060212B" w:rsidRPr="00B95594" w:rsidRDefault="0060212B" w:rsidP="0060212B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B95594">
        <w:rPr>
          <w:rFonts w:hint="eastAsia"/>
          <w:spacing w:val="0"/>
          <w:sz w:val="28"/>
          <w:szCs w:val="28"/>
        </w:rPr>
        <w:t>入　札　書</w:t>
      </w:r>
    </w:p>
    <w:tbl>
      <w:tblPr>
        <w:tblW w:w="0" w:type="auto"/>
        <w:tblInd w:w="13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212B" w:rsidRPr="00B95594" w14:paraId="69E272F0" w14:textId="77777777" w:rsidTr="007F5A95">
        <w:trPr>
          <w:trHeight w:hRule="exact" w:val="9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426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委託事業入札額 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292B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53BD5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938F7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2BDE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E6C880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AA920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05C6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ED590B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1CB5C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5BD0D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60212B" w:rsidRPr="00B95594" w14:paraId="10575BC5" w14:textId="77777777" w:rsidTr="007F5A95">
        <w:trPr>
          <w:trHeight w:hRule="exact" w:val="9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4B8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hint="eastAsia"/>
                <w:spacing w:val="0"/>
                <w:sz w:val="21"/>
                <w:szCs w:val="21"/>
              </w:rPr>
              <w:t>伐採木買取入札額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DB0C4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5B3105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185C75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D659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6F3DE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0A69DEA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4C91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9A25E5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0A467F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F2ABD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60212B" w:rsidRPr="00B95594" w14:paraId="51301169" w14:textId="77777777" w:rsidTr="007F5A95">
        <w:trPr>
          <w:trHeight w:hRule="exact" w:val="9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568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60212B">
              <w:rPr>
                <w:rFonts w:ascii="ＭＳ 明朝" w:hAnsi="ＭＳ 明朝" w:hint="eastAsia"/>
                <w:spacing w:val="90"/>
                <w:sz w:val="21"/>
                <w:szCs w:val="21"/>
                <w:fitText w:val="1440" w:id="-1746658304"/>
              </w:rPr>
              <w:t>委託名</w:t>
            </w:r>
            <w:r w:rsidRPr="0060212B">
              <w:rPr>
                <w:rFonts w:ascii="ＭＳ 明朝" w:hAnsi="ＭＳ 明朝" w:hint="eastAsia"/>
                <w:spacing w:val="30"/>
                <w:sz w:val="21"/>
                <w:szCs w:val="21"/>
                <w:fitText w:val="1440" w:id="-1746658304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B66B4" w14:textId="7D5F6FF0" w:rsidR="0060212B" w:rsidRPr="00B95594" w:rsidRDefault="003300E1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令和</w:t>
            </w:r>
            <w:r w:rsidR="0060413B">
              <w:rPr>
                <w:rFonts w:hint="eastAsia"/>
                <w:spacing w:val="0"/>
                <w:sz w:val="21"/>
                <w:szCs w:val="21"/>
              </w:rPr>
              <w:t>７</w:t>
            </w:r>
            <w:r>
              <w:rPr>
                <w:rFonts w:hint="eastAsia"/>
                <w:spacing w:val="0"/>
                <w:sz w:val="21"/>
                <w:szCs w:val="21"/>
              </w:rPr>
              <w:t>年度　第</w:t>
            </w:r>
            <w:r w:rsidR="0060413B">
              <w:rPr>
                <w:rFonts w:hint="eastAsia"/>
                <w:spacing w:val="0"/>
                <w:sz w:val="21"/>
                <w:szCs w:val="21"/>
              </w:rPr>
              <w:t>１</w:t>
            </w:r>
            <w:r w:rsidR="00665F70">
              <w:rPr>
                <w:rFonts w:hint="eastAsia"/>
                <w:spacing w:val="0"/>
                <w:sz w:val="21"/>
                <w:szCs w:val="21"/>
              </w:rPr>
              <w:t>号　県営林委託事業（</w:t>
            </w:r>
            <w:r w:rsidR="0060413B">
              <w:rPr>
                <w:rFonts w:hint="eastAsia"/>
                <w:spacing w:val="0"/>
                <w:sz w:val="21"/>
                <w:szCs w:val="21"/>
              </w:rPr>
              <w:t>能家</w:t>
            </w:r>
            <w:r w:rsidR="0060212B">
              <w:rPr>
                <w:rFonts w:hint="eastAsia"/>
                <w:spacing w:val="0"/>
                <w:sz w:val="21"/>
                <w:szCs w:val="21"/>
              </w:rPr>
              <w:t>県営林）</w:t>
            </w:r>
          </w:p>
        </w:tc>
      </w:tr>
      <w:tr w:rsidR="0060212B" w:rsidRPr="00B95594" w14:paraId="31189275" w14:textId="77777777" w:rsidTr="007F5A95">
        <w:trPr>
          <w:trHeight w:hRule="exact" w:val="97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CA0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60212B">
              <w:rPr>
                <w:rFonts w:ascii="ＭＳ 明朝" w:hAnsi="ＭＳ 明朝" w:hint="eastAsia"/>
                <w:spacing w:val="90"/>
                <w:sz w:val="21"/>
                <w:szCs w:val="21"/>
                <w:fitText w:val="1440" w:id="-1746658303"/>
              </w:rPr>
              <w:t>事業場</w:t>
            </w:r>
            <w:r w:rsidRPr="0060212B">
              <w:rPr>
                <w:rFonts w:ascii="ＭＳ 明朝" w:hAnsi="ＭＳ 明朝" w:hint="eastAsia"/>
                <w:spacing w:val="30"/>
                <w:sz w:val="21"/>
                <w:szCs w:val="21"/>
                <w:fitText w:val="1440" w:id="-1746658303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B4311" w14:textId="607E09BD" w:rsidR="0060212B" w:rsidRPr="00B95594" w:rsidRDefault="0060413B" w:rsidP="0060212B">
            <w:pPr>
              <w:pStyle w:val="a3"/>
              <w:wordWrap/>
              <w:spacing w:line="240" w:lineRule="auto"/>
              <w:ind w:firstLineChars="100" w:firstLine="230"/>
              <w:jc w:val="left"/>
              <w:rPr>
                <w:spacing w:val="0"/>
                <w:sz w:val="21"/>
                <w:szCs w:val="21"/>
              </w:rPr>
            </w:pPr>
            <w:r w:rsidRPr="0060413B">
              <w:rPr>
                <w:rFonts w:ascii="ＭＳ 明朝" w:hAnsi="ＭＳ 明朝" w:hint="eastAsia"/>
                <w:spacing w:val="0"/>
                <w:sz w:val="21"/>
                <w:szCs w:val="21"/>
              </w:rPr>
              <w:t>高島市朽木中牧地先</w:t>
            </w:r>
          </w:p>
        </w:tc>
      </w:tr>
      <w:tr w:rsidR="0060212B" w:rsidRPr="00B95594" w14:paraId="484E1982" w14:textId="77777777" w:rsidTr="007F5A95">
        <w:trPr>
          <w:trHeight w:hRule="exact" w:val="9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D9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DF71F" w14:textId="77777777" w:rsidR="0060212B" w:rsidRPr="00B95594" w:rsidRDefault="0060212B" w:rsidP="0060212B">
            <w:pPr>
              <w:pStyle w:val="a3"/>
              <w:wordWrap/>
              <w:spacing w:line="240" w:lineRule="auto"/>
              <w:ind w:firstLineChars="100" w:firstLine="230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免　　　　除</w:t>
            </w:r>
          </w:p>
        </w:tc>
      </w:tr>
      <w:tr w:rsidR="0060212B" w:rsidRPr="00B95594" w14:paraId="0927E159" w14:textId="77777777" w:rsidTr="007F5A95">
        <w:trPr>
          <w:trHeight w:hRule="exact" w:val="7551"/>
        </w:trPr>
        <w:tc>
          <w:tcPr>
            <w:tcW w:w="88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15F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上記の金額をもって受託したいので、設計書、仕様書、契約書案および</w:t>
            </w:r>
          </w:p>
          <w:p w14:paraId="55E56ED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滋賀県財務規則ならびに、指示事項を承認して入札いたします。</w:t>
            </w:r>
          </w:p>
          <w:p w14:paraId="5DDA660E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1E89FE2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EE7FA8E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令和　　年　　月　　日</w:t>
            </w:r>
          </w:p>
          <w:p w14:paraId="1483F20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4E7D0BB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6C3F4A8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入　札　者</w:t>
            </w:r>
          </w:p>
          <w:p w14:paraId="531B30E0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552EE9C0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住　所</w:t>
            </w:r>
          </w:p>
          <w:p w14:paraId="03CA459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01DB84DA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氏　名　　　　　　　　　　　　　　　　　　　印</w:t>
            </w:r>
          </w:p>
          <w:p w14:paraId="5D84430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 </w:t>
            </w:r>
          </w:p>
          <w:p w14:paraId="360B9D30" w14:textId="77777777" w:rsidR="0060212B" w:rsidRPr="00B95594" w:rsidRDefault="0060212B" w:rsidP="007F5A95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rFonts w:ascii="ＭＳ 明朝" w:hAnsi="ＭＳ 明朝"/>
                <w:spacing w:val="0"/>
              </w:rPr>
            </w:pPr>
            <w:r w:rsidRPr="00B95594">
              <w:rPr>
                <w:rFonts w:ascii="ＭＳ 明朝" w:hAnsi="ＭＳ 明朝" w:cs="Times New Roman" w:hint="eastAsia"/>
                <w:spacing w:val="9"/>
              </w:rPr>
              <w:t xml:space="preserve">　</w:t>
            </w:r>
            <w:r w:rsidRPr="00525B06">
              <w:rPr>
                <w:rFonts w:ascii="ＭＳ 明朝" w:hAnsi="ＭＳ 明朝" w:cs="Times New Roman" w:hint="eastAsia"/>
                <w:spacing w:val="13"/>
                <w:fitText w:val="7920" w:id="-1746658302"/>
              </w:rPr>
              <w:t>代理人が入札する場合には</w:t>
            </w:r>
            <w:r w:rsidRPr="00525B06">
              <w:rPr>
                <w:rFonts w:ascii="ＭＳ 明朝" w:hAnsi="ＭＳ 明朝" w:hint="eastAsia"/>
                <w:spacing w:val="13"/>
                <w:fitText w:val="7920" w:id="-1746658302"/>
              </w:rPr>
              <w:t>、入札書の住所・氏名欄に委任状の受任者欄に記</w:t>
            </w:r>
            <w:r w:rsidRPr="00525B06">
              <w:rPr>
                <w:rFonts w:ascii="ＭＳ 明朝" w:hAnsi="ＭＳ 明朝" w:hint="eastAsia"/>
                <w:spacing w:val="18"/>
                <w:fitText w:val="7920" w:id="-1746658302"/>
              </w:rPr>
              <w:t>載</w:t>
            </w:r>
          </w:p>
          <w:p w14:paraId="769A15C6" w14:textId="77777777" w:rsidR="0060212B" w:rsidRPr="00B95594" w:rsidRDefault="0060212B" w:rsidP="007F5A95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9"/>
              </w:rPr>
              <w:t>されたとおりの住所・氏名を記入し、受任者使用印鑑と同じ印を押印すること。</w:t>
            </w:r>
          </w:p>
          <w:p w14:paraId="104236E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</w:p>
          <w:p w14:paraId="57402995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契約担当者</w:t>
            </w:r>
          </w:p>
          <w:p w14:paraId="53881CC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B95594">
              <w:rPr>
                <w:rFonts w:ascii="ＭＳ 明朝" w:hAnsi="ＭＳ 明朝" w:hint="eastAsia"/>
                <w:spacing w:val="0"/>
                <w:sz w:val="22"/>
                <w:szCs w:val="21"/>
              </w:rPr>
              <w:t>滋賀県知事</w:t>
            </w:r>
          </w:p>
          <w:p w14:paraId="27C514D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EBCB945" w14:textId="77777777" w:rsidR="0060212B" w:rsidRPr="00B95594" w:rsidRDefault="0060212B" w:rsidP="007F5A95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cs="Times New Roman" w:hint="eastAsia"/>
                <w:spacing w:val="9"/>
              </w:rPr>
              <w:t xml:space="preserve">　</w:t>
            </w:r>
          </w:p>
          <w:p w14:paraId="391C650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15BC88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</w:tbl>
    <w:p w14:paraId="59FCB6B2" w14:textId="77777777" w:rsidR="00DB5992" w:rsidRPr="003045CB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3045CB">
        <w:rPr>
          <w:spacing w:val="0"/>
          <w:sz w:val="21"/>
          <w:szCs w:val="21"/>
        </w:rPr>
        <w:t xml:space="preserve"> </w:t>
      </w:r>
    </w:p>
    <w:sectPr w:rsidR="00DB5992" w:rsidRPr="003045CB" w:rsidSect="00682083">
      <w:pgSz w:w="11906" w:h="16838"/>
      <w:pgMar w:top="1417" w:right="1361" w:bottom="1418" w:left="1361" w:header="720" w:footer="720" w:gutter="0"/>
      <w:cols w:space="720"/>
      <w:noEndnote/>
      <w:docGrid w:type="linesAndChars" w:linePitch="38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D5C2" w14:textId="77777777" w:rsidR="00A363E3" w:rsidRDefault="00A363E3" w:rsidP="00D963E1">
      <w:r>
        <w:separator/>
      </w:r>
    </w:p>
  </w:endnote>
  <w:endnote w:type="continuationSeparator" w:id="0">
    <w:p w14:paraId="415C22EB" w14:textId="77777777" w:rsidR="00A363E3" w:rsidRDefault="00A363E3" w:rsidP="00D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C0AD" w14:textId="77777777" w:rsidR="00A363E3" w:rsidRDefault="00A363E3" w:rsidP="00D963E1">
      <w:r>
        <w:separator/>
      </w:r>
    </w:p>
  </w:footnote>
  <w:footnote w:type="continuationSeparator" w:id="0">
    <w:p w14:paraId="5EF47A0C" w14:textId="77777777" w:rsidR="00A363E3" w:rsidRDefault="00A363E3" w:rsidP="00D9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0C"/>
    <w:rsid w:val="00003849"/>
    <w:rsid w:val="000107AC"/>
    <w:rsid w:val="00035057"/>
    <w:rsid w:val="00052FF0"/>
    <w:rsid w:val="000623CA"/>
    <w:rsid w:val="00063609"/>
    <w:rsid w:val="00063D9D"/>
    <w:rsid w:val="00084257"/>
    <w:rsid w:val="00085B92"/>
    <w:rsid w:val="000A31AA"/>
    <w:rsid w:val="000B45D8"/>
    <w:rsid w:val="000B5970"/>
    <w:rsid w:val="000C2A2A"/>
    <w:rsid w:val="000C5AB3"/>
    <w:rsid w:val="000C76A0"/>
    <w:rsid w:val="000D3B94"/>
    <w:rsid w:val="000E210B"/>
    <w:rsid w:val="000F4FF1"/>
    <w:rsid w:val="000F7B42"/>
    <w:rsid w:val="001027F1"/>
    <w:rsid w:val="00102B65"/>
    <w:rsid w:val="00103115"/>
    <w:rsid w:val="0012747D"/>
    <w:rsid w:val="00134C40"/>
    <w:rsid w:val="0014549B"/>
    <w:rsid w:val="00150713"/>
    <w:rsid w:val="0016493B"/>
    <w:rsid w:val="00164A18"/>
    <w:rsid w:val="001815DA"/>
    <w:rsid w:val="00190DBA"/>
    <w:rsid w:val="001A1618"/>
    <w:rsid w:val="001A2D73"/>
    <w:rsid w:val="001A7F9E"/>
    <w:rsid w:val="001B3E49"/>
    <w:rsid w:val="001B5ED0"/>
    <w:rsid w:val="001C0203"/>
    <w:rsid w:val="00215805"/>
    <w:rsid w:val="00221A7B"/>
    <w:rsid w:val="00223CD7"/>
    <w:rsid w:val="00224BF6"/>
    <w:rsid w:val="00224CF9"/>
    <w:rsid w:val="00227FE0"/>
    <w:rsid w:val="00232C98"/>
    <w:rsid w:val="002372AC"/>
    <w:rsid w:val="0023755B"/>
    <w:rsid w:val="00244F7C"/>
    <w:rsid w:val="00246C1D"/>
    <w:rsid w:val="00246D66"/>
    <w:rsid w:val="0025355B"/>
    <w:rsid w:val="0026562B"/>
    <w:rsid w:val="00272AAD"/>
    <w:rsid w:val="00292E46"/>
    <w:rsid w:val="0029464D"/>
    <w:rsid w:val="00295576"/>
    <w:rsid w:val="002A3A6E"/>
    <w:rsid w:val="002B291F"/>
    <w:rsid w:val="002C3DD8"/>
    <w:rsid w:val="002C5972"/>
    <w:rsid w:val="002C6164"/>
    <w:rsid w:val="002E1BA1"/>
    <w:rsid w:val="002F1168"/>
    <w:rsid w:val="00301854"/>
    <w:rsid w:val="003045CB"/>
    <w:rsid w:val="0031796C"/>
    <w:rsid w:val="00320DB6"/>
    <w:rsid w:val="003300E1"/>
    <w:rsid w:val="003325BD"/>
    <w:rsid w:val="00363F94"/>
    <w:rsid w:val="00370BE5"/>
    <w:rsid w:val="00380FFF"/>
    <w:rsid w:val="00383120"/>
    <w:rsid w:val="00384069"/>
    <w:rsid w:val="00385D1E"/>
    <w:rsid w:val="003A0E68"/>
    <w:rsid w:val="003A29EA"/>
    <w:rsid w:val="003A3DC1"/>
    <w:rsid w:val="003C0C7A"/>
    <w:rsid w:val="003D11F2"/>
    <w:rsid w:val="003D50E5"/>
    <w:rsid w:val="003E0A5B"/>
    <w:rsid w:val="003E152F"/>
    <w:rsid w:val="003E388D"/>
    <w:rsid w:val="003E38FC"/>
    <w:rsid w:val="00405AFC"/>
    <w:rsid w:val="004062DC"/>
    <w:rsid w:val="00421A69"/>
    <w:rsid w:val="00430681"/>
    <w:rsid w:val="00436D5A"/>
    <w:rsid w:val="00453525"/>
    <w:rsid w:val="0046161D"/>
    <w:rsid w:val="00462EB2"/>
    <w:rsid w:val="00470D7C"/>
    <w:rsid w:val="0047661E"/>
    <w:rsid w:val="00493F58"/>
    <w:rsid w:val="004B2AF9"/>
    <w:rsid w:val="004C5609"/>
    <w:rsid w:val="004C5AED"/>
    <w:rsid w:val="004C78D1"/>
    <w:rsid w:val="004C7E6D"/>
    <w:rsid w:val="004D6D14"/>
    <w:rsid w:val="004E04F3"/>
    <w:rsid w:val="004E0520"/>
    <w:rsid w:val="004F1584"/>
    <w:rsid w:val="00525B06"/>
    <w:rsid w:val="0053020C"/>
    <w:rsid w:val="0053619C"/>
    <w:rsid w:val="00544547"/>
    <w:rsid w:val="005507AA"/>
    <w:rsid w:val="00555E85"/>
    <w:rsid w:val="00557B18"/>
    <w:rsid w:val="005714B5"/>
    <w:rsid w:val="005824F3"/>
    <w:rsid w:val="005830A9"/>
    <w:rsid w:val="005A4F05"/>
    <w:rsid w:val="005B2515"/>
    <w:rsid w:val="005C41EF"/>
    <w:rsid w:val="005C6419"/>
    <w:rsid w:val="005D667B"/>
    <w:rsid w:val="005D79AA"/>
    <w:rsid w:val="005E0FF6"/>
    <w:rsid w:val="005E5DAC"/>
    <w:rsid w:val="005F3634"/>
    <w:rsid w:val="005F56FC"/>
    <w:rsid w:val="0060212B"/>
    <w:rsid w:val="0060413B"/>
    <w:rsid w:val="00613982"/>
    <w:rsid w:val="00625F37"/>
    <w:rsid w:val="006263DA"/>
    <w:rsid w:val="00636187"/>
    <w:rsid w:val="00636E3A"/>
    <w:rsid w:val="00643B7B"/>
    <w:rsid w:val="00663213"/>
    <w:rsid w:val="00665F70"/>
    <w:rsid w:val="006673E9"/>
    <w:rsid w:val="006674AF"/>
    <w:rsid w:val="006708EA"/>
    <w:rsid w:val="006726F9"/>
    <w:rsid w:val="00682083"/>
    <w:rsid w:val="00682E55"/>
    <w:rsid w:val="00692626"/>
    <w:rsid w:val="006A1EAD"/>
    <w:rsid w:val="006A2D81"/>
    <w:rsid w:val="006C0E33"/>
    <w:rsid w:val="006C32D6"/>
    <w:rsid w:val="006C5D6F"/>
    <w:rsid w:val="006F090D"/>
    <w:rsid w:val="006F0DC6"/>
    <w:rsid w:val="006F56BC"/>
    <w:rsid w:val="006F7764"/>
    <w:rsid w:val="00707942"/>
    <w:rsid w:val="007210BC"/>
    <w:rsid w:val="007415C2"/>
    <w:rsid w:val="0076597B"/>
    <w:rsid w:val="00771F00"/>
    <w:rsid w:val="00772A7A"/>
    <w:rsid w:val="0078111A"/>
    <w:rsid w:val="007946C3"/>
    <w:rsid w:val="007A2CB4"/>
    <w:rsid w:val="007B0E7E"/>
    <w:rsid w:val="007B3392"/>
    <w:rsid w:val="007B52B0"/>
    <w:rsid w:val="007C77B4"/>
    <w:rsid w:val="007D3E01"/>
    <w:rsid w:val="007E3C46"/>
    <w:rsid w:val="007E69AE"/>
    <w:rsid w:val="007F06CC"/>
    <w:rsid w:val="007F5BBE"/>
    <w:rsid w:val="0080063E"/>
    <w:rsid w:val="00802EA1"/>
    <w:rsid w:val="008049E7"/>
    <w:rsid w:val="0082178E"/>
    <w:rsid w:val="00831CBD"/>
    <w:rsid w:val="0084034E"/>
    <w:rsid w:val="008527FE"/>
    <w:rsid w:val="00866115"/>
    <w:rsid w:val="00866265"/>
    <w:rsid w:val="00870091"/>
    <w:rsid w:val="008746D8"/>
    <w:rsid w:val="00885790"/>
    <w:rsid w:val="008912CF"/>
    <w:rsid w:val="008958BA"/>
    <w:rsid w:val="008B4A10"/>
    <w:rsid w:val="008B7C1F"/>
    <w:rsid w:val="008C4F6E"/>
    <w:rsid w:val="008D17A0"/>
    <w:rsid w:val="008D270D"/>
    <w:rsid w:val="008E14D9"/>
    <w:rsid w:val="008E58A6"/>
    <w:rsid w:val="008F2414"/>
    <w:rsid w:val="00914925"/>
    <w:rsid w:val="0091530C"/>
    <w:rsid w:val="0093316E"/>
    <w:rsid w:val="0095079A"/>
    <w:rsid w:val="00971592"/>
    <w:rsid w:val="00971D9F"/>
    <w:rsid w:val="00975A22"/>
    <w:rsid w:val="00977157"/>
    <w:rsid w:val="009772AA"/>
    <w:rsid w:val="0098478B"/>
    <w:rsid w:val="009850B5"/>
    <w:rsid w:val="009B1C75"/>
    <w:rsid w:val="009B6180"/>
    <w:rsid w:val="009B649F"/>
    <w:rsid w:val="009B6BA8"/>
    <w:rsid w:val="009C0964"/>
    <w:rsid w:val="009C12BE"/>
    <w:rsid w:val="009C6779"/>
    <w:rsid w:val="009C6FDC"/>
    <w:rsid w:val="009D2F89"/>
    <w:rsid w:val="009D49C4"/>
    <w:rsid w:val="009E1938"/>
    <w:rsid w:val="009F0832"/>
    <w:rsid w:val="00A03CFF"/>
    <w:rsid w:val="00A157BC"/>
    <w:rsid w:val="00A17668"/>
    <w:rsid w:val="00A17FF2"/>
    <w:rsid w:val="00A207AA"/>
    <w:rsid w:val="00A31AD8"/>
    <w:rsid w:val="00A3449F"/>
    <w:rsid w:val="00A363E3"/>
    <w:rsid w:val="00A418C9"/>
    <w:rsid w:val="00A43930"/>
    <w:rsid w:val="00A515A6"/>
    <w:rsid w:val="00A81570"/>
    <w:rsid w:val="00A971CA"/>
    <w:rsid w:val="00AA08B6"/>
    <w:rsid w:val="00AA67F0"/>
    <w:rsid w:val="00AA7037"/>
    <w:rsid w:val="00AB6D47"/>
    <w:rsid w:val="00AC6024"/>
    <w:rsid w:val="00AF0418"/>
    <w:rsid w:val="00AF454B"/>
    <w:rsid w:val="00AF5C8C"/>
    <w:rsid w:val="00B00B8E"/>
    <w:rsid w:val="00B05D7A"/>
    <w:rsid w:val="00B07905"/>
    <w:rsid w:val="00B26B8A"/>
    <w:rsid w:val="00B50290"/>
    <w:rsid w:val="00B553E0"/>
    <w:rsid w:val="00B77053"/>
    <w:rsid w:val="00B9708B"/>
    <w:rsid w:val="00BC2F3D"/>
    <w:rsid w:val="00BD07E3"/>
    <w:rsid w:val="00BE195A"/>
    <w:rsid w:val="00BE2644"/>
    <w:rsid w:val="00BF4BEB"/>
    <w:rsid w:val="00C07B4A"/>
    <w:rsid w:val="00C243A7"/>
    <w:rsid w:val="00C24B52"/>
    <w:rsid w:val="00C269D8"/>
    <w:rsid w:val="00C668AE"/>
    <w:rsid w:val="00C71579"/>
    <w:rsid w:val="00C8009F"/>
    <w:rsid w:val="00C96769"/>
    <w:rsid w:val="00C96AF7"/>
    <w:rsid w:val="00CB10B0"/>
    <w:rsid w:val="00CC3F39"/>
    <w:rsid w:val="00CF1398"/>
    <w:rsid w:val="00CF4FA9"/>
    <w:rsid w:val="00CF567B"/>
    <w:rsid w:val="00D00EAC"/>
    <w:rsid w:val="00D015C1"/>
    <w:rsid w:val="00D154D9"/>
    <w:rsid w:val="00D2290B"/>
    <w:rsid w:val="00D33BC6"/>
    <w:rsid w:val="00D4560F"/>
    <w:rsid w:val="00D652D1"/>
    <w:rsid w:val="00D77699"/>
    <w:rsid w:val="00D80AF5"/>
    <w:rsid w:val="00D93E25"/>
    <w:rsid w:val="00D963E1"/>
    <w:rsid w:val="00DA0A53"/>
    <w:rsid w:val="00DA685C"/>
    <w:rsid w:val="00DB5992"/>
    <w:rsid w:val="00DC52A1"/>
    <w:rsid w:val="00DD2CA6"/>
    <w:rsid w:val="00E00AA8"/>
    <w:rsid w:val="00E2055C"/>
    <w:rsid w:val="00E37416"/>
    <w:rsid w:val="00E474B9"/>
    <w:rsid w:val="00E52983"/>
    <w:rsid w:val="00E64BB6"/>
    <w:rsid w:val="00E8573C"/>
    <w:rsid w:val="00E85D65"/>
    <w:rsid w:val="00E91DAF"/>
    <w:rsid w:val="00E9359F"/>
    <w:rsid w:val="00E95D13"/>
    <w:rsid w:val="00EC2F51"/>
    <w:rsid w:val="00F2441B"/>
    <w:rsid w:val="00F244A1"/>
    <w:rsid w:val="00F27953"/>
    <w:rsid w:val="00F317B0"/>
    <w:rsid w:val="00F41BE0"/>
    <w:rsid w:val="00F43E1D"/>
    <w:rsid w:val="00F46F38"/>
    <w:rsid w:val="00F47F8B"/>
    <w:rsid w:val="00F5022B"/>
    <w:rsid w:val="00F55161"/>
    <w:rsid w:val="00F60280"/>
    <w:rsid w:val="00F71A1B"/>
    <w:rsid w:val="00F754CE"/>
    <w:rsid w:val="00F808CF"/>
    <w:rsid w:val="00F81FA4"/>
    <w:rsid w:val="00F859C2"/>
    <w:rsid w:val="00F9223F"/>
    <w:rsid w:val="00F9659B"/>
    <w:rsid w:val="00FC36F6"/>
    <w:rsid w:val="00FC7AC9"/>
    <w:rsid w:val="00FD6ABC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0F10F"/>
  <w15:docId w15:val="{28AC14E1-8B51-43B6-B60A-29BDDAB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table" w:styleId="a4">
    <w:name w:val="Table Grid"/>
    <w:basedOn w:val="a1"/>
    <w:rsid w:val="00470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3E1"/>
    <w:rPr>
      <w:kern w:val="2"/>
      <w:sz w:val="21"/>
      <w:szCs w:val="24"/>
    </w:rPr>
  </w:style>
  <w:style w:type="paragraph" w:styleId="a7">
    <w:name w:val="footer"/>
    <w:basedOn w:val="a"/>
    <w:link w:val="a8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3E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84069"/>
    <w:pPr>
      <w:jc w:val="center"/>
    </w:pPr>
    <w:rPr>
      <w:rFonts w:ascii="Times New Roman" w:hAnsi="Times New Roman"/>
      <w:kern w:val="0"/>
      <w:sz w:val="24"/>
    </w:rPr>
  </w:style>
  <w:style w:type="character" w:customStyle="1" w:styleId="aa">
    <w:name w:val="記 (文字)"/>
    <w:link w:val="a9"/>
    <w:rsid w:val="00384069"/>
    <w:rPr>
      <w:rFonts w:ascii="Times New Roman" w:hAnsi="Times New Roman"/>
      <w:sz w:val="24"/>
      <w:szCs w:val="24"/>
    </w:rPr>
  </w:style>
  <w:style w:type="paragraph" w:styleId="ab">
    <w:name w:val="Closing"/>
    <w:basedOn w:val="a"/>
    <w:link w:val="ac"/>
    <w:rsid w:val="00384069"/>
    <w:pPr>
      <w:jc w:val="right"/>
    </w:pPr>
    <w:rPr>
      <w:rFonts w:ascii="Times New Roman" w:hAnsi="Times New Roman"/>
      <w:kern w:val="0"/>
      <w:sz w:val="24"/>
    </w:rPr>
  </w:style>
  <w:style w:type="character" w:customStyle="1" w:styleId="ac">
    <w:name w:val="結語 (文字)"/>
    <w:link w:val="ab"/>
    <w:rsid w:val="00384069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C24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24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3634"/>
    <w:rPr>
      <w:kern w:val="2"/>
      <w:sz w:val="21"/>
      <w:szCs w:val="24"/>
    </w:rPr>
  </w:style>
  <w:style w:type="character" w:styleId="af0">
    <w:name w:val="annotation reference"/>
    <w:rsid w:val="00DA685C"/>
    <w:rPr>
      <w:sz w:val="18"/>
      <w:szCs w:val="18"/>
    </w:rPr>
  </w:style>
  <w:style w:type="paragraph" w:styleId="af1">
    <w:name w:val="annotation text"/>
    <w:basedOn w:val="a"/>
    <w:link w:val="af2"/>
    <w:rsid w:val="00DA685C"/>
    <w:pPr>
      <w:jc w:val="left"/>
    </w:pPr>
  </w:style>
  <w:style w:type="character" w:customStyle="1" w:styleId="af2">
    <w:name w:val="コメント文字列 (文字)"/>
    <w:link w:val="af1"/>
    <w:rsid w:val="00DA685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A685C"/>
    <w:rPr>
      <w:b/>
      <w:bCs/>
    </w:rPr>
  </w:style>
  <w:style w:type="character" w:customStyle="1" w:styleId="af4">
    <w:name w:val="コメント内容 (文字)"/>
    <w:link w:val="af3"/>
    <w:rsid w:val="00DA68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8778\Desktop\10_&#30476;&#21942;(&#26377;)&#26519;\02_&#30476;&#21942;&#26519;&#22996;&#35351;&#20107;&#26989;\R2&#12304;&#21271;&#27996;&#12305;\01_&#35373;&#35336;\02_&#20837;&#26413;&#26178;&#26360;&#39006;(R02-1)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4E96-8535-4058-90EA-1799ABE5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岩本　七海</cp:lastModifiedBy>
  <cp:revision>22</cp:revision>
  <cp:lastPrinted>2022-07-20T01:21:00Z</cp:lastPrinted>
  <dcterms:created xsi:type="dcterms:W3CDTF">2018-10-05T02:12:00Z</dcterms:created>
  <dcterms:modified xsi:type="dcterms:W3CDTF">2025-07-03T01:45:00Z</dcterms:modified>
</cp:coreProperties>
</file>