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412C0" w14:textId="77777777" w:rsidR="0060212B" w:rsidRPr="00B95594" w:rsidRDefault="0060212B" w:rsidP="0060212B">
      <w:pPr>
        <w:pStyle w:val="a3"/>
        <w:wordWrap/>
        <w:spacing w:line="240" w:lineRule="auto"/>
        <w:jc w:val="left"/>
        <w:rPr>
          <w:spacing w:val="0"/>
          <w:sz w:val="21"/>
          <w:szCs w:val="21"/>
        </w:rPr>
      </w:pPr>
      <w:r w:rsidRPr="00B95594">
        <w:rPr>
          <w:rFonts w:hint="eastAsia"/>
          <w:spacing w:val="0"/>
          <w:sz w:val="21"/>
          <w:szCs w:val="21"/>
        </w:rPr>
        <w:t>別記様式第１号（第１５条関係）</w:t>
      </w:r>
    </w:p>
    <w:p w14:paraId="59A02CF6" w14:textId="77777777" w:rsidR="0060212B" w:rsidRPr="00B95594" w:rsidRDefault="0060212B" w:rsidP="0060212B">
      <w:pPr>
        <w:pStyle w:val="a3"/>
        <w:wordWrap/>
        <w:spacing w:line="240" w:lineRule="auto"/>
        <w:jc w:val="left"/>
        <w:rPr>
          <w:spacing w:val="0"/>
          <w:sz w:val="21"/>
          <w:szCs w:val="21"/>
        </w:rPr>
      </w:pPr>
    </w:p>
    <w:p w14:paraId="70E9B1B4" w14:textId="77777777" w:rsidR="0060212B" w:rsidRPr="00B95594" w:rsidRDefault="0060212B" w:rsidP="0060212B">
      <w:pPr>
        <w:pStyle w:val="a3"/>
        <w:wordWrap/>
        <w:spacing w:line="240" w:lineRule="auto"/>
        <w:jc w:val="left"/>
        <w:rPr>
          <w:spacing w:val="0"/>
          <w:sz w:val="21"/>
          <w:szCs w:val="21"/>
        </w:rPr>
      </w:pPr>
    </w:p>
    <w:p w14:paraId="50534C83" w14:textId="77777777" w:rsidR="0060212B" w:rsidRPr="00B95594" w:rsidRDefault="0060212B" w:rsidP="0060212B">
      <w:pPr>
        <w:pStyle w:val="a3"/>
        <w:wordWrap/>
        <w:spacing w:line="240" w:lineRule="auto"/>
        <w:jc w:val="center"/>
        <w:rPr>
          <w:rFonts w:ascii="ＭＳ 明朝" w:hAnsi="ＭＳ 明朝"/>
          <w:spacing w:val="0"/>
          <w:sz w:val="28"/>
          <w:szCs w:val="28"/>
        </w:rPr>
      </w:pPr>
      <w:r w:rsidRPr="00B95594">
        <w:rPr>
          <w:rFonts w:ascii="ＭＳ 明朝" w:hAnsi="ＭＳ 明朝" w:hint="eastAsia"/>
          <w:spacing w:val="0"/>
          <w:sz w:val="28"/>
          <w:szCs w:val="28"/>
        </w:rPr>
        <w:t>委　任　状</w:t>
      </w:r>
    </w:p>
    <w:p w14:paraId="26AB1CD3" w14:textId="77777777" w:rsidR="0060212B" w:rsidRPr="00B95594" w:rsidRDefault="0060212B" w:rsidP="0060212B">
      <w:pPr>
        <w:pStyle w:val="a3"/>
        <w:wordWrap/>
        <w:spacing w:line="240" w:lineRule="auto"/>
        <w:jc w:val="left"/>
        <w:rPr>
          <w:rFonts w:cs="Times New Roman"/>
          <w:spacing w:val="0"/>
          <w:sz w:val="21"/>
          <w:szCs w:val="21"/>
        </w:rPr>
      </w:pPr>
    </w:p>
    <w:p w14:paraId="0D7D9F53" w14:textId="77777777" w:rsidR="0060212B" w:rsidRPr="00B95594" w:rsidRDefault="0060212B" w:rsidP="0060212B">
      <w:pPr>
        <w:pStyle w:val="a3"/>
        <w:wordWrap/>
        <w:spacing w:line="240" w:lineRule="auto"/>
        <w:jc w:val="left"/>
        <w:rPr>
          <w:spacing w:val="0"/>
          <w:sz w:val="21"/>
          <w:szCs w:val="21"/>
        </w:rPr>
      </w:pPr>
      <w:r w:rsidRPr="00B95594">
        <w:rPr>
          <w:rFonts w:hint="eastAsia"/>
          <w:spacing w:val="0"/>
          <w:sz w:val="21"/>
          <w:szCs w:val="21"/>
        </w:rPr>
        <w:t xml:space="preserve">　　　　　　　　　　　　</w:t>
      </w:r>
      <w:r w:rsidRPr="00B95594">
        <w:rPr>
          <w:rFonts w:hint="eastAsia"/>
          <w:spacing w:val="0"/>
          <w:sz w:val="21"/>
          <w:szCs w:val="21"/>
        </w:rPr>
        <w:t xml:space="preserve"> </w:t>
      </w:r>
      <w:r w:rsidRPr="00B95594">
        <w:rPr>
          <w:rFonts w:hint="eastAsia"/>
          <w:spacing w:val="0"/>
          <w:sz w:val="21"/>
          <w:szCs w:val="21"/>
        </w:rPr>
        <w:t>受任者　住所</w:t>
      </w:r>
    </w:p>
    <w:p w14:paraId="2755F05F" w14:textId="77777777" w:rsidR="0060212B" w:rsidRPr="00B95594" w:rsidRDefault="0060212B" w:rsidP="0060212B">
      <w:pPr>
        <w:pStyle w:val="a3"/>
        <w:wordWrap/>
        <w:spacing w:line="240" w:lineRule="auto"/>
        <w:jc w:val="left"/>
        <w:rPr>
          <w:spacing w:val="0"/>
          <w:sz w:val="21"/>
          <w:szCs w:val="21"/>
        </w:rPr>
      </w:pPr>
    </w:p>
    <w:p w14:paraId="26F32F5A" w14:textId="77777777" w:rsidR="0060212B" w:rsidRPr="00B95594" w:rsidRDefault="0060212B" w:rsidP="0060212B">
      <w:pPr>
        <w:pStyle w:val="a3"/>
        <w:wordWrap/>
        <w:spacing w:line="240" w:lineRule="auto"/>
        <w:jc w:val="left"/>
        <w:rPr>
          <w:spacing w:val="0"/>
          <w:sz w:val="21"/>
          <w:szCs w:val="21"/>
        </w:rPr>
      </w:pPr>
      <w:r w:rsidRPr="00B95594">
        <w:rPr>
          <w:rFonts w:cs="Times New Roman"/>
          <w:spacing w:val="0"/>
          <w:sz w:val="21"/>
          <w:szCs w:val="21"/>
        </w:rPr>
        <w:tab/>
      </w:r>
      <w:r w:rsidRPr="00B95594">
        <w:rPr>
          <w:rFonts w:cs="Times New Roman"/>
          <w:spacing w:val="0"/>
          <w:sz w:val="21"/>
          <w:szCs w:val="21"/>
        </w:rPr>
        <w:tab/>
      </w:r>
      <w:r w:rsidRPr="00B95594">
        <w:rPr>
          <w:rFonts w:cs="Times New Roman"/>
          <w:spacing w:val="0"/>
          <w:sz w:val="21"/>
          <w:szCs w:val="21"/>
        </w:rPr>
        <w:tab/>
      </w:r>
      <w:r w:rsidRPr="00B95594">
        <w:rPr>
          <w:rFonts w:cs="Times New Roman"/>
          <w:spacing w:val="0"/>
          <w:sz w:val="21"/>
          <w:szCs w:val="21"/>
        </w:rPr>
        <w:tab/>
      </w:r>
      <w:r w:rsidRPr="00B95594">
        <w:rPr>
          <w:rFonts w:cs="Times New Roman" w:hint="eastAsia"/>
          <w:spacing w:val="0"/>
          <w:sz w:val="21"/>
          <w:szCs w:val="21"/>
        </w:rPr>
        <w:t xml:space="preserve">　　　</w:t>
      </w:r>
      <w:r w:rsidRPr="00B95594">
        <w:rPr>
          <w:rFonts w:ascii="ＭＳ 明朝" w:hAnsi="ＭＳ 明朝" w:hint="eastAsia"/>
          <w:spacing w:val="0"/>
          <w:sz w:val="21"/>
          <w:szCs w:val="21"/>
        </w:rPr>
        <w:t xml:space="preserve">　氏名</w:t>
      </w:r>
    </w:p>
    <w:p w14:paraId="5A6C4412" w14:textId="77777777" w:rsidR="0060212B" w:rsidRPr="00B95594" w:rsidRDefault="0060212B" w:rsidP="0060212B">
      <w:pPr>
        <w:pStyle w:val="a3"/>
        <w:wordWrap/>
        <w:spacing w:line="240" w:lineRule="auto"/>
        <w:jc w:val="left"/>
        <w:rPr>
          <w:spacing w:val="0"/>
          <w:sz w:val="21"/>
          <w:szCs w:val="21"/>
        </w:rPr>
      </w:pPr>
    </w:p>
    <w:p w14:paraId="067C3F1C" w14:textId="77777777" w:rsidR="0060212B" w:rsidRPr="00B95594" w:rsidRDefault="0060212B" w:rsidP="0060212B">
      <w:pPr>
        <w:pStyle w:val="a3"/>
        <w:wordWrap/>
        <w:spacing w:line="240" w:lineRule="auto"/>
        <w:ind w:firstLineChars="100" w:firstLine="230"/>
        <w:jc w:val="left"/>
        <w:rPr>
          <w:spacing w:val="0"/>
          <w:sz w:val="21"/>
          <w:szCs w:val="21"/>
        </w:rPr>
      </w:pPr>
      <w:r w:rsidRPr="00B95594">
        <w:rPr>
          <w:rFonts w:ascii="ＭＳ 明朝" w:hAnsi="ＭＳ 明朝" w:hint="eastAsia"/>
          <w:spacing w:val="0"/>
          <w:sz w:val="21"/>
          <w:szCs w:val="21"/>
        </w:rPr>
        <w:t>上記の者を代理人と定め下記委託の入札または見積に関する一切の権限を委任します。</w:t>
      </w:r>
    </w:p>
    <w:p w14:paraId="678DBD1B" w14:textId="77777777" w:rsidR="0060212B" w:rsidRPr="00B95594" w:rsidRDefault="0060212B" w:rsidP="0060212B">
      <w:pPr>
        <w:pStyle w:val="a3"/>
        <w:wordWrap/>
        <w:spacing w:line="240" w:lineRule="auto"/>
        <w:jc w:val="left"/>
        <w:rPr>
          <w:spacing w:val="0"/>
          <w:sz w:val="21"/>
          <w:szCs w:val="21"/>
        </w:rPr>
      </w:pPr>
    </w:p>
    <w:p w14:paraId="439CADE5" w14:textId="77777777" w:rsidR="0060212B" w:rsidRPr="00B95594" w:rsidRDefault="0060212B" w:rsidP="0060212B">
      <w:pPr>
        <w:pStyle w:val="a3"/>
        <w:wordWrap/>
        <w:spacing w:line="240" w:lineRule="auto"/>
        <w:jc w:val="left"/>
        <w:rPr>
          <w:spacing w:val="0"/>
          <w:sz w:val="21"/>
          <w:szCs w:val="21"/>
        </w:rPr>
      </w:pPr>
    </w:p>
    <w:p w14:paraId="6CC7F20C" w14:textId="77777777" w:rsidR="0060212B" w:rsidRPr="00B95594" w:rsidRDefault="0060212B" w:rsidP="0060212B">
      <w:pPr>
        <w:pStyle w:val="a3"/>
        <w:wordWrap/>
        <w:spacing w:line="240" w:lineRule="auto"/>
        <w:jc w:val="center"/>
        <w:rPr>
          <w:spacing w:val="0"/>
          <w:sz w:val="21"/>
          <w:szCs w:val="21"/>
        </w:rPr>
      </w:pPr>
      <w:r w:rsidRPr="00B95594">
        <w:rPr>
          <w:rFonts w:ascii="ＭＳ 明朝" w:hAnsi="ＭＳ 明朝" w:hint="eastAsia"/>
          <w:spacing w:val="0"/>
          <w:sz w:val="21"/>
          <w:szCs w:val="21"/>
        </w:rPr>
        <w:t>記</w:t>
      </w:r>
    </w:p>
    <w:p w14:paraId="4D9D979E" w14:textId="77777777" w:rsidR="0060212B" w:rsidRPr="00B95594" w:rsidRDefault="0060212B" w:rsidP="0060212B">
      <w:pPr>
        <w:pStyle w:val="a3"/>
        <w:wordWrap/>
        <w:spacing w:line="240" w:lineRule="auto"/>
        <w:jc w:val="left"/>
        <w:rPr>
          <w:spacing w:val="0"/>
          <w:sz w:val="21"/>
          <w:szCs w:val="21"/>
        </w:rPr>
      </w:pPr>
    </w:p>
    <w:p w14:paraId="31CE598C" w14:textId="6266F05F" w:rsidR="0060212B" w:rsidRPr="00B95594" w:rsidRDefault="0060212B" w:rsidP="0060212B">
      <w:pPr>
        <w:pStyle w:val="a3"/>
        <w:wordWrap/>
        <w:spacing w:line="240" w:lineRule="auto"/>
        <w:jc w:val="left"/>
        <w:rPr>
          <w:spacing w:val="0"/>
          <w:sz w:val="21"/>
          <w:szCs w:val="21"/>
        </w:rPr>
      </w:pPr>
      <w:r w:rsidRPr="00B95594">
        <w:rPr>
          <w:rFonts w:cs="Times New Roman"/>
          <w:spacing w:val="0"/>
          <w:sz w:val="21"/>
          <w:szCs w:val="21"/>
        </w:rPr>
        <w:tab/>
      </w:r>
      <w:r w:rsidRPr="00B95594">
        <w:rPr>
          <w:rFonts w:cs="Times New Roman" w:hint="eastAsia"/>
          <w:spacing w:val="0"/>
          <w:sz w:val="21"/>
          <w:szCs w:val="21"/>
        </w:rPr>
        <w:t>委託の</w:t>
      </w:r>
      <w:r w:rsidRPr="00B95594">
        <w:rPr>
          <w:rFonts w:ascii="ＭＳ 明朝" w:hAnsi="ＭＳ 明朝" w:hint="eastAsia"/>
          <w:spacing w:val="0"/>
          <w:sz w:val="21"/>
          <w:szCs w:val="21"/>
        </w:rPr>
        <w:t>名称</w:t>
      </w:r>
      <w:r w:rsidRPr="00B95594">
        <w:rPr>
          <w:rFonts w:cs="Times New Roman"/>
          <w:spacing w:val="0"/>
          <w:sz w:val="21"/>
          <w:szCs w:val="21"/>
        </w:rPr>
        <w:tab/>
      </w:r>
      <w:r w:rsidRPr="00B95594">
        <w:rPr>
          <w:rFonts w:cs="Times New Roman"/>
          <w:spacing w:val="0"/>
          <w:sz w:val="21"/>
          <w:szCs w:val="21"/>
        </w:rPr>
        <w:tab/>
      </w:r>
      <w:r w:rsidRPr="00B95594">
        <w:rPr>
          <w:rFonts w:ascii="ＭＳ 明朝" w:hAnsi="ＭＳ 明朝" w:hint="eastAsia"/>
          <w:spacing w:val="0"/>
          <w:sz w:val="21"/>
          <w:szCs w:val="21"/>
        </w:rPr>
        <w:t>令和</w:t>
      </w:r>
      <w:r w:rsidR="00AD2559">
        <w:rPr>
          <w:rFonts w:ascii="ＭＳ 明朝" w:hAnsi="ＭＳ 明朝" w:hint="eastAsia"/>
          <w:spacing w:val="0"/>
          <w:sz w:val="21"/>
          <w:szCs w:val="21"/>
        </w:rPr>
        <w:t>７</w:t>
      </w:r>
      <w:r w:rsidR="00FC29F3">
        <w:rPr>
          <w:rFonts w:ascii="ＭＳ 明朝" w:hAnsi="ＭＳ 明朝" w:hint="eastAsia"/>
          <w:spacing w:val="0"/>
          <w:sz w:val="21"/>
          <w:szCs w:val="21"/>
        </w:rPr>
        <w:t>年度　第</w:t>
      </w:r>
      <w:r w:rsidR="00AD2559">
        <w:rPr>
          <w:rFonts w:ascii="ＭＳ 明朝" w:hAnsi="ＭＳ 明朝" w:hint="eastAsia"/>
          <w:spacing w:val="0"/>
          <w:sz w:val="21"/>
          <w:szCs w:val="21"/>
        </w:rPr>
        <w:t>１</w:t>
      </w:r>
      <w:r w:rsidRPr="00B95594">
        <w:rPr>
          <w:rFonts w:ascii="ＭＳ 明朝" w:hAnsi="ＭＳ 明朝" w:hint="eastAsia"/>
          <w:spacing w:val="0"/>
          <w:sz w:val="21"/>
          <w:szCs w:val="21"/>
        </w:rPr>
        <w:t>号</w:t>
      </w:r>
      <w:r w:rsidR="004E4F67">
        <w:rPr>
          <w:rFonts w:ascii="ＭＳ 明朝" w:hAnsi="ＭＳ 明朝" w:hint="eastAsia"/>
          <w:spacing w:val="0"/>
          <w:sz w:val="21"/>
          <w:szCs w:val="21"/>
        </w:rPr>
        <w:t xml:space="preserve">　県営林委託事業（</w:t>
      </w:r>
      <w:r w:rsidR="00AD2559">
        <w:rPr>
          <w:rFonts w:ascii="ＭＳ 明朝" w:hAnsi="ＭＳ 明朝" w:hint="eastAsia"/>
          <w:spacing w:val="0"/>
          <w:sz w:val="21"/>
          <w:szCs w:val="21"/>
        </w:rPr>
        <w:t>能家</w:t>
      </w:r>
      <w:r>
        <w:rPr>
          <w:rFonts w:ascii="ＭＳ 明朝" w:hAnsi="ＭＳ 明朝" w:hint="eastAsia"/>
          <w:spacing w:val="0"/>
          <w:sz w:val="21"/>
          <w:szCs w:val="21"/>
        </w:rPr>
        <w:t>県営林）</w:t>
      </w:r>
    </w:p>
    <w:p w14:paraId="544E1ED5" w14:textId="77777777" w:rsidR="0060212B" w:rsidRPr="00B95594" w:rsidRDefault="0060212B" w:rsidP="0060212B">
      <w:pPr>
        <w:pStyle w:val="a3"/>
        <w:wordWrap/>
        <w:spacing w:line="240" w:lineRule="auto"/>
        <w:jc w:val="left"/>
        <w:rPr>
          <w:spacing w:val="0"/>
          <w:sz w:val="21"/>
          <w:szCs w:val="21"/>
        </w:rPr>
      </w:pPr>
    </w:p>
    <w:p w14:paraId="5401BC73" w14:textId="77777777" w:rsidR="0060212B" w:rsidRPr="00B95594" w:rsidRDefault="0060212B" w:rsidP="0060212B">
      <w:pPr>
        <w:pStyle w:val="a3"/>
        <w:wordWrap/>
        <w:spacing w:line="240" w:lineRule="auto"/>
        <w:jc w:val="left"/>
        <w:rPr>
          <w:spacing w:val="0"/>
          <w:sz w:val="21"/>
          <w:szCs w:val="21"/>
        </w:rPr>
      </w:pPr>
    </w:p>
    <w:p w14:paraId="61A77745" w14:textId="77777777" w:rsidR="0060212B" w:rsidRPr="00B95594" w:rsidRDefault="0060212B" w:rsidP="0060212B">
      <w:pPr>
        <w:pStyle w:val="a3"/>
        <w:wordWrap/>
        <w:spacing w:line="240" w:lineRule="auto"/>
        <w:jc w:val="left"/>
        <w:rPr>
          <w:rFonts w:ascii="ＭＳ 明朝" w:hAnsi="ＭＳ 明朝"/>
          <w:spacing w:val="0"/>
          <w:sz w:val="21"/>
          <w:szCs w:val="21"/>
        </w:rPr>
      </w:pPr>
      <w:r w:rsidRPr="00B95594">
        <w:rPr>
          <w:rFonts w:cs="Times New Roman"/>
          <w:spacing w:val="0"/>
          <w:sz w:val="21"/>
          <w:szCs w:val="21"/>
        </w:rPr>
        <w:tab/>
      </w:r>
      <w:r w:rsidRPr="00B95594">
        <w:rPr>
          <w:rFonts w:ascii="ＭＳ 明朝" w:hAnsi="ＭＳ 明朝" w:hint="eastAsia"/>
          <w:spacing w:val="0"/>
          <w:sz w:val="21"/>
          <w:szCs w:val="21"/>
        </w:rPr>
        <w:t>受任者使用印鑑</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60212B" w:rsidRPr="00B95594" w14:paraId="7DB16254" w14:textId="77777777" w:rsidTr="007F5A95">
        <w:trPr>
          <w:trHeight w:val="1470"/>
        </w:trPr>
        <w:tc>
          <w:tcPr>
            <w:tcW w:w="1701" w:type="dxa"/>
          </w:tcPr>
          <w:p w14:paraId="709776B1" w14:textId="77777777" w:rsidR="0060212B" w:rsidRPr="00B95594" w:rsidRDefault="0060212B" w:rsidP="007F5A95">
            <w:pPr>
              <w:pStyle w:val="a3"/>
              <w:wordWrap/>
              <w:spacing w:line="240" w:lineRule="auto"/>
              <w:jc w:val="left"/>
              <w:rPr>
                <w:spacing w:val="0"/>
                <w:sz w:val="21"/>
                <w:szCs w:val="21"/>
              </w:rPr>
            </w:pPr>
          </w:p>
        </w:tc>
      </w:tr>
    </w:tbl>
    <w:p w14:paraId="19161E70" w14:textId="77777777" w:rsidR="0060212B" w:rsidRPr="00B95594" w:rsidRDefault="0060212B" w:rsidP="0060212B">
      <w:pPr>
        <w:pStyle w:val="a3"/>
        <w:wordWrap/>
        <w:spacing w:line="240" w:lineRule="auto"/>
        <w:jc w:val="left"/>
        <w:rPr>
          <w:spacing w:val="0"/>
          <w:sz w:val="21"/>
          <w:szCs w:val="21"/>
        </w:rPr>
      </w:pPr>
    </w:p>
    <w:p w14:paraId="009A7426" w14:textId="77777777" w:rsidR="0060212B" w:rsidRPr="00B95594" w:rsidRDefault="0060212B" w:rsidP="0060212B">
      <w:pPr>
        <w:pStyle w:val="a3"/>
        <w:wordWrap/>
        <w:spacing w:line="240" w:lineRule="auto"/>
        <w:jc w:val="left"/>
        <w:rPr>
          <w:spacing w:val="0"/>
          <w:sz w:val="21"/>
          <w:szCs w:val="21"/>
        </w:rPr>
      </w:pPr>
    </w:p>
    <w:p w14:paraId="406697E4" w14:textId="77777777" w:rsidR="0060212B" w:rsidRPr="00B95594" w:rsidRDefault="0060212B" w:rsidP="0060212B">
      <w:pPr>
        <w:pStyle w:val="a3"/>
        <w:wordWrap/>
        <w:spacing w:line="240" w:lineRule="auto"/>
        <w:jc w:val="left"/>
        <w:rPr>
          <w:rFonts w:ascii="ＭＳ 明朝" w:hAnsi="ＭＳ 明朝"/>
          <w:spacing w:val="0"/>
          <w:sz w:val="21"/>
          <w:szCs w:val="21"/>
        </w:rPr>
      </w:pPr>
      <w:r w:rsidRPr="00B95594">
        <w:rPr>
          <w:rFonts w:cs="Times New Roman"/>
          <w:spacing w:val="0"/>
          <w:sz w:val="21"/>
          <w:szCs w:val="21"/>
        </w:rPr>
        <w:tab/>
      </w:r>
      <w:r w:rsidRPr="00B95594">
        <w:rPr>
          <w:rFonts w:ascii="ＭＳ 明朝" w:hAnsi="ＭＳ 明朝" w:hint="eastAsia"/>
          <w:spacing w:val="0"/>
          <w:sz w:val="21"/>
          <w:szCs w:val="21"/>
        </w:rPr>
        <w:t>令和　　年　　月　　日</w:t>
      </w:r>
    </w:p>
    <w:p w14:paraId="3ADDE79D" w14:textId="77777777" w:rsidR="0060212B" w:rsidRPr="00B95594" w:rsidRDefault="0060212B" w:rsidP="0060212B">
      <w:pPr>
        <w:pStyle w:val="a3"/>
        <w:wordWrap/>
        <w:spacing w:line="240" w:lineRule="auto"/>
        <w:jc w:val="left"/>
        <w:rPr>
          <w:spacing w:val="0"/>
          <w:sz w:val="21"/>
          <w:szCs w:val="21"/>
        </w:rPr>
      </w:pPr>
    </w:p>
    <w:p w14:paraId="6E0B328C" w14:textId="77777777" w:rsidR="0060212B" w:rsidRPr="00B95594" w:rsidRDefault="0060212B" w:rsidP="0060212B">
      <w:pPr>
        <w:pStyle w:val="a3"/>
        <w:wordWrap/>
        <w:spacing w:line="240" w:lineRule="auto"/>
        <w:jc w:val="left"/>
        <w:rPr>
          <w:spacing w:val="0"/>
          <w:sz w:val="21"/>
          <w:szCs w:val="21"/>
        </w:rPr>
      </w:pPr>
      <w:r w:rsidRPr="00B95594">
        <w:rPr>
          <w:rFonts w:cs="Times New Roman"/>
          <w:spacing w:val="0"/>
          <w:sz w:val="21"/>
          <w:szCs w:val="21"/>
        </w:rPr>
        <w:tab/>
      </w:r>
      <w:r w:rsidRPr="00B95594">
        <w:rPr>
          <w:rFonts w:cs="Times New Roman"/>
          <w:spacing w:val="0"/>
          <w:sz w:val="21"/>
          <w:szCs w:val="21"/>
        </w:rPr>
        <w:tab/>
      </w:r>
      <w:r w:rsidRPr="00B95594">
        <w:rPr>
          <w:rFonts w:ascii="ＭＳ 明朝" w:hAnsi="ＭＳ 明朝" w:hint="eastAsia"/>
          <w:spacing w:val="0"/>
          <w:sz w:val="21"/>
          <w:szCs w:val="21"/>
        </w:rPr>
        <w:t>委任者</w:t>
      </w:r>
    </w:p>
    <w:p w14:paraId="3E9F0DC2" w14:textId="77777777" w:rsidR="0060212B" w:rsidRPr="00B95594" w:rsidRDefault="0060212B" w:rsidP="0060212B">
      <w:pPr>
        <w:pStyle w:val="a3"/>
        <w:wordWrap/>
        <w:spacing w:line="240" w:lineRule="auto"/>
        <w:jc w:val="left"/>
        <w:rPr>
          <w:rFonts w:ascii="ＭＳ 明朝" w:hAnsi="ＭＳ 明朝"/>
          <w:spacing w:val="0"/>
          <w:sz w:val="21"/>
          <w:szCs w:val="21"/>
        </w:rPr>
      </w:pPr>
      <w:r w:rsidRPr="00B95594">
        <w:rPr>
          <w:rFonts w:eastAsia="Times New Roman" w:cs="Times New Roman"/>
          <w:spacing w:val="0"/>
          <w:sz w:val="21"/>
          <w:szCs w:val="21"/>
        </w:rPr>
        <w:t xml:space="preserve">                         </w:t>
      </w:r>
      <w:r w:rsidRPr="00B95594">
        <w:rPr>
          <w:rFonts w:ascii="ＭＳ 明朝" w:hAnsi="ＭＳ 明朝" w:hint="eastAsia"/>
          <w:spacing w:val="0"/>
          <w:sz w:val="21"/>
          <w:szCs w:val="21"/>
        </w:rPr>
        <w:t>住　所</w:t>
      </w:r>
    </w:p>
    <w:p w14:paraId="76DFB0B4" w14:textId="77777777" w:rsidR="0060212B" w:rsidRPr="00B95594" w:rsidRDefault="0060212B" w:rsidP="0060212B">
      <w:pPr>
        <w:pStyle w:val="a3"/>
        <w:wordWrap/>
        <w:spacing w:line="240" w:lineRule="auto"/>
        <w:jc w:val="left"/>
        <w:rPr>
          <w:spacing w:val="0"/>
          <w:sz w:val="21"/>
          <w:szCs w:val="21"/>
        </w:rPr>
      </w:pPr>
    </w:p>
    <w:p w14:paraId="7E8AD270" w14:textId="77777777" w:rsidR="0060212B" w:rsidRPr="00B95594" w:rsidRDefault="0060212B" w:rsidP="0060212B">
      <w:pPr>
        <w:pStyle w:val="a3"/>
        <w:wordWrap/>
        <w:spacing w:line="240" w:lineRule="auto"/>
        <w:jc w:val="left"/>
        <w:rPr>
          <w:spacing w:val="0"/>
          <w:sz w:val="21"/>
          <w:szCs w:val="21"/>
        </w:rPr>
      </w:pPr>
      <w:r w:rsidRPr="00B95594">
        <w:rPr>
          <w:rFonts w:eastAsia="Times New Roman" w:cs="Times New Roman"/>
          <w:spacing w:val="0"/>
          <w:sz w:val="21"/>
          <w:szCs w:val="21"/>
        </w:rPr>
        <w:t xml:space="preserve">                         </w:t>
      </w:r>
      <w:r w:rsidRPr="00B95594">
        <w:rPr>
          <w:rFonts w:ascii="ＭＳ 明朝" w:hAnsi="ＭＳ 明朝" w:hint="eastAsia"/>
          <w:spacing w:val="0"/>
          <w:sz w:val="21"/>
          <w:szCs w:val="21"/>
        </w:rPr>
        <w:t>氏　名　　　　　　　　　　　　　　　　　印</w:t>
      </w:r>
    </w:p>
    <w:p w14:paraId="2EB80601" w14:textId="77777777" w:rsidR="0060212B" w:rsidRPr="00B95594" w:rsidRDefault="0060212B" w:rsidP="0060212B">
      <w:pPr>
        <w:pStyle w:val="a3"/>
        <w:wordWrap/>
        <w:spacing w:line="240" w:lineRule="auto"/>
        <w:jc w:val="left"/>
        <w:rPr>
          <w:spacing w:val="0"/>
          <w:sz w:val="21"/>
          <w:szCs w:val="21"/>
        </w:rPr>
      </w:pPr>
    </w:p>
    <w:p w14:paraId="64CB1CD1" w14:textId="77777777" w:rsidR="0060212B" w:rsidRPr="00B95594" w:rsidRDefault="0060212B" w:rsidP="0060212B">
      <w:pPr>
        <w:pStyle w:val="a3"/>
        <w:wordWrap/>
        <w:spacing w:line="240" w:lineRule="auto"/>
        <w:jc w:val="left"/>
        <w:rPr>
          <w:rFonts w:ascii="ＭＳ 明朝" w:hAnsi="ＭＳ 明朝"/>
          <w:spacing w:val="0"/>
          <w:sz w:val="21"/>
          <w:szCs w:val="21"/>
        </w:rPr>
      </w:pPr>
      <w:r w:rsidRPr="00B95594">
        <w:rPr>
          <w:rFonts w:ascii="ＭＳ 明朝" w:hAnsi="ＭＳ 明朝" w:hint="eastAsia"/>
          <w:spacing w:val="0"/>
          <w:sz w:val="21"/>
          <w:szCs w:val="21"/>
        </w:rPr>
        <w:t xml:space="preserve">　　契約担当者</w:t>
      </w:r>
    </w:p>
    <w:p w14:paraId="5F1D7091" w14:textId="77777777" w:rsidR="0060212B" w:rsidRPr="00B95594" w:rsidRDefault="0060212B" w:rsidP="0060212B">
      <w:pPr>
        <w:pStyle w:val="a3"/>
        <w:wordWrap/>
        <w:spacing w:line="240" w:lineRule="auto"/>
        <w:jc w:val="left"/>
        <w:rPr>
          <w:rFonts w:ascii="ＭＳ 明朝" w:hAnsi="ＭＳ 明朝"/>
          <w:spacing w:val="0"/>
          <w:sz w:val="21"/>
          <w:szCs w:val="21"/>
        </w:rPr>
      </w:pPr>
      <w:r w:rsidRPr="00B95594">
        <w:rPr>
          <w:rFonts w:ascii="ＭＳ 明朝" w:hAnsi="ＭＳ 明朝" w:hint="eastAsia"/>
          <w:spacing w:val="0"/>
          <w:sz w:val="21"/>
          <w:szCs w:val="21"/>
        </w:rPr>
        <w:t xml:space="preserve">　　　　滋賀県知事</w:t>
      </w:r>
    </w:p>
    <w:p w14:paraId="07744112" w14:textId="77777777" w:rsidR="0060212B" w:rsidRPr="00B95594" w:rsidRDefault="0060212B" w:rsidP="0060212B">
      <w:pPr>
        <w:rPr>
          <w:rFonts w:ascii="ＭＳ 明朝" w:hAnsi="ＭＳ 明朝"/>
          <w:kern w:val="0"/>
          <w:sz w:val="20"/>
          <w:szCs w:val="20"/>
        </w:rPr>
      </w:pPr>
    </w:p>
    <w:p w14:paraId="11F11394" w14:textId="77777777" w:rsidR="0060212B" w:rsidRPr="00B95594" w:rsidRDefault="0060212B" w:rsidP="0060212B">
      <w:pPr>
        <w:spacing w:line="240" w:lineRule="exact"/>
        <w:rPr>
          <w:rFonts w:ascii="ＭＳ 明朝" w:hAnsi="ＭＳ 明朝"/>
          <w:spacing w:val="52"/>
          <w:sz w:val="20"/>
          <w:szCs w:val="20"/>
        </w:rPr>
      </w:pPr>
      <w:r w:rsidRPr="0060212B">
        <w:rPr>
          <w:rFonts w:ascii="ＭＳ 明朝" w:hAnsi="ＭＳ 明朝" w:hint="eastAsia"/>
          <w:spacing w:val="8"/>
          <w:kern w:val="0"/>
          <w:sz w:val="20"/>
          <w:szCs w:val="20"/>
          <w:fitText w:val="7130" w:id="-1746658558"/>
        </w:rPr>
        <w:t>※</w:t>
      </w:r>
      <w:r w:rsidRPr="0060212B">
        <w:rPr>
          <w:rFonts w:ascii="ＭＳ 明朝" w:hAnsi="ＭＳ 明朝" w:cs="ＭＳ 明朝" w:hint="eastAsia"/>
          <w:spacing w:val="8"/>
          <w:kern w:val="0"/>
          <w:sz w:val="20"/>
          <w:szCs w:val="20"/>
          <w:fitText w:val="7130" w:id="-1746658558"/>
        </w:rPr>
        <w:t>受任者住所については、本人確認用であるため受任者自宅の住所を記</w:t>
      </w:r>
      <w:r w:rsidRPr="0060212B">
        <w:rPr>
          <w:rFonts w:ascii="ＭＳ 明朝" w:hAnsi="ＭＳ 明朝" w:cs="ＭＳ 明朝" w:hint="eastAsia"/>
          <w:spacing w:val="9"/>
          <w:kern w:val="0"/>
          <w:sz w:val="20"/>
          <w:szCs w:val="20"/>
          <w:fitText w:val="7130" w:id="-1746658558"/>
        </w:rPr>
        <w:t>入</w:t>
      </w:r>
    </w:p>
    <w:p w14:paraId="6888C58B" w14:textId="77777777" w:rsidR="0060212B" w:rsidRPr="00B95594" w:rsidRDefault="0060212B" w:rsidP="0060212B">
      <w:pPr>
        <w:pStyle w:val="a3"/>
        <w:wordWrap/>
        <w:spacing w:line="240" w:lineRule="exact"/>
        <w:rPr>
          <w:rFonts w:ascii="ＭＳ 明朝" w:hAnsi="ＭＳ 明朝"/>
          <w:spacing w:val="0"/>
        </w:rPr>
      </w:pPr>
      <w:r w:rsidRPr="00B95594">
        <w:rPr>
          <w:rFonts w:ascii="ＭＳ 明朝" w:hAnsi="ＭＳ 明朝" w:hint="eastAsia"/>
          <w:spacing w:val="52"/>
        </w:rPr>
        <w:t xml:space="preserve"> </w:t>
      </w:r>
      <w:r w:rsidRPr="0060212B">
        <w:rPr>
          <w:rFonts w:ascii="ＭＳ 明朝" w:hAnsi="ＭＳ 明朝" w:hint="eastAsia"/>
          <w:spacing w:val="7"/>
          <w:fitText w:val="8800" w:id="-1746658557"/>
        </w:rPr>
        <w:t>委任者住所については、組合長、社長等の代表者であるため森林組合、会社等の住所を記</w:t>
      </w:r>
      <w:r w:rsidRPr="0060212B">
        <w:rPr>
          <w:rFonts w:ascii="ＭＳ 明朝" w:hAnsi="ＭＳ 明朝" w:hint="eastAsia"/>
          <w:spacing w:val="19"/>
          <w:fitText w:val="8800" w:id="-1746658557"/>
        </w:rPr>
        <w:t>入</w:t>
      </w:r>
    </w:p>
    <w:p w14:paraId="620F48D9" w14:textId="77777777" w:rsidR="00DB5992" w:rsidRPr="003045CB" w:rsidRDefault="0060212B" w:rsidP="00AB14D4">
      <w:pPr>
        <w:pStyle w:val="a3"/>
        <w:wordWrap/>
        <w:spacing w:line="240" w:lineRule="auto"/>
        <w:jc w:val="left"/>
        <w:rPr>
          <w:spacing w:val="0"/>
          <w:sz w:val="21"/>
          <w:szCs w:val="21"/>
        </w:rPr>
      </w:pPr>
      <w:r w:rsidRPr="00B95594">
        <w:rPr>
          <w:rFonts w:cs="Times New Roman"/>
          <w:spacing w:val="0"/>
          <w:sz w:val="21"/>
          <w:szCs w:val="21"/>
        </w:rPr>
        <w:tab/>
      </w:r>
      <w:r w:rsidRPr="003045CB">
        <w:rPr>
          <w:spacing w:val="0"/>
          <w:sz w:val="21"/>
          <w:szCs w:val="21"/>
        </w:rPr>
        <w:t xml:space="preserve"> </w:t>
      </w:r>
    </w:p>
    <w:sectPr w:rsidR="00DB5992" w:rsidRPr="003045CB" w:rsidSect="00682083">
      <w:pgSz w:w="11906" w:h="16838"/>
      <w:pgMar w:top="1417" w:right="1361" w:bottom="1418" w:left="1361" w:header="720" w:footer="720" w:gutter="0"/>
      <w:cols w:space="720"/>
      <w:noEndnote/>
      <w:docGrid w:type="linesAndChars" w:linePitch="381" w:charSpace="40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BF0BE" w14:textId="77777777" w:rsidR="004B1E63" w:rsidRDefault="004B1E63" w:rsidP="00D963E1">
      <w:r>
        <w:separator/>
      </w:r>
    </w:p>
  </w:endnote>
  <w:endnote w:type="continuationSeparator" w:id="0">
    <w:p w14:paraId="4782B2B2" w14:textId="77777777" w:rsidR="004B1E63" w:rsidRDefault="004B1E63" w:rsidP="00D96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AA77C" w14:textId="77777777" w:rsidR="004B1E63" w:rsidRDefault="004B1E63" w:rsidP="00D963E1">
      <w:r>
        <w:separator/>
      </w:r>
    </w:p>
  </w:footnote>
  <w:footnote w:type="continuationSeparator" w:id="0">
    <w:p w14:paraId="08B27209" w14:textId="77777777" w:rsidR="004B1E63" w:rsidRDefault="004B1E63" w:rsidP="00D96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37EFC"/>
    <w:multiLevelType w:val="hybridMultilevel"/>
    <w:tmpl w:val="5554E9BE"/>
    <w:lvl w:ilvl="0" w:tplc="381E6146">
      <w:start w:val="19"/>
      <w:numFmt w:val="bullet"/>
      <w:lvlText w:val="※"/>
      <w:lvlJc w:val="left"/>
      <w:pPr>
        <w:tabs>
          <w:tab w:val="num" w:pos="664"/>
        </w:tabs>
        <w:ind w:left="664" w:hanging="360"/>
      </w:pPr>
      <w:rPr>
        <w:rFonts w:ascii="ＭＳ 明朝" w:eastAsia="ＭＳ 明朝" w:hAnsi="ＭＳ 明朝" w:cs="ＭＳ 明朝" w:hint="eastAsia"/>
      </w:rPr>
    </w:lvl>
    <w:lvl w:ilvl="1" w:tplc="0409000B" w:tentative="1">
      <w:start w:val="1"/>
      <w:numFmt w:val="bullet"/>
      <w:lvlText w:val=""/>
      <w:lvlJc w:val="left"/>
      <w:pPr>
        <w:tabs>
          <w:tab w:val="num" w:pos="1144"/>
        </w:tabs>
        <w:ind w:left="1144" w:hanging="420"/>
      </w:pPr>
      <w:rPr>
        <w:rFonts w:ascii="Wingdings" w:hAnsi="Wingdings" w:hint="default"/>
      </w:rPr>
    </w:lvl>
    <w:lvl w:ilvl="2" w:tplc="0409000D" w:tentative="1">
      <w:start w:val="1"/>
      <w:numFmt w:val="bullet"/>
      <w:lvlText w:val=""/>
      <w:lvlJc w:val="left"/>
      <w:pPr>
        <w:tabs>
          <w:tab w:val="num" w:pos="1564"/>
        </w:tabs>
        <w:ind w:left="1564" w:hanging="420"/>
      </w:pPr>
      <w:rPr>
        <w:rFonts w:ascii="Wingdings" w:hAnsi="Wingdings" w:hint="default"/>
      </w:rPr>
    </w:lvl>
    <w:lvl w:ilvl="3" w:tplc="04090001" w:tentative="1">
      <w:start w:val="1"/>
      <w:numFmt w:val="bullet"/>
      <w:lvlText w:val=""/>
      <w:lvlJc w:val="left"/>
      <w:pPr>
        <w:tabs>
          <w:tab w:val="num" w:pos="1984"/>
        </w:tabs>
        <w:ind w:left="1984" w:hanging="420"/>
      </w:pPr>
      <w:rPr>
        <w:rFonts w:ascii="Wingdings" w:hAnsi="Wingdings" w:hint="default"/>
      </w:rPr>
    </w:lvl>
    <w:lvl w:ilvl="4" w:tplc="0409000B" w:tentative="1">
      <w:start w:val="1"/>
      <w:numFmt w:val="bullet"/>
      <w:lvlText w:val=""/>
      <w:lvlJc w:val="left"/>
      <w:pPr>
        <w:tabs>
          <w:tab w:val="num" w:pos="2404"/>
        </w:tabs>
        <w:ind w:left="2404" w:hanging="420"/>
      </w:pPr>
      <w:rPr>
        <w:rFonts w:ascii="Wingdings" w:hAnsi="Wingdings" w:hint="default"/>
      </w:rPr>
    </w:lvl>
    <w:lvl w:ilvl="5" w:tplc="0409000D" w:tentative="1">
      <w:start w:val="1"/>
      <w:numFmt w:val="bullet"/>
      <w:lvlText w:val=""/>
      <w:lvlJc w:val="left"/>
      <w:pPr>
        <w:tabs>
          <w:tab w:val="num" w:pos="2824"/>
        </w:tabs>
        <w:ind w:left="2824" w:hanging="420"/>
      </w:pPr>
      <w:rPr>
        <w:rFonts w:ascii="Wingdings" w:hAnsi="Wingdings" w:hint="default"/>
      </w:rPr>
    </w:lvl>
    <w:lvl w:ilvl="6" w:tplc="04090001" w:tentative="1">
      <w:start w:val="1"/>
      <w:numFmt w:val="bullet"/>
      <w:lvlText w:val=""/>
      <w:lvlJc w:val="left"/>
      <w:pPr>
        <w:tabs>
          <w:tab w:val="num" w:pos="3244"/>
        </w:tabs>
        <w:ind w:left="3244" w:hanging="420"/>
      </w:pPr>
      <w:rPr>
        <w:rFonts w:ascii="Wingdings" w:hAnsi="Wingdings" w:hint="default"/>
      </w:rPr>
    </w:lvl>
    <w:lvl w:ilvl="7" w:tplc="0409000B" w:tentative="1">
      <w:start w:val="1"/>
      <w:numFmt w:val="bullet"/>
      <w:lvlText w:val=""/>
      <w:lvlJc w:val="left"/>
      <w:pPr>
        <w:tabs>
          <w:tab w:val="num" w:pos="3664"/>
        </w:tabs>
        <w:ind w:left="3664" w:hanging="420"/>
      </w:pPr>
      <w:rPr>
        <w:rFonts w:ascii="Wingdings" w:hAnsi="Wingdings" w:hint="default"/>
      </w:rPr>
    </w:lvl>
    <w:lvl w:ilvl="8" w:tplc="0409000D" w:tentative="1">
      <w:start w:val="1"/>
      <w:numFmt w:val="bullet"/>
      <w:lvlText w:val=""/>
      <w:lvlJc w:val="left"/>
      <w:pPr>
        <w:tabs>
          <w:tab w:val="num" w:pos="4084"/>
        </w:tabs>
        <w:ind w:left="408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381"/>
  <w:displayHorizontalDrawingGridEvery w:val="0"/>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530C"/>
    <w:rsid w:val="00003849"/>
    <w:rsid w:val="000107AC"/>
    <w:rsid w:val="00035057"/>
    <w:rsid w:val="00052FF0"/>
    <w:rsid w:val="000623CA"/>
    <w:rsid w:val="00063609"/>
    <w:rsid w:val="00063D9D"/>
    <w:rsid w:val="00084257"/>
    <w:rsid w:val="00085B92"/>
    <w:rsid w:val="000A31AA"/>
    <w:rsid w:val="000B45D8"/>
    <w:rsid w:val="000B5970"/>
    <w:rsid w:val="000C2A2A"/>
    <w:rsid w:val="000C5AB3"/>
    <w:rsid w:val="000C76A0"/>
    <w:rsid w:val="000D3B94"/>
    <w:rsid w:val="000E210B"/>
    <w:rsid w:val="000F4FF1"/>
    <w:rsid w:val="000F7B42"/>
    <w:rsid w:val="00102B65"/>
    <w:rsid w:val="00103115"/>
    <w:rsid w:val="0012747D"/>
    <w:rsid w:val="00134C40"/>
    <w:rsid w:val="0014549B"/>
    <w:rsid w:val="00150713"/>
    <w:rsid w:val="0016493B"/>
    <w:rsid w:val="00164A18"/>
    <w:rsid w:val="001815DA"/>
    <w:rsid w:val="00190DBA"/>
    <w:rsid w:val="00193E69"/>
    <w:rsid w:val="001A1618"/>
    <w:rsid w:val="001A2D73"/>
    <w:rsid w:val="001A7F9E"/>
    <w:rsid w:val="001B3E49"/>
    <w:rsid w:val="001B5ED0"/>
    <w:rsid w:val="001C0203"/>
    <w:rsid w:val="00215805"/>
    <w:rsid w:val="00221A7B"/>
    <w:rsid w:val="00223CD7"/>
    <w:rsid w:val="00224BF6"/>
    <w:rsid w:val="00224CF9"/>
    <w:rsid w:val="00227FE0"/>
    <w:rsid w:val="00232C98"/>
    <w:rsid w:val="002372AC"/>
    <w:rsid w:val="0023755B"/>
    <w:rsid w:val="00244F7C"/>
    <w:rsid w:val="00246C1D"/>
    <w:rsid w:val="00246D66"/>
    <w:rsid w:val="0025355B"/>
    <w:rsid w:val="0026562B"/>
    <w:rsid w:val="00272AAD"/>
    <w:rsid w:val="00292E46"/>
    <w:rsid w:val="0029464D"/>
    <w:rsid w:val="00295576"/>
    <w:rsid w:val="002A3A6E"/>
    <w:rsid w:val="002B291F"/>
    <w:rsid w:val="002C3DD8"/>
    <w:rsid w:val="002C5972"/>
    <w:rsid w:val="002C6164"/>
    <w:rsid w:val="002E1BA1"/>
    <w:rsid w:val="002F1168"/>
    <w:rsid w:val="00301854"/>
    <w:rsid w:val="003045CB"/>
    <w:rsid w:val="0031796C"/>
    <w:rsid w:val="00320DB6"/>
    <w:rsid w:val="003325BD"/>
    <w:rsid w:val="00363F94"/>
    <w:rsid w:val="00370BE5"/>
    <w:rsid w:val="00380FFF"/>
    <w:rsid w:val="00383120"/>
    <w:rsid w:val="00384069"/>
    <w:rsid w:val="00385D1E"/>
    <w:rsid w:val="003A0E68"/>
    <w:rsid w:val="003A29EA"/>
    <w:rsid w:val="003A3DC1"/>
    <w:rsid w:val="003C0C7A"/>
    <w:rsid w:val="003D11F2"/>
    <w:rsid w:val="003D50E5"/>
    <w:rsid w:val="003E0A5B"/>
    <w:rsid w:val="003E152F"/>
    <w:rsid w:val="003E388D"/>
    <w:rsid w:val="003E38FC"/>
    <w:rsid w:val="00405AFC"/>
    <w:rsid w:val="004062DC"/>
    <w:rsid w:val="00421A69"/>
    <w:rsid w:val="00430681"/>
    <w:rsid w:val="00436D5A"/>
    <w:rsid w:val="00453525"/>
    <w:rsid w:val="0046161D"/>
    <w:rsid w:val="00462EB2"/>
    <w:rsid w:val="00470D7C"/>
    <w:rsid w:val="0047661E"/>
    <w:rsid w:val="00493F58"/>
    <w:rsid w:val="004B1E63"/>
    <w:rsid w:val="004B2AF9"/>
    <w:rsid w:val="004C5609"/>
    <w:rsid w:val="004C5AED"/>
    <w:rsid w:val="004C78D1"/>
    <w:rsid w:val="004C7E6D"/>
    <w:rsid w:val="004D6D14"/>
    <w:rsid w:val="004E04F3"/>
    <w:rsid w:val="004E0520"/>
    <w:rsid w:val="004E4F67"/>
    <w:rsid w:val="004F1584"/>
    <w:rsid w:val="0053020C"/>
    <w:rsid w:val="0053619C"/>
    <w:rsid w:val="00544547"/>
    <w:rsid w:val="005507AA"/>
    <w:rsid w:val="00555E85"/>
    <w:rsid w:val="00557B18"/>
    <w:rsid w:val="005714B5"/>
    <w:rsid w:val="005824F3"/>
    <w:rsid w:val="005830A9"/>
    <w:rsid w:val="005A4F05"/>
    <w:rsid w:val="005B2515"/>
    <w:rsid w:val="005C41EF"/>
    <w:rsid w:val="005C6419"/>
    <w:rsid w:val="005D667B"/>
    <w:rsid w:val="005D79AA"/>
    <w:rsid w:val="005E0FF6"/>
    <w:rsid w:val="005E5DAC"/>
    <w:rsid w:val="005F3634"/>
    <w:rsid w:val="005F56FC"/>
    <w:rsid w:val="0060212B"/>
    <w:rsid w:val="00613982"/>
    <w:rsid w:val="00625F37"/>
    <w:rsid w:val="006263DA"/>
    <w:rsid w:val="00636E3A"/>
    <w:rsid w:val="00643B7B"/>
    <w:rsid w:val="00663213"/>
    <w:rsid w:val="006673E9"/>
    <w:rsid w:val="006674AF"/>
    <w:rsid w:val="006708EA"/>
    <w:rsid w:val="006726F9"/>
    <w:rsid w:val="00682083"/>
    <w:rsid w:val="00682E55"/>
    <w:rsid w:val="00692626"/>
    <w:rsid w:val="006A1EAD"/>
    <w:rsid w:val="006A2D81"/>
    <w:rsid w:val="006C0E33"/>
    <w:rsid w:val="006C32D6"/>
    <w:rsid w:val="006C5D6F"/>
    <w:rsid w:val="006F090D"/>
    <w:rsid w:val="006F0DC6"/>
    <w:rsid w:val="006F56BC"/>
    <w:rsid w:val="00707942"/>
    <w:rsid w:val="007210BC"/>
    <w:rsid w:val="007415C2"/>
    <w:rsid w:val="0076597B"/>
    <w:rsid w:val="00772A7A"/>
    <w:rsid w:val="0078111A"/>
    <w:rsid w:val="007946C3"/>
    <w:rsid w:val="007A2CB4"/>
    <w:rsid w:val="007B0E7E"/>
    <w:rsid w:val="007B3392"/>
    <w:rsid w:val="007B52B0"/>
    <w:rsid w:val="007C77B4"/>
    <w:rsid w:val="007D3E01"/>
    <w:rsid w:val="007E3C46"/>
    <w:rsid w:val="007E69AE"/>
    <w:rsid w:val="007F06CC"/>
    <w:rsid w:val="0080063E"/>
    <w:rsid w:val="00802EA1"/>
    <w:rsid w:val="008049E7"/>
    <w:rsid w:val="0082178E"/>
    <w:rsid w:val="00831CBD"/>
    <w:rsid w:val="0084034E"/>
    <w:rsid w:val="008527FE"/>
    <w:rsid w:val="00866265"/>
    <w:rsid w:val="00870091"/>
    <w:rsid w:val="008746D8"/>
    <w:rsid w:val="00885790"/>
    <w:rsid w:val="008912CF"/>
    <w:rsid w:val="008958BA"/>
    <w:rsid w:val="008B4A10"/>
    <w:rsid w:val="008B7C1F"/>
    <w:rsid w:val="008C4F6E"/>
    <w:rsid w:val="008D17A0"/>
    <w:rsid w:val="008D270D"/>
    <w:rsid w:val="008E14D9"/>
    <w:rsid w:val="008E58A6"/>
    <w:rsid w:val="008F2414"/>
    <w:rsid w:val="00914925"/>
    <w:rsid w:val="0091530C"/>
    <w:rsid w:val="0093316E"/>
    <w:rsid w:val="0095079A"/>
    <w:rsid w:val="00971592"/>
    <w:rsid w:val="00971D9F"/>
    <w:rsid w:val="00975A22"/>
    <w:rsid w:val="00977157"/>
    <w:rsid w:val="009772AA"/>
    <w:rsid w:val="0098478B"/>
    <w:rsid w:val="009850B5"/>
    <w:rsid w:val="009B1C75"/>
    <w:rsid w:val="009B6180"/>
    <w:rsid w:val="009B649F"/>
    <w:rsid w:val="009B6BA8"/>
    <w:rsid w:val="009B7DDF"/>
    <w:rsid w:val="009C0964"/>
    <w:rsid w:val="009C12BE"/>
    <w:rsid w:val="009C1AD3"/>
    <w:rsid w:val="009C1EF1"/>
    <w:rsid w:val="009C6779"/>
    <w:rsid w:val="009C6FDC"/>
    <w:rsid w:val="009D2F89"/>
    <w:rsid w:val="009D49C4"/>
    <w:rsid w:val="009E1938"/>
    <w:rsid w:val="009F0832"/>
    <w:rsid w:val="00A03CFF"/>
    <w:rsid w:val="00A157BC"/>
    <w:rsid w:val="00A17668"/>
    <w:rsid w:val="00A17FF2"/>
    <w:rsid w:val="00A207AA"/>
    <w:rsid w:val="00A31AD8"/>
    <w:rsid w:val="00A3449F"/>
    <w:rsid w:val="00A418C9"/>
    <w:rsid w:val="00A43930"/>
    <w:rsid w:val="00A515A6"/>
    <w:rsid w:val="00A81570"/>
    <w:rsid w:val="00A928DE"/>
    <w:rsid w:val="00A971CA"/>
    <w:rsid w:val="00AA08B6"/>
    <w:rsid w:val="00AA67F0"/>
    <w:rsid w:val="00AA7037"/>
    <w:rsid w:val="00AB14D4"/>
    <w:rsid w:val="00AB5FB2"/>
    <w:rsid w:val="00AB6D47"/>
    <w:rsid w:val="00AC6024"/>
    <w:rsid w:val="00AD2559"/>
    <w:rsid w:val="00AF0418"/>
    <w:rsid w:val="00AF454B"/>
    <w:rsid w:val="00AF5C8C"/>
    <w:rsid w:val="00B00B8E"/>
    <w:rsid w:val="00B05D7A"/>
    <w:rsid w:val="00B07905"/>
    <w:rsid w:val="00B26B8A"/>
    <w:rsid w:val="00B50290"/>
    <w:rsid w:val="00B553E0"/>
    <w:rsid w:val="00B77053"/>
    <w:rsid w:val="00B9708B"/>
    <w:rsid w:val="00BC2F3D"/>
    <w:rsid w:val="00BD07E3"/>
    <w:rsid w:val="00BE195A"/>
    <w:rsid w:val="00BE2644"/>
    <w:rsid w:val="00BF4BEB"/>
    <w:rsid w:val="00C07B4A"/>
    <w:rsid w:val="00C243A7"/>
    <w:rsid w:val="00C24B52"/>
    <w:rsid w:val="00C269D8"/>
    <w:rsid w:val="00C668AE"/>
    <w:rsid w:val="00C71579"/>
    <w:rsid w:val="00C8009F"/>
    <w:rsid w:val="00C96769"/>
    <w:rsid w:val="00C96AF7"/>
    <w:rsid w:val="00CB10B0"/>
    <w:rsid w:val="00CC3F39"/>
    <w:rsid w:val="00CF1398"/>
    <w:rsid w:val="00CF4FA9"/>
    <w:rsid w:val="00CF567B"/>
    <w:rsid w:val="00D00EAC"/>
    <w:rsid w:val="00D015C1"/>
    <w:rsid w:val="00D154D9"/>
    <w:rsid w:val="00D2290B"/>
    <w:rsid w:val="00D33BC6"/>
    <w:rsid w:val="00D4560F"/>
    <w:rsid w:val="00D652D1"/>
    <w:rsid w:val="00D77699"/>
    <w:rsid w:val="00D80AF5"/>
    <w:rsid w:val="00D93E25"/>
    <w:rsid w:val="00D963E1"/>
    <w:rsid w:val="00DA0A53"/>
    <w:rsid w:val="00DA685C"/>
    <w:rsid w:val="00DB5992"/>
    <w:rsid w:val="00DC52A1"/>
    <w:rsid w:val="00DD2CA6"/>
    <w:rsid w:val="00E00AA8"/>
    <w:rsid w:val="00E2055C"/>
    <w:rsid w:val="00E37416"/>
    <w:rsid w:val="00E474B9"/>
    <w:rsid w:val="00E52983"/>
    <w:rsid w:val="00E64BB6"/>
    <w:rsid w:val="00E8573C"/>
    <w:rsid w:val="00E85D65"/>
    <w:rsid w:val="00E91DAF"/>
    <w:rsid w:val="00E9359F"/>
    <w:rsid w:val="00E95D13"/>
    <w:rsid w:val="00EC2F51"/>
    <w:rsid w:val="00F2441B"/>
    <w:rsid w:val="00F244A1"/>
    <w:rsid w:val="00F27953"/>
    <w:rsid w:val="00F41BE0"/>
    <w:rsid w:val="00F43E1D"/>
    <w:rsid w:val="00F46F38"/>
    <w:rsid w:val="00F47F8B"/>
    <w:rsid w:val="00F5022B"/>
    <w:rsid w:val="00F55161"/>
    <w:rsid w:val="00F60280"/>
    <w:rsid w:val="00F61BCE"/>
    <w:rsid w:val="00F71A1B"/>
    <w:rsid w:val="00F754CE"/>
    <w:rsid w:val="00F808CF"/>
    <w:rsid w:val="00F81FA4"/>
    <w:rsid w:val="00F859C2"/>
    <w:rsid w:val="00F9223F"/>
    <w:rsid w:val="00F9659B"/>
    <w:rsid w:val="00FC29F3"/>
    <w:rsid w:val="00FC36F6"/>
    <w:rsid w:val="00FC7AC9"/>
    <w:rsid w:val="00FD6ABC"/>
    <w:rsid w:val="00FE6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926F3F2"/>
  <w15:docId w15:val="{28AC14E1-8B51-43B6-B60A-29BDDABA6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0B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2" w:lineRule="exact"/>
      <w:jc w:val="both"/>
    </w:pPr>
    <w:rPr>
      <w:rFonts w:ascii="Times New Roman" w:hAnsi="Times New Roman" w:cs="ＭＳ 明朝"/>
      <w:spacing w:val="-2"/>
    </w:rPr>
  </w:style>
  <w:style w:type="table" w:styleId="a4">
    <w:name w:val="Table Grid"/>
    <w:basedOn w:val="a1"/>
    <w:rsid w:val="00470D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963E1"/>
    <w:pPr>
      <w:tabs>
        <w:tab w:val="center" w:pos="4252"/>
        <w:tab w:val="right" w:pos="8504"/>
      </w:tabs>
      <w:snapToGrid w:val="0"/>
    </w:pPr>
  </w:style>
  <w:style w:type="character" w:customStyle="1" w:styleId="a6">
    <w:name w:val="ヘッダー (文字)"/>
    <w:link w:val="a5"/>
    <w:rsid w:val="00D963E1"/>
    <w:rPr>
      <w:kern w:val="2"/>
      <w:sz w:val="21"/>
      <w:szCs w:val="24"/>
    </w:rPr>
  </w:style>
  <w:style w:type="paragraph" w:styleId="a7">
    <w:name w:val="footer"/>
    <w:basedOn w:val="a"/>
    <w:link w:val="a8"/>
    <w:rsid w:val="00D963E1"/>
    <w:pPr>
      <w:tabs>
        <w:tab w:val="center" w:pos="4252"/>
        <w:tab w:val="right" w:pos="8504"/>
      </w:tabs>
      <w:snapToGrid w:val="0"/>
    </w:pPr>
  </w:style>
  <w:style w:type="character" w:customStyle="1" w:styleId="a8">
    <w:name w:val="フッター (文字)"/>
    <w:link w:val="a7"/>
    <w:rsid w:val="00D963E1"/>
    <w:rPr>
      <w:kern w:val="2"/>
      <w:sz w:val="21"/>
      <w:szCs w:val="24"/>
    </w:rPr>
  </w:style>
  <w:style w:type="paragraph" w:styleId="a9">
    <w:name w:val="Note Heading"/>
    <w:basedOn w:val="a"/>
    <w:next w:val="a"/>
    <w:link w:val="aa"/>
    <w:rsid w:val="00384069"/>
    <w:pPr>
      <w:jc w:val="center"/>
    </w:pPr>
    <w:rPr>
      <w:rFonts w:ascii="Times New Roman" w:hAnsi="Times New Roman"/>
      <w:kern w:val="0"/>
      <w:sz w:val="24"/>
    </w:rPr>
  </w:style>
  <w:style w:type="character" w:customStyle="1" w:styleId="aa">
    <w:name w:val="記 (文字)"/>
    <w:link w:val="a9"/>
    <w:rsid w:val="00384069"/>
    <w:rPr>
      <w:rFonts w:ascii="Times New Roman" w:hAnsi="Times New Roman"/>
      <w:sz w:val="24"/>
      <w:szCs w:val="24"/>
    </w:rPr>
  </w:style>
  <w:style w:type="paragraph" w:styleId="ab">
    <w:name w:val="Closing"/>
    <w:basedOn w:val="a"/>
    <w:link w:val="ac"/>
    <w:rsid w:val="00384069"/>
    <w:pPr>
      <w:jc w:val="right"/>
    </w:pPr>
    <w:rPr>
      <w:rFonts w:ascii="Times New Roman" w:hAnsi="Times New Roman"/>
      <w:kern w:val="0"/>
      <w:sz w:val="24"/>
    </w:rPr>
  </w:style>
  <w:style w:type="character" w:customStyle="1" w:styleId="ac">
    <w:name w:val="結語 (文字)"/>
    <w:link w:val="ab"/>
    <w:rsid w:val="00384069"/>
    <w:rPr>
      <w:rFonts w:ascii="Times New Roman" w:hAnsi="Times New Roman"/>
      <w:sz w:val="24"/>
      <w:szCs w:val="24"/>
    </w:rPr>
  </w:style>
  <w:style w:type="paragraph" w:styleId="ad">
    <w:name w:val="Balloon Text"/>
    <w:basedOn w:val="a"/>
    <w:link w:val="ae"/>
    <w:rsid w:val="00C243A7"/>
    <w:rPr>
      <w:rFonts w:ascii="Arial" w:eastAsia="ＭＳ ゴシック" w:hAnsi="Arial"/>
      <w:sz w:val="18"/>
      <w:szCs w:val="18"/>
    </w:rPr>
  </w:style>
  <w:style w:type="character" w:customStyle="1" w:styleId="ae">
    <w:name w:val="吹き出し (文字)"/>
    <w:link w:val="ad"/>
    <w:rsid w:val="00C243A7"/>
    <w:rPr>
      <w:rFonts w:ascii="Arial" w:eastAsia="ＭＳ ゴシック" w:hAnsi="Arial" w:cs="Times New Roman"/>
      <w:kern w:val="2"/>
      <w:sz w:val="18"/>
      <w:szCs w:val="18"/>
    </w:rPr>
  </w:style>
  <w:style w:type="paragraph" w:styleId="af">
    <w:name w:val="Revision"/>
    <w:hidden/>
    <w:uiPriority w:val="99"/>
    <w:semiHidden/>
    <w:rsid w:val="005F3634"/>
    <w:rPr>
      <w:kern w:val="2"/>
      <w:sz w:val="21"/>
      <w:szCs w:val="24"/>
    </w:rPr>
  </w:style>
  <w:style w:type="character" w:styleId="af0">
    <w:name w:val="annotation reference"/>
    <w:rsid w:val="00DA685C"/>
    <w:rPr>
      <w:sz w:val="18"/>
      <w:szCs w:val="18"/>
    </w:rPr>
  </w:style>
  <w:style w:type="paragraph" w:styleId="af1">
    <w:name w:val="annotation text"/>
    <w:basedOn w:val="a"/>
    <w:link w:val="af2"/>
    <w:rsid w:val="00DA685C"/>
    <w:pPr>
      <w:jc w:val="left"/>
    </w:pPr>
  </w:style>
  <w:style w:type="character" w:customStyle="1" w:styleId="af2">
    <w:name w:val="コメント文字列 (文字)"/>
    <w:link w:val="af1"/>
    <w:rsid w:val="00DA685C"/>
    <w:rPr>
      <w:kern w:val="2"/>
      <w:sz w:val="21"/>
      <w:szCs w:val="24"/>
    </w:rPr>
  </w:style>
  <w:style w:type="paragraph" w:styleId="af3">
    <w:name w:val="annotation subject"/>
    <w:basedOn w:val="af1"/>
    <w:next w:val="af1"/>
    <w:link w:val="af4"/>
    <w:rsid w:val="00DA685C"/>
    <w:rPr>
      <w:b/>
      <w:bCs/>
    </w:rPr>
  </w:style>
  <w:style w:type="character" w:customStyle="1" w:styleId="af4">
    <w:name w:val="コメント内容 (文字)"/>
    <w:link w:val="af3"/>
    <w:rsid w:val="00DA685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308778\Desktop\10_&#30476;&#21942;(&#26377;)&#26519;\02_&#30476;&#21942;&#26519;&#22996;&#35351;&#20107;&#26989;\R2&#12304;&#21271;&#27996;&#12305;\01_&#35373;&#35336;\02_&#20837;&#26413;&#26178;&#26360;&#39006;(R02-1)\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DB81E-1AE6-4C94-8F4F-AC8B70D89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24</TotalTime>
  <Pages>1</Pages>
  <Words>51</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治山事業における森林整備入札執行要領（新）</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岩本　七海</cp:lastModifiedBy>
  <cp:revision>23</cp:revision>
  <cp:lastPrinted>2022-07-20T01:22:00Z</cp:lastPrinted>
  <dcterms:created xsi:type="dcterms:W3CDTF">2018-10-05T02:12:00Z</dcterms:created>
  <dcterms:modified xsi:type="dcterms:W3CDTF">2025-07-03T01:44:00Z</dcterms:modified>
</cp:coreProperties>
</file>