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3F0A4" w14:textId="68A013B0" w:rsidR="00F006F1" w:rsidRDefault="00F17BBC" w:rsidP="00DF7AB7">
      <w:pPr>
        <w:pStyle w:val="a3"/>
        <w:spacing w:line="354" w:lineRule="exact"/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</w:t>
      </w:r>
      <w:r w:rsidR="00F006F1" w:rsidRPr="00F006F1">
        <w:rPr>
          <w:rFonts w:asciiTheme="majorEastAsia" w:eastAsiaTheme="majorEastAsia" w:hAnsiTheme="majorEastAsia"/>
        </w:rPr>
        <w:t>様式</w:t>
      </w:r>
      <w:r w:rsidR="00791B64">
        <w:rPr>
          <w:rFonts w:asciiTheme="majorEastAsia" w:eastAsiaTheme="majorEastAsia" w:hAnsiTheme="majorEastAsia" w:hint="eastAsia"/>
        </w:rPr>
        <w:t>２</w:t>
      </w:r>
      <w:r>
        <w:rPr>
          <w:rFonts w:asciiTheme="majorEastAsia" w:eastAsiaTheme="majorEastAsia" w:hAnsiTheme="majorEastAsia" w:hint="eastAsia"/>
        </w:rPr>
        <w:t>）</w:t>
      </w:r>
    </w:p>
    <w:p w14:paraId="3D3B1061" w14:textId="77777777" w:rsidR="00DF7AB7" w:rsidRPr="00F006F1" w:rsidRDefault="00DF7AB7" w:rsidP="00DF7AB7">
      <w:pPr>
        <w:pStyle w:val="a3"/>
        <w:spacing w:line="354" w:lineRule="exact"/>
        <w:jc w:val="right"/>
        <w:rPr>
          <w:rFonts w:asciiTheme="majorEastAsia" w:eastAsiaTheme="majorEastAsia" w:hAnsiTheme="majorEastAsia"/>
        </w:rPr>
      </w:pPr>
    </w:p>
    <w:p w14:paraId="0157CDC4" w14:textId="5FFE756D" w:rsidR="00F006F1" w:rsidRPr="00F006F1" w:rsidRDefault="00BE33D6" w:rsidP="00BE33D6">
      <w:pPr>
        <w:pStyle w:val="a3"/>
        <w:spacing w:line="354" w:lineRule="exact"/>
        <w:ind w:firstLineChars="2608" w:firstLine="5525"/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令和　　</w:t>
      </w:r>
      <w:r w:rsidR="00F006F1" w:rsidRPr="00F006F1">
        <w:rPr>
          <w:rFonts w:asciiTheme="majorEastAsia" w:eastAsiaTheme="majorEastAsia" w:hAnsiTheme="majorEastAsia"/>
        </w:rPr>
        <w:t>年（</w:t>
      </w:r>
      <w:r w:rsidR="00F006F1" w:rsidRPr="00F006F1">
        <w:rPr>
          <w:rFonts w:asciiTheme="majorEastAsia" w:eastAsiaTheme="majorEastAsia" w:hAnsiTheme="majorEastAsia" w:hint="eastAsia"/>
        </w:rPr>
        <w:t xml:space="preserve">　　　</w:t>
      </w:r>
      <w:r w:rsidR="00F006F1" w:rsidRPr="00F006F1">
        <w:rPr>
          <w:rFonts w:asciiTheme="majorEastAsia" w:eastAsiaTheme="majorEastAsia" w:hAnsiTheme="majorEastAsia"/>
        </w:rPr>
        <w:t xml:space="preserve">年） </w:t>
      </w:r>
      <w:r w:rsidR="00F006F1" w:rsidRPr="00F006F1">
        <w:rPr>
          <w:rFonts w:asciiTheme="majorEastAsia" w:eastAsiaTheme="majorEastAsia" w:hAnsiTheme="majorEastAsia" w:hint="eastAsia"/>
        </w:rPr>
        <w:t xml:space="preserve">　</w:t>
      </w:r>
      <w:r w:rsidR="00F006F1" w:rsidRPr="00F006F1">
        <w:rPr>
          <w:rFonts w:asciiTheme="majorEastAsia" w:eastAsiaTheme="majorEastAsia" w:hAnsiTheme="majorEastAsia"/>
        </w:rPr>
        <w:t>月</w:t>
      </w:r>
      <w:r w:rsidR="00F006F1" w:rsidRPr="00F006F1">
        <w:rPr>
          <w:rFonts w:asciiTheme="majorEastAsia" w:eastAsiaTheme="majorEastAsia" w:hAnsiTheme="majorEastAsia" w:hint="eastAsia"/>
        </w:rPr>
        <w:t xml:space="preserve">　</w:t>
      </w:r>
      <w:r w:rsidR="00F006F1" w:rsidRPr="00F006F1">
        <w:rPr>
          <w:rFonts w:asciiTheme="majorEastAsia" w:eastAsiaTheme="majorEastAsia" w:hAnsiTheme="majorEastAsia"/>
        </w:rPr>
        <w:t xml:space="preserve"> 日</w:t>
      </w:r>
    </w:p>
    <w:p w14:paraId="455B7567" w14:textId="311A1536" w:rsidR="00F006F1" w:rsidRDefault="00F006F1" w:rsidP="009F2E5A">
      <w:pPr>
        <w:pStyle w:val="a3"/>
        <w:spacing w:line="354" w:lineRule="exact"/>
        <w:rPr>
          <w:rFonts w:asciiTheme="majorEastAsia" w:eastAsiaTheme="majorEastAsia" w:hAnsiTheme="majorEastAsia"/>
        </w:rPr>
      </w:pPr>
      <w:r w:rsidRPr="00F006F1">
        <w:rPr>
          <w:rFonts w:asciiTheme="majorEastAsia" w:eastAsiaTheme="majorEastAsia" w:hAnsiTheme="majorEastAsia"/>
        </w:rPr>
        <w:t xml:space="preserve">滋賀県文化スポーツ部文化財保護課 </w:t>
      </w:r>
      <w:r w:rsidR="00BE33D6">
        <w:rPr>
          <w:rFonts w:asciiTheme="majorEastAsia" w:eastAsiaTheme="majorEastAsia" w:hAnsiTheme="majorEastAsia" w:hint="eastAsia"/>
        </w:rPr>
        <w:t>宛て</w:t>
      </w:r>
    </w:p>
    <w:p w14:paraId="4003A7D9" w14:textId="77777777" w:rsidR="00F006F1" w:rsidRPr="00F006F1" w:rsidRDefault="00F006F1" w:rsidP="009F2E5A">
      <w:pPr>
        <w:pStyle w:val="a3"/>
        <w:spacing w:line="354" w:lineRule="exact"/>
        <w:rPr>
          <w:rFonts w:asciiTheme="majorEastAsia" w:eastAsiaTheme="majorEastAsia" w:hAnsiTheme="majorEastAsia"/>
        </w:rPr>
      </w:pPr>
    </w:p>
    <w:p w14:paraId="693D4651" w14:textId="04AA7623" w:rsidR="00F006F1" w:rsidRPr="00F006F1" w:rsidRDefault="00F006F1" w:rsidP="00F006F1">
      <w:pPr>
        <w:pStyle w:val="a3"/>
        <w:spacing w:line="354" w:lineRule="exact"/>
        <w:ind w:firstLineChars="1805" w:firstLine="3824"/>
        <w:rPr>
          <w:rFonts w:asciiTheme="majorEastAsia" w:eastAsiaTheme="majorEastAsia" w:hAnsiTheme="majorEastAsia"/>
        </w:rPr>
      </w:pPr>
      <w:r w:rsidRPr="00F006F1">
        <w:rPr>
          <w:rFonts w:asciiTheme="majorEastAsia" w:eastAsiaTheme="majorEastAsia" w:hAnsiTheme="majorEastAsia"/>
        </w:rPr>
        <w:t>所在地</w:t>
      </w:r>
    </w:p>
    <w:p w14:paraId="114302AD" w14:textId="77777777" w:rsidR="00F006F1" w:rsidRPr="00F006F1" w:rsidRDefault="00F006F1" w:rsidP="00F006F1">
      <w:pPr>
        <w:pStyle w:val="a3"/>
        <w:spacing w:line="354" w:lineRule="exact"/>
        <w:ind w:firstLineChars="1805" w:firstLine="3824"/>
        <w:rPr>
          <w:rFonts w:asciiTheme="majorEastAsia" w:eastAsiaTheme="majorEastAsia" w:hAnsiTheme="majorEastAsia"/>
        </w:rPr>
      </w:pPr>
      <w:r w:rsidRPr="00F006F1">
        <w:rPr>
          <w:rFonts w:asciiTheme="majorEastAsia" w:eastAsiaTheme="majorEastAsia" w:hAnsiTheme="majorEastAsia"/>
        </w:rPr>
        <w:t>名 称</w:t>
      </w:r>
    </w:p>
    <w:p w14:paraId="7D3F2FE6" w14:textId="2609CA07" w:rsidR="00F006F1" w:rsidRPr="00F006F1" w:rsidRDefault="00F006F1" w:rsidP="00F006F1">
      <w:pPr>
        <w:pStyle w:val="a3"/>
        <w:spacing w:line="354" w:lineRule="exact"/>
        <w:ind w:firstLineChars="1805" w:firstLine="3824"/>
        <w:rPr>
          <w:rFonts w:asciiTheme="majorEastAsia" w:eastAsiaTheme="majorEastAsia" w:hAnsiTheme="majorEastAsia"/>
        </w:rPr>
      </w:pPr>
      <w:r w:rsidRPr="00F006F1">
        <w:rPr>
          <w:rFonts w:asciiTheme="majorEastAsia" w:eastAsiaTheme="majorEastAsia" w:hAnsiTheme="majorEastAsia"/>
        </w:rPr>
        <w:t>担当者</w:t>
      </w:r>
      <w:r>
        <w:rPr>
          <w:rFonts w:asciiTheme="majorEastAsia" w:eastAsiaTheme="majorEastAsia" w:hAnsiTheme="majorEastAsia" w:hint="eastAsia"/>
        </w:rPr>
        <w:t xml:space="preserve">　　</w:t>
      </w:r>
      <w:r w:rsidRPr="00F006F1">
        <w:rPr>
          <w:rFonts w:asciiTheme="majorEastAsia" w:eastAsiaTheme="majorEastAsia" w:hAnsiTheme="majorEastAsia"/>
        </w:rPr>
        <w:t>所属（部署名）</w:t>
      </w:r>
    </w:p>
    <w:p w14:paraId="5F39B064" w14:textId="77777777" w:rsidR="00F006F1" w:rsidRPr="00F006F1" w:rsidRDefault="00F006F1" w:rsidP="00F006F1">
      <w:pPr>
        <w:pStyle w:val="a3"/>
        <w:spacing w:line="354" w:lineRule="exact"/>
        <w:ind w:firstLineChars="2340" w:firstLine="4957"/>
        <w:rPr>
          <w:rFonts w:asciiTheme="majorEastAsia" w:eastAsiaTheme="majorEastAsia" w:hAnsiTheme="majorEastAsia"/>
        </w:rPr>
      </w:pPr>
      <w:r w:rsidRPr="00F006F1">
        <w:rPr>
          <w:rFonts w:asciiTheme="majorEastAsia" w:eastAsiaTheme="majorEastAsia" w:hAnsiTheme="majorEastAsia"/>
        </w:rPr>
        <w:t>役職・氏名</w:t>
      </w:r>
    </w:p>
    <w:p w14:paraId="445CACB2" w14:textId="674B0FF7" w:rsidR="00F006F1" w:rsidRPr="00F006F1" w:rsidRDefault="00F006F1" w:rsidP="00F006F1">
      <w:pPr>
        <w:pStyle w:val="a3"/>
        <w:spacing w:line="354" w:lineRule="exact"/>
        <w:ind w:firstLineChars="2340" w:firstLine="4957"/>
        <w:rPr>
          <w:rFonts w:asciiTheme="majorEastAsia" w:eastAsiaTheme="majorEastAsia" w:hAnsiTheme="majorEastAsia"/>
        </w:rPr>
      </w:pPr>
      <w:r w:rsidRPr="00F006F1">
        <w:rPr>
          <w:rFonts w:asciiTheme="majorEastAsia" w:eastAsiaTheme="majorEastAsia" w:hAnsiTheme="majorEastAsia"/>
        </w:rPr>
        <w:t>TEL</w:t>
      </w:r>
    </w:p>
    <w:p w14:paraId="3FC05BD3" w14:textId="19642D62" w:rsidR="00F006F1" w:rsidRPr="00F006F1" w:rsidRDefault="00F006F1" w:rsidP="00F006F1">
      <w:pPr>
        <w:pStyle w:val="a3"/>
        <w:spacing w:line="354" w:lineRule="exact"/>
        <w:ind w:firstLineChars="2340" w:firstLine="4957"/>
        <w:rPr>
          <w:rFonts w:asciiTheme="majorEastAsia" w:eastAsiaTheme="majorEastAsia" w:hAnsiTheme="majorEastAsia"/>
        </w:rPr>
      </w:pPr>
      <w:r w:rsidRPr="00F006F1">
        <w:rPr>
          <w:rFonts w:asciiTheme="majorEastAsia" w:eastAsiaTheme="majorEastAsia" w:hAnsiTheme="majorEastAsia"/>
        </w:rPr>
        <w:t>FAX</w:t>
      </w:r>
    </w:p>
    <w:p w14:paraId="0850F557" w14:textId="332DC72B" w:rsidR="00F006F1" w:rsidRPr="00F006F1" w:rsidRDefault="00F006F1" w:rsidP="00F006F1">
      <w:pPr>
        <w:pStyle w:val="a3"/>
        <w:spacing w:line="354" w:lineRule="exact"/>
        <w:ind w:firstLineChars="2340" w:firstLine="4957"/>
        <w:rPr>
          <w:rFonts w:asciiTheme="majorEastAsia" w:eastAsiaTheme="majorEastAsia" w:hAnsiTheme="majorEastAsia"/>
        </w:rPr>
      </w:pPr>
      <w:r w:rsidRPr="00F006F1">
        <w:rPr>
          <w:rFonts w:asciiTheme="majorEastAsia" w:eastAsiaTheme="majorEastAsia" w:hAnsiTheme="majorEastAsia"/>
        </w:rPr>
        <w:t>E-Mail</w:t>
      </w:r>
    </w:p>
    <w:p w14:paraId="5CEBDD2C" w14:textId="60983E57" w:rsidR="00F006F1" w:rsidRDefault="00F006F1" w:rsidP="009F2E5A">
      <w:pPr>
        <w:pStyle w:val="a3"/>
        <w:spacing w:line="354" w:lineRule="exact"/>
        <w:rPr>
          <w:rFonts w:asciiTheme="majorEastAsia" w:eastAsiaTheme="majorEastAsia" w:hAnsiTheme="majorEastAsia"/>
        </w:rPr>
      </w:pPr>
    </w:p>
    <w:p w14:paraId="4B9C7A9A" w14:textId="77777777" w:rsidR="00F006F1" w:rsidRPr="00F006F1" w:rsidRDefault="00F006F1" w:rsidP="009F2E5A">
      <w:pPr>
        <w:pStyle w:val="a3"/>
        <w:spacing w:line="354" w:lineRule="exact"/>
        <w:rPr>
          <w:rFonts w:asciiTheme="majorEastAsia" w:eastAsiaTheme="majorEastAsia" w:hAnsiTheme="majorEastAsia"/>
        </w:rPr>
      </w:pPr>
    </w:p>
    <w:p w14:paraId="4DACAA36" w14:textId="3F7917B3" w:rsidR="00F006F1" w:rsidRPr="00F006F1" w:rsidRDefault="00DF5AEF" w:rsidP="00DF5AEF">
      <w:pPr>
        <w:pStyle w:val="a3"/>
        <w:spacing w:line="354" w:lineRule="exact"/>
        <w:jc w:val="center"/>
        <w:rPr>
          <w:rFonts w:asciiTheme="majorEastAsia" w:eastAsiaTheme="majorEastAsia" w:hAnsiTheme="majorEastAsia"/>
        </w:rPr>
      </w:pPr>
      <w:r w:rsidRPr="00DF5AEF">
        <w:rPr>
          <w:rFonts w:asciiTheme="majorEastAsia" w:eastAsiaTheme="majorEastAsia" w:hAnsiTheme="majorEastAsia" w:hint="eastAsia"/>
        </w:rPr>
        <w:t>新しい琵琶湖文化館の</w:t>
      </w:r>
      <w:r w:rsidRPr="00DF5AEF">
        <w:rPr>
          <w:rFonts w:asciiTheme="majorEastAsia" w:eastAsiaTheme="majorEastAsia" w:hAnsiTheme="majorEastAsia"/>
        </w:rPr>
        <w:t>VI製作業務</w:t>
      </w:r>
    </w:p>
    <w:p w14:paraId="5CAF9D5A" w14:textId="77777777" w:rsidR="00F006F1" w:rsidRPr="00F006F1" w:rsidRDefault="00F006F1" w:rsidP="009F2E5A">
      <w:pPr>
        <w:pStyle w:val="a3"/>
        <w:spacing w:line="354" w:lineRule="exact"/>
        <w:rPr>
          <w:rFonts w:asciiTheme="majorEastAsia" w:eastAsiaTheme="majorEastAsia" w:hAnsiTheme="majorEastAsia"/>
        </w:rPr>
      </w:pPr>
    </w:p>
    <w:p w14:paraId="6D9ACCEB" w14:textId="190130CD" w:rsidR="00F006F1" w:rsidRPr="00F006F1" w:rsidRDefault="00F006F1" w:rsidP="00F006F1">
      <w:pPr>
        <w:pStyle w:val="a3"/>
        <w:spacing w:line="354" w:lineRule="exact"/>
        <w:jc w:val="center"/>
        <w:rPr>
          <w:rFonts w:asciiTheme="majorEastAsia" w:eastAsiaTheme="majorEastAsia" w:hAnsiTheme="majorEastAsia"/>
          <w:sz w:val="32"/>
          <w:szCs w:val="32"/>
        </w:rPr>
      </w:pPr>
      <w:r w:rsidRPr="00F006F1">
        <w:rPr>
          <w:rFonts w:asciiTheme="majorEastAsia" w:eastAsiaTheme="majorEastAsia" w:hAnsiTheme="majorEastAsia"/>
          <w:sz w:val="32"/>
          <w:szCs w:val="32"/>
        </w:rPr>
        <w:t>質問</w:t>
      </w:r>
      <w:r w:rsidR="00DF7AB7">
        <w:rPr>
          <w:rFonts w:asciiTheme="majorEastAsia" w:eastAsiaTheme="majorEastAsia" w:hAnsiTheme="majorEastAsia" w:hint="eastAsia"/>
          <w:sz w:val="32"/>
          <w:szCs w:val="32"/>
        </w:rPr>
        <w:t>票</w:t>
      </w:r>
    </w:p>
    <w:p w14:paraId="2F86B9AF" w14:textId="77777777" w:rsidR="00F006F1" w:rsidRPr="00F006F1" w:rsidRDefault="00F006F1" w:rsidP="009F2E5A">
      <w:pPr>
        <w:pStyle w:val="a3"/>
        <w:spacing w:line="354" w:lineRule="exact"/>
        <w:rPr>
          <w:rFonts w:asciiTheme="majorEastAsia" w:eastAsiaTheme="majorEastAsia" w:hAnsiTheme="majorEastAsia"/>
        </w:rPr>
      </w:pPr>
    </w:p>
    <w:p w14:paraId="59C30F5C" w14:textId="77777777" w:rsidR="00F006F1" w:rsidRPr="00F006F1" w:rsidRDefault="00F006F1" w:rsidP="009F2E5A">
      <w:pPr>
        <w:pStyle w:val="a3"/>
        <w:spacing w:line="354" w:lineRule="exact"/>
        <w:rPr>
          <w:rFonts w:asciiTheme="majorEastAsia" w:eastAsiaTheme="majorEastAsia" w:hAnsiTheme="majorEastAsia"/>
        </w:rPr>
      </w:pPr>
      <w:r w:rsidRPr="00F006F1">
        <w:rPr>
          <w:rFonts w:asciiTheme="majorEastAsia" w:eastAsiaTheme="majorEastAsia" w:hAnsiTheme="majorEastAsia"/>
        </w:rPr>
        <w:t>標記事業の業務委託に係る公募型プロポーザルに関し、次の事項について質問します。</w:t>
      </w:r>
    </w:p>
    <w:p w14:paraId="19296C3C" w14:textId="77777777" w:rsidR="00F006F1" w:rsidRPr="00F006F1" w:rsidRDefault="00F006F1" w:rsidP="009F2E5A">
      <w:pPr>
        <w:pStyle w:val="a3"/>
        <w:spacing w:line="354" w:lineRule="exact"/>
        <w:rPr>
          <w:rFonts w:asciiTheme="majorEastAsia" w:eastAsiaTheme="majorEastAsia" w:hAnsiTheme="majorEastAsia"/>
        </w:rPr>
      </w:pPr>
    </w:p>
    <w:p w14:paraId="1446EAB1" w14:textId="77777777" w:rsidR="00F006F1" w:rsidRPr="00F006F1" w:rsidRDefault="00F006F1" w:rsidP="009F2E5A">
      <w:pPr>
        <w:pStyle w:val="a3"/>
        <w:spacing w:line="354" w:lineRule="exact"/>
        <w:rPr>
          <w:rFonts w:asciiTheme="majorEastAsia" w:eastAsiaTheme="majorEastAsia" w:hAnsiTheme="majorEastAsi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05"/>
        <w:gridCol w:w="7337"/>
      </w:tblGrid>
      <w:tr w:rsidR="00F006F1" w:rsidRPr="00F006F1" w14:paraId="3B00270A" w14:textId="77777777" w:rsidTr="00F006F1">
        <w:trPr>
          <w:trHeight w:val="415"/>
        </w:trPr>
        <w:tc>
          <w:tcPr>
            <w:tcW w:w="2405" w:type="dxa"/>
          </w:tcPr>
          <w:p w14:paraId="074CE45C" w14:textId="0178F592" w:rsidR="00F006F1" w:rsidRPr="00F006F1" w:rsidRDefault="00F006F1" w:rsidP="00F006F1">
            <w:pPr>
              <w:pStyle w:val="a3"/>
              <w:spacing w:line="354" w:lineRule="exact"/>
              <w:jc w:val="center"/>
              <w:rPr>
                <w:rFonts w:asciiTheme="majorEastAsia" w:eastAsiaTheme="majorEastAsia" w:hAnsiTheme="majorEastAsia"/>
              </w:rPr>
            </w:pPr>
            <w:r w:rsidRPr="00F006F1">
              <w:rPr>
                <w:rFonts w:asciiTheme="majorEastAsia" w:eastAsiaTheme="majorEastAsia" w:hAnsiTheme="majorEastAsia"/>
              </w:rPr>
              <w:t>質問箇所</w:t>
            </w:r>
          </w:p>
        </w:tc>
        <w:tc>
          <w:tcPr>
            <w:tcW w:w="7337" w:type="dxa"/>
          </w:tcPr>
          <w:p w14:paraId="6CB370ED" w14:textId="043498AF" w:rsidR="00F006F1" w:rsidRPr="00F006F1" w:rsidRDefault="00F006F1" w:rsidP="00F006F1">
            <w:pPr>
              <w:pStyle w:val="a3"/>
              <w:spacing w:line="354" w:lineRule="exact"/>
              <w:jc w:val="center"/>
              <w:rPr>
                <w:rFonts w:asciiTheme="majorEastAsia" w:eastAsiaTheme="majorEastAsia" w:hAnsiTheme="majorEastAsia"/>
              </w:rPr>
            </w:pPr>
            <w:r w:rsidRPr="00F006F1">
              <w:rPr>
                <w:rFonts w:asciiTheme="majorEastAsia" w:eastAsiaTheme="majorEastAsia" w:hAnsiTheme="majorEastAsia"/>
              </w:rPr>
              <w:t>質問内容</w:t>
            </w:r>
          </w:p>
        </w:tc>
      </w:tr>
      <w:tr w:rsidR="00F006F1" w:rsidRPr="00F006F1" w14:paraId="1763FF6D" w14:textId="77777777" w:rsidTr="00F006F1">
        <w:trPr>
          <w:trHeight w:val="988"/>
        </w:trPr>
        <w:tc>
          <w:tcPr>
            <w:tcW w:w="2405" w:type="dxa"/>
          </w:tcPr>
          <w:p w14:paraId="00815B5B" w14:textId="77777777" w:rsidR="00F006F1" w:rsidRPr="00F006F1" w:rsidRDefault="00F006F1" w:rsidP="001F5DEF">
            <w:pPr>
              <w:pStyle w:val="a3"/>
              <w:spacing w:line="354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337" w:type="dxa"/>
          </w:tcPr>
          <w:p w14:paraId="0FE676B0" w14:textId="2BE16235" w:rsidR="00F006F1" w:rsidRPr="00F006F1" w:rsidRDefault="00F006F1" w:rsidP="001F5DEF">
            <w:pPr>
              <w:pStyle w:val="a3"/>
              <w:spacing w:line="354" w:lineRule="exact"/>
              <w:rPr>
                <w:rFonts w:asciiTheme="majorEastAsia" w:eastAsiaTheme="majorEastAsia" w:hAnsiTheme="majorEastAsia"/>
              </w:rPr>
            </w:pPr>
          </w:p>
        </w:tc>
      </w:tr>
      <w:tr w:rsidR="00F006F1" w:rsidRPr="00F006F1" w14:paraId="217D2E2B" w14:textId="77777777" w:rsidTr="00F006F1">
        <w:trPr>
          <w:trHeight w:val="1116"/>
        </w:trPr>
        <w:tc>
          <w:tcPr>
            <w:tcW w:w="2405" w:type="dxa"/>
          </w:tcPr>
          <w:p w14:paraId="41038982" w14:textId="77777777" w:rsidR="00F006F1" w:rsidRPr="00F006F1" w:rsidRDefault="00F006F1" w:rsidP="001F5DEF">
            <w:pPr>
              <w:pStyle w:val="a3"/>
              <w:spacing w:line="354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337" w:type="dxa"/>
          </w:tcPr>
          <w:p w14:paraId="3FBF1B0A" w14:textId="77777777" w:rsidR="00F006F1" w:rsidRPr="00F006F1" w:rsidRDefault="00F006F1" w:rsidP="001F5DEF">
            <w:pPr>
              <w:pStyle w:val="a3"/>
              <w:spacing w:line="354" w:lineRule="exact"/>
              <w:rPr>
                <w:rFonts w:asciiTheme="majorEastAsia" w:eastAsiaTheme="majorEastAsia" w:hAnsiTheme="majorEastAsia"/>
              </w:rPr>
            </w:pPr>
          </w:p>
        </w:tc>
      </w:tr>
      <w:tr w:rsidR="00F006F1" w:rsidRPr="00F006F1" w14:paraId="3A0DB4A8" w14:textId="77777777" w:rsidTr="00F006F1">
        <w:trPr>
          <w:trHeight w:val="1116"/>
        </w:trPr>
        <w:tc>
          <w:tcPr>
            <w:tcW w:w="2405" w:type="dxa"/>
          </w:tcPr>
          <w:p w14:paraId="2835DEEF" w14:textId="77777777" w:rsidR="00F006F1" w:rsidRPr="00F006F1" w:rsidRDefault="00F006F1" w:rsidP="001F5DEF">
            <w:pPr>
              <w:pStyle w:val="a3"/>
              <w:spacing w:line="354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337" w:type="dxa"/>
          </w:tcPr>
          <w:p w14:paraId="724AC8FE" w14:textId="7D9A6C33" w:rsidR="00F006F1" w:rsidRPr="00F006F1" w:rsidRDefault="00F006F1" w:rsidP="001F5DEF">
            <w:pPr>
              <w:pStyle w:val="a3"/>
              <w:spacing w:line="354" w:lineRule="exact"/>
              <w:rPr>
                <w:rFonts w:asciiTheme="majorEastAsia" w:eastAsiaTheme="majorEastAsia" w:hAnsiTheme="majorEastAsia"/>
              </w:rPr>
            </w:pPr>
          </w:p>
        </w:tc>
      </w:tr>
    </w:tbl>
    <w:p w14:paraId="6E6766C0" w14:textId="77777777" w:rsidR="00F006F1" w:rsidRPr="00F006F1" w:rsidRDefault="00F006F1" w:rsidP="009F2E5A">
      <w:pPr>
        <w:pStyle w:val="a3"/>
        <w:spacing w:line="354" w:lineRule="exact"/>
        <w:rPr>
          <w:rFonts w:asciiTheme="majorEastAsia" w:eastAsiaTheme="majorEastAsia" w:hAnsiTheme="majorEastAsia"/>
        </w:rPr>
      </w:pPr>
    </w:p>
    <w:p w14:paraId="4A7B1C03" w14:textId="77777777" w:rsidR="00F006F1" w:rsidRPr="00F006F1" w:rsidRDefault="00F006F1" w:rsidP="009F2E5A">
      <w:pPr>
        <w:pStyle w:val="a3"/>
        <w:spacing w:line="354" w:lineRule="exact"/>
        <w:rPr>
          <w:rFonts w:asciiTheme="majorEastAsia" w:eastAsiaTheme="majorEastAsia" w:hAnsiTheme="majorEastAsia"/>
        </w:rPr>
      </w:pPr>
    </w:p>
    <w:p w14:paraId="4656729B" w14:textId="77777777" w:rsidR="00F006F1" w:rsidRPr="00F006F1" w:rsidRDefault="00F006F1" w:rsidP="009F2E5A">
      <w:pPr>
        <w:pStyle w:val="a3"/>
        <w:spacing w:line="354" w:lineRule="exact"/>
        <w:rPr>
          <w:rFonts w:asciiTheme="majorEastAsia" w:eastAsiaTheme="majorEastAsia" w:hAnsiTheme="majorEastAsia"/>
        </w:rPr>
      </w:pPr>
    </w:p>
    <w:p w14:paraId="6F1AA7D9" w14:textId="5A60F1CC" w:rsidR="00F006F1" w:rsidRPr="00F006F1" w:rsidRDefault="00F006F1" w:rsidP="009F2E5A">
      <w:pPr>
        <w:pStyle w:val="a3"/>
        <w:spacing w:line="354" w:lineRule="exact"/>
        <w:rPr>
          <w:rFonts w:asciiTheme="majorEastAsia" w:eastAsiaTheme="majorEastAsia" w:hAnsiTheme="majorEastAsia"/>
        </w:rPr>
      </w:pPr>
    </w:p>
    <w:p w14:paraId="3EE996E1" w14:textId="77777777" w:rsidR="00F006F1" w:rsidRPr="00F006F1" w:rsidRDefault="00F006F1" w:rsidP="009F2E5A">
      <w:pPr>
        <w:pStyle w:val="a3"/>
        <w:spacing w:line="354" w:lineRule="exact"/>
        <w:rPr>
          <w:rFonts w:asciiTheme="majorEastAsia" w:eastAsiaTheme="majorEastAsia" w:hAnsiTheme="majorEastAsia"/>
        </w:rPr>
      </w:pPr>
      <w:r w:rsidRPr="00F006F1">
        <w:rPr>
          <w:rFonts w:asciiTheme="majorEastAsia" w:eastAsiaTheme="majorEastAsia" w:hAnsiTheme="majorEastAsia"/>
        </w:rPr>
        <w:t>■送付先 滋賀県文化スポーツ部文化財保護課</w:t>
      </w:r>
    </w:p>
    <w:p w14:paraId="306D875F" w14:textId="7905284C" w:rsidR="00F006F1" w:rsidRDefault="00F006F1" w:rsidP="009F2E5A">
      <w:pPr>
        <w:pStyle w:val="a3"/>
        <w:spacing w:line="354" w:lineRule="exact"/>
        <w:rPr>
          <w:rFonts w:asciiTheme="majorEastAsia" w:eastAsiaTheme="majorEastAsia" w:hAnsiTheme="majorEastAsia"/>
        </w:rPr>
      </w:pPr>
      <w:r w:rsidRPr="00F006F1">
        <w:rPr>
          <w:rFonts w:asciiTheme="majorEastAsia" w:eastAsiaTheme="majorEastAsia" w:hAnsiTheme="majorEastAsia"/>
        </w:rPr>
        <w:t xml:space="preserve"> E-Mail</w:t>
      </w:r>
      <w:r>
        <w:rPr>
          <w:rFonts w:asciiTheme="majorEastAsia" w:eastAsiaTheme="majorEastAsia" w:hAnsiTheme="majorEastAsia" w:hint="eastAsia"/>
        </w:rPr>
        <w:t xml:space="preserve">　　</w:t>
      </w:r>
      <w:r w:rsidR="00DF5AEF" w:rsidRPr="00DF5AEF">
        <w:rPr>
          <w:rFonts w:asciiTheme="majorEastAsia" w:eastAsiaTheme="majorEastAsia" w:hAnsiTheme="majorEastAsia"/>
        </w:rPr>
        <w:t>bunkatsu</w:t>
      </w:r>
      <w:r w:rsidR="00791B64" w:rsidRPr="00791B64">
        <w:rPr>
          <w:rFonts w:asciiTheme="majorEastAsia" w:eastAsiaTheme="majorEastAsia" w:hAnsiTheme="majorEastAsia"/>
        </w:rPr>
        <w:t>@pref.shiga.lg.jp</w:t>
      </w:r>
    </w:p>
    <w:p w14:paraId="0314A9C2" w14:textId="48E32AA5" w:rsidR="00430161" w:rsidRPr="00F006F1" w:rsidRDefault="00F006F1" w:rsidP="009F2E5A">
      <w:pPr>
        <w:pStyle w:val="a3"/>
        <w:spacing w:line="354" w:lineRule="exact"/>
        <w:rPr>
          <w:rFonts w:asciiTheme="majorEastAsia" w:eastAsiaTheme="majorEastAsia" w:hAnsiTheme="majorEastAsia"/>
          <w:spacing w:val="10"/>
        </w:rPr>
      </w:pPr>
      <w:r w:rsidRPr="00F006F1">
        <w:rPr>
          <w:rFonts w:asciiTheme="majorEastAsia" w:eastAsiaTheme="majorEastAsia" w:hAnsiTheme="majorEastAsia"/>
        </w:rPr>
        <w:t xml:space="preserve"> ※送付後に電話連絡をお願いします。</w:t>
      </w:r>
      <w:r>
        <w:rPr>
          <w:rFonts w:asciiTheme="majorEastAsia" w:eastAsiaTheme="majorEastAsia" w:hAnsiTheme="majorEastAsia" w:hint="eastAsia"/>
        </w:rPr>
        <w:t xml:space="preserve">　</w:t>
      </w:r>
      <w:r w:rsidRPr="00F006F1">
        <w:rPr>
          <w:rFonts w:asciiTheme="majorEastAsia" w:eastAsiaTheme="majorEastAsia" w:hAnsiTheme="majorEastAsia"/>
        </w:rPr>
        <w:t>077-528-46</w:t>
      </w:r>
      <w:r w:rsidR="00DF5AEF">
        <w:rPr>
          <w:rFonts w:asciiTheme="majorEastAsia" w:eastAsiaTheme="majorEastAsia" w:hAnsiTheme="majorEastAsia" w:hint="eastAsia"/>
        </w:rPr>
        <w:t>81</w:t>
      </w:r>
    </w:p>
    <w:sectPr w:rsidR="00430161" w:rsidRPr="00F006F1" w:rsidSect="00251E66">
      <w:pgSz w:w="11906" w:h="16838" w:code="9"/>
      <w:pgMar w:top="1134" w:right="1077" w:bottom="1276" w:left="1077" w:header="720" w:footer="720" w:gutter="0"/>
      <w:cols w:space="720"/>
      <w:noEndnote/>
      <w:docGrid w:type="linesAndChars" w:linePitch="327" w:charSpace="-4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38E53B" w14:textId="77777777" w:rsidR="006B228C" w:rsidRDefault="006B228C" w:rsidP="003043DA">
      <w:r>
        <w:separator/>
      </w:r>
    </w:p>
  </w:endnote>
  <w:endnote w:type="continuationSeparator" w:id="0">
    <w:p w14:paraId="299BDF55" w14:textId="77777777" w:rsidR="006B228C" w:rsidRDefault="006B228C" w:rsidP="00304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FB2297" w14:textId="77777777" w:rsidR="006B228C" w:rsidRDefault="006B228C" w:rsidP="003043DA">
      <w:r>
        <w:separator/>
      </w:r>
    </w:p>
  </w:footnote>
  <w:footnote w:type="continuationSeparator" w:id="0">
    <w:p w14:paraId="4E01C9C8" w14:textId="77777777" w:rsidR="006B228C" w:rsidRDefault="006B228C" w:rsidP="003043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854F2"/>
    <w:multiLevelType w:val="hybridMultilevel"/>
    <w:tmpl w:val="35EC1AC0"/>
    <w:lvl w:ilvl="0" w:tplc="06D8FE02">
      <w:start w:val="1"/>
      <w:numFmt w:val="decimalFullWidth"/>
      <w:lvlText w:val="(%1)"/>
      <w:lvlJc w:val="left"/>
      <w:pPr>
        <w:ind w:left="5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0" w:hanging="420"/>
      </w:pPr>
    </w:lvl>
  </w:abstractNum>
  <w:abstractNum w:abstractNumId="1" w15:restartNumberingAfterBreak="0">
    <w:nsid w:val="186B6F8F"/>
    <w:multiLevelType w:val="hybridMultilevel"/>
    <w:tmpl w:val="09F20586"/>
    <w:lvl w:ilvl="0" w:tplc="263067EA">
      <w:start w:val="5"/>
      <w:numFmt w:val="decimalEnclosedCircle"/>
      <w:lvlText w:val="%1"/>
      <w:lvlJc w:val="left"/>
      <w:pPr>
        <w:ind w:left="80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8" w:hanging="420"/>
      </w:pPr>
    </w:lvl>
    <w:lvl w:ilvl="3" w:tplc="0409000F" w:tentative="1">
      <w:start w:val="1"/>
      <w:numFmt w:val="decimal"/>
      <w:lvlText w:val="%4."/>
      <w:lvlJc w:val="left"/>
      <w:pPr>
        <w:ind w:left="2128" w:hanging="420"/>
      </w:pPr>
    </w:lvl>
    <w:lvl w:ilvl="4" w:tplc="04090017" w:tentative="1">
      <w:start w:val="1"/>
      <w:numFmt w:val="aiueoFullWidth"/>
      <w:lvlText w:val="(%5)"/>
      <w:lvlJc w:val="left"/>
      <w:pPr>
        <w:ind w:left="25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8" w:hanging="420"/>
      </w:pPr>
    </w:lvl>
    <w:lvl w:ilvl="6" w:tplc="0409000F" w:tentative="1">
      <w:start w:val="1"/>
      <w:numFmt w:val="decimal"/>
      <w:lvlText w:val="%7."/>
      <w:lvlJc w:val="left"/>
      <w:pPr>
        <w:ind w:left="3388" w:hanging="420"/>
      </w:pPr>
    </w:lvl>
    <w:lvl w:ilvl="7" w:tplc="04090017" w:tentative="1">
      <w:start w:val="1"/>
      <w:numFmt w:val="aiueoFullWidth"/>
      <w:lvlText w:val="(%8)"/>
      <w:lvlJc w:val="left"/>
      <w:pPr>
        <w:ind w:left="38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8" w:hanging="420"/>
      </w:pPr>
    </w:lvl>
  </w:abstractNum>
  <w:abstractNum w:abstractNumId="2" w15:restartNumberingAfterBreak="0">
    <w:nsid w:val="254E58A9"/>
    <w:multiLevelType w:val="hybridMultilevel"/>
    <w:tmpl w:val="BBEE4284"/>
    <w:lvl w:ilvl="0" w:tplc="C4940D7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491692F"/>
    <w:multiLevelType w:val="hybridMultilevel"/>
    <w:tmpl w:val="5CB627BA"/>
    <w:lvl w:ilvl="0" w:tplc="2FFAD142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6FE64B0"/>
    <w:multiLevelType w:val="hybridMultilevel"/>
    <w:tmpl w:val="A36295E8"/>
    <w:lvl w:ilvl="0" w:tplc="9036E2FC">
      <w:start w:val="1"/>
      <w:numFmt w:val="decimalEnclosedCircle"/>
      <w:lvlText w:val="%1"/>
      <w:lvlJc w:val="left"/>
      <w:pPr>
        <w:ind w:left="80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8" w:hanging="420"/>
      </w:pPr>
    </w:lvl>
    <w:lvl w:ilvl="3" w:tplc="0409000F" w:tentative="1">
      <w:start w:val="1"/>
      <w:numFmt w:val="decimal"/>
      <w:lvlText w:val="%4."/>
      <w:lvlJc w:val="left"/>
      <w:pPr>
        <w:ind w:left="2128" w:hanging="420"/>
      </w:pPr>
    </w:lvl>
    <w:lvl w:ilvl="4" w:tplc="04090017" w:tentative="1">
      <w:start w:val="1"/>
      <w:numFmt w:val="aiueoFullWidth"/>
      <w:lvlText w:val="(%5)"/>
      <w:lvlJc w:val="left"/>
      <w:pPr>
        <w:ind w:left="25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8" w:hanging="420"/>
      </w:pPr>
    </w:lvl>
    <w:lvl w:ilvl="6" w:tplc="0409000F" w:tentative="1">
      <w:start w:val="1"/>
      <w:numFmt w:val="decimal"/>
      <w:lvlText w:val="%7."/>
      <w:lvlJc w:val="left"/>
      <w:pPr>
        <w:ind w:left="3388" w:hanging="420"/>
      </w:pPr>
    </w:lvl>
    <w:lvl w:ilvl="7" w:tplc="04090017" w:tentative="1">
      <w:start w:val="1"/>
      <w:numFmt w:val="aiueoFullWidth"/>
      <w:lvlText w:val="(%8)"/>
      <w:lvlJc w:val="left"/>
      <w:pPr>
        <w:ind w:left="38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8" w:hanging="420"/>
      </w:pPr>
    </w:lvl>
  </w:abstractNum>
  <w:abstractNum w:abstractNumId="5" w15:restartNumberingAfterBreak="0">
    <w:nsid w:val="71B33712"/>
    <w:multiLevelType w:val="hybridMultilevel"/>
    <w:tmpl w:val="6C56897A"/>
    <w:lvl w:ilvl="0" w:tplc="3DD2FBE6">
      <w:start w:val="1"/>
      <w:numFmt w:val="decimalEnclosedCircle"/>
      <w:lvlText w:val="%1"/>
      <w:lvlJc w:val="left"/>
      <w:pPr>
        <w:tabs>
          <w:tab w:val="num" w:pos="584"/>
        </w:tabs>
        <w:ind w:left="584" w:hanging="360"/>
      </w:pPr>
      <w:rPr>
        <w:rFonts w:ascii="ＭＳ Ｐ明朝" w:eastAsia="ＭＳ Ｐ明朝" w:hAnsi="ＭＳ Ｐ明朝" w:cs="ＭＳ Ｐ明朝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9"/>
  <w:drawingGridVerticalSpacing w:val="327"/>
  <w:displayHorizontalDrawingGridEvery w:val="0"/>
  <w:doNotShadeFormData/>
  <w:characterSpacingControl w:val="compressPunctuation"/>
  <w:doNotValidateAgainstSchema/>
  <w:doNotDemarcateInvalidXml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54F3"/>
    <w:rsid w:val="0002346B"/>
    <w:rsid w:val="00025E69"/>
    <w:rsid w:val="000412FE"/>
    <w:rsid w:val="00041C5B"/>
    <w:rsid w:val="00042E6A"/>
    <w:rsid w:val="0004592A"/>
    <w:rsid w:val="00045F22"/>
    <w:rsid w:val="0004649B"/>
    <w:rsid w:val="00046FDE"/>
    <w:rsid w:val="0005104D"/>
    <w:rsid w:val="00071C06"/>
    <w:rsid w:val="0007429B"/>
    <w:rsid w:val="00075E08"/>
    <w:rsid w:val="000767D6"/>
    <w:rsid w:val="00081C31"/>
    <w:rsid w:val="00083D56"/>
    <w:rsid w:val="000844EE"/>
    <w:rsid w:val="00097592"/>
    <w:rsid w:val="000A2E9B"/>
    <w:rsid w:val="000A3273"/>
    <w:rsid w:val="000A6987"/>
    <w:rsid w:val="000B65FD"/>
    <w:rsid w:val="000B76D2"/>
    <w:rsid w:val="000D2D99"/>
    <w:rsid w:val="000F2204"/>
    <w:rsid w:val="000F2CB0"/>
    <w:rsid w:val="001001EC"/>
    <w:rsid w:val="001045FE"/>
    <w:rsid w:val="00104EEB"/>
    <w:rsid w:val="00114E0C"/>
    <w:rsid w:val="001359AE"/>
    <w:rsid w:val="00140E5F"/>
    <w:rsid w:val="00146A42"/>
    <w:rsid w:val="00152532"/>
    <w:rsid w:val="001575C9"/>
    <w:rsid w:val="00162BFA"/>
    <w:rsid w:val="0016506B"/>
    <w:rsid w:val="001736B0"/>
    <w:rsid w:val="00193759"/>
    <w:rsid w:val="00196042"/>
    <w:rsid w:val="001D1398"/>
    <w:rsid w:val="001E4D22"/>
    <w:rsid w:val="001F223E"/>
    <w:rsid w:val="001F318D"/>
    <w:rsid w:val="001F7884"/>
    <w:rsid w:val="00214905"/>
    <w:rsid w:val="00222E26"/>
    <w:rsid w:val="002232A7"/>
    <w:rsid w:val="00251E66"/>
    <w:rsid w:val="00256176"/>
    <w:rsid w:val="00261FA6"/>
    <w:rsid w:val="00265C31"/>
    <w:rsid w:val="00266F97"/>
    <w:rsid w:val="00266FE6"/>
    <w:rsid w:val="0026798C"/>
    <w:rsid w:val="00267B2F"/>
    <w:rsid w:val="00267FCE"/>
    <w:rsid w:val="002720A3"/>
    <w:rsid w:val="00272AA5"/>
    <w:rsid w:val="00276810"/>
    <w:rsid w:val="00287337"/>
    <w:rsid w:val="002910CA"/>
    <w:rsid w:val="0029499A"/>
    <w:rsid w:val="00295942"/>
    <w:rsid w:val="002B5722"/>
    <w:rsid w:val="002B5C24"/>
    <w:rsid w:val="002C0AC0"/>
    <w:rsid w:val="002C290F"/>
    <w:rsid w:val="002D74A4"/>
    <w:rsid w:val="002E225D"/>
    <w:rsid w:val="002E6AF6"/>
    <w:rsid w:val="002E7215"/>
    <w:rsid w:val="002F559C"/>
    <w:rsid w:val="0030439D"/>
    <w:rsid w:val="003043DA"/>
    <w:rsid w:val="003044CC"/>
    <w:rsid w:val="00304D29"/>
    <w:rsid w:val="00304EED"/>
    <w:rsid w:val="003123A1"/>
    <w:rsid w:val="003148FF"/>
    <w:rsid w:val="00314B47"/>
    <w:rsid w:val="00320F90"/>
    <w:rsid w:val="00326098"/>
    <w:rsid w:val="00332415"/>
    <w:rsid w:val="00335593"/>
    <w:rsid w:val="0034592D"/>
    <w:rsid w:val="00346181"/>
    <w:rsid w:val="00347174"/>
    <w:rsid w:val="00353055"/>
    <w:rsid w:val="00353E09"/>
    <w:rsid w:val="00373D84"/>
    <w:rsid w:val="0037644C"/>
    <w:rsid w:val="003855A2"/>
    <w:rsid w:val="00386E3A"/>
    <w:rsid w:val="003927CD"/>
    <w:rsid w:val="003A2180"/>
    <w:rsid w:val="003A6847"/>
    <w:rsid w:val="003A7D9D"/>
    <w:rsid w:val="003B4BE3"/>
    <w:rsid w:val="003B4D07"/>
    <w:rsid w:val="003C11A0"/>
    <w:rsid w:val="003D4A3C"/>
    <w:rsid w:val="003E146E"/>
    <w:rsid w:val="00416591"/>
    <w:rsid w:val="00427275"/>
    <w:rsid w:val="00430161"/>
    <w:rsid w:val="0043045D"/>
    <w:rsid w:val="00436A7F"/>
    <w:rsid w:val="00437261"/>
    <w:rsid w:val="004405C3"/>
    <w:rsid w:val="004426B9"/>
    <w:rsid w:val="004441F1"/>
    <w:rsid w:val="00453C8D"/>
    <w:rsid w:val="004627D2"/>
    <w:rsid w:val="004710CD"/>
    <w:rsid w:val="00472FC2"/>
    <w:rsid w:val="00476470"/>
    <w:rsid w:val="00490B15"/>
    <w:rsid w:val="0049611C"/>
    <w:rsid w:val="004A3B8A"/>
    <w:rsid w:val="004A4C7C"/>
    <w:rsid w:val="004B04EB"/>
    <w:rsid w:val="004B61BC"/>
    <w:rsid w:val="004C6D75"/>
    <w:rsid w:val="004E2431"/>
    <w:rsid w:val="004E2C13"/>
    <w:rsid w:val="004F0AA0"/>
    <w:rsid w:val="004F3B8E"/>
    <w:rsid w:val="005075BF"/>
    <w:rsid w:val="005116C6"/>
    <w:rsid w:val="00514FD9"/>
    <w:rsid w:val="00515F98"/>
    <w:rsid w:val="005330BA"/>
    <w:rsid w:val="0054029D"/>
    <w:rsid w:val="00542D8A"/>
    <w:rsid w:val="00574757"/>
    <w:rsid w:val="00574939"/>
    <w:rsid w:val="00585476"/>
    <w:rsid w:val="00593F3D"/>
    <w:rsid w:val="00597CB3"/>
    <w:rsid w:val="005A5759"/>
    <w:rsid w:val="005B1CFB"/>
    <w:rsid w:val="005C42EC"/>
    <w:rsid w:val="005D0F5F"/>
    <w:rsid w:val="00607607"/>
    <w:rsid w:val="00617D5C"/>
    <w:rsid w:val="00620548"/>
    <w:rsid w:val="006209C8"/>
    <w:rsid w:val="00622D8F"/>
    <w:rsid w:val="00623385"/>
    <w:rsid w:val="00634D2B"/>
    <w:rsid w:val="00651087"/>
    <w:rsid w:val="0065444C"/>
    <w:rsid w:val="00656156"/>
    <w:rsid w:val="0066136E"/>
    <w:rsid w:val="00661437"/>
    <w:rsid w:val="0066180C"/>
    <w:rsid w:val="00670A94"/>
    <w:rsid w:val="00671CFF"/>
    <w:rsid w:val="0068077D"/>
    <w:rsid w:val="0069534C"/>
    <w:rsid w:val="006A3120"/>
    <w:rsid w:val="006A6F09"/>
    <w:rsid w:val="006B1764"/>
    <w:rsid w:val="006B228C"/>
    <w:rsid w:val="006B7ACB"/>
    <w:rsid w:val="006C467B"/>
    <w:rsid w:val="006E0B94"/>
    <w:rsid w:val="006E10C7"/>
    <w:rsid w:val="006E36A9"/>
    <w:rsid w:val="006E7CA4"/>
    <w:rsid w:val="006F2AA7"/>
    <w:rsid w:val="0070580B"/>
    <w:rsid w:val="00706666"/>
    <w:rsid w:val="0070699A"/>
    <w:rsid w:val="0071206A"/>
    <w:rsid w:val="007161F8"/>
    <w:rsid w:val="00740F4F"/>
    <w:rsid w:val="0074731E"/>
    <w:rsid w:val="007539D4"/>
    <w:rsid w:val="00757639"/>
    <w:rsid w:val="00763536"/>
    <w:rsid w:val="007646C1"/>
    <w:rsid w:val="00771F1F"/>
    <w:rsid w:val="00781C3C"/>
    <w:rsid w:val="00791B64"/>
    <w:rsid w:val="00791C54"/>
    <w:rsid w:val="00795083"/>
    <w:rsid w:val="007B347F"/>
    <w:rsid w:val="007C3EBD"/>
    <w:rsid w:val="007D00CF"/>
    <w:rsid w:val="007E1E2D"/>
    <w:rsid w:val="007F04AD"/>
    <w:rsid w:val="007F1160"/>
    <w:rsid w:val="0080478A"/>
    <w:rsid w:val="0081235C"/>
    <w:rsid w:val="00853805"/>
    <w:rsid w:val="0087173E"/>
    <w:rsid w:val="008729EF"/>
    <w:rsid w:val="00873CDE"/>
    <w:rsid w:val="0088185E"/>
    <w:rsid w:val="00881C37"/>
    <w:rsid w:val="00884A51"/>
    <w:rsid w:val="008A7793"/>
    <w:rsid w:val="008B5DF5"/>
    <w:rsid w:val="008C315E"/>
    <w:rsid w:val="008C4575"/>
    <w:rsid w:val="008D5050"/>
    <w:rsid w:val="008D6AB6"/>
    <w:rsid w:val="008F0130"/>
    <w:rsid w:val="008F4751"/>
    <w:rsid w:val="008F5024"/>
    <w:rsid w:val="00904E4C"/>
    <w:rsid w:val="00906158"/>
    <w:rsid w:val="00913291"/>
    <w:rsid w:val="009170E1"/>
    <w:rsid w:val="009272E3"/>
    <w:rsid w:val="00932ADB"/>
    <w:rsid w:val="009404CB"/>
    <w:rsid w:val="0094078E"/>
    <w:rsid w:val="0095321F"/>
    <w:rsid w:val="009561CD"/>
    <w:rsid w:val="0095673D"/>
    <w:rsid w:val="00962360"/>
    <w:rsid w:val="00987CDC"/>
    <w:rsid w:val="00991BB3"/>
    <w:rsid w:val="00991FAA"/>
    <w:rsid w:val="00993810"/>
    <w:rsid w:val="009A4418"/>
    <w:rsid w:val="009A5C1A"/>
    <w:rsid w:val="009B0E6E"/>
    <w:rsid w:val="009B19CE"/>
    <w:rsid w:val="009B2087"/>
    <w:rsid w:val="009B634D"/>
    <w:rsid w:val="009C0DC0"/>
    <w:rsid w:val="009C1A6F"/>
    <w:rsid w:val="009D0F20"/>
    <w:rsid w:val="009D5C3C"/>
    <w:rsid w:val="009E3D74"/>
    <w:rsid w:val="009F150E"/>
    <w:rsid w:val="009F1E59"/>
    <w:rsid w:val="009F2E5A"/>
    <w:rsid w:val="009F53AE"/>
    <w:rsid w:val="009F68BC"/>
    <w:rsid w:val="00A11A8E"/>
    <w:rsid w:val="00A12F8C"/>
    <w:rsid w:val="00A178BA"/>
    <w:rsid w:val="00A3241C"/>
    <w:rsid w:val="00A356C2"/>
    <w:rsid w:val="00A37BF0"/>
    <w:rsid w:val="00A450DC"/>
    <w:rsid w:val="00A55F56"/>
    <w:rsid w:val="00A56D40"/>
    <w:rsid w:val="00A676DD"/>
    <w:rsid w:val="00A71296"/>
    <w:rsid w:val="00A71B3C"/>
    <w:rsid w:val="00A81378"/>
    <w:rsid w:val="00AB498E"/>
    <w:rsid w:val="00AD2C05"/>
    <w:rsid w:val="00AE53D9"/>
    <w:rsid w:val="00AF12D9"/>
    <w:rsid w:val="00B00408"/>
    <w:rsid w:val="00B15CAF"/>
    <w:rsid w:val="00B20B45"/>
    <w:rsid w:val="00B30C98"/>
    <w:rsid w:val="00B32ECA"/>
    <w:rsid w:val="00B40384"/>
    <w:rsid w:val="00B44A58"/>
    <w:rsid w:val="00B51032"/>
    <w:rsid w:val="00B529CC"/>
    <w:rsid w:val="00B53A32"/>
    <w:rsid w:val="00B729E3"/>
    <w:rsid w:val="00B97FAA"/>
    <w:rsid w:val="00BA01DF"/>
    <w:rsid w:val="00BA2108"/>
    <w:rsid w:val="00BA6C14"/>
    <w:rsid w:val="00BC1B30"/>
    <w:rsid w:val="00BC4C9D"/>
    <w:rsid w:val="00BC54F3"/>
    <w:rsid w:val="00BD4ADA"/>
    <w:rsid w:val="00BD7B66"/>
    <w:rsid w:val="00BE33D6"/>
    <w:rsid w:val="00BE6EE0"/>
    <w:rsid w:val="00C06377"/>
    <w:rsid w:val="00C170A5"/>
    <w:rsid w:val="00C2095C"/>
    <w:rsid w:val="00C32DB7"/>
    <w:rsid w:val="00C3375B"/>
    <w:rsid w:val="00C4341B"/>
    <w:rsid w:val="00C50BA5"/>
    <w:rsid w:val="00C53B54"/>
    <w:rsid w:val="00C56FE3"/>
    <w:rsid w:val="00C63D77"/>
    <w:rsid w:val="00C82D1F"/>
    <w:rsid w:val="00C87672"/>
    <w:rsid w:val="00C937FF"/>
    <w:rsid w:val="00CB40FF"/>
    <w:rsid w:val="00CD5064"/>
    <w:rsid w:val="00CF1F28"/>
    <w:rsid w:val="00CF2876"/>
    <w:rsid w:val="00CF641C"/>
    <w:rsid w:val="00CF7A4A"/>
    <w:rsid w:val="00D02654"/>
    <w:rsid w:val="00D02C16"/>
    <w:rsid w:val="00D1396D"/>
    <w:rsid w:val="00D2570D"/>
    <w:rsid w:val="00D42480"/>
    <w:rsid w:val="00D44179"/>
    <w:rsid w:val="00D55037"/>
    <w:rsid w:val="00D6006D"/>
    <w:rsid w:val="00D61260"/>
    <w:rsid w:val="00D63B70"/>
    <w:rsid w:val="00D67BA2"/>
    <w:rsid w:val="00D8175F"/>
    <w:rsid w:val="00D840BE"/>
    <w:rsid w:val="00D86FD6"/>
    <w:rsid w:val="00DA15D1"/>
    <w:rsid w:val="00DA4D32"/>
    <w:rsid w:val="00DC2421"/>
    <w:rsid w:val="00DD4943"/>
    <w:rsid w:val="00DD5472"/>
    <w:rsid w:val="00DE0841"/>
    <w:rsid w:val="00DE08F4"/>
    <w:rsid w:val="00DE108A"/>
    <w:rsid w:val="00DE181E"/>
    <w:rsid w:val="00DE6F71"/>
    <w:rsid w:val="00DF101D"/>
    <w:rsid w:val="00DF5AEF"/>
    <w:rsid w:val="00DF7AB7"/>
    <w:rsid w:val="00E01008"/>
    <w:rsid w:val="00E0182A"/>
    <w:rsid w:val="00E146DF"/>
    <w:rsid w:val="00E162A6"/>
    <w:rsid w:val="00E16EF1"/>
    <w:rsid w:val="00E208CB"/>
    <w:rsid w:val="00E42D08"/>
    <w:rsid w:val="00E6056E"/>
    <w:rsid w:val="00E65A05"/>
    <w:rsid w:val="00E76AAB"/>
    <w:rsid w:val="00E82550"/>
    <w:rsid w:val="00E877E6"/>
    <w:rsid w:val="00EA4A33"/>
    <w:rsid w:val="00EA50AD"/>
    <w:rsid w:val="00EA6400"/>
    <w:rsid w:val="00EA6DA7"/>
    <w:rsid w:val="00EB0A8A"/>
    <w:rsid w:val="00EB39E7"/>
    <w:rsid w:val="00EB4523"/>
    <w:rsid w:val="00EB4DA4"/>
    <w:rsid w:val="00EC5311"/>
    <w:rsid w:val="00EC76DB"/>
    <w:rsid w:val="00ED7537"/>
    <w:rsid w:val="00EF054B"/>
    <w:rsid w:val="00EF21CA"/>
    <w:rsid w:val="00EF5567"/>
    <w:rsid w:val="00F003B6"/>
    <w:rsid w:val="00F006F1"/>
    <w:rsid w:val="00F00D7D"/>
    <w:rsid w:val="00F040A3"/>
    <w:rsid w:val="00F07725"/>
    <w:rsid w:val="00F14AA7"/>
    <w:rsid w:val="00F17BBC"/>
    <w:rsid w:val="00F25923"/>
    <w:rsid w:val="00F35836"/>
    <w:rsid w:val="00F41CA4"/>
    <w:rsid w:val="00F46535"/>
    <w:rsid w:val="00F47D0E"/>
    <w:rsid w:val="00F5583B"/>
    <w:rsid w:val="00F64E25"/>
    <w:rsid w:val="00F740A9"/>
    <w:rsid w:val="00F8186D"/>
    <w:rsid w:val="00F872C1"/>
    <w:rsid w:val="00F95C4C"/>
    <w:rsid w:val="00FA31E9"/>
    <w:rsid w:val="00FA6078"/>
    <w:rsid w:val="00FB726B"/>
    <w:rsid w:val="00FC48F4"/>
    <w:rsid w:val="00FD4B32"/>
    <w:rsid w:val="00FE1CA5"/>
    <w:rsid w:val="00FE27ED"/>
    <w:rsid w:val="00FF5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068E1326"/>
  <w15:chartTrackingRefBased/>
  <w15:docId w15:val="{A202B486-084E-4FFF-89B4-4632DE653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56156"/>
    <w:pPr>
      <w:widowControl w:val="0"/>
      <w:jc w:val="both"/>
    </w:pPr>
    <w:rPr>
      <w:rFonts w:ascii="ＭＳ 明朝" w:hAnsi="ＭＳ Ｐゴシック"/>
      <w:kern w:val="2"/>
      <w:sz w:val="24"/>
      <w:szCs w:val="7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66" w:lineRule="exact"/>
      <w:jc w:val="both"/>
    </w:pPr>
    <w:rPr>
      <w:rFonts w:ascii="Times New Roman" w:hAnsi="Times New Roman" w:cs="ＭＳ 明朝"/>
      <w:spacing w:val="2"/>
      <w:sz w:val="21"/>
      <w:szCs w:val="21"/>
    </w:rPr>
  </w:style>
  <w:style w:type="table" w:styleId="a4">
    <w:name w:val="Table Grid"/>
    <w:basedOn w:val="a1"/>
    <w:rsid w:val="00FA607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430161"/>
    <w:pPr>
      <w:jc w:val="center"/>
    </w:pPr>
    <w:rPr>
      <w:rFonts w:ascii="MS UI Gothic" w:eastAsia="MS UI Gothic" w:hAnsi="MS UI Gothic"/>
      <w:spacing w:val="10"/>
      <w:szCs w:val="22"/>
    </w:rPr>
  </w:style>
  <w:style w:type="paragraph" w:styleId="a6">
    <w:name w:val="Balloon Text"/>
    <w:basedOn w:val="a"/>
    <w:semiHidden/>
    <w:rsid w:val="00430161"/>
    <w:rPr>
      <w:rFonts w:ascii="Arial" w:eastAsia="ＭＳ ゴシック" w:hAnsi="Arial"/>
      <w:sz w:val="18"/>
      <w:szCs w:val="18"/>
    </w:rPr>
  </w:style>
  <w:style w:type="character" w:styleId="a7">
    <w:name w:val="Hyperlink"/>
    <w:uiPriority w:val="99"/>
    <w:rsid w:val="003A7D9D"/>
    <w:rPr>
      <w:color w:val="0000FF"/>
      <w:u w:val="single"/>
    </w:rPr>
  </w:style>
  <w:style w:type="paragraph" w:styleId="a8">
    <w:name w:val="header"/>
    <w:basedOn w:val="a"/>
    <w:link w:val="a9"/>
    <w:rsid w:val="003043D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3043DA"/>
    <w:rPr>
      <w:rFonts w:ascii="ＭＳ 明朝" w:hAnsi="ＭＳ Ｐゴシック"/>
      <w:kern w:val="2"/>
      <w:sz w:val="22"/>
      <w:szCs w:val="72"/>
    </w:rPr>
  </w:style>
  <w:style w:type="paragraph" w:styleId="aa">
    <w:name w:val="footer"/>
    <w:basedOn w:val="a"/>
    <w:link w:val="ab"/>
    <w:uiPriority w:val="99"/>
    <w:rsid w:val="003043D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3043DA"/>
    <w:rPr>
      <w:rFonts w:ascii="ＭＳ 明朝" w:hAnsi="ＭＳ Ｐゴシック"/>
      <w:kern w:val="2"/>
      <w:sz w:val="22"/>
      <w:szCs w:val="72"/>
    </w:rPr>
  </w:style>
  <w:style w:type="character" w:styleId="ac">
    <w:name w:val="Unresolved Mention"/>
    <w:basedOn w:val="a0"/>
    <w:uiPriority w:val="99"/>
    <w:semiHidden/>
    <w:unhideWhenUsed/>
    <w:rsid w:val="00F006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2300;&#12403;&#12431;&#28246;&#12398;&#26085;&#12301;&#38306;&#20418;&#20107;&#26989;\R4\&#12300;&#12403;&#12431;&#28246;&#12398;&#26085;&#12301;&#24773;&#22577;&#30330;&#20449;\01%20&#20844;&#21578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BEFE1E-8D37-46DB-8C34-69DFB2B31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3</TotalTime>
  <Pages>1</Pages>
  <Words>159</Words>
  <Characters>109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平成25年度地域経済情報調査委託プロポーザル実施要領</vt:lpstr>
      <vt:lpstr>平成25年度地域経済情報調査委託プロポーザル実施要領</vt:lpstr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平成25年度地域経済情報調査委託プロポーザル実施要領</dc:title>
  <dc:subject/>
  <dc:creator>w</dc:creator>
  <cp:keywords/>
  <cp:lastModifiedBy>田澤　梓</cp:lastModifiedBy>
  <cp:revision>7</cp:revision>
  <cp:lastPrinted>2020-05-21T09:38:00Z</cp:lastPrinted>
  <dcterms:created xsi:type="dcterms:W3CDTF">2023-09-01T01:32:00Z</dcterms:created>
  <dcterms:modified xsi:type="dcterms:W3CDTF">2025-06-04T07:06:00Z</dcterms:modified>
</cp:coreProperties>
</file>