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9A3A" w14:textId="77777777" w:rsidR="00C93654" w:rsidRPr="002D2DBD" w:rsidRDefault="00C93654" w:rsidP="0028794D">
      <w:pPr>
        <w:overflowPunct w:val="0"/>
        <w:jc w:val="center"/>
        <w:rPr>
          <w:rFonts w:ascii="ＭＳ ゴシック" w:eastAsia="ＭＳ ゴシック" w:hAnsi="ＭＳ ゴシック"/>
          <w:spacing w:val="8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 xml:space="preserve">入　　　　</w:t>
      </w:r>
      <w:r w:rsidRPr="002D2DBD"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>札</w:t>
      </w:r>
      <w:r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 xml:space="preserve">　　　　</w:t>
      </w:r>
      <w:r w:rsidRPr="002D2DBD"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>書</w:t>
      </w:r>
    </w:p>
    <w:p w14:paraId="121F63F6" w14:textId="77777777" w:rsidR="00C93654" w:rsidRPr="002D2DBD" w:rsidRDefault="00C93654" w:rsidP="00C93654">
      <w:pPr>
        <w:overflowPunct w:val="0"/>
        <w:rPr>
          <w:rFonts w:hAnsi="ＭＳ 明朝"/>
          <w:spacing w:val="8"/>
          <w:sz w:val="22"/>
          <w:szCs w:val="22"/>
        </w:rPr>
      </w:pPr>
    </w:p>
    <w:tbl>
      <w:tblPr>
        <w:tblW w:w="891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1701"/>
        <w:gridCol w:w="2551"/>
        <w:gridCol w:w="2977"/>
      </w:tblGrid>
      <w:tr w:rsidR="00077570" w:rsidRPr="002D2DBD" w14:paraId="602760A1" w14:textId="77777777" w:rsidTr="008E33B2">
        <w:trPr>
          <w:trHeight w:val="424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4A9361" w14:textId="77777777" w:rsidR="00077570" w:rsidRDefault="00077570" w:rsidP="00077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入札金額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4E73A" w14:textId="77777777" w:rsidR="00077570" w:rsidRDefault="00077570" w:rsidP="008E33B2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下記内訳のとおり</w:t>
            </w:r>
          </w:p>
        </w:tc>
      </w:tr>
      <w:tr w:rsidR="00077570" w:rsidRPr="002D2DBD" w14:paraId="7D729790" w14:textId="77777777" w:rsidTr="008E33B2">
        <w:trPr>
          <w:trHeight w:val="389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2E20B" w14:textId="77777777" w:rsidR="00077570" w:rsidRPr="002D2DBD" w:rsidRDefault="00077570" w:rsidP="00077570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624E09">
              <w:rPr>
                <w:rFonts w:hAnsi="ＭＳ 明朝" w:cs="ＭＳ 明朝" w:hint="eastAsia"/>
                <w:kern w:val="0"/>
                <w:sz w:val="22"/>
                <w:szCs w:val="22"/>
              </w:rPr>
              <w:t>業務の名称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96ACDE" w14:textId="5861C5F8" w:rsidR="00077570" w:rsidRPr="002D2DBD" w:rsidRDefault="006953CF" w:rsidP="00640572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0214F2">
              <w:rPr>
                <w:rFonts w:ascii="ＭＳ 明朝" w:hAnsi="ＭＳ 明朝" w:hint="eastAsia"/>
                <w:sz w:val="22"/>
              </w:rPr>
              <w:t>７</w:t>
            </w:r>
            <w:r w:rsidR="000C0A99">
              <w:rPr>
                <w:rFonts w:ascii="ＭＳ 明朝" w:hAnsi="ＭＳ 明朝" w:hint="eastAsia"/>
                <w:sz w:val="22"/>
              </w:rPr>
              <w:t>年度滋賀県</w:t>
            </w:r>
            <w:r w:rsidR="000214F2">
              <w:rPr>
                <w:rFonts w:ascii="ＭＳ 明朝" w:hAnsi="ＭＳ 明朝" w:hint="eastAsia"/>
                <w:sz w:val="22"/>
              </w:rPr>
              <w:t>畜産技術振興センター</w:t>
            </w:r>
            <w:r w:rsidR="000C0A99">
              <w:rPr>
                <w:rFonts w:ascii="ＭＳ 明朝" w:hAnsi="ＭＳ 明朝" w:hint="eastAsia"/>
                <w:sz w:val="22"/>
              </w:rPr>
              <w:t>素牛購入</w:t>
            </w:r>
          </w:p>
        </w:tc>
      </w:tr>
      <w:tr w:rsidR="00161288" w:rsidRPr="002D2DBD" w14:paraId="58F2543F" w14:textId="77777777" w:rsidTr="008E33B2">
        <w:trPr>
          <w:trHeight w:val="701"/>
        </w:trPr>
        <w:tc>
          <w:tcPr>
            <w:tcW w:w="16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D6421" w14:textId="77777777" w:rsidR="00161288" w:rsidRPr="002D2DBD" w:rsidRDefault="00161288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624E09">
              <w:rPr>
                <w:rFonts w:hAnsi="ＭＳ 明朝" w:cs="ＭＳ 明朝" w:hint="eastAsia"/>
                <w:kern w:val="0"/>
                <w:sz w:val="22"/>
                <w:szCs w:val="22"/>
              </w:rPr>
              <w:t>納入の場所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7005B" w14:textId="77777777" w:rsidR="00161288" w:rsidRDefault="00161288" w:rsidP="0016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center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滋賀県蒲生郡日野町山本６９５</w:t>
            </w:r>
          </w:p>
          <w:p w14:paraId="02859002" w14:textId="77777777" w:rsidR="00161288" w:rsidRPr="002D2DBD" w:rsidRDefault="00161288" w:rsidP="0016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C93654">
              <w:rPr>
                <w:rFonts w:hAnsi="ＭＳ 明朝" w:cs="ＭＳ 明朝" w:hint="eastAsia"/>
                <w:sz w:val="22"/>
                <w:szCs w:val="22"/>
              </w:rPr>
              <w:t>滋賀県畜産技術振興センター</w:t>
            </w:r>
          </w:p>
        </w:tc>
      </w:tr>
      <w:tr w:rsidR="00624E09" w:rsidRPr="002D2DBD" w14:paraId="21F8CFDD" w14:textId="77777777" w:rsidTr="008E33B2">
        <w:trPr>
          <w:trHeight w:val="407"/>
        </w:trPr>
        <w:tc>
          <w:tcPr>
            <w:tcW w:w="1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96E594" w14:textId="77777777" w:rsidR="00624E09" w:rsidRPr="002D2DBD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624E09">
              <w:rPr>
                <w:rFonts w:hAnsi="ＭＳ 明朝" w:cs="ＭＳ 明朝" w:hint="eastAsia"/>
                <w:kern w:val="0"/>
                <w:sz w:val="22"/>
                <w:szCs w:val="22"/>
              </w:rPr>
              <w:t>入札保証金額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256CD" w14:textId="77777777" w:rsidR="00624E09" w:rsidRPr="002D2DBD" w:rsidRDefault="00624E09" w:rsidP="00FF5B24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免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>除</w:t>
            </w:r>
          </w:p>
        </w:tc>
      </w:tr>
      <w:tr w:rsidR="00624E09" w:rsidRPr="002D2DBD" w14:paraId="1A04B058" w14:textId="77777777" w:rsidTr="008E33B2">
        <w:trPr>
          <w:trHeight w:val="549"/>
        </w:trPr>
        <w:tc>
          <w:tcPr>
            <w:tcW w:w="891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4B1F82" w14:textId="4BC576FF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0C2EF5">
              <w:rPr>
                <w:rFonts w:hAnsi="ＭＳ 明朝" w:cs="ＭＳ 明朝" w:hint="eastAsia"/>
                <w:sz w:val="22"/>
                <w:szCs w:val="22"/>
              </w:rPr>
              <w:t>内</w:t>
            </w:r>
            <w:r w:rsidR="007E44D8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Pr="000C2EF5">
              <w:rPr>
                <w:rFonts w:hAnsi="ＭＳ 明朝" w:cs="ＭＳ 明朝" w:hint="eastAsia"/>
                <w:sz w:val="22"/>
                <w:szCs w:val="22"/>
              </w:rPr>
              <w:t>訳</w:t>
            </w:r>
          </w:p>
        </w:tc>
      </w:tr>
      <w:tr w:rsidR="00624E09" w:rsidRPr="002D2DBD" w14:paraId="485E5C3F" w14:textId="77777777" w:rsidTr="008E33B2">
        <w:trPr>
          <w:trHeight w:val="550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0EDEBF2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販売手数料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FE3DC2" w14:textId="77777777" w:rsidR="000A7240" w:rsidRDefault="00FD3697" w:rsidP="00097EAC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ＭＳ 明朝"/>
                <w:spacing w:val="8"/>
                <w:sz w:val="20"/>
                <w:szCs w:val="20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素牛購入予定金額</w:t>
            </w:r>
            <w:r w:rsidR="000A7240" w:rsidRPr="000A7240">
              <w:rPr>
                <w:rFonts w:hAnsi="ＭＳ 明朝" w:hint="eastAsia"/>
                <w:spacing w:val="8"/>
                <w:sz w:val="20"/>
                <w:szCs w:val="20"/>
              </w:rPr>
              <w:t>（消費税抜）</w:t>
            </w:r>
          </w:p>
          <w:p w14:paraId="028183CD" w14:textId="2703B9DE" w:rsidR="00624E09" w:rsidRPr="002D2DBD" w:rsidRDefault="00097EAC" w:rsidP="000A7240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hint="eastAsia"/>
                <w:spacing w:val="8"/>
                <w:sz w:val="22"/>
                <w:szCs w:val="22"/>
              </w:rPr>
            </w:pPr>
            <w:r w:rsidRPr="00373885">
              <w:rPr>
                <w:spacing w:val="8"/>
                <w:sz w:val="22"/>
                <w:szCs w:val="22"/>
              </w:rPr>
              <w:t>（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a</w:t>
            </w:r>
            <w:r w:rsidRPr="00373885">
              <w:rPr>
                <w:spacing w:val="8"/>
                <w:sz w:val="22"/>
                <w:szCs w:val="22"/>
              </w:rPr>
              <w:t>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DA9FDA1" w14:textId="77777777" w:rsidR="00624E09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セリにおける落札価格に対する販売手数料率</w:t>
            </w:r>
          </w:p>
          <w:p w14:paraId="3D73DF22" w14:textId="77777777" w:rsidR="00624E09" w:rsidRPr="00373885" w:rsidRDefault="00624E09" w:rsidP="00097EAC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spacing w:val="8"/>
                <w:sz w:val="22"/>
                <w:szCs w:val="22"/>
              </w:rPr>
            </w:pPr>
            <w:r w:rsidRPr="00373885">
              <w:rPr>
                <w:spacing w:val="8"/>
                <w:sz w:val="22"/>
                <w:szCs w:val="22"/>
              </w:rPr>
              <w:t>（</w:t>
            </w:r>
            <w:r w:rsidR="00097EAC" w:rsidRPr="00097EAC">
              <w:rPr>
                <w:rFonts w:ascii="ＭＳ 明朝" w:hAnsi="ＭＳ 明朝"/>
                <w:spacing w:val="8"/>
                <w:sz w:val="22"/>
                <w:szCs w:val="22"/>
              </w:rPr>
              <w:t>b</w:t>
            </w:r>
            <w:r w:rsidRPr="00373885">
              <w:rPr>
                <w:spacing w:val="8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143FD6F" w14:textId="77777777" w:rsidR="00624E09" w:rsidRPr="002D2DBD" w:rsidRDefault="00624E09" w:rsidP="00A3685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小計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e</w:t>
            </w:r>
            <w:r w:rsidR="00A36859">
              <w:rPr>
                <w:rFonts w:hAnsi="ＭＳ 明朝"/>
                <w:spacing w:val="8"/>
                <w:sz w:val="22"/>
                <w:szCs w:val="22"/>
              </w:rPr>
              <w:t>）</w:t>
            </w:r>
            <w:r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="00A36859"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=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a</w:t>
            </w:r>
            <w:r w:rsidR="00097EAC" w:rsidRPr="00097EAC">
              <w:rPr>
                <w:rFonts w:ascii="ＭＳ 明朝" w:hAnsi="ＭＳ 明朝"/>
                <w:sz w:val="22"/>
              </w:rPr>
              <w:t>×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b</w:t>
            </w:r>
            <w:r>
              <w:rPr>
                <w:rFonts w:hAnsi="ＭＳ 明朝"/>
                <w:spacing w:val="8"/>
                <w:sz w:val="22"/>
                <w:szCs w:val="22"/>
              </w:rPr>
              <w:t>）</w:t>
            </w:r>
          </w:p>
        </w:tc>
      </w:tr>
      <w:tr w:rsidR="00624E09" w:rsidRPr="002D2DBD" w14:paraId="740D5B05" w14:textId="77777777" w:rsidTr="008E33B2">
        <w:trPr>
          <w:trHeight w:val="550"/>
        </w:trPr>
        <w:tc>
          <w:tcPr>
            <w:tcW w:w="16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5BD51" w14:textId="77777777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23CC3DC" w14:textId="48762182" w:rsidR="00624E09" w:rsidRPr="002D2DBD" w:rsidRDefault="000214F2" w:rsidP="008B761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/>
                <w:spacing w:val="8"/>
                <w:sz w:val="22"/>
                <w:szCs w:val="22"/>
              </w:rPr>
              <w:t>4</w:t>
            </w:r>
            <w:r w:rsidR="003F28D3">
              <w:rPr>
                <w:rFonts w:hAnsi="ＭＳ 明朝" w:hint="eastAsia"/>
                <w:spacing w:val="8"/>
                <w:sz w:val="22"/>
                <w:szCs w:val="22"/>
              </w:rPr>
              <w:t>,</w:t>
            </w:r>
            <w:r w:rsidR="000A7240">
              <w:rPr>
                <w:rFonts w:hAnsi="ＭＳ 明朝"/>
                <w:spacing w:val="8"/>
                <w:sz w:val="22"/>
                <w:szCs w:val="22"/>
              </w:rPr>
              <w:t>0</w:t>
            </w:r>
            <w:r w:rsidR="003F28D3">
              <w:rPr>
                <w:rFonts w:hAnsi="ＭＳ 明朝" w:hint="eastAsia"/>
                <w:spacing w:val="8"/>
                <w:sz w:val="22"/>
                <w:szCs w:val="22"/>
              </w:rPr>
              <w:t>00,000</w:t>
            </w:r>
            <w:r w:rsidR="003D2AF3">
              <w:rPr>
                <w:rFonts w:hAnsi="ＭＳ 明朝" w:hint="eastAsia"/>
                <w:spacing w:val="8"/>
                <w:sz w:val="22"/>
                <w:szCs w:val="22"/>
              </w:rPr>
              <w:t>円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032BD4A" w14:textId="77777777" w:rsidR="00624E09" w:rsidRPr="002D2DBD" w:rsidRDefault="00C7651E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　</w:t>
            </w:r>
            <w:r w:rsidR="00624E09">
              <w:rPr>
                <w:rFonts w:hAnsi="ＭＳ 明朝" w:hint="eastAsia"/>
                <w:spacing w:val="8"/>
                <w:sz w:val="22"/>
                <w:szCs w:val="22"/>
              </w:rPr>
              <w:t xml:space="preserve">　　　</w:t>
            </w:r>
            <w:r w:rsidR="00624E09" w:rsidRPr="00C93654">
              <w:rPr>
                <w:rFonts w:hAnsi="ＭＳ 明朝" w:hint="eastAsia"/>
                <w:spacing w:val="8"/>
                <w:sz w:val="36"/>
                <w:szCs w:val="22"/>
              </w:rPr>
              <w:t>．</w:t>
            </w:r>
            <w:r w:rsidR="00624E09">
              <w:rPr>
                <w:rFonts w:hAnsi="ＭＳ 明朝" w:hint="eastAsia"/>
                <w:spacing w:val="8"/>
                <w:sz w:val="22"/>
                <w:szCs w:val="22"/>
              </w:rPr>
              <w:t xml:space="preserve">　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94AF14" w14:textId="77777777" w:rsidR="00624E09" w:rsidRPr="002D2DBD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　　　　　　　　円</w:t>
            </w:r>
          </w:p>
        </w:tc>
      </w:tr>
      <w:tr w:rsidR="009848FD" w:rsidRPr="002D2DBD" w14:paraId="1ABCE3F8" w14:textId="77777777" w:rsidTr="008E33B2">
        <w:trPr>
          <w:trHeight w:val="485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69B6F8" w14:textId="77777777" w:rsidR="009848FD" w:rsidRPr="00C5191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輸送金額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D0E27" w14:textId="77777777" w:rsidR="009848F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購入予定頭数</w:t>
            </w:r>
          </w:p>
          <w:p w14:paraId="0534C1A4" w14:textId="65798745" w:rsidR="009848FD" w:rsidRPr="00373885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373885">
              <w:rPr>
                <w:rFonts w:cs="ＭＳ 明朝"/>
                <w:kern w:val="0"/>
                <w:sz w:val="22"/>
                <w:szCs w:val="22"/>
              </w:rPr>
              <w:t>（</w:t>
            </w:r>
            <w:r>
              <w:rPr>
                <w:rFonts w:cs="ＭＳ 明朝"/>
                <w:kern w:val="0"/>
                <w:sz w:val="22"/>
                <w:szCs w:val="22"/>
              </w:rPr>
              <w:t>c</w:t>
            </w:r>
            <w:r w:rsidRPr="00373885">
              <w:rPr>
                <w:rFonts w:cs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F57164" w14:textId="38941996" w:rsidR="009848F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輸送金額</w:t>
            </w:r>
            <w:r w:rsidR="000A7240" w:rsidRPr="000A7240">
              <w:rPr>
                <w:rFonts w:hAnsi="ＭＳ 明朝" w:cs="ＭＳ 明朝" w:hint="eastAsia"/>
                <w:kern w:val="0"/>
                <w:sz w:val="18"/>
                <w:szCs w:val="18"/>
              </w:rPr>
              <w:t>（消費税抜）</w:t>
            </w:r>
          </w:p>
          <w:p w14:paraId="0A0BE7BE" w14:textId="77777777" w:rsidR="009848FD" w:rsidRPr="00624E09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（１頭あたり）</w:t>
            </w:r>
            <w:r w:rsidRPr="00373885">
              <w:rPr>
                <w:spacing w:val="8"/>
                <w:sz w:val="22"/>
                <w:szCs w:val="22"/>
              </w:rPr>
              <w:t>（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d</w:t>
            </w:r>
            <w:r w:rsidRPr="00373885">
              <w:rPr>
                <w:spacing w:val="8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5C61268" w14:textId="77777777" w:rsidR="009848FD" w:rsidRPr="002D2DB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小計（</w:t>
            </w:r>
            <w:r>
              <w:rPr>
                <w:rFonts w:hAnsi="ＭＳ 明朝" w:hint="eastAsia"/>
                <w:spacing w:val="8"/>
                <w:sz w:val="22"/>
                <w:szCs w:val="22"/>
              </w:rPr>
              <w:t>f</w:t>
            </w:r>
            <w:r>
              <w:rPr>
                <w:rFonts w:hAnsi="ＭＳ 明朝"/>
                <w:spacing w:val="8"/>
                <w:sz w:val="22"/>
                <w:szCs w:val="22"/>
              </w:rPr>
              <w:t>）</w:t>
            </w:r>
            <w:r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=</w:t>
            </w:r>
            <w:r>
              <w:rPr>
                <w:rFonts w:ascii="ＭＳ 明朝" w:hAnsi="ＭＳ 明朝"/>
                <w:spacing w:val="8"/>
                <w:sz w:val="22"/>
                <w:szCs w:val="22"/>
              </w:rPr>
              <w:t>c</w:t>
            </w:r>
            <w:r w:rsidRPr="00097EAC">
              <w:rPr>
                <w:rFonts w:ascii="ＭＳ 明朝" w:hAnsi="ＭＳ 明朝"/>
                <w:sz w:val="22"/>
              </w:rPr>
              <w:t>×</w:t>
            </w:r>
            <w:r>
              <w:rPr>
                <w:rFonts w:ascii="ＭＳ 明朝" w:hAnsi="ＭＳ 明朝"/>
                <w:sz w:val="22"/>
              </w:rPr>
              <w:t>d</w:t>
            </w:r>
            <w:r>
              <w:rPr>
                <w:rFonts w:hAnsi="ＭＳ 明朝"/>
                <w:spacing w:val="8"/>
                <w:sz w:val="22"/>
                <w:szCs w:val="22"/>
              </w:rPr>
              <w:t>）</w:t>
            </w:r>
          </w:p>
        </w:tc>
      </w:tr>
      <w:tr w:rsidR="00624E09" w:rsidRPr="002D2DBD" w14:paraId="444C6BF3" w14:textId="77777777" w:rsidTr="008E33B2">
        <w:trPr>
          <w:trHeight w:val="485"/>
        </w:trPr>
        <w:tc>
          <w:tcPr>
            <w:tcW w:w="16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25FCF" w14:textId="77777777" w:rsidR="00624E09" w:rsidRPr="00C5191D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3A26350" w14:textId="7136CEF1" w:rsidR="00624E09" w:rsidRPr="00C93654" w:rsidRDefault="00624E09" w:rsidP="001846C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0214F2">
              <w:rPr>
                <w:rFonts w:ascii="ＭＳ 明朝" w:hAnsi="ＭＳ 明朝"/>
                <w:sz w:val="22"/>
              </w:rPr>
              <w:t>5</w:t>
            </w:r>
            <w:r w:rsidR="004C1DAB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頭　　　　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C8C91A" w14:textId="77777777" w:rsidR="00624E09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</w:p>
          <w:p w14:paraId="6CD7F0DD" w14:textId="77777777" w:rsidR="00624E09" w:rsidRPr="00C93654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円／頭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404965" w14:textId="77777777" w:rsidR="00624E09" w:rsidRPr="00C93654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円</w:t>
            </w:r>
          </w:p>
        </w:tc>
      </w:tr>
      <w:tr w:rsidR="003D790E" w:rsidRPr="002D2DBD" w14:paraId="5E1BC8DC" w14:textId="77777777" w:rsidTr="008E33B2">
        <w:trPr>
          <w:trHeight w:val="680"/>
        </w:trPr>
        <w:tc>
          <w:tcPr>
            <w:tcW w:w="5941" w:type="dxa"/>
            <w:gridSpan w:val="3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2D63553" w14:textId="77777777" w:rsidR="003D790E" w:rsidRDefault="0047683A" w:rsidP="00FD3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素牛購入予定</w:t>
            </w:r>
            <w:r w:rsidR="00FD3697">
              <w:rPr>
                <w:rFonts w:hAnsi="ＭＳ 明朝" w:hint="eastAsia"/>
                <w:spacing w:val="8"/>
                <w:sz w:val="22"/>
                <w:szCs w:val="22"/>
              </w:rPr>
              <w:t>金額</w:t>
            </w:r>
            <w:r w:rsidR="003D790E"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="003D790E">
              <w:rPr>
                <w:rFonts w:hAnsi="ＭＳ 明朝" w:hint="eastAsia"/>
                <w:spacing w:val="8"/>
                <w:sz w:val="22"/>
                <w:szCs w:val="22"/>
              </w:rPr>
              <w:t>g</w:t>
            </w:r>
            <w:r w:rsidR="003D790E">
              <w:rPr>
                <w:rFonts w:hAnsi="ＭＳ 明朝"/>
                <w:spacing w:val="8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EC88825" w14:textId="7C190CE3" w:rsidR="003D790E" w:rsidRPr="003D790E" w:rsidRDefault="000214F2" w:rsidP="008B761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right"/>
              <w:rPr>
                <w:rFonts w:hAnsi="ＭＳ 明朝"/>
                <w:b/>
                <w:spacing w:val="8"/>
                <w:sz w:val="22"/>
                <w:szCs w:val="22"/>
              </w:rPr>
            </w:pPr>
            <w:r>
              <w:rPr>
                <w:rFonts w:hAnsi="ＭＳ 明朝"/>
                <w:spacing w:val="8"/>
                <w:sz w:val="22"/>
                <w:szCs w:val="22"/>
              </w:rPr>
              <w:t>4</w:t>
            </w:r>
            <w:r w:rsidR="003F28D3">
              <w:rPr>
                <w:rFonts w:hAnsi="ＭＳ 明朝" w:hint="eastAsia"/>
                <w:spacing w:val="8"/>
                <w:sz w:val="22"/>
                <w:szCs w:val="22"/>
              </w:rPr>
              <w:t>,</w:t>
            </w:r>
            <w:r w:rsidR="000A7240">
              <w:rPr>
                <w:rFonts w:hAnsi="ＭＳ 明朝"/>
                <w:spacing w:val="8"/>
                <w:sz w:val="22"/>
                <w:szCs w:val="22"/>
              </w:rPr>
              <w:t>0</w:t>
            </w:r>
            <w:r w:rsidR="003F28D3">
              <w:rPr>
                <w:rFonts w:hAnsi="ＭＳ 明朝" w:hint="eastAsia"/>
                <w:spacing w:val="8"/>
                <w:sz w:val="22"/>
                <w:szCs w:val="22"/>
              </w:rPr>
              <w:t>00,000</w:t>
            </w:r>
            <w:r w:rsidR="003D2AF3">
              <w:rPr>
                <w:rFonts w:hAnsi="ＭＳ 明朝" w:hint="eastAsia"/>
                <w:spacing w:val="8"/>
                <w:sz w:val="22"/>
                <w:szCs w:val="22"/>
              </w:rPr>
              <w:t>円</w:t>
            </w:r>
          </w:p>
        </w:tc>
      </w:tr>
      <w:tr w:rsidR="00AB6B83" w:rsidRPr="002D2DBD" w14:paraId="34DA0232" w14:textId="77777777" w:rsidTr="008E33B2">
        <w:trPr>
          <w:trHeight w:val="680"/>
        </w:trPr>
        <w:tc>
          <w:tcPr>
            <w:tcW w:w="5941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F57C75" w14:textId="77777777" w:rsidR="00AB6B83" w:rsidRPr="002D2DBD" w:rsidRDefault="00AB6B83" w:rsidP="00AB6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合計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(</w:t>
            </w:r>
            <w:r w:rsidR="00A36859">
              <w:rPr>
                <w:rFonts w:hAnsi="ＭＳ 明朝"/>
                <w:spacing w:val="8"/>
                <w:sz w:val="22"/>
                <w:szCs w:val="22"/>
              </w:rPr>
              <w:t>e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+</w:t>
            </w:r>
            <w:r w:rsidR="00E91591">
              <w:rPr>
                <w:rFonts w:hAnsi="ＭＳ 明朝"/>
                <w:spacing w:val="8"/>
                <w:sz w:val="22"/>
                <w:szCs w:val="22"/>
              </w:rPr>
              <w:t>f</w:t>
            </w:r>
            <w:r w:rsidR="00E91591">
              <w:rPr>
                <w:rFonts w:hAnsi="ＭＳ 明朝" w:hint="eastAsia"/>
                <w:spacing w:val="8"/>
                <w:sz w:val="22"/>
                <w:szCs w:val="22"/>
              </w:rPr>
              <w:t>+g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B47ADB" w14:textId="77777777" w:rsidR="00AB6B83" w:rsidRPr="002D2DBD" w:rsidRDefault="00AB6B83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　　　　　　　　円</w:t>
            </w:r>
          </w:p>
        </w:tc>
      </w:tr>
      <w:tr w:rsidR="00624E09" w:rsidRPr="002D2DBD" w14:paraId="20849457" w14:textId="77777777" w:rsidTr="008E33B2">
        <w:tc>
          <w:tcPr>
            <w:tcW w:w="89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92FB74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0513DA21" w14:textId="77777777" w:rsidR="000A7240" w:rsidRDefault="00624E09" w:rsidP="000A7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sz w:val="22"/>
                <w:szCs w:val="22"/>
              </w:rPr>
              <w:t>上記の金額</w:t>
            </w:r>
            <w:r w:rsidRPr="0028794D">
              <w:rPr>
                <w:rFonts w:hAnsi="ＭＳ 明朝" w:cs="ＭＳ 明朝" w:hint="eastAsia"/>
                <w:sz w:val="22"/>
                <w:szCs w:val="22"/>
              </w:rPr>
              <w:t>をもって</w:t>
            </w:r>
            <w:r w:rsidR="000A7240">
              <w:rPr>
                <w:rFonts w:hAnsi="ＭＳ 明朝" w:cs="ＭＳ 明朝" w:hint="eastAsia"/>
                <w:sz w:val="22"/>
                <w:szCs w:val="22"/>
              </w:rPr>
              <w:t>販売</w:t>
            </w:r>
            <w:r w:rsidRPr="0028794D">
              <w:rPr>
                <w:rFonts w:hAnsi="ＭＳ 明朝" w:cs="ＭＳ 明朝" w:hint="eastAsia"/>
                <w:sz w:val="22"/>
                <w:szCs w:val="22"/>
              </w:rPr>
              <w:t>いたしたいので、仕様書、契約書（案）および</w:t>
            </w:r>
          </w:p>
          <w:p w14:paraId="228CEB92" w14:textId="28B00DF3" w:rsidR="00624E09" w:rsidRPr="002D2DBD" w:rsidRDefault="00624E09" w:rsidP="000A7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left"/>
              <w:rPr>
                <w:rFonts w:hAnsi="ＭＳ 明朝"/>
                <w:spacing w:val="8"/>
                <w:sz w:val="22"/>
                <w:szCs w:val="22"/>
              </w:rPr>
            </w:pPr>
            <w:r w:rsidRPr="0028794D">
              <w:rPr>
                <w:rFonts w:hAnsi="ＭＳ 明朝" w:cs="ＭＳ 明朝" w:hint="eastAsia"/>
                <w:sz w:val="22"/>
                <w:szCs w:val="22"/>
              </w:rPr>
              <w:t>滋賀県財務規則ならびに指示事項を承知して入札いたします。</w:t>
            </w:r>
          </w:p>
          <w:p w14:paraId="13361097" w14:textId="77777777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1C272E73" w14:textId="3DD6EE6E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3D2AF3"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="000214F2">
              <w:rPr>
                <w:rFonts w:ascii="ＭＳ 明朝" w:hAnsi="ＭＳ 明朝" w:cs="ＭＳ 明朝" w:hint="eastAsia"/>
                <w:sz w:val="22"/>
                <w:szCs w:val="22"/>
              </w:rPr>
              <w:t>７</w:t>
            </w:r>
            <w:r w:rsidRPr="0028794D">
              <w:rPr>
                <w:rFonts w:ascii="ＭＳ 明朝" w:hAnsi="ＭＳ 明朝" w:cs="ＭＳ 明朝" w:hint="eastAsia"/>
                <w:sz w:val="22"/>
                <w:szCs w:val="22"/>
              </w:rPr>
              <w:t>年（</w:t>
            </w:r>
            <w:r w:rsidR="003D2AF3">
              <w:rPr>
                <w:rFonts w:ascii="ＭＳ 明朝" w:hAnsi="ＭＳ 明朝" w:cs="ＭＳ 明朝" w:hint="eastAsia"/>
                <w:sz w:val="22"/>
                <w:szCs w:val="22"/>
              </w:rPr>
              <w:t>202</w:t>
            </w:r>
            <w:r w:rsidR="000214F2">
              <w:rPr>
                <w:rFonts w:ascii="ＭＳ 明朝" w:hAnsi="ＭＳ 明朝" w:cs="ＭＳ 明朝"/>
                <w:sz w:val="22"/>
                <w:szCs w:val="22"/>
              </w:rPr>
              <w:t>5</w:t>
            </w:r>
            <w:r w:rsidRPr="0028794D">
              <w:rPr>
                <w:rFonts w:ascii="ＭＳ 明朝" w:hAnsi="ＭＳ 明朝" w:cs="ＭＳ 明朝" w:hint="eastAsia"/>
                <w:sz w:val="22"/>
                <w:szCs w:val="22"/>
              </w:rPr>
              <w:t>年）　　月　　日</w:t>
            </w:r>
          </w:p>
          <w:p w14:paraId="262DB118" w14:textId="77777777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41EFABDA" w14:textId="77777777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400" w:firstLine="3080"/>
              <w:jc w:val="left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　　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>入札者</w:t>
            </w:r>
            <w:r>
              <w:rPr>
                <w:rFonts w:hAnsi="ＭＳ 明朝" w:cs="ＭＳ 明朝" w:hint="eastAsia"/>
                <w:sz w:val="22"/>
                <w:szCs w:val="22"/>
              </w:rPr>
              <w:t>（商号）</w:t>
            </w:r>
          </w:p>
          <w:p w14:paraId="22A0A4A3" w14:textId="77777777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</w:p>
          <w:p w14:paraId="07D8BDE9" w14:textId="77777777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700" w:firstLine="3740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>住　所</w:t>
            </w:r>
          </w:p>
          <w:p w14:paraId="20FA4C11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3D44F966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ascii="Times New Roman" w:hAnsi="Times New Roman"/>
                <w:spacing w:val="8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　　　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>氏　名</w:t>
            </w:r>
            <w:r w:rsidRPr="002D2DBD">
              <w:rPr>
                <w:rFonts w:hAnsi="ＭＳ 明朝" w:cs="ＭＳ 明朝"/>
                <w:sz w:val="22"/>
                <w:szCs w:val="22"/>
              </w:rPr>
              <w:t xml:space="preserve">                           </w:t>
            </w:r>
            <w:r>
              <w:rPr>
                <w:rFonts w:hAnsi="ＭＳ 明朝" w:cs="JustUnitMark" w:hint="eastAsia"/>
                <w:spacing w:val="-2"/>
                <w:sz w:val="22"/>
                <w:szCs w:val="22"/>
              </w:rPr>
              <w:t>（印）</w:t>
            </w:r>
          </w:p>
          <w:p w14:paraId="1A209400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6EDA8496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　　契約担当者</w:t>
            </w:r>
          </w:p>
          <w:p w14:paraId="501D5E5C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　　滋賀県</w:t>
            </w:r>
            <w:r>
              <w:rPr>
                <w:rFonts w:hAnsi="ＭＳ 明朝" w:cs="ＭＳ 明朝" w:hint="eastAsia"/>
                <w:sz w:val="22"/>
                <w:szCs w:val="22"/>
              </w:rPr>
              <w:t>知事　三日月　大造</w:t>
            </w:r>
            <w:r w:rsidRPr="004C6E65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  <w:p w14:paraId="11B9D09B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</w:tc>
      </w:tr>
    </w:tbl>
    <w:p w14:paraId="193B92C4" w14:textId="77777777" w:rsidR="00C93654" w:rsidRDefault="00C93654" w:rsidP="00B34151">
      <w:pPr>
        <w:ind w:left="220" w:hangingChars="100" w:hanging="220"/>
        <w:rPr>
          <w:rFonts w:hAnsi="ＭＳ 明朝"/>
          <w:sz w:val="22"/>
          <w:szCs w:val="22"/>
        </w:rPr>
      </w:pPr>
    </w:p>
    <w:sectPr w:rsidR="00C93654" w:rsidSect="009B0B08">
      <w:pgSz w:w="11906" w:h="16838"/>
      <w:pgMar w:top="1701" w:right="1417" w:bottom="184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22EA" w14:textId="77777777" w:rsidR="009505B3" w:rsidRDefault="009505B3" w:rsidP="00FE0826">
      <w:r>
        <w:separator/>
      </w:r>
    </w:p>
  </w:endnote>
  <w:endnote w:type="continuationSeparator" w:id="0">
    <w:p w14:paraId="78E78D16" w14:textId="77777777" w:rsidR="009505B3" w:rsidRDefault="009505B3" w:rsidP="00F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09BA" w14:textId="77777777" w:rsidR="009505B3" w:rsidRDefault="009505B3" w:rsidP="00FE0826">
      <w:r>
        <w:separator/>
      </w:r>
    </w:p>
  </w:footnote>
  <w:footnote w:type="continuationSeparator" w:id="0">
    <w:p w14:paraId="3E19BC14" w14:textId="77777777" w:rsidR="009505B3" w:rsidRDefault="009505B3" w:rsidP="00FE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 w15:restartNumberingAfterBreak="0">
    <w:nsid w:val="179F6DB1"/>
    <w:multiLevelType w:val="hybridMultilevel"/>
    <w:tmpl w:val="7DFA5A54"/>
    <w:lvl w:ilvl="0" w:tplc="BFC0DEC2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863363"/>
    <w:multiLevelType w:val="hybridMultilevel"/>
    <w:tmpl w:val="94FE76C2"/>
    <w:lvl w:ilvl="0" w:tplc="D2441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A65AE6"/>
    <w:multiLevelType w:val="hybridMultilevel"/>
    <w:tmpl w:val="CEEA9E50"/>
    <w:lvl w:ilvl="0" w:tplc="3A74E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630DD"/>
    <w:multiLevelType w:val="hybridMultilevel"/>
    <w:tmpl w:val="4642BA60"/>
    <w:lvl w:ilvl="0" w:tplc="52F633E6">
      <w:start w:val="1"/>
      <w:numFmt w:val="decimalFullWidth"/>
      <w:lvlText w:val="%1．"/>
      <w:lvlJc w:val="left"/>
      <w:pPr>
        <w:ind w:left="435" w:hanging="435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AD07C3"/>
    <w:multiLevelType w:val="hybridMultilevel"/>
    <w:tmpl w:val="2C7C093C"/>
    <w:lvl w:ilvl="0" w:tplc="C07E19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520C6"/>
    <w:multiLevelType w:val="hybridMultilevel"/>
    <w:tmpl w:val="B39C00CA"/>
    <w:lvl w:ilvl="0" w:tplc="E5580136">
      <w:start w:val="2"/>
      <w:numFmt w:val="decimal"/>
      <w:lvlText w:val="(%1)"/>
      <w:lvlJc w:val="left"/>
      <w:pPr>
        <w:tabs>
          <w:tab w:val="num" w:pos="1024"/>
        </w:tabs>
        <w:ind w:left="102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76"/>
    <w:rsid w:val="0000118B"/>
    <w:rsid w:val="00016658"/>
    <w:rsid w:val="00017E49"/>
    <w:rsid w:val="000214F2"/>
    <w:rsid w:val="000235AA"/>
    <w:rsid w:val="00023A93"/>
    <w:rsid w:val="000361C0"/>
    <w:rsid w:val="0004317B"/>
    <w:rsid w:val="000433DB"/>
    <w:rsid w:val="00054807"/>
    <w:rsid w:val="00054AC1"/>
    <w:rsid w:val="00055F95"/>
    <w:rsid w:val="00057574"/>
    <w:rsid w:val="00070C3D"/>
    <w:rsid w:val="00077570"/>
    <w:rsid w:val="00080D45"/>
    <w:rsid w:val="00085A8C"/>
    <w:rsid w:val="00097EAC"/>
    <w:rsid w:val="000A7240"/>
    <w:rsid w:val="000B01BB"/>
    <w:rsid w:val="000C0A99"/>
    <w:rsid w:val="000C2EF5"/>
    <w:rsid w:val="000D2707"/>
    <w:rsid w:val="000D2ADC"/>
    <w:rsid w:val="000F444B"/>
    <w:rsid w:val="000F4652"/>
    <w:rsid w:val="00107384"/>
    <w:rsid w:val="0012237D"/>
    <w:rsid w:val="00161288"/>
    <w:rsid w:val="00162D09"/>
    <w:rsid w:val="00180E13"/>
    <w:rsid w:val="00181AF0"/>
    <w:rsid w:val="001846C9"/>
    <w:rsid w:val="001858A9"/>
    <w:rsid w:val="001A5FC5"/>
    <w:rsid w:val="001A62EA"/>
    <w:rsid w:val="001A690B"/>
    <w:rsid w:val="001D28BA"/>
    <w:rsid w:val="001D3DB8"/>
    <w:rsid w:val="001E542D"/>
    <w:rsid w:val="001E6C4A"/>
    <w:rsid w:val="00205439"/>
    <w:rsid w:val="00214DE8"/>
    <w:rsid w:val="00225875"/>
    <w:rsid w:val="00254F07"/>
    <w:rsid w:val="00255241"/>
    <w:rsid w:val="00255A76"/>
    <w:rsid w:val="00270CD4"/>
    <w:rsid w:val="0028794D"/>
    <w:rsid w:val="002B3A91"/>
    <w:rsid w:val="002B7206"/>
    <w:rsid w:val="002B7908"/>
    <w:rsid w:val="002C1B30"/>
    <w:rsid w:val="002D4201"/>
    <w:rsid w:val="00300A0A"/>
    <w:rsid w:val="003209C2"/>
    <w:rsid w:val="003253FC"/>
    <w:rsid w:val="00333F11"/>
    <w:rsid w:val="00344483"/>
    <w:rsid w:val="00344747"/>
    <w:rsid w:val="00353902"/>
    <w:rsid w:val="0036151C"/>
    <w:rsid w:val="00373885"/>
    <w:rsid w:val="0037488D"/>
    <w:rsid w:val="00397D75"/>
    <w:rsid w:val="003A4717"/>
    <w:rsid w:val="003B3570"/>
    <w:rsid w:val="003D2AF3"/>
    <w:rsid w:val="003D790E"/>
    <w:rsid w:val="003E25ED"/>
    <w:rsid w:val="003F28D3"/>
    <w:rsid w:val="00406D4E"/>
    <w:rsid w:val="004115E7"/>
    <w:rsid w:val="00434E04"/>
    <w:rsid w:val="004570FF"/>
    <w:rsid w:val="00462260"/>
    <w:rsid w:val="00474D4C"/>
    <w:rsid w:val="0047683A"/>
    <w:rsid w:val="00477484"/>
    <w:rsid w:val="00491784"/>
    <w:rsid w:val="00492BCF"/>
    <w:rsid w:val="004B3CAC"/>
    <w:rsid w:val="004C1DAB"/>
    <w:rsid w:val="004D50C2"/>
    <w:rsid w:val="004E15DE"/>
    <w:rsid w:val="004E41C6"/>
    <w:rsid w:val="00500732"/>
    <w:rsid w:val="005207F5"/>
    <w:rsid w:val="00536630"/>
    <w:rsid w:val="0054471D"/>
    <w:rsid w:val="005534AB"/>
    <w:rsid w:val="00566218"/>
    <w:rsid w:val="00567487"/>
    <w:rsid w:val="00575945"/>
    <w:rsid w:val="005A6376"/>
    <w:rsid w:val="005B0746"/>
    <w:rsid w:val="005C1FFB"/>
    <w:rsid w:val="005F604C"/>
    <w:rsid w:val="00624E09"/>
    <w:rsid w:val="00632349"/>
    <w:rsid w:val="00640572"/>
    <w:rsid w:val="00653666"/>
    <w:rsid w:val="00654EB5"/>
    <w:rsid w:val="00662D9F"/>
    <w:rsid w:val="0066596D"/>
    <w:rsid w:val="006953CF"/>
    <w:rsid w:val="006A5C57"/>
    <w:rsid w:val="006B50FD"/>
    <w:rsid w:val="006C488D"/>
    <w:rsid w:val="006C4966"/>
    <w:rsid w:val="006C648F"/>
    <w:rsid w:val="006D56EC"/>
    <w:rsid w:val="006D62ED"/>
    <w:rsid w:val="006F2554"/>
    <w:rsid w:val="006F701B"/>
    <w:rsid w:val="00701E28"/>
    <w:rsid w:val="00703744"/>
    <w:rsid w:val="00707F9A"/>
    <w:rsid w:val="007165FF"/>
    <w:rsid w:val="00725EF7"/>
    <w:rsid w:val="00731EAD"/>
    <w:rsid w:val="00734E30"/>
    <w:rsid w:val="007375E0"/>
    <w:rsid w:val="00752354"/>
    <w:rsid w:val="00756448"/>
    <w:rsid w:val="00760F1F"/>
    <w:rsid w:val="00770118"/>
    <w:rsid w:val="0077494F"/>
    <w:rsid w:val="00784627"/>
    <w:rsid w:val="007862A9"/>
    <w:rsid w:val="00794929"/>
    <w:rsid w:val="007B30D1"/>
    <w:rsid w:val="007B4EA9"/>
    <w:rsid w:val="007C0C67"/>
    <w:rsid w:val="007D4BC5"/>
    <w:rsid w:val="007E3863"/>
    <w:rsid w:val="007E44D8"/>
    <w:rsid w:val="00811A89"/>
    <w:rsid w:val="00832305"/>
    <w:rsid w:val="008432E2"/>
    <w:rsid w:val="00850346"/>
    <w:rsid w:val="00873704"/>
    <w:rsid w:val="00881A58"/>
    <w:rsid w:val="008B428E"/>
    <w:rsid w:val="008B68CE"/>
    <w:rsid w:val="008B7619"/>
    <w:rsid w:val="008C326D"/>
    <w:rsid w:val="008E140E"/>
    <w:rsid w:val="008E33B2"/>
    <w:rsid w:val="008F50A4"/>
    <w:rsid w:val="00930C47"/>
    <w:rsid w:val="00932097"/>
    <w:rsid w:val="00933848"/>
    <w:rsid w:val="00934895"/>
    <w:rsid w:val="0094789D"/>
    <w:rsid w:val="009505B3"/>
    <w:rsid w:val="00952E7C"/>
    <w:rsid w:val="00954C57"/>
    <w:rsid w:val="0096251B"/>
    <w:rsid w:val="00981E23"/>
    <w:rsid w:val="00982EE0"/>
    <w:rsid w:val="009848FD"/>
    <w:rsid w:val="009A5320"/>
    <w:rsid w:val="009B0B08"/>
    <w:rsid w:val="009D0937"/>
    <w:rsid w:val="00A040C5"/>
    <w:rsid w:val="00A10961"/>
    <w:rsid w:val="00A17137"/>
    <w:rsid w:val="00A2569E"/>
    <w:rsid w:val="00A259E7"/>
    <w:rsid w:val="00A3055B"/>
    <w:rsid w:val="00A36859"/>
    <w:rsid w:val="00A428B9"/>
    <w:rsid w:val="00A5732B"/>
    <w:rsid w:val="00A73506"/>
    <w:rsid w:val="00AB46A9"/>
    <w:rsid w:val="00AB4C50"/>
    <w:rsid w:val="00AB6B83"/>
    <w:rsid w:val="00AC50F8"/>
    <w:rsid w:val="00AD3E75"/>
    <w:rsid w:val="00AF4ECE"/>
    <w:rsid w:val="00AF69F0"/>
    <w:rsid w:val="00B07E09"/>
    <w:rsid w:val="00B32C87"/>
    <w:rsid w:val="00B34151"/>
    <w:rsid w:val="00B345C5"/>
    <w:rsid w:val="00B5202F"/>
    <w:rsid w:val="00B55C4B"/>
    <w:rsid w:val="00B82A9C"/>
    <w:rsid w:val="00B924D7"/>
    <w:rsid w:val="00BB05D8"/>
    <w:rsid w:val="00BB3BD7"/>
    <w:rsid w:val="00C05550"/>
    <w:rsid w:val="00C16194"/>
    <w:rsid w:val="00C5191D"/>
    <w:rsid w:val="00C53890"/>
    <w:rsid w:val="00C7651E"/>
    <w:rsid w:val="00C7779B"/>
    <w:rsid w:val="00C93654"/>
    <w:rsid w:val="00C94265"/>
    <w:rsid w:val="00CA052F"/>
    <w:rsid w:val="00CC1804"/>
    <w:rsid w:val="00CC3631"/>
    <w:rsid w:val="00CD3363"/>
    <w:rsid w:val="00CD6C01"/>
    <w:rsid w:val="00CD79BD"/>
    <w:rsid w:val="00CE5FCF"/>
    <w:rsid w:val="00CE76C3"/>
    <w:rsid w:val="00CF5FFE"/>
    <w:rsid w:val="00D162D7"/>
    <w:rsid w:val="00D25930"/>
    <w:rsid w:val="00D317CF"/>
    <w:rsid w:val="00D341DE"/>
    <w:rsid w:val="00D802E2"/>
    <w:rsid w:val="00D853D2"/>
    <w:rsid w:val="00D93739"/>
    <w:rsid w:val="00DA2EBE"/>
    <w:rsid w:val="00DF3A32"/>
    <w:rsid w:val="00DF4F00"/>
    <w:rsid w:val="00E01D37"/>
    <w:rsid w:val="00E148F9"/>
    <w:rsid w:val="00E16CBF"/>
    <w:rsid w:val="00E22497"/>
    <w:rsid w:val="00E63B2D"/>
    <w:rsid w:val="00E76035"/>
    <w:rsid w:val="00E842EA"/>
    <w:rsid w:val="00E91591"/>
    <w:rsid w:val="00EA7AFF"/>
    <w:rsid w:val="00EB16E4"/>
    <w:rsid w:val="00EE4AAC"/>
    <w:rsid w:val="00EF5822"/>
    <w:rsid w:val="00F022B1"/>
    <w:rsid w:val="00F0743B"/>
    <w:rsid w:val="00F21695"/>
    <w:rsid w:val="00F45729"/>
    <w:rsid w:val="00F55CCD"/>
    <w:rsid w:val="00F64B10"/>
    <w:rsid w:val="00F72093"/>
    <w:rsid w:val="00F74896"/>
    <w:rsid w:val="00F77F25"/>
    <w:rsid w:val="00F96068"/>
    <w:rsid w:val="00FC1CFB"/>
    <w:rsid w:val="00FD043A"/>
    <w:rsid w:val="00FD10F7"/>
    <w:rsid w:val="00FD3697"/>
    <w:rsid w:val="00FD574F"/>
    <w:rsid w:val="00FE0826"/>
    <w:rsid w:val="00FE66ED"/>
    <w:rsid w:val="00FF0205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03727"/>
  <w15:chartTrackingRefBased/>
  <w15:docId w15:val="{9D115818-F2C5-4544-A35E-A55B2EC8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table" w:styleId="a4">
    <w:name w:val="Table Grid"/>
    <w:basedOn w:val="a1"/>
    <w:rsid w:val="00B82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0826"/>
    <w:rPr>
      <w:kern w:val="2"/>
      <w:sz w:val="21"/>
      <w:szCs w:val="24"/>
    </w:rPr>
  </w:style>
  <w:style w:type="paragraph" w:styleId="a7">
    <w:name w:val="footer"/>
    <w:basedOn w:val="a"/>
    <w:link w:val="a8"/>
    <w:rsid w:val="00FE0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0826"/>
    <w:rPr>
      <w:kern w:val="2"/>
      <w:sz w:val="21"/>
      <w:szCs w:val="24"/>
    </w:rPr>
  </w:style>
  <w:style w:type="paragraph" w:styleId="a9">
    <w:name w:val="Balloon Text"/>
    <w:basedOn w:val="a"/>
    <w:link w:val="aa"/>
    <w:rsid w:val="00930C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0C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&#24246;&#21209;&#38306;&#20418;\R&#65299;\&#9733;&#29289;&#21697;&#36092;&#20837;\05&#23376;&#29275;&#36092;&#2083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0BB4-60C4-4846-815C-D37BEA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305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物品の売買に関する契約書の書式について</vt:lpstr>
      <vt:lpstr>物品の売買に関する契約書の書式について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物品の売買に関する契約書の書式について</dc:title>
  <dc:subject/>
  <dc:creator>w</dc:creator>
  <cp:keywords/>
  <cp:lastModifiedBy>木下　敦史</cp:lastModifiedBy>
  <cp:revision>5</cp:revision>
  <cp:lastPrinted>2023-11-13T23:06:00Z</cp:lastPrinted>
  <dcterms:created xsi:type="dcterms:W3CDTF">2024-04-04T03:03:00Z</dcterms:created>
  <dcterms:modified xsi:type="dcterms:W3CDTF">2025-06-20T02:03:00Z</dcterms:modified>
</cp:coreProperties>
</file>