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85FA" w14:textId="77777777" w:rsidR="00D94286" w:rsidRPr="0024791B" w:rsidRDefault="00D94286" w:rsidP="00D94286">
      <w:pPr>
        <w:rPr>
          <w:sz w:val="24"/>
        </w:rPr>
      </w:pPr>
      <w:r w:rsidRPr="0024791B">
        <w:rPr>
          <w:rFonts w:hint="eastAsia"/>
          <w:sz w:val="24"/>
        </w:rPr>
        <w:t>（様式１）</w:t>
      </w:r>
    </w:p>
    <w:p w14:paraId="1E4D9C44" w14:textId="04EB928B" w:rsidR="00D94286" w:rsidRPr="0024791B" w:rsidRDefault="00F9062F" w:rsidP="00F9062F">
      <w:pPr>
        <w:jc w:val="right"/>
        <w:rPr>
          <w:sz w:val="24"/>
        </w:rPr>
      </w:pPr>
      <w:r w:rsidRPr="0024791B">
        <w:rPr>
          <w:rFonts w:hint="eastAsia"/>
          <w:sz w:val="24"/>
        </w:rPr>
        <w:t>20</w:t>
      </w:r>
      <w:r w:rsidR="00E77779" w:rsidRPr="0024791B">
        <w:rPr>
          <w:rFonts w:hint="eastAsia"/>
          <w:sz w:val="24"/>
        </w:rPr>
        <w:t xml:space="preserve">　</w:t>
      </w:r>
      <w:r w:rsidRPr="0024791B">
        <w:rPr>
          <w:rFonts w:hint="eastAsia"/>
          <w:sz w:val="24"/>
        </w:rPr>
        <w:t>年　月　日</w:t>
      </w:r>
    </w:p>
    <w:p w14:paraId="0C1A70D6" w14:textId="77777777" w:rsidR="00FD0847" w:rsidRPr="0024791B" w:rsidRDefault="00FD0847" w:rsidP="00D94286">
      <w:pPr>
        <w:rPr>
          <w:sz w:val="24"/>
        </w:rPr>
      </w:pPr>
    </w:p>
    <w:p w14:paraId="1E23B61B" w14:textId="71F470E7" w:rsidR="00D94286" w:rsidRPr="0024791B" w:rsidRDefault="00B03E82" w:rsidP="00FD0847">
      <w:pPr>
        <w:rPr>
          <w:sz w:val="24"/>
        </w:rPr>
      </w:pPr>
      <w:r w:rsidRPr="0024791B">
        <w:rPr>
          <w:rFonts w:hint="eastAsia"/>
          <w:sz w:val="24"/>
        </w:rPr>
        <w:t xml:space="preserve">　滋賀県知事　あて</w:t>
      </w:r>
    </w:p>
    <w:p w14:paraId="5B0DE932" w14:textId="77777777" w:rsidR="00D94286" w:rsidRPr="0024791B" w:rsidRDefault="00D94286" w:rsidP="00D94286">
      <w:pPr>
        <w:rPr>
          <w:sz w:val="24"/>
        </w:rPr>
      </w:pPr>
    </w:p>
    <w:p w14:paraId="3FB816A1" w14:textId="77777777" w:rsidR="00F9062F" w:rsidRPr="0024791B" w:rsidRDefault="00F9062F" w:rsidP="00F9062F">
      <w:pPr>
        <w:ind w:right="960" w:firstLineChars="100" w:firstLine="240"/>
        <w:jc w:val="center"/>
        <w:rPr>
          <w:sz w:val="24"/>
        </w:rPr>
      </w:pPr>
      <w:r w:rsidRPr="0024791B">
        <w:rPr>
          <w:rFonts w:hint="eastAsia"/>
          <w:sz w:val="24"/>
        </w:rPr>
        <w:t xml:space="preserve">　　　　　　　　　住所</w:t>
      </w:r>
    </w:p>
    <w:p w14:paraId="1448F4CF" w14:textId="77777777" w:rsidR="00F9062F" w:rsidRPr="0024791B" w:rsidRDefault="00F9062F" w:rsidP="00F9062F">
      <w:pPr>
        <w:ind w:right="960" w:firstLineChars="100" w:firstLine="240"/>
        <w:jc w:val="center"/>
        <w:rPr>
          <w:sz w:val="24"/>
        </w:rPr>
      </w:pPr>
    </w:p>
    <w:p w14:paraId="4DE46644" w14:textId="77777777" w:rsidR="00D94286" w:rsidRPr="0024791B" w:rsidRDefault="00F9062F" w:rsidP="00F9062F">
      <w:pPr>
        <w:jc w:val="center"/>
        <w:rPr>
          <w:sz w:val="24"/>
        </w:rPr>
      </w:pPr>
      <w:r w:rsidRPr="0024791B">
        <w:rPr>
          <w:rFonts w:hint="eastAsia"/>
          <w:sz w:val="24"/>
        </w:rPr>
        <w:t xml:space="preserve">　　　　　　　　申請者名</w:t>
      </w:r>
    </w:p>
    <w:p w14:paraId="4E3419F7" w14:textId="77777777" w:rsidR="00F9062F" w:rsidRPr="0024791B" w:rsidRDefault="00F9062F" w:rsidP="00F9062F">
      <w:pPr>
        <w:jc w:val="center"/>
        <w:rPr>
          <w:sz w:val="24"/>
        </w:rPr>
      </w:pPr>
    </w:p>
    <w:p w14:paraId="3FD4FBB6" w14:textId="77777777" w:rsidR="00F9062F" w:rsidRPr="0024791B" w:rsidRDefault="00F9062F" w:rsidP="00F9062F">
      <w:pPr>
        <w:jc w:val="center"/>
        <w:rPr>
          <w:sz w:val="24"/>
        </w:rPr>
      </w:pPr>
    </w:p>
    <w:p w14:paraId="68C94CEE" w14:textId="77777777" w:rsidR="00D94286" w:rsidRPr="0024791B" w:rsidRDefault="00D94286" w:rsidP="00D94286">
      <w:pPr>
        <w:ind w:firstLineChars="300" w:firstLine="720"/>
        <w:rPr>
          <w:sz w:val="24"/>
        </w:rPr>
      </w:pPr>
      <w:r w:rsidRPr="0024791B">
        <w:rPr>
          <w:rFonts w:hint="eastAsia"/>
          <w:sz w:val="24"/>
        </w:rPr>
        <w:t>農業経営支援アドバイザーの登録申請書の提出について</w:t>
      </w:r>
    </w:p>
    <w:p w14:paraId="0D99422C" w14:textId="77777777" w:rsidR="00D94286" w:rsidRPr="0024791B" w:rsidRDefault="00D94286" w:rsidP="00D94286">
      <w:pPr>
        <w:rPr>
          <w:sz w:val="24"/>
        </w:rPr>
      </w:pPr>
    </w:p>
    <w:p w14:paraId="4B8C4130" w14:textId="77777777" w:rsidR="00D94286" w:rsidRPr="0024791B" w:rsidRDefault="00D94286" w:rsidP="00D94286">
      <w:pPr>
        <w:rPr>
          <w:sz w:val="24"/>
        </w:rPr>
      </w:pPr>
    </w:p>
    <w:p w14:paraId="5EADB8E9" w14:textId="60D917A4" w:rsidR="00D94286" w:rsidRPr="0024791B" w:rsidRDefault="003A16EF" w:rsidP="00D94286">
      <w:pPr>
        <w:ind w:firstLineChars="100" w:firstLine="240"/>
        <w:rPr>
          <w:sz w:val="24"/>
        </w:rPr>
      </w:pPr>
      <w:r>
        <w:rPr>
          <w:rFonts w:hint="eastAsia"/>
          <w:sz w:val="24"/>
        </w:rPr>
        <w:t>このことについて、</w:t>
      </w:r>
      <w:r w:rsidRPr="0024791B">
        <w:rPr>
          <w:rFonts w:hint="eastAsia"/>
          <w:sz w:val="24"/>
        </w:rPr>
        <w:t>農業経営支援アドバイザーの登録を</w:t>
      </w:r>
      <w:r>
        <w:rPr>
          <w:rFonts w:hint="eastAsia"/>
          <w:sz w:val="24"/>
        </w:rPr>
        <w:t>希望するため、</w:t>
      </w:r>
      <w:r w:rsidR="00D94286" w:rsidRPr="0024791B">
        <w:rPr>
          <w:rFonts w:hint="eastAsia"/>
          <w:sz w:val="24"/>
        </w:rPr>
        <w:t>農業経営支援アドバイザー</w:t>
      </w:r>
      <w:r>
        <w:rPr>
          <w:rFonts w:hint="eastAsia"/>
          <w:sz w:val="24"/>
        </w:rPr>
        <w:t>公募</w:t>
      </w:r>
      <w:r w:rsidR="00D94286" w:rsidRPr="0024791B">
        <w:rPr>
          <w:rFonts w:hint="eastAsia"/>
          <w:sz w:val="24"/>
        </w:rPr>
        <w:t>要領の第</w:t>
      </w:r>
      <w:r>
        <w:rPr>
          <w:rFonts w:hint="eastAsia"/>
          <w:sz w:val="24"/>
        </w:rPr>
        <w:t>４</w:t>
      </w:r>
      <w:r w:rsidR="00D94286" w:rsidRPr="0024791B">
        <w:rPr>
          <w:rFonts w:hint="eastAsia"/>
          <w:sz w:val="24"/>
        </w:rPr>
        <w:t>の（</w:t>
      </w:r>
      <w:r>
        <w:rPr>
          <w:rFonts w:hint="eastAsia"/>
          <w:sz w:val="24"/>
        </w:rPr>
        <w:t>２）</w:t>
      </w:r>
      <w:r w:rsidR="00D94286" w:rsidRPr="0024791B">
        <w:rPr>
          <w:rFonts w:hint="eastAsia"/>
          <w:sz w:val="24"/>
        </w:rPr>
        <w:t>に基づき</w:t>
      </w:r>
      <w:r w:rsidRPr="0024791B">
        <w:rPr>
          <w:rFonts w:hint="eastAsia"/>
          <w:sz w:val="24"/>
        </w:rPr>
        <w:t>下記の書類を添えて</w:t>
      </w:r>
      <w:r>
        <w:rPr>
          <w:rFonts w:hint="eastAsia"/>
          <w:sz w:val="24"/>
        </w:rPr>
        <w:t>応募</w:t>
      </w:r>
      <w:r w:rsidR="00D94286" w:rsidRPr="0024791B">
        <w:rPr>
          <w:rFonts w:hint="eastAsia"/>
          <w:sz w:val="24"/>
        </w:rPr>
        <w:t>します。</w:t>
      </w:r>
    </w:p>
    <w:p w14:paraId="499BA0C1" w14:textId="77777777" w:rsidR="00D94286" w:rsidRPr="0024791B" w:rsidRDefault="00D94286" w:rsidP="00D94286">
      <w:pPr>
        <w:rPr>
          <w:sz w:val="24"/>
        </w:rPr>
      </w:pPr>
    </w:p>
    <w:p w14:paraId="7272EB58" w14:textId="77777777" w:rsidR="00D94286" w:rsidRPr="0024791B" w:rsidRDefault="00D94286" w:rsidP="00D94286">
      <w:pPr>
        <w:rPr>
          <w:sz w:val="24"/>
        </w:rPr>
      </w:pPr>
    </w:p>
    <w:p w14:paraId="3DBB8A00" w14:textId="77777777" w:rsidR="00D94286" w:rsidRPr="0024791B" w:rsidRDefault="00D94286" w:rsidP="00D94286">
      <w:pPr>
        <w:pStyle w:val="ab"/>
        <w:rPr>
          <w:sz w:val="24"/>
          <w:szCs w:val="24"/>
        </w:rPr>
      </w:pPr>
      <w:r w:rsidRPr="0024791B">
        <w:rPr>
          <w:rFonts w:hint="eastAsia"/>
          <w:sz w:val="24"/>
          <w:szCs w:val="24"/>
        </w:rPr>
        <w:t>記</w:t>
      </w:r>
    </w:p>
    <w:p w14:paraId="5EAA05BA" w14:textId="77777777" w:rsidR="00D94286" w:rsidRPr="0024791B" w:rsidRDefault="00D94286" w:rsidP="00D94286">
      <w:pPr>
        <w:rPr>
          <w:sz w:val="24"/>
        </w:rPr>
      </w:pPr>
    </w:p>
    <w:p w14:paraId="3BAAA7B5" w14:textId="77777777" w:rsidR="00D94286" w:rsidRPr="0024791B" w:rsidRDefault="00D94286" w:rsidP="00D94286">
      <w:pPr>
        <w:rPr>
          <w:sz w:val="24"/>
        </w:rPr>
      </w:pPr>
    </w:p>
    <w:p w14:paraId="306417AF" w14:textId="77777777" w:rsidR="00FD0847" w:rsidRDefault="00FD0847" w:rsidP="00FD0847">
      <w:pPr>
        <w:rPr>
          <w:sz w:val="24"/>
        </w:rPr>
      </w:pPr>
      <w:r>
        <w:rPr>
          <w:rFonts w:hint="eastAsia"/>
          <w:sz w:val="24"/>
        </w:rPr>
        <w:t xml:space="preserve">１　</w:t>
      </w:r>
      <w:r w:rsidR="00B03E82" w:rsidRPr="0024791B">
        <w:rPr>
          <w:rFonts w:hint="eastAsia"/>
          <w:sz w:val="24"/>
        </w:rPr>
        <w:t>添付書類</w:t>
      </w:r>
    </w:p>
    <w:p w14:paraId="46BD76EF" w14:textId="5EE91F56" w:rsidR="00D94286" w:rsidRPr="0024791B" w:rsidRDefault="00D94286" w:rsidP="00FD0847">
      <w:pPr>
        <w:ind w:firstLineChars="200" w:firstLine="480"/>
        <w:rPr>
          <w:sz w:val="24"/>
        </w:rPr>
      </w:pPr>
      <w:r w:rsidRPr="0024791B">
        <w:rPr>
          <w:rFonts w:hint="eastAsia"/>
          <w:sz w:val="24"/>
        </w:rPr>
        <w:t>履歴書（様式２）</w:t>
      </w:r>
      <w:r w:rsidR="00FD0847">
        <w:rPr>
          <w:rFonts w:hint="eastAsia"/>
          <w:sz w:val="24"/>
        </w:rPr>
        <w:t>、</w:t>
      </w:r>
      <w:r w:rsidRPr="0024791B">
        <w:rPr>
          <w:rFonts w:hint="eastAsia"/>
          <w:sz w:val="24"/>
        </w:rPr>
        <w:t>支援</w:t>
      </w:r>
      <w:r w:rsidR="00B03E82" w:rsidRPr="0024791B">
        <w:rPr>
          <w:rFonts w:hint="eastAsia"/>
          <w:sz w:val="24"/>
        </w:rPr>
        <w:t>分野</w:t>
      </w:r>
      <w:r w:rsidRPr="0024791B">
        <w:rPr>
          <w:rFonts w:hint="eastAsia"/>
          <w:sz w:val="24"/>
        </w:rPr>
        <w:t>実績書（様式３）</w:t>
      </w:r>
      <w:r w:rsidR="00FD0847">
        <w:rPr>
          <w:rFonts w:hint="eastAsia"/>
          <w:sz w:val="24"/>
        </w:rPr>
        <w:t>、</w:t>
      </w:r>
      <w:r w:rsidRPr="0024791B">
        <w:rPr>
          <w:rFonts w:hint="eastAsia"/>
          <w:sz w:val="24"/>
        </w:rPr>
        <w:t>秘密保持に関する誓約書（様式４）</w:t>
      </w:r>
    </w:p>
    <w:p w14:paraId="1A3514FA" w14:textId="77777777" w:rsidR="00FD0847" w:rsidRPr="00FD0847" w:rsidRDefault="00FD0847" w:rsidP="00FD0847">
      <w:pPr>
        <w:rPr>
          <w:sz w:val="24"/>
        </w:rPr>
      </w:pPr>
    </w:p>
    <w:p w14:paraId="0A17EBD4" w14:textId="77777777" w:rsidR="00B03E82" w:rsidRPr="0024791B" w:rsidRDefault="00B03E82">
      <w:pPr>
        <w:widowControl/>
        <w:jc w:val="left"/>
        <w:rPr>
          <w:sz w:val="24"/>
        </w:rPr>
      </w:pPr>
      <w:r w:rsidRPr="0024791B">
        <w:rPr>
          <w:sz w:val="24"/>
        </w:rPr>
        <w:br w:type="page"/>
      </w:r>
    </w:p>
    <w:p w14:paraId="52BECD4D" w14:textId="77777777" w:rsidR="001F3B6D" w:rsidRPr="0024791B" w:rsidRDefault="009C3C0E">
      <w:r w:rsidRPr="0024791B">
        <w:rPr>
          <w:rFonts w:hint="eastAsia"/>
        </w:rPr>
        <w:lastRenderedPageBreak/>
        <w:t>（様式</w:t>
      </w:r>
      <w:r w:rsidR="003D3FF6" w:rsidRPr="0024791B">
        <w:rPr>
          <w:rFonts w:hint="eastAsia"/>
        </w:rPr>
        <w:t>２</w:t>
      </w:r>
      <w:r w:rsidRPr="0024791B">
        <w:rPr>
          <w:rFonts w:hint="eastAsia"/>
        </w:rPr>
        <w:t>）</w:t>
      </w:r>
    </w:p>
    <w:p w14:paraId="7CD6E008" w14:textId="77777777" w:rsidR="001F3B6D" w:rsidRPr="0024791B" w:rsidRDefault="009C3C0E">
      <w:pPr>
        <w:jc w:val="center"/>
      </w:pPr>
      <w:r w:rsidRPr="0024791B">
        <w:rPr>
          <w:rFonts w:hint="eastAsia"/>
          <w:sz w:val="28"/>
          <w:szCs w:val="28"/>
        </w:rPr>
        <w:t>履歴書</w:t>
      </w:r>
    </w:p>
    <w:p w14:paraId="5A5D83AC" w14:textId="77777777" w:rsidR="001F3B6D" w:rsidRPr="0024791B" w:rsidRDefault="009C3C0E">
      <w:r w:rsidRPr="0024791B">
        <w:rPr>
          <w:noProof/>
        </w:rPr>
        <mc:AlternateContent>
          <mc:Choice Requires="wps">
            <w:drawing>
              <wp:anchor distT="0" distB="0" distL="114300" distR="114300" simplePos="0" relativeHeight="251660288" behindDoc="0" locked="0" layoutInCell="1" allowOverlap="1" wp14:anchorId="61E2F2FD" wp14:editId="5A90B2D8">
                <wp:simplePos x="0" y="0"/>
                <wp:positionH relativeFrom="column">
                  <wp:posOffset>4548505</wp:posOffset>
                </wp:positionH>
                <wp:positionV relativeFrom="paragraph">
                  <wp:posOffset>5080</wp:posOffset>
                </wp:positionV>
                <wp:extent cx="1444625" cy="1301750"/>
                <wp:effectExtent l="0" t="0" r="22225" b="12700"/>
                <wp:wrapSquare wrapText="bothSides"/>
                <wp:docPr id="3" name="四角形 3"/>
                <wp:cNvGraphicFramePr/>
                <a:graphic xmlns:a="http://schemas.openxmlformats.org/drawingml/2006/main">
                  <a:graphicData uri="http://schemas.microsoft.com/office/word/2010/wordprocessingShape">
                    <wps:wsp>
                      <wps:cNvSpPr/>
                      <wps:spPr>
                        <a:xfrm>
                          <a:off x="0" y="0"/>
                          <a:ext cx="1444625" cy="13017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2429A2C" w14:textId="77777777" w:rsidR="001F3B6D" w:rsidRDefault="009C3C0E">
                            <w:pPr>
                              <w:jc w:val="center"/>
                            </w:pPr>
                            <w:r>
                              <w:rPr>
                                <w:rFonts w:hint="eastAsia"/>
                              </w:rPr>
                              <w:t>顔写真</w:t>
                            </w:r>
                          </w:p>
                          <w:p w14:paraId="302183F8" w14:textId="77777777" w:rsidR="00D94286" w:rsidRDefault="00D94286">
                            <w:pPr>
                              <w:jc w:val="center"/>
                            </w:pPr>
                            <w:r>
                              <w:rPr>
                                <w:rFonts w:hint="eastAsia"/>
                              </w:rPr>
                              <w:t>（</w:t>
                            </w:r>
                            <w:r>
                              <w:t>データでも可）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四角形 3" o:spid="_x0000_s1026" style="position:absolute;left:0;text-align:left;margin-left:358.15pt;margin-top:.4pt;width:113.7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" fillcolor="white [3201]" strokecolor="#a5a5a5 [3206]" strokeweight="1pt">
                <v:textbox>
                  <w:txbxContent>
                    <w:p w:rsidR="001F3B6D" w:rsidRDefault="009C3C0E">
                      <w:pPr>
                        <w:jc w:val="center"/>
                      </w:pPr>
                      <w:r>
                        <w:rPr>
                          <w:rFonts w:hint="eastAsia"/>
                        </w:rPr>
                        <w:t>顔写真</w:t>
                      </w:r>
                    </w:p>
                    <w:p w:rsidR="00D94286" w:rsidRDefault="00D94286">
                      <w:pPr>
                        <w:jc w:val="center"/>
                      </w:pPr>
                      <w:r>
                        <w:rPr>
                          <w:rFonts w:hint="eastAsia"/>
                        </w:rPr>
                        <w:t>（</w:t>
                      </w:r>
                      <w:r>
                        <w:t>データでも可）</w:t>
                      </w:r>
                    </w:p>
                  </w:txbxContent>
                </v:textbox>
                <w10:wrap type="square"/>
              </v:rect>
            </w:pict>
          </mc:Fallback>
        </mc:AlternateContent>
      </w:r>
    </w:p>
    <w:p w14:paraId="5091458F" w14:textId="77777777" w:rsidR="001F3B6D" w:rsidRPr="0024791B" w:rsidRDefault="009C3C0E">
      <w:pPr>
        <w:jc w:val="right"/>
      </w:pPr>
      <w:r w:rsidRPr="0024791B">
        <w:rPr>
          <w:rFonts w:hint="eastAsia"/>
        </w:rPr>
        <w:t>令和　年　月　日　現在</w:t>
      </w:r>
    </w:p>
    <w:p w14:paraId="70266440" w14:textId="77777777" w:rsidR="001F3B6D" w:rsidRPr="0024791B" w:rsidRDefault="001F3B6D">
      <w:pPr>
        <w:jc w:val="right"/>
      </w:pPr>
    </w:p>
    <w:tbl>
      <w:tblPr>
        <w:tblStyle w:val="a9"/>
        <w:tblW w:w="6869" w:type="dxa"/>
        <w:tblLayout w:type="fixed"/>
        <w:tblLook w:val="04A0" w:firstRow="1" w:lastRow="0" w:firstColumn="1" w:lastColumn="0" w:noHBand="0" w:noVBand="1"/>
      </w:tblPr>
      <w:tblGrid>
        <w:gridCol w:w="1445"/>
        <w:gridCol w:w="5424"/>
      </w:tblGrid>
      <w:tr w:rsidR="001F3B6D" w:rsidRPr="0024791B" w14:paraId="1B679671" w14:textId="77777777">
        <w:tc>
          <w:tcPr>
            <w:tcW w:w="1445" w:type="dxa"/>
            <w:vAlign w:val="center"/>
          </w:tcPr>
          <w:p w14:paraId="0BE0DB45" w14:textId="77777777" w:rsidR="001F3B6D" w:rsidRPr="0024791B" w:rsidRDefault="009C3C0E">
            <w:pPr>
              <w:jc w:val="center"/>
            </w:pPr>
            <w:r w:rsidRPr="0024791B">
              <w:rPr>
                <w:rFonts w:hint="eastAsia"/>
              </w:rPr>
              <w:t>フリガナ</w:t>
            </w:r>
          </w:p>
        </w:tc>
        <w:tc>
          <w:tcPr>
            <w:tcW w:w="5424" w:type="dxa"/>
            <w:vAlign w:val="center"/>
          </w:tcPr>
          <w:p w14:paraId="4C48AED2" w14:textId="77777777" w:rsidR="001F3B6D" w:rsidRPr="0024791B" w:rsidRDefault="001F3B6D"/>
        </w:tc>
      </w:tr>
      <w:tr w:rsidR="001F3B6D" w:rsidRPr="0024791B" w14:paraId="76AF82F8" w14:textId="77777777">
        <w:trPr>
          <w:trHeight w:val="435"/>
        </w:trPr>
        <w:tc>
          <w:tcPr>
            <w:tcW w:w="1445" w:type="dxa"/>
            <w:vAlign w:val="center"/>
          </w:tcPr>
          <w:p w14:paraId="700332F5" w14:textId="77777777" w:rsidR="001F3B6D" w:rsidRPr="0024791B" w:rsidRDefault="009C3C0E">
            <w:pPr>
              <w:jc w:val="center"/>
            </w:pPr>
            <w:r w:rsidRPr="0024791B">
              <w:rPr>
                <w:rFonts w:hint="eastAsia"/>
              </w:rPr>
              <w:t>氏　　名</w:t>
            </w:r>
          </w:p>
        </w:tc>
        <w:tc>
          <w:tcPr>
            <w:tcW w:w="5424" w:type="dxa"/>
            <w:vAlign w:val="center"/>
          </w:tcPr>
          <w:p w14:paraId="45C6CCE7" w14:textId="77777777" w:rsidR="001F3B6D" w:rsidRPr="0024791B" w:rsidRDefault="001F3B6D"/>
        </w:tc>
      </w:tr>
      <w:tr w:rsidR="001F3B6D" w:rsidRPr="0024791B" w14:paraId="513040B6" w14:textId="77777777">
        <w:tc>
          <w:tcPr>
            <w:tcW w:w="1445" w:type="dxa"/>
            <w:vAlign w:val="center"/>
          </w:tcPr>
          <w:p w14:paraId="4640681E" w14:textId="77777777" w:rsidR="001F3B6D" w:rsidRPr="0024791B" w:rsidRDefault="009C3C0E">
            <w:pPr>
              <w:jc w:val="center"/>
            </w:pPr>
            <w:r w:rsidRPr="0024791B">
              <w:rPr>
                <w:rFonts w:hint="eastAsia"/>
              </w:rPr>
              <w:t>生年月日</w:t>
            </w:r>
          </w:p>
        </w:tc>
        <w:tc>
          <w:tcPr>
            <w:tcW w:w="5424" w:type="dxa"/>
            <w:vAlign w:val="center"/>
          </w:tcPr>
          <w:p w14:paraId="2FE722D6" w14:textId="77777777" w:rsidR="001F3B6D" w:rsidRPr="0024791B" w:rsidRDefault="009C3C0E">
            <w:r w:rsidRPr="0024791B">
              <w:rPr>
                <w:rFonts w:hint="eastAsia"/>
              </w:rPr>
              <w:t xml:space="preserve">昭和・平成　　　年　　月　　日生（満　　歳）　　　</w:t>
            </w:r>
          </w:p>
        </w:tc>
      </w:tr>
    </w:tbl>
    <w:p w14:paraId="432F5F35" w14:textId="77777777" w:rsidR="001F3B6D" w:rsidRPr="0024791B" w:rsidRDefault="001F3B6D">
      <w:pPr>
        <w:jc w:val="right"/>
      </w:pPr>
    </w:p>
    <w:tbl>
      <w:tblPr>
        <w:tblStyle w:val="a9"/>
        <w:tblW w:w="9622" w:type="dxa"/>
        <w:tblLayout w:type="fixed"/>
        <w:tblLook w:val="04A0" w:firstRow="1" w:lastRow="0" w:firstColumn="1" w:lastColumn="0" w:noHBand="0" w:noVBand="1"/>
      </w:tblPr>
      <w:tblGrid>
        <w:gridCol w:w="962"/>
        <w:gridCol w:w="876"/>
        <w:gridCol w:w="1539"/>
        <w:gridCol w:w="2988"/>
        <w:gridCol w:w="792"/>
        <w:gridCol w:w="2465"/>
      </w:tblGrid>
      <w:tr w:rsidR="001F3B6D" w:rsidRPr="0024791B" w14:paraId="743719C1" w14:textId="77777777" w:rsidTr="00FF5068">
        <w:trPr>
          <w:trHeight w:val="447"/>
        </w:trPr>
        <w:tc>
          <w:tcPr>
            <w:tcW w:w="1838" w:type="dxa"/>
            <w:gridSpan w:val="2"/>
            <w:vAlign w:val="center"/>
          </w:tcPr>
          <w:p w14:paraId="0B644CF9" w14:textId="77777777" w:rsidR="001F3B6D" w:rsidRPr="0024791B" w:rsidRDefault="009C3C0E">
            <w:r w:rsidRPr="0024791B">
              <w:rPr>
                <w:rFonts w:hint="eastAsia"/>
              </w:rPr>
              <w:t>所属（会社名等）</w:t>
            </w:r>
          </w:p>
        </w:tc>
        <w:tc>
          <w:tcPr>
            <w:tcW w:w="4527" w:type="dxa"/>
            <w:gridSpan w:val="2"/>
            <w:vAlign w:val="center"/>
          </w:tcPr>
          <w:p w14:paraId="21E9A255" w14:textId="77777777" w:rsidR="001F3B6D" w:rsidRPr="0024791B" w:rsidRDefault="001F3B6D"/>
        </w:tc>
        <w:tc>
          <w:tcPr>
            <w:tcW w:w="792" w:type="dxa"/>
            <w:vAlign w:val="center"/>
          </w:tcPr>
          <w:p w14:paraId="1B05615C" w14:textId="77777777" w:rsidR="001F3B6D" w:rsidRPr="0024791B" w:rsidRDefault="009C3C0E">
            <w:pPr>
              <w:jc w:val="center"/>
            </w:pPr>
            <w:r w:rsidRPr="0024791B">
              <w:rPr>
                <w:rFonts w:hint="eastAsia"/>
              </w:rPr>
              <w:t>役職</w:t>
            </w:r>
          </w:p>
        </w:tc>
        <w:tc>
          <w:tcPr>
            <w:tcW w:w="2465" w:type="dxa"/>
          </w:tcPr>
          <w:p w14:paraId="3874CF07" w14:textId="77777777" w:rsidR="001F3B6D" w:rsidRPr="0024791B" w:rsidRDefault="001F3B6D"/>
        </w:tc>
      </w:tr>
      <w:tr w:rsidR="00965D06" w:rsidRPr="0024791B" w14:paraId="49311FE8" w14:textId="77777777" w:rsidTr="00965D06">
        <w:trPr>
          <w:trHeight w:val="677"/>
        </w:trPr>
        <w:tc>
          <w:tcPr>
            <w:tcW w:w="1838" w:type="dxa"/>
            <w:gridSpan w:val="2"/>
            <w:vMerge w:val="restart"/>
            <w:vAlign w:val="center"/>
          </w:tcPr>
          <w:p w14:paraId="00E3F5A2" w14:textId="77777777" w:rsidR="00965D06" w:rsidRPr="0024791B" w:rsidRDefault="00965D06">
            <w:r w:rsidRPr="0024791B">
              <w:rPr>
                <w:rFonts w:hint="eastAsia"/>
              </w:rPr>
              <w:t>事業所連絡先</w:t>
            </w:r>
          </w:p>
        </w:tc>
        <w:tc>
          <w:tcPr>
            <w:tcW w:w="1539" w:type="dxa"/>
          </w:tcPr>
          <w:p w14:paraId="4452E659" w14:textId="6D2AA7C1" w:rsidR="00965D06" w:rsidRPr="0024791B" w:rsidRDefault="00965D06" w:rsidP="008A6EEC">
            <w:r w:rsidRPr="0024791B">
              <w:rPr>
                <w:rFonts w:hint="eastAsia"/>
              </w:rPr>
              <w:t>住所</w:t>
            </w:r>
          </w:p>
        </w:tc>
        <w:tc>
          <w:tcPr>
            <w:tcW w:w="6245" w:type="dxa"/>
            <w:gridSpan w:val="3"/>
          </w:tcPr>
          <w:p w14:paraId="3B5BBB67" w14:textId="7143DAA5" w:rsidR="00965D06" w:rsidRPr="0024791B" w:rsidRDefault="00965D06" w:rsidP="00354625">
            <w:r w:rsidRPr="0024791B">
              <w:rPr>
                <w:rFonts w:hint="eastAsia"/>
              </w:rPr>
              <w:t>〒</w:t>
            </w:r>
          </w:p>
        </w:tc>
      </w:tr>
      <w:tr w:rsidR="001F3B6D" w:rsidRPr="0024791B" w14:paraId="2311BA0C" w14:textId="77777777" w:rsidTr="00FF5068">
        <w:tc>
          <w:tcPr>
            <w:tcW w:w="1838" w:type="dxa"/>
            <w:gridSpan w:val="2"/>
            <w:vMerge/>
          </w:tcPr>
          <w:p w14:paraId="5A4691A9" w14:textId="77777777" w:rsidR="001F3B6D" w:rsidRPr="0024791B" w:rsidRDefault="001F3B6D"/>
        </w:tc>
        <w:tc>
          <w:tcPr>
            <w:tcW w:w="1539" w:type="dxa"/>
          </w:tcPr>
          <w:p w14:paraId="604EF43B" w14:textId="77777777" w:rsidR="001F3B6D" w:rsidRPr="0024791B" w:rsidRDefault="009C3C0E">
            <w:r w:rsidRPr="0024791B">
              <w:rPr>
                <w:rFonts w:hint="eastAsia"/>
              </w:rPr>
              <w:t>e-mail</w:t>
            </w:r>
          </w:p>
        </w:tc>
        <w:tc>
          <w:tcPr>
            <w:tcW w:w="6245" w:type="dxa"/>
            <w:gridSpan w:val="3"/>
          </w:tcPr>
          <w:p w14:paraId="4FFC7498" w14:textId="77777777" w:rsidR="001F3B6D" w:rsidRPr="0024791B" w:rsidRDefault="001F3B6D"/>
        </w:tc>
      </w:tr>
      <w:tr w:rsidR="00965D06" w:rsidRPr="0024791B" w14:paraId="2B294D85" w14:textId="77777777" w:rsidTr="00FF5068">
        <w:tc>
          <w:tcPr>
            <w:tcW w:w="1838" w:type="dxa"/>
            <w:gridSpan w:val="2"/>
            <w:vMerge/>
          </w:tcPr>
          <w:p w14:paraId="7A1B1521" w14:textId="77777777" w:rsidR="00965D06" w:rsidRPr="0024791B" w:rsidRDefault="00965D06"/>
        </w:tc>
        <w:tc>
          <w:tcPr>
            <w:tcW w:w="1539" w:type="dxa"/>
          </w:tcPr>
          <w:p w14:paraId="7C068AB8" w14:textId="1B91EE5E" w:rsidR="00965D06" w:rsidRPr="0024791B" w:rsidRDefault="00965D06" w:rsidP="00060508">
            <w:r w:rsidRPr="0024791B">
              <w:rPr>
                <w:rFonts w:hint="eastAsia"/>
              </w:rPr>
              <w:t>携帯電話</w:t>
            </w:r>
          </w:p>
        </w:tc>
        <w:tc>
          <w:tcPr>
            <w:tcW w:w="6245" w:type="dxa"/>
            <w:gridSpan w:val="3"/>
          </w:tcPr>
          <w:p w14:paraId="2204BF3D" w14:textId="77777777" w:rsidR="00965D06" w:rsidRPr="0024791B" w:rsidRDefault="00965D06"/>
        </w:tc>
      </w:tr>
      <w:tr w:rsidR="00965D06" w:rsidRPr="0024791B" w14:paraId="659A5916" w14:textId="77777777" w:rsidTr="00E52908">
        <w:tc>
          <w:tcPr>
            <w:tcW w:w="1838" w:type="dxa"/>
            <w:gridSpan w:val="2"/>
            <w:vMerge/>
          </w:tcPr>
          <w:p w14:paraId="6A8FB04B" w14:textId="77777777" w:rsidR="00965D06" w:rsidRPr="0024791B" w:rsidRDefault="00965D06"/>
        </w:tc>
        <w:tc>
          <w:tcPr>
            <w:tcW w:w="1539" w:type="dxa"/>
          </w:tcPr>
          <w:p w14:paraId="256B2A4E" w14:textId="2D792CAE" w:rsidR="00965D06" w:rsidRPr="0024791B" w:rsidRDefault="00965D06">
            <w:r w:rsidRPr="0024791B">
              <w:rPr>
                <w:rFonts w:hint="eastAsia"/>
              </w:rPr>
              <w:t>ＦＡＸ</w:t>
            </w:r>
          </w:p>
        </w:tc>
        <w:tc>
          <w:tcPr>
            <w:tcW w:w="6245" w:type="dxa"/>
            <w:gridSpan w:val="3"/>
          </w:tcPr>
          <w:p w14:paraId="1C0ACE55" w14:textId="77777777" w:rsidR="00965D06" w:rsidRPr="0024791B" w:rsidRDefault="00965D06"/>
        </w:tc>
      </w:tr>
      <w:tr w:rsidR="00965D06" w:rsidRPr="0024791B" w14:paraId="1F8B8E30" w14:textId="77777777" w:rsidTr="00965D06">
        <w:trPr>
          <w:trHeight w:val="546"/>
        </w:trPr>
        <w:tc>
          <w:tcPr>
            <w:tcW w:w="1838" w:type="dxa"/>
            <w:gridSpan w:val="2"/>
            <w:vMerge w:val="restart"/>
            <w:vAlign w:val="center"/>
          </w:tcPr>
          <w:p w14:paraId="6D588266" w14:textId="77777777" w:rsidR="00965D06" w:rsidRPr="0024791B" w:rsidRDefault="00965D06">
            <w:r w:rsidRPr="0024791B">
              <w:rPr>
                <w:rFonts w:hint="eastAsia"/>
              </w:rPr>
              <w:t>自宅住所等</w:t>
            </w:r>
          </w:p>
        </w:tc>
        <w:tc>
          <w:tcPr>
            <w:tcW w:w="1539" w:type="dxa"/>
          </w:tcPr>
          <w:p w14:paraId="778F61FC" w14:textId="1703C0EE" w:rsidR="00965D06" w:rsidRPr="0024791B" w:rsidRDefault="00965D06" w:rsidP="00125432">
            <w:r w:rsidRPr="0024791B">
              <w:rPr>
                <w:rFonts w:hint="eastAsia"/>
              </w:rPr>
              <w:t>住所</w:t>
            </w:r>
          </w:p>
        </w:tc>
        <w:tc>
          <w:tcPr>
            <w:tcW w:w="6245" w:type="dxa"/>
            <w:gridSpan w:val="3"/>
          </w:tcPr>
          <w:p w14:paraId="52AF0625" w14:textId="57B49BEA" w:rsidR="00965D06" w:rsidRPr="0024791B" w:rsidRDefault="00965D06" w:rsidP="00276659">
            <w:r w:rsidRPr="0024791B">
              <w:rPr>
                <w:rFonts w:hint="eastAsia"/>
              </w:rPr>
              <w:t>〒</w:t>
            </w:r>
          </w:p>
        </w:tc>
      </w:tr>
      <w:tr w:rsidR="001F3B6D" w:rsidRPr="0024791B" w14:paraId="7C721A73" w14:textId="77777777" w:rsidTr="00FF5068">
        <w:tc>
          <w:tcPr>
            <w:tcW w:w="1838" w:type="dxa"/>
            <w:gridSpan w:val="2"/>
            <w:vMerge/>
          </w:tcPr>
          <w:p w14:paraId="39826906" w14:textId="77777777" w:rsidR="001F3B6D" w:rsidRPr="0024791B" w:rsidRDefault="001F3B6D"/>
        </w:tc>
        <w:tc>
          <w:tcPr>
            <w:tcW w:w="1539" w:type="dxa"/>
          </w:tcPr>
          <w:p w14:paraId="5B03DFC6" w14:textId="7882FC3E" w:rsidR="001F3B6D" w:rsidRPr="0024791B" w:rsidRDefault="00965D06">
            <w:r w:rsidRPr="0024791B">
              <w:rPr>
                <w:rFonts w:hint="eastAsia"/>
              </w:rPr>
              <w:t>固定</w:t>
            </w:r>
            <w:r w:rsidR="009C3C0E" w:rsidRPr="0024791B">
              <w:rPr>
                <w:rFonts w:hint="eastAsia"/>
              </w:rPr>
              <w:t>電話</w:t>
            </w:r>
          </w:p>
        </w:tc>
        <w:tc>
          <w:tcPr>
            <w:tcW w:w="6245" w:type="dxa"/>
            <w:gridSpan w:val="3"/>
          </w:tcPr>
          <w:p w14:paraId="3EAC8B8B" w14:textId="7978ADCF" w:rsidR="001F3B6D" w:rsidRPr="0024791B" w:rsidRDefault="001F3B6D"/>
        </w:tc>
      </w:tr>
      <w:tr w:rsidR="001F3B6D" w:rsidRPr="0024791B" w14:paraId="65C1BEB4" w14:textId="77777777" w:rsidTr="00FF5068">
        <w:tc>
          <w:tcPr>
            <w:tcW w:w="962" w:type="dxa"/>
          </w:tcPr>
          <w:p w14:paraId="406DAE81" w14:textId="77777777" w:rsidR="001F3B6D" w:rsidRPr="0024791B" w:rsidRDefault="009C3C0E">
            <w:pPr>
              <w:jc w:val="center"/>
            </w:pPr>
            <w:r w:rsidRPr="0024791B">
              <w:rPr>
                <w:rFonts w:hint="eastAsia"/>
              </w:rPr>
              <w:t>年</w:t>
            </w:r>
          </w:p>
        </w:tc>
        <w:tc>
          <w:tcPr>
            <w:tcW w:w="876" w:type="dxa"/>
          </w:tcPr>
          <w:p w14:paraId="4ACC671A" w14:textId="77777777" w:rsidR="001F3B6D" w:rsidRPr="0024791B" w:rsidRDefault="009C3C0E">
            <w:pPr>
              <w:jc w:val="center"/>
            </w:pPr>
            <w:r w:rsidRPr="0024791B">
              <w:rPr>
                <w:rFonts w:hint="eastAsia"/>
              </w:rPr>
              <w:t>月</w:t>
            </w:r>
          </w:p>
        </w:tc>
        <w:tc>
          <w:tcPr>
            <w:tcW w:w="7784" w:type="dxa"/>
            <w:gridSpan w:val="4"/>
            <w:vAlign w:val="center"/>
          </w:tcPr>
          <w:p w14:paraId="1E9C1AED" w14:textId="77777777" w:rsidR="001F3B6D" w:rsidRPr="0024791B" w:rsidRDefault="009C3C0E">
            <w:pPr>
              <w:jc w:val="center"/>
            </w:pPr>
            <w:r w:rsidRPr="0024791B">
              <w:rPr>
                <w:rFonts w:hint="eastAsia"/>
              </w:rPr>
              <w:t>最終学歴</w:t>
            </w:r>
          </w:p>
        </w:tc>
      </w:tr>
      <w:tr w:rsidR="001F3B6D" w:rsidRPr="0024791B" w14:paraId="2FB722C5" w14:textId="77777777" w:rsidTr="00FF5068">
        <w:trPr>
          <w:trHeight w:val="651"/>
        </w:trPr>
        <w:tc>
          <w:tcPr>
            <w:tcW w:w="962" w:type="dxa"/>
          </w:tcPr>
          <w:p w14:paraId="54BDD99A" w14:textId="77777777" w:rsidR="001F3B6D" w:rsidRPr="0024791B" w:rsidRDefault="001F3B6D"/>
        </w:tc>
        <w:tc>
          <w:tcPr>
            <w:tcW w:w="876" w:type="dxa"/>
          </w:tcPr>
          <w:p w14:paraId="1251DD76" w14:textId="77777777" w:rsidR="001F3B6D" w:rsidRPr="0024791B" w:rsidRDefault="001F3B6D"/>
        </w:tc>
        <w:tc>
          <w:tcPr>
            <w:tcW w:w="7784" w:type="dxa"/>
            <w:gridSpan w:val="4"/>
          </w:tcPr>
          <w:p w14:paraId="69A9BCA6" w14:textId="77777777" w:rsidR="001F3B6D" w:rsidRPr="0024791B" w:rsidRDefault="001F3B6D"/>
        </w:tc>
      </w:tr>
      <w:tr w:rsidR="001F3B6D" w:rsidRPr="0024791B" w14:paraId="6B5A94DC" w14:textId="77777777" w:rsidTr="00FF5068">
        <w:tc>
          <w:tcPr>
            <w:tcW w:w="962" w:type="dxa"/>
          </w:tcPr>
          <w:p w14:paraId="1FBD99B7" w14:textId="77777777" w:rsidR="001F3B6D" w:rsidRPr="0024791B" w:rsidRDefault="009C3C0E">
            <w:pPr>
              <w:jc w:val="center"/>
            </w:pPr>
            <w:r w:rsidRPr="0024791B">
              <w:rPr>
                <w:rFonts w:hint="eastAsia"/>
              </w:rPr>
              <w:t>年</w:t>
            </w:r>
          </w:p>
        </w:tc>
        <w:tc>
          <w:tcPr>
            <w:tcW w:w="876" w:type="dxa"/>
          </w:tcPr>
          <w:p w14:paraId="47BEB328" w14:textId="77777777" w:rsidR="001F3B6D" w:rsidRPr="0024791B" w:rsidRDefault="009C3C0E">
            <w:pPr>
              <w:jc w:val="center"/>
            </w:pPr>
            <w:r w:rsidRPr="0024791B">
              <w:rPr>
                <w:rFonts w:hint="eastAsia"/>
              </w:rPr>
              <w:t>月</w:t>
            </w:r>
          </w:p>
        </w:tc>
        <w:tc>
          <w:tcPr>
            <w:tcW w:w="7784" w:type="dxa"/>
            <w:gridSpan w:val="4"/>
            <w:vAlign w:val="center"/>
          </w:tcPr>
          <w:p w14:paraId="79EBEFC7" w14:textId="77777777" w:rsidR="001F3B6D" w:rsidRPr="0024791B" w:rsidRDefault="009C3C0E">
            <w:pPr>
              <w:jc w:val="center"/>
            </w:pPr>
            <w:r w:rsidRPr="0024791B">
              <w:rPr>
                <w:rFonts w:hint="eastAsia"/>
              </w:rPr>
              <w:t>職歴</w:t>
            </w:r>
          </w:p>
        </w:tc>
      </w:tr>
      <w:tr w:rsidR="001F3B6D" w:rsidRPr="0024791B" w14:paraId="47637A8F" w14:textId="77777777" w:rsidTr="00FF5068">
        <w:trPr>
          <w:trHeight w:val="2365"/>
        </w:trPr>
        <w:tc>
          <w:tcPr>
            <w:tcW w:w="962" w:type="dxa"/>
          </w:tcPr>
          <w:p w14:paraId="0D0DA799" w14:textId="77777777" w:rsidR="001F3B6D" w:rsidRPr="0024791B" w:rsidRDefault="001F3B6D"/>
        </w:tc>
        <w:tc>
          <w:tcPr>
            <w:tcW w:w="876" w:type="dxa"/>
          </w:tcPr>
          <w:p w14:paraId="5FE34CCE" w14:textId="77777777" w:rsidR="001F3B6D" w:rsidRPr="0024791B" w:rsidRDefault="001F3B6D"/>
        </w:tc>
        <w:tc>
          <w:tcPr>
            <w:tcW w:w="7784" w:type="dxa"/>
            <w:gridSpan w:val="4"/>
          </w:tcPr>
          <w:p w14:paraId="2E066BD4" w14:textId="77777777" w:rsidR="001F3B6D" w:rsidRPr="0024791B" w:rsidRDefault="001F3B6D"/>
        </w:tc>
      </w:tr>
      <w:tr w:rsidR="001F3B6D" w:rsidRPr="0024791B" w14:paraId="7D6C2740" w14:textId="77777777" w:rsidTr="00FF5068">
        <w:tc>
          <w:tcPr>
            <w:tcW w:w="962" w:type="dxa"/>
          </w:tcPr>
          <w:p w14:paraId="4E6191EC" w14:textId="77777777" w:rsidR="001F3B6D" w:rsidRPr="0024791B" w:rsidRDefault="009C3C0E">
            <w:pPr>
              <w:jc w:val="center"/>
            </w:pPr>
            <w:r w:rsidRPr="0024791B">
              <w:rPr>
                <w:rFonts w:hint="eastAsia"/>
              </w:rPr>
              <w:t>取得年</w:t>
            </w:r>
          </w:p>
        </w:tc>
        <w:tc>
          <w:tcPr>
            <w:tcW w:w="876" w:type="dxa"/>
          </w:tcPr>
          <w:p w14:paraId="1027D9A3" w14:textId="77777777" w:rsidR="001F3B6D" w:rsidRPr="0024791B" w:rsidRDefault="009C3C0E">
            <w:pPr>
              <w:jc w:val="center"/>
            </w:pPr>
            <w:r w:rsidRPr="0024791B">
              <w:rPr>
                <w:rFonts w:hint="eastAsia"/>
              </w:rPr>
              <w:t>月</w:t>
            </w:r>
          </w:p>
        </w:tc>
        <w:tc>
          <w:tcPr>
            <w:tcW w:w="7784" w:type="dxa"/>
            <w:gridSpan w:val="4"/>
            <w:vAlign w:val="center"/>
          </w:tcPr>
          <w:p w14:paraId="63D4FFF4" w14:textId="77777777" w:rsidR="00FF5068" w:rsidRPr="0024791B" w:rsidRDefault="00595C33" w:rsidP="00FF5068">
            <w:pPr>
              <w:jc w:val="center"/>
            </w:pPr>
            <w:r w:rsidRPr="0024791B">
              <w:rPr>
                <w:rFonts w:hint="eastAsia"/>
              </w:rPr>
              <w:t>２「アドバイザーの登録申請要件」の</w:t>
            </w:r>
            <w:r w:rsidR="00FB1913" w:rsidRPr="0024791B">
              <w:rPr>
                <w:rFonts w:hint="eastAsia"/>
              </w:rPr>
              <w:t>（１）に</w:t>
            </w:r>
            <w:r w:rsidR="00FF5068" w:rsidRPr="0024791B">
              <w:rPr>
                <w:rFonts w:hint="eastAsia"/>
              </w:rPr>
              <w:t>該当する資格等</w:t>
            </w:r>
          </w:p>
        </w:tc>
      </w:tr>
      <w:tr w:rsidR="001F3B6D" w:rsidRPr="0024791B" w14:paraId="388607D5" w14:textId="77777777" w:rsidTr="00E915EE">
        <w:trPr>
          <w:trHeight w:val="1534"/>
        </w:trPr>
        <w:tc>
          <w:tcPr>
            <w:tcW w:w="962" w:type="dxa"/>
          </w:tcPr>
          <w:p w14:paraId="392ACCDE" w14:textId="77777777" w:rsidR="001F3B6D" w:rsidRPr="0024791B" w:rsidRDefault="001F3B6D"/>
        </w:tc>
        <w:tc>
          <w:tcPr>
            <w:tcW w:w="876" w:type="dxa"/>
          </w:tcPr>
          <w:p w14:paraId="3A023BFD" w14:textId="77777777" w:rsidR="001F3B6D" w:rsidRPr="0024791B" w:rsidRDefault="001F3B6D"/>
        </w:tc>
        <w:tc>
          <w:tcPr>
            <w:tcW w:w="7784" w:type="dxa"/>
            <w:gridSpan w:val="4"/>
          </w:tcPr>
          <w:p w14:paraId="02C41C80" w14:textId="77777777" w:rsidR="001F3B6D" w:rsidRPr="0024791B" w:rsidRDefault="001F3B6D"/>
        </w:tc>
      </w:tr>
    </w:tbl>
    <w:p w14:paraId="241515DD" w14:textId="77777777" w:rsidR="00C1086E" w:rsidRPr="0024791B" w:rsidRDefault="00C1086E"/>
    <w:p w14:paraId="5A89D5FD" w14:textId="77777777" w:rsidR="00C1086E" w:rsidRPr="0024791B" w:rsidRDefault="00C1086E"/>
    <w:p w14:paraId="4CAEC143" w14:textId="77777777" w:rsidR="00C1086E" w:rsidRPr="0024791B" w:rsidRDefault="00C1086E"/>
    <w:p w14:paraId="08E74C1A" w14:textId="74E33D2C" w:rsidR="001F3B6D" w:rsidRPr="0024791B" w:rsidRDefault="003D3FF6">
      <w:r w:rsidRPr="0024791B">
        <w:rPr>
          <w:rFonts w:hint="eastAsia"/>
        </w:rPr>
        <w:lastRenderedPageBreak/>
        <w:t>（様式３</w:t>
      </w:r>
      <w:r w:rsidR="009C3C0E" w:rsidRPr="0024791B">
        <w:rPr>
          <w:rFonts w:hint="eastAsia"/>
        </w:rPr>
        <w:t>）</w:t>
      </w:r>
    </w:p>
    <w:p w14:paraId="2C5F4422" w14:textId="77777777" w:rsidR="001F3B6D" w:rsidRPr="0024791B" w:rsidRDefault="009C3C0E">
      <w:pPr>
        <w:jc w:val="center"/>
        <w:rPr>
          <w:sz w:val="28"/>
          <w:szCs w:val="28"/>
        </w:rPr>
      </w:pPr>
      <w:r w:rsidRPr="0024791B">
        <w:rPr>
          <w:rFonts w:hint="eastAsia"/>
          <w:sz w:val="28"/>
          <w:szCs w:val="28"/>
        </w:rPr>
        <w:t>支援</w:t>
      </w:r>
      <w:r w:rsidR="00B03E82" w:rsidRPr="0024791B">
        <w:rPr>
          <w:rFonts w:hint="eastAsia"/>
          <w:sz w:val="28"/>
          <w:szCs w:val="28"/>
        </w:rPr>
        <w:t>分野</w:t>
      </w:r>
      <w:r w:rsidRPr="0024791B">
        <w:rPr>
          <w:rFonts w:hint="eastAsia"/>
          <w:sz w:val="28"/>
          <w:szCs w:val="28"/>
        </w:rPr>
        <w:t>実績書</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0"/>
        <w:gridCol w:w="7088"/>
      </w:tblGrid>
      <w:tr w:rsidR="001F3B6D" w:rsidRPr="0024791B" w14:paraId="61693D5F" w14:textId="77777777" w:rsidTr="002A4EFF">
        <w:trPr>
          <w:trHeight w:val="335"/>
        </w:trPr>
        <w:tc>
          <w:tcPr>
            <w:tcW w:w="2410" w:type="dxa"/>
            <w:vAlign w:val="center"/>
          </w:tcPr>
          <w:p w14:paraId="5DC59927" w14:textId="77777777" w:rsidR="001F3B6D" w:rsidRPr="0024791B" w:rsidRDefault="009C3C0E">
            <w:pPr>
              <w:autoSpaceDE w:val="0"/>
              <w:autoSpaceDN w:val="0"/>
              <w:adjustRightInd w:val="0"/>
              <w:spacing w:line="362" w:lineRule="atLeast"/>
              <w:jc w:val="center"/>
              <w:rPr>
                <w:rFonts w:ascii="ＭＳ 明朝" w:hAnsi="Times New Roman"/>
                <w:color w:val="000000"/>
                <w:kern w:val="0"/>
                <w:szCs w:val="22"/>
              </w:rPr>
            </w:pPr>
            <w:r w:rsidRPr="0024791B">
              <w:rPr>
                <w:rFonts w:ascii="ＭＳ 明朝" w:hAnsi="Times New Roman" w:hint="eastAsia"/>
                <w:color w:val="000000"/>
                <w:kern w:val="0"/>
                <w:szCs w:val="22"/>
              </w:rPr>
              <w:t>フリガナ</w:t>
            </w:r>
          </w:p>
        </w:tc>
        <w:tc>
          <w:tcPr>
            <w:tcW w:w="7088" w:type="dxa"/>
            <w:vAlign w:val="center"/>
          </w:tcPr>
          <w:p w14:paraId="00914DFB" w14:textId="77777777" w:rsidR="001F3B6D" w:rsidRPr="0024791B" w:rsidRDefault="001F3B6D">
            <w:pPr>
              <w:autoSpaceDE w:val="0"/>
              <w:autoSpaceDN w:val="0"/>
              <w:adjustRightInd w:val="0"/>
              <w:spacing w:line="362" w:lineRule="atLeast"/>
              <w:jc w:val="center"/>
              <w:rPr>
                <w:rFonts w:ascii="ＭＳ 明朝" w:hAnsi="Times New Roman"/>
                <w:color w:val="000000"/>
                <w:kern w:val="0"/>
              </w:rPr>
            </w:pPr>
          </w:p>
        </w:tc>
      </w:tr>
      <w:tr w:rsidR="001F3B6D" w:rsidRPr="0024791B" w14:paraId="05E71EDD" w14:textId="77777777" w:rsidTr="002A4EFF">
        <w:trPr>
          <w:trHeight w:val="330"/>
        </w:trPr>
        <w:tc>
          <w:tcPr>
            <w:tcW w:w="2410" w:type="dxa"/>
            <w:vAlign w:val="center"/>
          </w:tcPr>
          <w:p w14:paraId="1D643F48" w14:textId="77777777" w:rsidR="001F3B6D" w:rsidRPr="0024791B" w:rsidRDefault="009C3C0E">
            <w:pPr>
              <w:autoSpaceDE w:val="0"/>
              <w:autoSpaceDN w:val="0"/>
              <w:adjustRightInd w:val="0"/>
              <w:spacing w:line="362" w:lineRule="atLeast"/>
              <w:jc w:val="center"/>
              <w:rPr>
                <w:rFonts w:ascii="ＭＳ 明朝" w:hAnsi="Times New Roman"/>
                <w:color w:val="000000"/>
                <w:kern w:val="0"/>
                <w:szCs w:val="22"/>
              </w:rPr>
            </w:pPr>
            <w:r w:rsidRPr="0024791B">
              <w:rPr>
                <w:rFonts w:ascii="ＭＳ 明朝" w:hAnsi="Times New Roman" w:hint="eastAsia"/>
                <w:color w:val="000000"/>
                <w:kern w:val="0"/>
                <w:szCs w:val="22"/>
              </w:rPr>
              <w:t xml:space="preserve">氏　</w:t>
            </w:r>
            <w:r w:rsidRPr="0024791B">
              <w:rPr>
                <w:rFonts w:ascii="ＭＳ 明朝" w:hAnsi="Times New Roman"/>
                <w:color w:val="000000"/>
                <w:kern w:val="0"/>
                <w:szCs w:val="22"/>
              </w:rPr>
              <w:t xml:space="preserve">    </w:t>
            </w:r>
            <w:r w:rsidRPr="0024791B">
              <w:rPr>
                <w:rFonts w:ascii="ＭＳ 明朝" w:hAnsi="Times New Roman" w:hint="eastAsia"/>
                <w:color w:val="000000"/>
                <w:kern w:val="0"/>
                <w:szCs w:val="22"/>
              </w:rPr>
              <w:t>名</w:t>
            </w:r>
          </w:p>
        </w:tc>
        <w:tc>
          <w:tcPr>
            <w:tcW w:w="7088" w:type="dxa"/>
            <w:vAlign w:val="center"/>
          </w:tcPr>
          <w:p w14:paraId="29DC5CF6" w14:textId="77777777" w:rsidR="001F3B6D" w:rsidRPr="0024791B" w:rsidRDefault="001F3B6D">
            <w:pPr>
              <w:autoSpaceDE w:val="0"/>
              <w:autoSpaceDN w:val="0"/>
              <w:adjustRightInd w:val="0"/>
              <w:spacing w:line="362" w:lineRule="atLeast"/>
              <w:jc w:val="center"/>
              <w:rPr>
                <w:rFonts w:ascii="ＭＳ 明朝" w:hAnsi="Times New Roman"/>
                <w:color w:val="000000"/>
                <w:kern w:val="0"/>
                <w:sz w:val="24"/>
              </w:rPr>
            </w:pPr>
          </w:p>
        </w:tc>
      </w:tr>
      <w:tr w:rsidR="001F3B6D" w:rsidRPr="0024791B" w14:paraId="489727E0" w14:textId="77777777" w:rsidTr="002A4EFF">
        <w:trPr>
          <w:cantSplit/>
          <w:trHeight w:val="552"/>
        </w:trPr>
        <w:tc>
          <w:tcPr>
            <w:tcW w:w="2410" w:type="dxa"/>
            <w:vAlign w:val="center"/>
          </w:tcPr>
          <w:p w14:paraId="0E97C16E" w14:textId="77777777" w:rsidR="001F3B6D" w:rsidRPr="0024791B" w:rsidRDefault="009C3C0E">
            <w:pPr>
              <w:autoSpaceDE w:val="0"/>
              <w:autoSpaceDN w:val="0"/>
              <w:adjustRightInd w:val="0"/>
              <w:spacing w:line="362" w:lineRule="atLeast"/>
              <w:jc w:val="center"/>
              <w:rPr>
                <w:rFonts w:ascii="ＭＳ 明朝" w:hAnsi="Times New Roman"/>
                <w:color w:val="000000"/>
                <w:kern w:val="0"/>
                <w:szCs w:val="22"/>
              </w:rPr>
            </w:pPr>
            <w:r w:rsidRPr="0024791B">
              <w:rPr>
                <w:rFonts w:ascii="ＭＳ 明朝" w:hAnsi="Times New Roman" w:hint="eastAsia"/>
                <w:color w:val="000000"/>
                <w:kern w:val="0"/>
                <w:szCs w:val="22"/>
              </w:rPr>
              <w:t>現在の職業</w:t>
            </w:r>
          </w:p>
        </w:tc>
        <w:tc>
          <w:tcPr>
            <w:tcW w:w="7088" w:type="dxa"/>
          </w:tcPr>
          <w:p w14:paraId="6EE454D3" w14:textId="77777777" w:rsidR="001F3B6D" w:rsidRPr="0024791B" w:rsidRDefault="001F3B6D">
            <w:pPr>
              <w:autoSpaceDE w:val="0"/>
              <w:autoSpaceDN w:val="0"/>
              <w:adjustRightInd w:val="0"/>
              <w:spacing w:line="362" w:lineRule="atLeast"/>
              <w:jc w:val="left"/>
              <w:rPr>
                <w:rFonts w:ascii="ＭＳ 明朝" w:hAnsi="Times New Roman"/>
                <w:color w:val="000000"/>
                <w:kern w:val="0"/>
                <w:sz w:val="24"/>
              </w:rPr>
            </w:pPr>
          </w:p>
        </w:tc>
      </w:tr>
      <w:tr w:rsidR="001F3B6D" w:rsidRPr="0024791B" w14:paraId="75E92FCA" w14:textId="77777777" w:rsidTr="002A4EFF">
        <w:trPr>
          <w:trHeight w:val="1833"/>
        </w:trPr>
        <w:tc>
          <w:tcPr>
            <w:tcW w:w="2410" w:type="dxa"/>
            <w:vAlign w:val="center"/>
          </w:tcPr>
          <w:p w14:paraId="69E194B7" w14:textId="77777777" w:rsidR="001F3B6D" w:rsidRPr="0024791B" w:rsidRDefault="009C3C0E">
            <w:pPr>
              <w:autoSpaceDE w:val="0"/>
              <w:autoSpaceDN w:val="0"/>
              <w:adjustRightInd w:val="0"/>
              <w:spacing w:line="362" w:lineRule="atLeast"/>
              <w:jc w:val="center"/>
              <w:rPr>
                <w:rFonts w:ascii="ＭＳ 明朝" w:hAnsi="Times New Roman"/>
                <w:kern w:val="0"/>
                <w:szCs w:val="22"/>
              </w:rPr>
            </w:pPr>
            <w:r w:rsidRPr="0024791B">
              <w:rPr>
                <w:rFonts w:ascii="ＭＳ 明朝" w:hAnsi="Times New Roman" w:hint="eastAsia"/>
                <w:kern w:val="0"/>
                <w:szCs w:val="22"/>
              </w:rPr>
              <w:t>支援可能な分野</w:t>
            </w:r>
          </w:p>
        </w:tc>
        <w:tc>
          <w:tcPr>
            <w:tcW w:w="7088" w:type="dxa"/>
          </w:tcPr>
          <w:p w14:paraId="0E13103E" w14:textId="14C0D721" w:rsidR="001F3B6D" w:rsidRPr="0024791B" w:rsidRDefault="00B03E82">
            <w:pPr>
              <w:autoSpaceDE w:val="0"/>
              <w:autoSpaceDN w:val="0"/>
              <w:adjustRightInd w:val="0"/>
              <w:spacing w:line="362" w:lineRule="atLeast"/>
              <w:jc w:val="left"/>
              <w:rPr>
                <w:rFonts w:ascii="ＭＳ 明朝" w:hAnsi="Times New Roman"/>
                <w:color w:val="000000"/>
                <w:kern w:val="0"/>
                <w:sz w:val="20"/>
                <w:szCs w:val="20"/>
              </w:rPr>
            </w:pPr>
            <w:r w:rsidRPr="0024791B">
              <w:rPr>
                <w:rFonts w:ascii="ＭＳ 明朝" w:hAnsi="Times New Roman" w:hint="eastAsia"/>
                <w:color w:val="000000"/>
                <w:kern w:val="0"/>
                <w:sz w:val="20"/>
                <w:szCs w:val="20"/>
              </w:rPr>
              <w:t>（</w:t>
            </w:r>
            <w:r w:rsidR="00C86629" w:rsidRPr="0024791B">
              <w:rPr>
                <w:rFonts w:ascii="ＭＳ 明朝" w:hAnsi="Times New Roman" w:hint="eastAsia"/>
                <w:color w:val="000000"/>
                <w:kern w:val="0"/>
                <w:sz w:val="20"/>
                <w:szCs w:val="20"/>
              </w:rPr>
              <w:t>下記の</w:t>
            </w:r>
            <w:r w:rsidRPr="0024791B">
              <w:rPr>
                <w:rFonts w:ascii="ＭＳ 明朝" w:hAnsi="Times New Roman" w:hint="eastAsia"/>
                <w:color w:val="000000"/>
                <w:kern w:val="0"/>
                <w:sz w:val="20"/>
                <w:szCs w:val="20"/>
              </w:rPr>
              <w:t>専門分野の①～⑨から</w:t>
            </w:r>
            <w:r w:rsidR="00FF5068" w:rsidRPr="0024791B">
              <w:rPr>
                <w:rFonts w:ascii="ＭＳ 明朝" w:hAnsi="Times New Roman" w:hint="eastAsia"/>
                <w:color w:val="000000"/>
                <w:kern w:val="0"/>
                <w:sz w:val="20"/>
                <w:szCs w:val="20"/>
              </w:rPr>
              <w:t>３つ</w:t>
            </w:r>
            <w:r w:rsidRPr="0024791B">
              <w:rPr>
                <w:rFonts w:ascii="ＭＳ 明朝" w:hAnsi="Times New Roman" w:hint="eastAsia"/>
                <w:color w:val="000000"/>
                <w:kern w:val="0"/>
                <w:sz w:val="20"/>
                <w:szCs w:val="20"/>
              </w:rPr>
              <w:t>以内で選択</w:t>
            </w:r>
            <w:r w:rsidR="00C86629" w:rsidRPr="0024791B">
              <w:rPr>
                <w:rFonts w:ascii="ＭＳ 明朝" w:hAnsi="Times New Roman" w:hint="eastAsia"/>
                <w:color w:val="000000"/>
                <w:kern w:val="0"/>
                <w:sz w:val="20"/>
                <w:szCs w:val="20"/>
              </w:rPr>
              <w:t>し、</w:t>
            </w:r>
            <w:r w:rsidRPr="0024791B">
              <w:rPr>
                <w:rFonts w:ascii="ＭＳ 明朝" w:hAnsi="Times New Roman" w:hint="eastAsia"/>
                <w:color w:val="000000"/>
                <w:kern w:val="0"/>
                <w:sz w:val="20"/>
                <w:szCs w:val="20"/>
              </w:rPr>
              <w:t>それぞれについて得意とする分野順に記載</w:t>
            </w:r>
            <w:r w:rsidR="00FF5068" w:rsidRPr="0024791B">
              <w:rPr>
                <w:rFonts w:ascii="ＭＳ 明朝" w:hAnsi="Times New Roman" w:hint="eastAsia"/>
                <w:color w:val="000000"/>
                <w:kern w:val="0"/>
                <w:sz w:val="20"/>
                <w:szCs w:val="20"/>
              </w:rPr>
              <w:t>お願いします。）</w:t>
            </w:r>
          </w:p>
          <w:p w14:paraId="0C62D33F" w14:textId="3594A76E" w:rsidR="001F3B6D" w:rsidRPr="0024791B" w:rsidRDefault="00CB261B">
            <w:pPr>
              <w:autoSpaceDE w:val="0"/>
              <w:autoSpaceDN w:val="0"/>
              <w:adjustRightInd w:val="0"/>
              <w:spacing w:line="362" w:lineRule="atLeast"/>
              <w:jc w:val="left"/>
              <w:rPr>
                <w:rFonts w:ascii="ＭＳ 明朝" w:hAnsi="Times New Roman"/>
                <w:color w:val="000000"/>
                <w:kern w:val="0"/>
                <w:sz w:val="24"/>
              </w:rPr>
            </w:pPr>
            <w:r w:rsidRPr="0024791B">
              <w:rPr>
                <w:rFonts w:ascii="ＭＳ 明朝" w:hAnsi="Times New Roman" w:hint="eastAsia"/>
                <w:color w:val="000000"/>
                <w:kern w:val="0"/>
                <w:sz w:val="24"/>
              </w:rPr>
              <w:t xml:space="preserve">１　</w:t>
            </w:r>
          </w:p>
          <w:p w14:paraId="464EDE9E" w14:textId="7C109646" w:rsidR="001F3B6D" w:rsidRPr="0024791B" w:rsidRDefault="00CB261B">
            <w:pPr>
              <w:autoSpaceDE w:val="0"/>
              <w:autoSpaceDN w:val="0"/>
              <w:adjustRightInd w:val="0"/>
              <w:spacing w:line="362" w:lineRule="atLeast"/>
              <w:jc w:val="left"/>
              <w:rPr>
                <w:rFonts w:ascii="ＭＳ 明朝" w:hAnsi="Times New Roman"/>
                <w:color w:val="000000"/>
                <w:kern w:val="0"/>
                <w:sz w:val="24"/>
              </w:rPr>
            </w:pPr>
            <w:r w:rsidRPr="0024791B">
              <w:rPr>
                <w:rFonts w:ascii="ＭＳ 明朝" w:hAnsi="Times New Roman" w:hint="eastAsia"/>
                <w:color w:val="000000"/>
                <w:kern w:val="0"/>
                <w:sz w:val="24"/>
              </w:rPr>
              <w:t xml:space="preserve">２　</w:t>
            </w:r>
          </w:p>
          <w:p w14:paraId="5ABF3F38" w14:textId="01C87E8D" w:rsidR="001F3B6D" w:rsidRPr="0024791B" w:rsidRDefault="00CB261B">
            <w:pPr>
              <w:autoSpaceDE w:val="0"/>
              <w:autoSpaceDN w:val="0"/>
              <w:adjustRightInd w:val="0"/>
              <w:spacing w:line="362" w:lineRule="atLeast"/>
              <w:jc w:val="left"/>
              <w:rPr>
                <w:rFonts w:ascii="ＭＳ 明朝" w:hAnsi="Times New Roman"/>
                <w:color w:val="000000"/>
                <w:kern w:val="0"/>
                <w:sz w:val="24"/>
              </w:rPr>
            </w:pPr>
            <w:r w:rsidRPr="0024791B">
              <w:rPr>
                <w:rFonts w:ascii="ＭＳ 明朝" w:hAnsi="Times New Roman" w:hint="eastAsia"/>
                <w:color w:val="000000"/>
                <w:kern w:val="0"/>
                <w:sz w:val="24"/>
              </w:rPr>
              <w:t xml:space="preserve">３　</w:t>
            </w:r>
          </w:p>
        </w:tc>
      </w:tr>
      <w:tr w:rsidR="001F3B6D" w:rsidRPr="0024791B" w14:paraId="502CC5EA" w14:textId="77777777" w:rsidTr="002A4EFF">
        <w:trPr>
          <w:trHeight w:val="1248"/>
        </w:trPr>
        <w:tc>
          <w:tcPr>
            <w:tcW w:w="2410" w:type="dxa"/>
            <w:vAlign w:val="center"/>
          </w:tcPr>
          <w:p w14:paraId="0DDB6088" w14:textId="77777777" w:rsidR="001F3B6D" w:rsidRPr="0024791B" w:rsidRDefault="009C3C0E">
            <w:pPr>
              <w:autoSpaceDE w:val="0"/>
              <w:autoSpaceDN w:val="0"/>
              <w:adjustRightInd w:val="0"/>
              <w:spacing w:line="362" w:lineRule="atLeast"/>
              <w:jc w:val="center"/>
              <w:rPr>
                <w:rFonts w:ascii="ＭＳ 明朝" w:hAnsi="Times New Roman"/>
                <w:kern w:val="0"/>
                <w:szCs w:val="22"/>
              </w:rPr>
            </w:pPr>
            <w:r w:rsidRPr="0024791B">
              <w:rPr>
                <w:rFonts w:ascii="ＭＳ 明朝" w:hAnsi="Times New Roman" w:hint="eastAsia"/>
                <w:kern w:val="0"/>
                <w:szCs w:val="22"/>
              </w:rPr>
              <w:t>特に得意とする</w:t>
            </w:r>
          </w:p>
          <w:p w14:paraId="3412F688" w14:textId="77777777" w:rsidR="001F3B6D" w:rsidRPr="0024791B" w:rsidRDefault="009C3C0E">
            <w:pPr>
              <w:autoSpaceDE w:val="0"/>
              <w:autoSpaceDN w:val="0"/>
              <w:adjustRightInd w:val="0"/>
              <w:spacing w:line="362" w:lineRule="atLeast"/>
              <w:jc w:val="center"/>
              <w:rPr>
                <w:rFonts w:ascii="ＭＳ 明朝" w:hAnsi="Times New Roman"/>
                <w:kern w:val="0"/>
                <w:szCs w:val="22"/>
              </w:rPr>
            </w:pPr>
            <w:r w:rsidRPr="0024791B">
              <w:rPr>
                <w:rFonts w:ascii="ＭＳ 明朝" w:hAnsi="Times New Roman" w:hint="eastAsia"/>
                <w:kern w:val="0"/>
                <w:szCs w:val="22"/>
              </w:rPr>
              <w:t>分野</w:t>
            </w:r>
            <w:r w:rsidR="00B03E82" w:rsidRPr="0024791B">
              <w:rPr>
                <w:rFonts w:ascii="ＭＳ 明朝" w:hAnsi="Times New Roman" w:hint="eastAsia"/>
                <w:kern w:val="0"/>
                <w:szCs w:val="22"/>
              </w:rPr>
              <w:t>の詳細</w:t>
            </w:r>
          </w:p>
        </w:tc>
        <w:tc>
          <w:tcPr>
            <w:tcW w:w="7088" w:type="dxa"/>
          </w:tcPr>
          <w:p w14:paraId="568890ED" w14:textId="77777777" w:rsidR="001F3B6D" w:rsidRPr="0024791B" w:rsidRDefault="001F3B6D">
            <w:pPr>
              <w:autoSpaceDE w:val="0"/>
              <w:autoSpaceDN w:val="0"/>
              <w:adjustRightInd w:val="0"/>
              <w:spacing w:line="362" w:lineRule="atLeast"/>
              <w:jc w:val="left"/>
              <w:rPr>
                <w:rFonts w:ascii="ＭＳ 明朝" w:hAnsi="Times New Roman"/>
                <w:color w:val="000000"/>
                <w:kern w:val="0"/>
                <w:sz w:val="24"/>
              </w:rPr>
            </w:pPr>
          </w:p>
        </w:tc>
      </w:tr>
      <w:tr w:rsidR="00F9297E" w:rsidRPr="0024791B" w14:paraId="0B24622D" w14:textId="77777777" w:rsidTr="00A869C0">
        <w:trPr>
          <w:trHeight w:val="1962"/>
        </w:trPr>
        <w:tc>
          <w:tcPr>
            <w:tcW w:w="2410" w:type="dxa"/>
            <w:tcBorders>
              <w:left w:val="single" w:sz="4" w:space="0" w:color="auto"/>
              <w:right w:val="single" w:sz="4" w:space="0" w:color="000000"/>
            </w:tcBorders>
            <w:vAlign w:val="center"/>
          </w:tcPr>
          <w:p w14:paraId="60B17879" w14:textId="6A8E6AD1" w:rsidR="00F9297E" w:rsidRPr="00F9297E" w:rsidRDefault="00F9297E" w:rsidP="00F9297E">
            <w:pPr>
              <w:autoSpaceDE w:val="0"/>
              <w:autoSpaceDN w:val="0"/>
              <w:adjustRightInd w:val="0"/>
              <w:spacing w:line="362" w:lineRule="atLeast"/>
              <w:jc w:val="left"/>
              <w:rPr>
                <w:rFonts w:ascii="ＭＳ 明朝" w:hAnsi="Times New Roman"/>
                <w:color w:val="000000"/>
                <w:kern w:val="0"/>
                <w:szCs w:val="22"/>
              </w:rPr>
            </w:pPr>
            <w:r w:rsidRPr="00F9297E">
              <w:rPr>
                <w:rFonts w:ascii="ＭＳ 明朝" w:hAnsi="Times New Roman" w:hint="eastAsia"/>
                <w:color w:val="000000"/>
                <w:kern w:val="0"/>
                <w:szCs w:val="22"/>
              </w:rPr>
              <w:t>２「アドバイザー登録申請要件」の</w:t>
            </w:r>
            <w:r w:rsidR="009930DB">
              <w:rPr>
                <w:rFonts w:ascii="ＭＳ 明朝" w:hAnsi="Times New Roman" w:hint="eastAsia"/>
                <w:color w:val="000000"/>
                <w:kern w:val="0"/>
                <w:szCs w:val="22"/>
              </w:rPr>
              <w:t>（２）</w:t>
            </w:r>
            <w:r w:rsidRPr="00F9297E">
              <w:rPr>
                <w:rFonts w:ascii="ＭＳ 明朝" w:hAnsi="Times New Roman" w:hint="eastAsia"/>
                <w:color w:val="000000"/>
                <w:kern w:val="0"/>
                <w:szCs w:val="22"/>
              </w:rPr>
              <w:t>および</w:t>
            </w:r>
            <w:r w:rsidR="009930DB">
              <w:rPr>
                <w:rFonts w:ascii="ＭＳ 明朝" w:hAnsi="Times New Roman" w:hint="eastAsia"/>
                <w:color w:val="000000"/>
                <w:kern w:val="0"/>
                <w:szCs w:val="22"/>
              </w:rPr>
              <w:t>（５）</w:t>
            </w:r>
            <w:r w:rsidRPr="00F9297E">
              <w:rPr>
                <w:rFonts w:ascii="ＭＳ 明朝" w:hAnsi="Times New Roman" w:hint="eastAsia"/>
                <w:color w:val="000000"/>
                <w:kern w:val="0"/>
                <w:szCs w:val="22"/>
              </w:rPr>
              <w:t>の技能を用いた農業者への支援実績および該当する資格</w:t>
            </w:r>
          </w:p>
        </w:tc>
        <w:tc>
          <w:tcPr>
            <w:tcW w:w="7088" w:type="dxa"/>
            <w:tcBorders>
              <w:top w:val="single" w:sz="4" w:space="0" w:color="000000"/>
              <w:left w:val="single" w:sz="4" w:space="0" w:color="000000"/>
              <w:bottom w:val="single" w:sz="4" w:space="0" w:color="000000"/>
              <w:right w:val="single" w:sz="4" w:space="0" w:color="auto"/>
            </w:tcBorders>
          </w:tcPr>
          <w:p w14:paraId="435DF28C" w14:textId="77777777" w:rsidR="00F9297E" w:rsidRPr="009930DB" w:rsidRDefault="00F9297E" w:rsidP="00F9297E">
            <w:pPr>
              <w:autoSpaceDE w:val="0"/>
              <w:autoSpaceDN w:val="0"/>
              <w:adjustRightInd w:val="0"/>
              <w:spacing w:line="362" w:lineRule="atLeast"/>
              <w:jc w:val="left"/>
              <w:rPr>
                <w:rFonts w:ascii="ＭＳ 明朝" w:hAnsi="Times New Roman"/>
                <w:color w:val="000000"/>
                <w:kern w:val="0"/>
                <w:sz w:val="20"/>
                <w:szCs w:val="20"/>
              </w:rPr>
            </w:pPr>
            <w:r w:rsidRPr="009930DB">
              <w:rPr>
                <w:rFonts w:ascii="ＭＳ 明朝" w:hAnsi="Times New Roman" w:hint="eastAsia"/>
                <w:color w:val="000000"/>
                <w:kern w:val="0"/>
                <w:sz w:val="20"/>
                <w:szCs w:val="20"/>
              </w:rPr>
              <w:t>①既存のアドバイザーでは対応できない技能および該当する資格</w:t>
            </w:r>
          </w:p>
          <w:p w14:paraId="062EAE38" w14:textId="77777777" w:rsidR="00F9297E" w:rsidRPr="009930DB" w:rsidRDefault="00F9297E" w:rsidP="00F9297E">
            <w:pPr>
              <w:autoSpaceDE w:val="0"/>
              <w:autoSpaceDN w:val="0"/>
              <w:adjustRightInd w:val="0"/>
              <w:spacing w:line="362" w:lineRule="atLeast"/>
              <w:jc w:val="left"/>
              <w:rPr>
                <w:rFonts w:ascii="ＭＳ 明朝" w:hAnsi="Times New Roman"/>
                <w:color w:val="000000"/>
                <w:kern w:val="0"/>
                <w:sz w:val="20"/>
                <w:szCs w:val="20"/>
              </w:rPr>
            </w:pPr>
          </w:p>
          <w:p w14:paraId="1367AB54" w14:textId="47DE4727" w:rsidR="00F9297E" w:rsidRPr="0024791B" w:rsidRDefault="00F9297E" w:rsidP="00F9297E">
            <w:pPr>
              <w:autoSpaceDE w:val="0"/>
              <w:autoSpaceDN w:val="0"/>
              <w:adjustRightInd w:val="0"/>
              <w:spacing w:line="362" w:lineRule="atLeast"/>
              <w:jc w:val="left"/>
              <w:rPr>
                <w:rFonts w:ascii="ＭＳ 明朝" w:hAnsi="Times New Roman"/>
                <w:color w:val="000000"/>
                <w:kern w:val="0"/>
                <w:sz w:val="24"/>
              </w:rPr>
            </w:pPr>
            <w:r w:rsidRPr="009930DB">
              <w:rPr>
                <w:rFonts w:ascii="ＭＳ 明朝" w:hAnsi="Times New Roman" w:hint="eastAsia"/>
                <w:color w:val="000000"/>
                <w:kern w:val="0"/>
                <w:sz w:val="20"/>
                <w:szCs w:val="20"/>
              </w:rPr>
              <w:t>②上記技能を用いた農業者への支援実績</w:t>
            </w:r>
          </w:p>
        </w:tc>
      </w:tr>
      <w:tr w:rsidR="00F9297E" w:rsidRPr="0024791B" w14:paraId="0B455B13" w14:textId="77777777" w:rsidTr="002A4EFF">
        <w:trPr>
          <w:trHeight w:val="1682"/>
        </w:trPr>
        <w:tc>
          <w:tcPr>
            <w:tcW w:w="2410" w:type="dxa"/>
            <w:vAlign w:val="center"/>
          </w:tcPr>
          <w:p w14:paraId="0DD715B8" w14:textId="0332459D" w:rsidR="00F9297E" w:rsidRPr="0024791B" w:rsidRDefault="00F9297E" w:rsidP="00F9297E">
            <w:pPr>
              <w:autoSpaceDE w:val="0"/>
              <w:autoSpaceDN w:val="0"/>
              <w:adjustRightInd w:val="0"/>
              <w:spacing w:line="362" w:lineRule="atLeast"/>
              <w:rPr>
                <w:rFonts w:ascii="ＭＳ 明朝" w:hAnsi="Times New Roman"/>
                <w:color w:val="000000"/>
                <w:kern w:val="0"/>
                <w:szCs w:val="22"/>
              </w:rPr>
            </w:pPr>
            <w:r w:rsidRPr="0024791B">
              <w:rPr>
                <w:rFonts w:ascii="ＭＳ 明朝" w:hAnsi="Times New Roman" w:hint="eastAsia"/>
                <w:color w:val="000000"/>
                <w:kern w:val="0"/>
                <w:szCs w:val="22"/>
              </w:rPr>
              <w:t>２「アドバイザー登録申請要件」の</w:t>
            </w:r>
            <w:r w:rsidR="009930DB">
              <w:rPr>
                <w:rFonts w:ascii="ＭＳ 明朝" w:hAnsi="Times New Roman" w:hint="eastAsia"/>
                <w:color w:val="000000"/>
                <w:kern w:val="0"/>
                <w:szCs w:val="22"/>
              </w:rPr>
              <w:t>（４）</w:t>
            </w:r>
            <w:r w:rsidRPr="0024791B">
              <w:rPr>
                <w:rFonts w:ascii="ＭＳ 明朝" w:hAnsi="Times New Roman" w:hint="eastAsia"/>
                <w:color w:val="000000"/>
                <w:kern w:val="0"/>
                <w:szCs w:val="22"/>
              </w:rPr>
              <w:t>のア～エに関する実績</w:t>
            </w:r>
          </w:p>
        </w:tc>
        <w:tc>
          <w:tcPr>
            <w:tcW w:w="7088" w:type="dxa"/>
          </w:tcPr>
          <w:p w14:paraId="0975E7AC" w14:textId="6C00AC35" w:rsidR="00F9297E" w:rsidRPr="0024791B" w:rsidRDefault="00F9297E" w:rsidP="00F9297E">
            <w:pPr>
              <w:autoSpaceDE w:val="0"/>
              <w:autoSpaceDN w:val="0"/>
              <w:adjustRightInd w:val="0"/>
              <w:spacing w:line="362" w:lineRule="atLeast"/>
              <w:jc w:val="left"/>
              <w:rPr>
                <w:rFonts w:ascii="ＭＳ 明朝" w:hAnsi="Times New Roman"/>
                <w:color w:val="000000"/>
                <w:kern w:val="0"/>
                <w:sz w:val="24"/>
              </w:rPr>
            </w:pPr>
          </w:p>
        </w:tc>
      </w:tr>
    </w:tbl>
    <w:p w14:paraId="0E21328D" w14:textId="1208AC65" w:rsidR="00E67588" w:rsidRPr="0024791B" w:rsidRDefault="00E67588" w:rsidP="00B358EC">
      <w:pPr>
        <w:rPr>
          <w:sz w:val="21"/>
          <w:szCs w:val="22"/>
        </w:rPr>
      </w:pPr>
    </w:p>
    <w:p w14:paraId="6811954E" w14:textId="39C47C3D" w:rsidR="00203C0F" w:rsidRPr="0024791B" w:rsidRDefault="00203C0F" w:rsidP="00203C0F">
      <w:pPr>
        <w:widowControl/>
        <w:jc w:val="left"/>
        <w:rPr>
          <w:szCs w:val="22"/>
        </w:rPr>
      </w:pPr>
      <w:r w:rsidRPr="0024791B">
        <w:rPr>
          <w:rFonts w:hint="eastAsia"/>
          <w:szCs w:val="22"/>
        </w:rPr>
        <w:t>（専門分野一覧）</w:t>
      </w:r>
    </w:p>
    <w:p w14:paraId="42EE2EF1" w14:textId="68BE500B" w:rsidR="00203C0F" w:rsidRPr="0024791B" w:rsidRDefault="00203C0F" w:rsidP="00203C0F">
      <w:pPr>
        <w:widowControl/>
        <w:jc w:val="left"/>
      </w:pPr>
      <w:r w:rsidRPr="0024791B">
        <w:rPr>
          <w:rFonts w:hint="eastAsia"/>
        </w:rPr>
        <w:t>①経営診断（財務分析含む）　　②税務</w:t>
      </w:r>
      <w:r w:rsidRPr="0024791B">
        <w:rPr>
          <w:rFonts w:hint="eastAsia"/>
        </w:rPr>
        <w:t xml:space="preserve"> </w:t>
      </w:r>
      <w:r w:rsidRPr="0024791B">
        <w:rPr>
          <w:rFonts w:hint="eastAsia"/>
        </w:rPr>
        <w:t>・法人化</w:t>
      </w:r>
    </w:p>
    <w:p w14:paraId="6258F0BC" w14:textId="77777777" w:rsidR="00203C0F" w:rsidRPr="0024791B" w:rsidRDefault="00203C0F" w:rsidP="00203C0F">
      <w:pPr>
        <w:widowControl/>
        <w:jc w:val="left"/>
      </w:pPr>
      <w:r w:rsidRPr="0024791B">
        <w:rPr>
          <w:rFonts w:hint="eastAsia"/>
        </w:rPr>
        <w:t>③雇用・労務管理・社員教育接遇マナー講師　④事業継承</w:t>
      </w:r>
    </w:p>
    <w:p w14:paraId="26A5F97B" w14:textId="4D8E2CC9" w:rsidR="00203C0F" w:rsidRPr="0024791B" w:rsidRDefault="00203C0F" w:rsidP="00203C0F">
      <w:pPr>
        <w:widowControl/>
        <w:jc w:val="left"/>
      </w:pPr>
      <w:r w:rsidRPr="0024791B">
        <w:rPr>
          <w:rFonts w:hint="eastAsia"/>
        </w:rPr>
        <w:t>⑤６次産業化（食品加工・販路拡大・デザイナー等）　⑥集落営農（法人化含む）</w:t>
      </w:r>
    </w:p>
    <w:p w14:paraId="6F4850D8" w14:textId="0127406D" w:rsidR="00CB261B" w:rsidRPr="0024791B" w:rsidRDefault="00203C0F" w:rsidP="00203C0F">
      <w:pPr>
        <w:widowControl/>
        <w:jc w:val="left"/>
      </w:pPr>
      <w:r w:rsidRPr="0024791B">
        <w:rPr>
          <w:rFonts w:hint="eastAsia"/>
        </w:rPr>
        <w:t>⑦先進的農業者　⑧生産工程管理（ＧＡＰ等）　⑨その他（ＩＣＴ活用、スマート農業など）</w:t>
      </w:r>
    </w:p>
    <w:p w14:paraId="738DABEA" w14:textId="59DF3A29" w:rsidR="00203C0F" w:rsidRPr="0024791B" w:rsidRDefault="00203C0F" w:rsidP="00203C0F">
      <w:pPr>
        <w:widowControl/>
        <w:jc w:val="left"/>
      </w:pPr>
    </w:p>
    <w:p w14:paraId="63C7294F" w14:textId="6A88AF03" w:rsidR="00203C0F" w:rsidRPr="0024791B" w:rsidRDefault="00203C0F">
      <w:pPr>
        <w:widowControl/>
        <w:jc w:val="left"/>
      </w:pPr>
      <w:r w:rsidRPr="0024791B">
        <w:br w:type="page"/>
      </w:r>
    </w:p>
    <w:p w14:paraId="7E6E88B2" w14:textId="736470CD" w:rsidR="00B358EC" w:rsidRPr="0024791B" w:rsidRDefault="00F86043" w:rsidP="00B358EC">
      <w:r w:rsidRPr="0024791B">
        <w:rPr>
          <w:rFonts w:hint="eastAsia"/>
        </w:rPr>
        <w:lastRenderedPageBreak/>
        <w:t>（様式４</w:t>
      </w:r>
      <w:r w:rsidR="00B358EC" w:rsidRPr="0024791B">
        <w:rPr>
          <w:rFonts w:hint="eastAsia"/>
        </w:rPr>
        <w:t>）</w:t>
      </w:r>
    </w:p>
    <w:p w14:paraId="717EFEFC" w14:textId="77777777" w:rsidR="00B358EC" w:rsidRPr="0024791B" w:rsidRDefault="00B358EC" w:rsidP="006A710B">
      <w:pPr>
        <w:jc w:val="center"/>
        <w:rPr>
          <w:rFonts w:asciiTheme="majorEastAsia" w:eastAsiaTheme="majorEastAsia" w:hAnsiTheme="majorEastAsia"/>
          <w:sz w:val="28"/>
        </w:rPr>
      </w:pPr>
      <w:r w:rsidRPr="0024791B">
        <w:rPr>
          <w:rFonts w:asciiTheme="majorEastAsia" w:eastAsiaTheme="majorEastAsia" w:hAnsiTheme="majorEastAsia" w:hint="eastAsia"/>
          <w:sz w:val="28"/>
        </w:rPr>
        <w:t>秘密保持に関する誓約書</w:t>
      </w:r>
    </w:p>
    <w:p w14:paraId="30090029" w14:textId="77777777" w:rsidR="00B358EC" w:rsidRPr="0024791B" w:rsidRDefault="00B358EC" w:rsidP="00B358EC"/>
    <w:p w14:paraId="6457ED0C" w14:textId="77777777" w:rsidR="00B358EC" w:rsidRPr="0024791B" w:rsidRDefault="00B03E82" w:rsidP="00B03E82">
      <w:pPr>
        <w:ind w:firstLineChars="100" w:firstLine="240"/>
      </w:pPr>
      <w:r w:rsidRPr="0024791B">
        <w:rPr>
          <w:rFonts w:hint="eastAsia"/>
          <w:sz w:val="24"/>
        </w:rPr>
        <w:t>滋賀県知事</w:t>
      </w:r>
      <w:r w:rsidR="00B358EC" w:rsidRPr="0024791B">
        <w:rPr>
          <w:rFonts w:hint="eastAsia"/>
          <w:sz w:val="24"/>
        </w:rPr>
        <w:t xml:space="preserve">　あて</w:t>
      </w:r>
    </w:p>
    <w:p w14:paraId="1C2DE27E" w14:textId="77777777" w:rsidR="00B358EC" w:rsidRPr="0024791B" w:rsidRDefault="00B358EC" w:rsidP="00B358EC"/>
    <w:p w14:paraId="2756BC4A" w14:textId="77777777" w:rsidR="00B358EC" w:rsidRPr="0024791B" w:rsidRDefault="00B358EC" w:rsidP="00B358EC"/>
    <w:p w14:paraId="4582256B" w14:textId="77777777" w:rsidR="00B358EC" w:rsidRPr="0024791B" w:rsidRDefault="00B358EC" w:rsidP="006A710B">
      <w:pPr>
        <w:ind w:firstLineChars="100" w:firstLine="240"/>
      </w:pPr>
      <w:r w:rsidRPr="0024791B">
        <w:rPr>
          <w:rFonts w:hint="eastAsia"/>
          <w:sz w:val="24"/>
        </w:rPr>
        <w:t>この度、農業経営支援アドバイザー（以下、「アドバイザー」という）に登録されるにあたり、以下の事項を遵守することを誓約いたします。</w:t>
      </w:r>
    </w:p>
    <w:p w14:paraId="2CE25F1A" w14:textId="77777777" w:rsidR="00B358EC" w:rsidRPr="0024791B" w:rsidRDefault="00B358EC" w:rsidP="00B358EC"/>
    <w:p w14:paraId="03672B23" w14:textId="77777777" w:rsidR="006A710B" w:rsidRPr="0024791B" w:rsidRDefault="006A710B" w:rsidP="00B358EC"/>
    <w:p w14:paraId="27EE8428" w14:textId="77777777" w:rsidR="00B358EC" w:rsidRPr="0024791B" w:rsidRDefault="00B358EC" w:rsidP="006A710B">
      <w:pPr>
        <w:ind w:firstLineChars="100" w:firstLine="240"/>
        <w:rPr>
          <w:sz w:val="24"/>
        </w:rPr>
      </w:pPr>
      <w:r w:rsidRPr="0024791B">
        <w:rPr>
          <w:rFonts w:hint="eastAsia"/>
          <w:sz w:val="24"/>
        </w:rPr>
        <w:t>第１条（秘密保持の誓約）</w:t>
      </w:r>
    </w:p>
    <w:p w14:paraId="0450ACFB" w14:textId="77777777" w:rsidR="00B358EC" w:rsidRPr="0024791B" w:rsidRDefault="00DE6C96" w:rsidP="006A710B">
      <w:pPr>
        <w:ind w:leftChars="100" w:left="220" w:firstLineChars="100" w:firstLine="240"/>
        <w:rPr>
          <w:sz w:val="24"/>
        </w:rPr>
      </w:pPr>
      <w:r w:rsidRPr="0024791B">
        <w:rPr>
          <w:rFonts w:hint="eastAsia"/>
          <w:sz w:val="24"/>
        </w:rPr>
        <w:t>アドバイザーとして農</w:t>
      </w:r>
      <w:r w:rsidR="00B03E82" w:rsidRPr="0024791B">
        <w:rPr>
          <w:rFonts w:hint="eastAsia"/>
          <w:sz w:val="24"/>
        </w:rPr>
        <w:t>業経営体</w:t>
      </w:r>
      <w:r w:rsidR="00B358EC" w:rsidRPr="0024791B">
        <w:rPr>
          <w:rFonts w:hint="eastAsia"/>
          <w:sz w:val="24"/>
        </w:rPr>
        <w:t>への</w:t>
      </w:r>
      <w:r w:rsidRPr="0024791B">
        <w:rPr>
          <w:rFonts w:hint="eastAsia"/>
          <w:sz w:val="24"/>
        </w:rPr>
        <w:t>相談支援活動において得た、または創出された情報のうち、当該農</w:t>
      </w:r>
      <w:r w:rsidR="00B03E82" w:rsidRPr="0024791B">
        <w:rPr>
          <w:rFonts w:hint="eastAsia"/>
          <w:sz w:val="24"/>
        </w:rPr>
        <w:t>業経営体</w:t>
      </w:r>
      <w:r w:rsidR="00B358EC" w:rsidRPr="0024791B">
        <w:rPr>
          <w:rFonts w:hint="eastAsia"/>
          <w:sz w:val="24"/>
        </w:rPr>
        <w:t>が秘密として管理している生産方法、販売方法その他の事業活動に有用な技術上または営業上の秘密であって、公然と知られ</w:t>
      </w:r>
      <w:r w:rsidR="00B03E82" w:rsidRPr="0024791B">
        <w:rPr>
          <w:rFonts w:hint="eastAsia"/>
          <w:sz w:val="24"/>
        </w:rPr>
        <w:t>ていないもの（以下「秘密情報」という）について、</w:t>
      </w:r>
      <w:r w:rsidR="00347877" w:rsidRPr="0024791B">
        <w:rPr>
          <w:rFonts w:hint="eastAsia"/>
          <w:sz w:val="24"/>
        </w:rPr>
        <w:t>農業経営体の許可なく、いか</w:t>
      </w:r>
      <w:r w:rsidR="00B358EC" w:rsidRPr="0024791B">
        <w:rPr>
          <w:rFonts w:hint="eastAsia"/>
          <w:sz w:val="24"/>
        </w:rPr>
        <w:t>なる方法をもってしても、開示、漏洩もしくは使用しないことを約束します。</w:t>
      </w:r>
    </w:p>
    <w:p w14:paraId="2608C05F" w14:textId="77777777" w:rsidR="00B358EC" w:rsidRPr="0024791B" w:rsidRDefault="00B358EC" w:rsidP="00B358EC">
      <w:pPr>
        <w:rPr>
          <w:sz w:val="24"/>
        </w:rPr>
      </w:pPr>
    </w:p>
    <w:p w14:paraId="38C8D647" w14:textId="77777777" w:rsidR="00B358EC" w:rsidRPr="0024791B" w:rsidRDefault="00B358EC" w:rsidP="006A710B">
      <w:pPr>
        <w:ind w:firstLineChars="100" w:firstLine="240"/>
        <w:rPr>
          <w:sz w:val="24"/>
        </w:rPr>
      </w:pPr>
      <w:r w:rsidRPr="0024791B">
        <w:rPr>
          <w:rFonts w:hint="eastAsia"/>
          <w:sz w:val="24"/>
        </w:rPr>
        <w:t>第２条（離任後の秘密保持）</w:t>
      </w:r>
    </w:p>
    <w:p w14:paraId="0BD12C80" w14:textId="77777777" w:rsidR="00B358EC" w:rsidRPr="0024791B" w:rsidRDefault="00B358EC" w:rsidP="006A710B">
      <w:pPr>
        <w:ind w:leftChars="100" w:left="220" w:firstLineChars="100" w:firstLine="240"/>
        <w:rPr>
          <w:sz w:val="24"/>
        </w:rPr>
      </w:pPr>
      <w:r w:rsidRPr="0024791B">
        <w:rPr>
          <w:rFonts w:hint="eastAsia"/>
          <w:sz w:val="24"/>
        </w:rPr>
        <w:t>秘密情報については、アドバイザーを離任した後においても、開示、漏洩もしくは使用しないことを約束します。</w:t>
      </w:r>
    </w:p>
    <w:p w14:paraId="72A4E1A5" w14:textId="77777777" w:rsidR="00B358EC" w:rsidRPr="0024791B" w:rsidRDefault="00B358EC" w:rsidP="00B358EC">
      <w:pPr>
        <w:rPr>
          <w:sz w:val="24"/>
        </w:rPr>
      </w:pPr>
    </w:p>
    <w:p w14:paraId="3A716B28" w14:textId="77777777" w:rsidR="00B358EC" w:rsidRPr="0024791B" w:rsidRDefault="00B358EC" w:rsidP="006A710B">
      <w:pPr>
        <w:ind w:firstLineChars="100" w:firstLine="240"/>
        <w:rPr>
          <w:sz w:val="24"/>
        </w:rPr>
      </w:pPr>
      <w:r w:rsidRPr="0024791B">
        <w:rPr>
          <w:rFonts w:hint="eastAsia"/>
          <w:sz w:val="24"/>
        </w:rPr>
        <w:t>第３条（損害賠償）</w:t>
      </w:r>
    </w:p>
    <w:p w14:paraId="2C28ACE2" w14:textId="77777777" w:rsidR="00B358EC" w:rsidRPr="0024791B" w:rsidRDefault="00B358EC" w:rsidP="006A710B">
      <w:pPr>
        <w:ind w:leftChars="100" w:left="220" w:firstLineChars="100" w:firstLine="240"/>
        <w:rPr>
          <w:sz w:val="24"/>
        </w:rPr>
      </w:pPr>
      <w:r w:rsidRPr="0024791B">
        <w:rPr>
          <w:rFonts w:hint="eastAsia"/>
          <w:sz w:val="24"/>
        </w:rPr>
        <w:t>前各条項に違反して、秘密情報を開示、漏洩もしくは使用した場合、法的な責任を負担するものであることを確認し、これにより貴県が被った一切の損害を賠償することを約束致します。</w:t>
      </w:r>
    </w:p>
    <w:p w14:paraId="2F7D1B4A" w14:textId="77777777" w:rsidR="00B358EC" w:rsidRPr="0024791B" w:rsidRDefault="00B358EC" w:rsidP="00B358EC">
      <w:pPr>
        <w:rPr>
          <w:sz w:val="24"/>
        </w:rPr>
      </w:pPr>
    </w:p>
    <w:p w14:paraId="6D8CC0C5" w14:textId="77777777" w:rsidR="00B358EC" w:rsidRPr="0024791B" w:rsidRDefault="00B358EC" w:rsidP="00B358EC">
      <w:pPr>
        <w:rPr>
          <w:sz w:val="24"/>
        </w:rPr>
      </w:pPr>
    </w:p>
    <w:p w14:paraId="4BCC2C11" w14:textId="77777777" w:rsidR="006A710B" w:rsidRPr="0024791B" w:rsidRDefault="006A710B" w:rsidP="00B358EC">
      <w:pPr>
        <w:rPr>
          <w:sz w:val="24"/>
        </w:rPr>
      </w:pPr>
    </w:p>
    <w:p w14:paraId="72C37498" w14:textId="6781C347" w:rsidR="00B358EC" w:rsidRPr="0024791B" w:rsidRDefault="006A710B" w:rsidP="006A710B">
      <w:pPr>
        <w:ind w:firstLineChars="100" w:firstLine="240"/>
        <w:rPr>
          <w:sz w:val="24"/>
        </w:rPr>
      </w:pPr>
      <w:r w:rsidRPr="0024791B">
        <w:rPr>
          <w:rFonts w:hint="eastAsia"/>
          <w:sz w:val="24"/>
        </w:rPr>
        <w:t>20</w:t>
      </w:r>
      <w:r w:rsidR="00244ECE" w:rsidRPr="0024791B">
        <w:rPr>
          <w:rFonts w:hint="eastAsia"/>
          <w:sz w:val="24"/>
        </w:rPr>
        <w:t xml:space="preserve">　</w:t>
      </w:r>
      <w:r w:rsidR="00B358EC" w:rsidRPr="0024791B">
        <w:rPr>
          <w:rFonts w:hint="eastAsia"/>
          <w:sz w:val="24"/>
        </w:rPr>
        <w:t>年</w:t>
      </w:r>
      <w:r w:rsidRPr="0024791B">
        <w:rPr>
          <w:rFonts w:hint="eastAsia"/>
          <w:sz w:val="24"/>
        </w:rPr>
        <w:t xml:space="preserve">　</w:t>
      </w:r>
      <w:r w:rsidR="00B358EC" w:rsidRPr="0024791B">
        <w:rPr>
          <w:rFonts w:hint="eastAsia"/>
          <w:sz w:val="24"/>
        </w:rPr>
        <w:t>月</w:t>
      </w:r>
      <w:r w:rsidRPr="0024791B">
        <w:rPr>
          <w:rFonts w:hint="eastAsia"/>
          <w:sz w:val="24"/>
        </w:rPr>
        <w:t xml:space="preserve">　</w:t>
      </w:r>
      <w:r w:rsidR="00B358EC" w:rsidRPr="0024791B">
        <w:rPr>
          <w:rFonts w:hint="eastAsia"/>
          <w:sz w:val="24"/>
        </w:rPr>
        <w:t>日</w:t>
      </w:r>
    </w:p>
    <w:p w14:paraId="4F5CE50D" w14:textId="77777777" w:rsidR="006A710B" w:rsidRPr="0024791B" w:rsidRDefault="006A710B" w:rsidP="00B358EC">
      <w:pPr>
        <w:rPr>
          <w:sz w:val="24"/>
        </w:rPr>
      </w:pPr>
    </w:p>
    <w:p w14:paraId="39CC0B0D" w14:textId="77777777" w:rsidR="006A710B" w:rsidRPr="0024791B" w:rsidRDefault="006A710B" w:rsidP="00B358EC">
      <w:pPr>
        <w:rPr>
          <w:sz w:val="24"/>
        </w:rPr>
      </w:pPr>
    </w:p>
    <w:p w14:paraId="63D0B7B4" w14:textId="77777777" w:rsidR="00B358EC" w:rsidRPr="0024791B" w:rsidRDefault="00B358EC" w:rsidP="006A710B">
      <w:pPr>
        <w:jc w:val="center"/>
        <w:rPr>
          <w:sz w:val="24"/>
        </w:rPr>
      </w:pPr>
      <w:r w:rsidRPr="0024791B">
        <w:rPr>
          <w:rFonts w:hint="eastAsia"/>
          <w:sz w:val="24"/>
        </w:rPr>
        <w:t>住所</w:t>
      </w:r>
      <w:r w:rsidR="006A710B" w:rsidRPr="0024791B">
        <w:rPr>
          <w:rFonts w:hint="eastAsia"/>
          <w:sz w:val="24"/>
        </w:rPr>
        <w:t xml:space="preserve">　　　　　　　　　　　　　　　　　　</w:t>
      </w:r>
    </w:p>
    <w:p w14:paraId="59246741" w14:textId="77777777" w:rsidR="006A710B" w:rsidRPr="0024791B" w:rsidRDefault="006A710B" w:rsidP="00B358EC">
      <w:pPr>
        <w:rPr>
          <w:sz w:val="24"/>
        </w:rPr>
      </w:pPr>
    </w:p>
    <w:p w14:paraId="649A13E9" w14:textId="77777777" w:rsidR="00B358EC" w:rsidRPr="0024791B" w:rsidRDefault="006A710B" w:rsidP="006A710B">
      <w:pPr>
        <w:jc w:val="center"/>
        <w:rPr>
          <w:sz w:val="24"/>
        </w:rPr>
      </w:pPr>
      <w:r w:rsidRPr="0024791B">
        <w:rPr>
          <w:rFonts w:hint="eastAsia"/>
          <w:sz w:val="24"/>
        </w:rPr>
        <w:t xml:space="preserve">氏名　　　　　　　　　　　　　　　　　　</w:t>
      </w:r>
    </w:p>
    <w:p w14:paraId="05FAAFAF" w14:textId="77777777" w:rsidR="006A710B" w:rsidRPr="0024791B" w:rsidRDefault="006A710B"/>
    <w:p w14:paraId="7D327E79" w14:textId="77777777" w:rsidR="006A710B" w:rsidRPr="0024791B" w:rsidRDefault="002B7F86" w:rsidP="00334D88">
      <w:pPr>
        <w:ind w:left="3982" w:right="-92" w:firstLineChars="290" w:firstLine="638"/>
      </w:pPr>
      <w:r w:rsidRPr="0024791B">
        <w:rPr>
          <w:rFonts w:hint="eastAsia"/>
        </w:rPr>
        <w:t>※メール</w:t>
      </w:r>
      <w:r w:rsidR="00334D88" w:rsidRPr="0024791B">
        <w:rPr>
          <w:rFonts w:hint="eastAsia"/>
        </w:rPr>
        <w:t>等</w:t>
      </w:r>
      <w:r w:rsidRPr="0024791B">
        <w:rPr>
          <w:rFonts w:hint="eastAsia"/>
        </w:rPr>
        <w:t>で誓約書</w:t>
      </w:r>
      <w:r w:rsidR="00334D88" w:rsidRPr="0024791B">
        <w:rPr>
          <w:rFonts w:hint="eastAsia"/>
        </w:rPr>
        <w:t>の本人確認を</w:t>
      </w:r>
      <w:r w:rsidRPr="0024791B">
        <w:rPr>
          <w:rFonts w:hint="eastAsia"/>
        </w:rPr>
        <w:t>します。</w:t>
      </w:r>
    </w:p>
    <w:p w14:paraId="1DAB2F78" w14:textId="770E76D3" w:rsidR="00B73B80" w:rsidRDefault="00B73B80">
      <w:pPr>
        <w:widowControl/>
        <w:jc w:val="left"/>
      </w:pPr>
    </w:p>
    <w:sectPr w:rsidR="00B73B80">
      <w:pgSz w:w="12240" w:h="15840"/>
      <w:pgMar w:top="1417" w:right="1417" w:bottom="1417" w:left="1417" w:header="720" w:footer="720" w:gutter="0"/>
      <w:cols w:space="0"/>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DF27" w14:textId="77777777" w:rsidR="00F047EE" w:rsidRDefault="00F047EE" w:rsidP="00F047EE">
      <w:r>
        <w:separator/>
      </w:r>
    </w:p>
  </w:endnote>
  <w:endnote w:type="continuationSeparator" w:id="0">
    <w:p w14:paraId="0783C494" w14:textId="77777777" w:rsidR="00F047EE" w:rsidRDefault="00F047EE" w:rsidP="00F0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9E7A0" w14:textId="77777777" w:rsidR="00F047EE" w:rsidRDefault="00F047EE" w:rsidP="00F047EE">
      <w:r>
        <w:separator/>
      </w:r>
    </w:p>
  </w:footnote>
  <w:footnote w:type="continuationSeparator" w:id="0">
    <w:p w14:paraId="3843EE37" w14:textId="77777777" w:rsidR="00F047EE" w:rsidRDefault="00F047EE" w:rsidP="00F04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AB9"/>
    <w:multiLevelType w:val="hybridMultilevel"/>
    <w:tmpl w:val="E2F0A14E"/>
    <w:lvl w:ilvl="0" w:tplc="67EC5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205E8A"/>
    <w:multiLevelType w:val="hybridMultilevel"/>
    <w:tmpl w:val="18606AA4"/>
    <w:lvl w:ilvl="0" w:tplc="8A569FB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960217"/>
    <w:multiLevelType w:val="hybridMultilevel"/>
    <w:tmpl w:val="A21A48EA"/>
    <w:lvl w:ilvl="0" w:tplc="9000E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AE427F"/>
    <w:multiLevelType w:val="hybridMultilevel"/>
    <w:tmpl w:val="C7220E50"/>
    <w:lvl w:ilvl="0" w:tplc="9B26AC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420"/>
  <w:drawingGridVerticalSpacing w:val="156"/>
  <w:displayHorizontalDrawingGridEvery w:val="0"/>
  <w:displayVerticalDrawingGridEvery w:val="2"/>
  <w:characterSpacingControl w:val="compressPunctuation"/>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553F"/>
    <w:rsid w:val="000473CE"/>
    <w:rsid w:val="00057A44"/>
    <w:rsid w:val="000844CE"/>
    <w:rsid w:val="000B6C90"/>
    <w:rsid w:val="000C79CA"/>
    <w:rsid w:val="000D08A7"/>
    <w:rsid w:val="000E5AFF"/>
    <w:rsid w:val="000F1695"/>
    <w:rsid w:val="00116204"/>
    <w:rsid w:val="00122400"/>
    <w:rsid w:val="00127200"/>
    <w:rsid w:val="0014038A"/>
    <w:rsid w:val="00163544"/>
    <w:rsid w:val="00172A27"/>
    <w:rsid w:val="001D2566"/>
    <w:rsid w:val="001E751D"/>
    <w:rsid w:val="001F35D2"/>
    <w:rsid w:val="001F3B6D"/>
    <w:rsid w:val="00203C0F"/>
    <w:rsid w:val="002060DC"/>
    <w:rsid w:val="00244ECE"/>
    <w:rsid w:val="0024791B"/>
    <w:rsid w:val="002671F3"/>
    <w:rsid w:val="00294915"/>
    <w:rsid w:val="002977F8"/>
    <w:rsid w:val="002A4EFF"/>
    <w:rsid w:val="002B7F86"/>
    <w:rsid w:val="002C7BBF"/>
    <w:rsid w:val="00324C8C"/>
    <w:rsid w:val="00334D88"/>
    <w:rsid w:val="00337B01"/>
    <w:rsid w:val="00340A21"/>
    <w:rsid w:val="00347877"/>
    <w:rsid w:val="0036791A"/>
    <w:rsid w:val="00390F02"/>
    <w:rsid w:val="003A16EF"/>
    <w:rsid w:val="003C0403"/>
    <w:rsid w:val="003C3E60"/>
    <w:rsid w:val="003D1B24"/>
    <w:rsid w:val="003D3FF6"/>
    <w:rsid w:val="003F4F7B"/>
    <w:rsid w:val="00411D26"/>
    <w:rsid w:val="0041333E"/>
    <w:rsid w:val="004230A1"/>
    <w:rsid w:val="00487E01"/>
    <w:rsid w:val="00493A7E"/>
    <w:rsid w:val="0052031E"/>
    <w:rsid w:val="00540BE5"/>
    <w:rsid w:val="00553DD1"/>
    <w:rsid w:val="00562363"/>
    <w:rsid w:val="00562D1A"/>
    <w:rsid w:val="00566238"/>
    <w:rsid w:val="00595C33"/>
    <w:rsid w:val="005E44CB"/>
    <w:rsid w:val="005F7BDB"/>
    <w:rsid w:val="00602E27"/>
    <w:rsid w:val="00641BC1"/>
    <w:rsid w:val="00644DF2"/>
    <w:rsid w:val="006456DC"/>
    <w:rsid w:val="006821B3"/>
    <w:rsid w:val="00683B51"/>
    <w:rsid w:val="006A710B"/>
    <w:rsid w:val="006B660C"/>
    <w:rsid w:val="006F7931"/>
    <w:rsid w:val="00734B51"/>
    <w:rsid w:val="00757A6A"/>
    <w:rsid w:val="0079598E"/>
    <w:rsid w:val="007E6A02"/>
    <w:rsid w:val="00803238"/>
    <w:rsid w:val="00824405"/>
    <w:rsid w:val="00836635"/>
    <w:rsid w:val="0085250D"/>
    <w:rsid w:val="008B2320"/>
    <w:rsid w:val="008B3E9E"/>
    <w:rsid w:val="008B5FE5"/>
    <w:rsid w:val="008C5FDA"/>
    <w:rsid w:val="008D3A8B"/>
    <w:rsid w:val="008E37EB"/>
    <w:rsid w:val="00947A33"/>
    <w:rsid w:val="00964E52"/>
    <w:rsid w:val="00965D06"/>
    <w:rsid w:val="00970E37"/>
    <w:rsid w:val="009926A5"/>
    <w:rsid w:val="009930DB"/>
    <w:rsid w:val="009B1280"/>
    <w:rsid w:val="009B40AB"/>
    <w:rsid w:val="009C3C0E"/>
    <w:rsid w:val="009D50FB"/>
    <w:rsid w:val="009D784C"/>
    <w:rsid w:val="009E3551"/>
    <w:rsid w:val="00A06581"/>
    <w:rsid w:val="00A27D93"/>
    <w:rsid w:val="00A72A40"/>
    <w:rsid w:val="00A76CBA"/>
    <w:rsid w:val="00AC19FF"/>
    <w:rsid w:val="00AF036D"/>
    <w:rsid w:val="00B0095A"/>
    <w:rsid w:val="00B03E82"/>
    <w:rsid w:val="00B358EC"/>
    <w:rsid w:val="00B45EA7"/>
    <w:rsid w:val="00B54786"/>
    <w:rsid w:val="00B60A0D"/>
    <w:rsid w:val="00B73B80"/>
    <w:rsid w:val="00BA21AB"/>
    <w:rsid w:val="00BB4559"/>
    <w:rsid w:val="00BC4B31"/>
    <w:rsid w:val="00BE77DC"/>
    <w:rsid w:val="00C1086E"/>
    <w:rsid w:val="00C40BD0"/>
    <w:rsid w:val="00C42FDD"/>
    <w:rsid w:val="00C76902"/>
    <w:rsid w:val="00C76949"/>
    <w:rsid w:val="00C86629"/>
    <w:rsid w:val="00C97611"/>
    <w:rsid w:val="00CB261B"/>
    <w:rsid w:val="00CB2ED3"/>
    <w:rsid w:val="00CD5048"/>
    <w:rsid w:val="00CF6065"/>
    <w:rsid w:val="00D31B74"/>
    <w:rsid w:val="00D438C9"/>
    <w:rsid w:val="00D503C2"/>
    <w:rsid w:val="00D74D16"/>
    <w:rsid w:val="00D77394"/>
    <w:rsid w:val="00D94286"/>
    <w:rsid w:val="00DB2B63"/>
    <w:rsid w:val="00DB3A79"/>
    <w:rsid w:val="00DB5728"/>
    <w:rsid w:val="00DC71D5"/>
    <w:rsid w:val="00DD1226"/>
    <w:rsid w:val="00DE6C96"/>
    <w:rsid w:val="00DF12FE"/>
    <w:rsid w:val="00E240AB"/>
    <w:rsid w:val="00E67588"/>
    <w:rsid w:val="00E77779"/>
    <w:rsid w:val="00E915EE"/>
    <w:rsid w:val="00EA6FE1"/>
    <w:rsid w:val="00EB58A2"/>
    <w:rsid w:val="00ED06B1"/>
    <w:rsid w:val="00ED724E"/>
    <w:rsid w:val="00F047EE"/>
    <w:rsid w:val="00F14A96"/>
    <w:rsid w:val="00F26CE1"/>
    <w:rsid w:val="00F27E8D"/>
    <w:rsid w:val="00F44BE7"/>
    <w:rsid w:val="00F666AC"/>
    <w:rsid w:val="00F86043"/>
    <w:rsid w:val="00F9062F"/>
    <w:rsid w:val="00F9297E"/>
    <w:rsid w:val="00F95FD6"/>
    <w:rsid w:val="00FA762B"/>
    <w:rsid w:val="00FB1913"/>
    <w:rsid w:val="00FD0847"/>
    <w:rsid w:val="00FF5068"/>
    <w:rsid w:val="06006F5A"/>
    <w:rsid w:val="13B363E0"/>
    <w:rsid w:val="17527A90"/>
    <w:rsid w:val="213C748B"/>
    <w:rsid w:val="29777F74"/>
    <w:rsid w:val="2A60644B"/>
    <w:rsid w:val="2CA54E3C"/>
    <w:rsid w:val="2EBB2CFD"/>
    <w:rsid w:val="329F38DD"/>
    <w:rsid w:val="392D53A3"/>
    <w:rsid w:val="4EB825D4"/>
    <w:rsid w:val="532C6CAC"/>
    <w:rsid w:val="566B3700"/>
    <w:rsid w:val="5CE57AF4"/>
    <w:rsid w:val="5E3D65CE"/>
    <w:rsid w:val="674A08AA"/>
    <w:rsid w:val="73001776"/>
    <w:rsid w:val="79C27653"/>
    <w:rsid w:val="7A166479"/>
    <w:rsid w:val="7D2C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v:fill color="white"/>
      <v:textbox inset="5.85pt,.7pt,5.85pt,.7pt"/>
    </o:shapedefaults>
    <o:shapelayout v:ext="edit">
      <o:idmap v:ext="edit" data="1"/>
    </o:shapelayout>
  </w:shapeDefaults>
  <w:decimalSymbol w:val="."/>
  <w:listSeparator w:val=","/>
  <w14:docId w14:val="22299C43"/>
  <w15:docId w15:val="{651323E2-A2FD-465B-817F-7E8436E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252"/>
        <w:tab w:val="right" w:pos="8504"/>
      </w:tabs>
      <w:snapToGrid w:val="0"/>
    </w:pPr>
  </w:style>
  <w:style w:type="paragraph" w:styleId="a5">
    <w:name w:val="Balloon Text"/>
    <w:basedOn w:val="a"/>
    <w:link w:val="a6"/>
    <w:unhideWhenUsed/>
    <w:rPr>
      <w:rFonts w:asciiTheme="majorHAnsi" w:eastAsiaTheme="majorEastAsia" w:hAnsiTheme="majorHAnsi" w:cstheme="majorBidi"/>
      <w:sz w:val="18"/>
      <w:szCs w:val="18"/>
    </w:rPr>
  </w:style>
  <w:style w:type="paragraph" w:styleId="a7">
    <w:name w:val="header"/>
    <w:basedOn w:val="a"/>
    <w:link w:val="a8"/>
    <w:qFormat/>
    <w:pPr>
      <w:tabs>
        <w:tab w:val="center" w:pos="4252"/>
        <w:tab w:val="right" w:pos="8504"/>
      </w:tabs>
      <w:snapToGrid w:val="0"/>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Pr>
      <w:kern w:val="2"/>
      <w:sz w:val="22"/>
      <w:szCs w:val="24"/>
    </w:rPr>
  </w:style>
  <w:style w:type="character" w:customStyle="1" w:styleId="a4">
    <w:name w:val="フッター (文字)"/>
    <w:basedOn w:val="a0"/>
    <w:link w:val="a3"/>
    <w:rPr>
      <w:kern w:val="2"/>
      <w:sz w:val="22"/>
      <w:szCs w:val="24"/>
    </w:rPr>
  </w:style>
  <w:style w:type="paragraph" w:customStyle="1" w:styleId="1">
    <w:name w:val="リスト段落1"/>
    <w:basedOn w:val="a"/>
    <w:uiPriority w:val="99"/>
    <w:unhideWhenUsed/>
    <w:pPr>
      <w:ind w:leftChars="400" w:left="840"/>
    </w:pPr>
  </w:style>
  <w:style w:type="character" w:customStyle="1" w:styleId="a6">
    <w:name w:val="吹き出し (文字)"/>
    <w:basedOn w:val="a0"/>
    <w:link w:val="a5"/>
    <w:semiHidden/>
    <w:rPr>
      <w:rFonts w:asciiTheme="majorHAnsi" w:eastAsiaTheme="majorEastAsia" w:hAnsiTheme="majorHAnsi" w:cstheme="majorBidi"/>
      <w:kern w:val="2"/>
      <w:sz w:val="18"/>
      <w:szCs w:val="18"/>
    </w:rPr>
  </w:style>
  <w:style w:type="paragraph" w:styleId="aa">
    <w:name w:val="List Paragraph"/>
    <w:basedOn w:val="a"/>
    <w:uiPriority w:val="34"/>
    <w:qFormat/>
    <w:rsid w:val="000C79CA"/>
    <w:pPr>
      <w:ind w:leftChars="400" w:left="840"/>
    </w:pPr>
    <w:rPr>
      <w:sz w:val="21"/>
      <w:szCs w:val="22"/>
    </w:rPr>
  </w:style>
  <w:style w:type="paragraph" w:styleId="ab">
    <w:name w:val="Note Heading"/>
    <w:basedOn w:val="a"/>
    <w:next w:val="a"/>
    <w:link w:val="ac"/>
    <w:uiPriority w:val="99"/>
    <w:unhideWhenUsed/>
    <w:rsid w:val="00D94286"/>
    <w:pPr>
      <w:jc w:val="center"/>
    </w:pPr>
    <w:rPr>
      <w:sz w:val="21"/>
      <w:szCs w:val="22"/>
    </w:rPr>
  </w:style>
  <w:style w:type="character" w:customStyle="1" w:styleId="ac">
    <w:name w:val="記 (文字)"/>
    <w:basedOn w:val="a0"/>
    <w:link w:val="ab"/>
    <w:uiPriority w:val="99"/>
    <w:rsid w:val="00D942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soft\WPS%20Office\builtin.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35C1765-4A3C-4356-A9F9-6B7FB578BC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builtin.wpt</Template>
  <TotalTime>967</TotalTime>
  <Pages>4</Pages>
  <Words>1095</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kingsoft</dc:creator>
  <cp:lastModifiedBy>田中　和喜</cp:lastModifiedBy>
  <cp:revision>85</cp:revision>
  <cp:lastPrinted>2022-05-13T04:39:00Z</cp:lastPrinted>
  <dcterms:created xsi:type="dcterms:W3CDTF">2021-04-14T02:00:00Z</dcterms:created>
  <dcterms:modified xsi:type="dcterms:W3CDTF">2025-06-09T02:19:00Z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