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9F33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4E832C63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364F5ECE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4AA909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043744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6D139AA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739DEF1E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0CEB53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3AE49F54" w14:textId="4432A73A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 xml:space="preserve">縦　</w:t>
            </w:r>
            <w:r w:rsidR="00F96108">
              <w:rPr>
                <w:rFonts w:ascii="ＭＳ 明朝" w:hAnsi="ＭＳ 明朝" w:hint="eastAsia"/>
                <w:spacing w:val="12"/>
                <w:sz w:val="12"/>
                <w:szCs w:val="12"/>
              </w:rPr>
              <w:t>4㎝</w:t>
            </w:r>
          </w:p>
          <w:p w14:paraId="6FC12963" w14:textId="26264EB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 xml:space="preserve">横　</w:t>
            </w:r>
            <w:r w:rsidR="00F96108">
              <w:rPr>
                <w:rFonts w:ascii="ＭＳ 明朝" w:hAnsi="ＭＳ 明朝" w:hint="eastAsia"/>
                <w:spacing w:val="12"/>
                <w:sz w:val="12"/>
                <w:szCs w:val="12"/>
              </w:rPr>
              <w:t>3㎝</w:t>
            </w:r>
          </w:p>
          <w:p w14:paraId="605DACE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04C00AF2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70894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1D954FDF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4E1E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68AFEF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D63E50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6C5535B2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1BF9E1CE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5C58644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460C5D8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CB41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C4500F0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1CE54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31B8A4E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5F24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ECD817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CEB7D2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C33D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7CE1C8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8EA7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64B0C746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A6C7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63FB61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75399EA4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E87F74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012763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F2A6C41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7987D99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6BB39BA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7EE46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2CD6B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5D17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7370B985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9B67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73AC3C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476B35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CAF40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D00D88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FBC8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12FF2FC3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A16C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A98CD0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6A7F665C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7FC9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3031CC2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7972EC68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48E438E2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76670D8A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58F4316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6C1B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0C38C90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25FE1704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8F68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B61093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1EA6C37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7EA4E9EA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7AEBFBB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1FC5C321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00DB9831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292186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36A430E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E9B2CD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2149872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52EE4E23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F7D43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527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0E054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E69773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3875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1633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48A83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960E2E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FEFF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4E4C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79027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65CD1CF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EDA2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1742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52DFB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250ED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E9CEB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CE8A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6606F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15D75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B705E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B3B4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CEC9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C1E4E8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F3379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96A6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6418F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FA972DE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B7CE4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2A64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62F6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7628D3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A8824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A5F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5AAB1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499325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D0343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F4B5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AB098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980BB95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2C492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E72E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8B8BD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E1C159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A9130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AD8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7260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70181E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C342F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D74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915F4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E72387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E0997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B2B7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6F3C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E7F4B90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EED589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26C82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7D76D0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482BADD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16478B2D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51B2FD7C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5AB36A7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30085111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4A1AB9FD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7CB13AB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E5DFD51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6CC0788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C49D708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092C23B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BE3E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8EA2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BB43F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2D069B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63F9F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9D05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3BC3B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76EB4A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75A0A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FE49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11D6E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54928B2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168A1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BBC9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3FB86B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607BFF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F05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2DB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A020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0B97F0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5C81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081F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2B5BA5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AE67C09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4A317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77B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190BC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5E5846B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73120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2BA1B9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8C2027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115DA03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E59501A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4F88E36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362B2F7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C786613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1F0D785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E402A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E402A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6F5D607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87E6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EACF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2DDBF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1ABFC3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4A69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DB76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02E22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863C0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F7AD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C190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D2D5D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53771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5E65F7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E835C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6441A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FF8DC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FC6B3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AD20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496DA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E4420F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EF18C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5A1EB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718D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B6EDF36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B1B2B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1200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D632F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9A972DC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76098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7B9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81190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8C50557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A85B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AA20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86E3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786F77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96AC0F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7955A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CD737D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FD09CDF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411EEE87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29AAECBA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5AB190E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90FC76D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1D62899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844923C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D4868C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7DE744AB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087B9C63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C4259CB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5A859806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2B3B10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5440E05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25F56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F5F049A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DA7FA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F13F7C7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405BF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E3EBCB5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15753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0417521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DA64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A372C9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1B72A4C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4ADE94BA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57FC8BB8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0E88FE1E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898A6F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0F908D62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78C9FE6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28DF1658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1168F501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11C17448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8BE256" w14:textId="77777777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5E402A">
              <w:rPr>
                <w:rFonts w:ascii="ＭＳ 明朝" w:hAnsi="ＭＳ 明朝" w:hint="eastAsia"/>
              </w:rPr>
              <w:t xml:space="preserve">令和　　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5E402A">
              <w:rPr>
                <w:rFonts w:ascii="ＭＳ 明朝" w:hAnsi="ＭＳ 明朝" w:hint="eastAsia"/>
              </w:rPr>
              <w:t xml:space="preserve">　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5E402A">
              <w:rPr>
                <w:rFonts w:ascii="ＭＳ 明朝" w:hAnsi="ＭＳ 明朝" w:hint="eastAsia"/>
              </w:rPr>
              <w:t xml:space="preserve">　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B76AED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231E77C1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62E4E514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0235126D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9109120" w14:textId="69844A2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 xml:space="preserve">縦　</w:t>
            </w:r>
            <w:r w:rsidR="006B606B">
              <w:rPr>
                <w:rFonts w:ascii="ＭＳ 明朝" w:hAnsi="ＭＳ 明朝" w:hint="eastAsia"/>
                <w:spacing w:val="12"/>
                <w:sz w:val="12"/>
                <w:szCs w:val="12"/>
              </w:rPr>
              <w:t>4㎝</w:t>
            </w:r>
          </w:p>
          <w:p w14:paraId="1B9C54F1" w14:textId="52CC4289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 xml:space="preserve">横　</w:t>
            </w:r>
            <w:r w:rsidR="006B606B">
              <w:rPr>
                <w:rFonts w:ascii="ＭＳ 明朝" w:hAnsi="ＭＳ 明朝" w:hint="eastAsia"/>
                <w:spacing w:val="12"/>
                <w:sz w:val="12"/>
                <w:szCs w:val="12"/>
              </w:rPr>
              <w:t>3㎝</w:t>
            </w:r>
          </w:p>
          <w:p w14:paraId="577363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00C2460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4230D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1F8A3C96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6A2D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EF1937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4B2AD5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5AFF70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2AA3E7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6D02BE7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1D52738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73C8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F4A57F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CA247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5230F3B5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3023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6B8B98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37B2E0DD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469502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5E302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9528597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BBEB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33A1DB92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2568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63BF12F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3448AE2F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34F09FA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566D60">
              <w:rPr>
                <w:rFonts w:ascii="ＭＳ 明朝" w:hAnsi="ＭＳ 明朝" w:hint="eastAsia"/>
              </w:rPr>
              <w:t xml:space="preserve">　　昭和６２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14:paraId="6A3EB1E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23BF55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513EC458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6FFF4C5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0BDC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1D9E8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8CC49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3D7D3207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13B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A0CC6DB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357E3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373EA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46C25A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D30F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357209B0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5016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0436B2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1769118B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A74F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795E94B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3D23B9B0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1E976DCE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325C3BA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09F84174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2CADA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5BCE05E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4AC7C9FD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3C7A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3FE4BC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B5F9CC" wp14:editId="493CFB19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1A758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5036AC34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5C7931A9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30731A61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6D9CC513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324165C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5528508A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1E9A70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BAAD4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396A442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291BE40E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A6B2CD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66D60"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60E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313C93D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79CED1" wp14:editId="32FFEE82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9993F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25D4AB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08BE16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12A0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665F2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345C5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08F9E5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799B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81AF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3453FBE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C74AB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A823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B3085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2758948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F4726A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612A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95F80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6012C58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62984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3667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6E933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4CE8279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3195E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4FA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1B851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03F17A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704D1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4A9C9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650A0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3AC99E3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7AF201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566D60">
              <w:rPr>
                <w:rFonts w:hint="eastAsia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2DAC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AF79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6578781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C7E4D8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566D60">
              <w:rPr>
                <w:rFonts w:hint="eastAsia"/>
              </w:rPr>
              <w:t>３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A3212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B79C1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3B2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</w:p>
        </w:tc>
      </w:tr>
      <w:tr w:rsidR="00DC0729" w:rsidRPr="00081BB3" w14:paraId="4D5316E6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F649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F04C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17062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33DCFBF3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A259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0B5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5F4B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5850C50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BA55F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0E9E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992DF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F3C6DFB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3619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5C50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E513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A9AA1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C5422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2B4F3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2FE08F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5F00CF3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52DAE21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647DF86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4FAEC3FB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7EA1621A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0917B646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03D6B3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F46186F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F2427C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7CD4D83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B843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15E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74FB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3149F89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76D0C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346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309D6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9A0C18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39406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8B6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2EAC9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2C7A19C8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2D1E41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E5EB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B511D6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4F13C9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3BDBB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9791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5821C2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82D4EE6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C51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D81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04FB6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745A6E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38950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BA5F0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EDD34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4BD958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6207DC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785116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6FA8B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81E5679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EE85884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78457F88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298A3C1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4CF2138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93A2FB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5E402A">
              <w:rPr>
                <w:rFonts w:ascii="ＭＳ 明朝" w:hAnsi="ＭＳ 明朝" w:hint="eastAsia"/>
                <w:spacing w:val="90"/>
                <w:fitText w:val="5200" w:id="-983260160"/>
              </w:rPr>
              <w:t xml:space="preserve">免　　許　　・　　資　　</w:t>
            </w:r>
            <w:r w:rsidRPr="005E402A">
              <w:rPr>
                <w:rFonts w:ascii="ＭＳ 明朝" w:hAnsi="ＭＳ 明朝" w:hint="eastAsia"/>
                <w:spacing w:val="150"/>
                <w:fitText w:val="5200" w:id="-983260160"/>
              </w:rPr>
              <w:t>格</w:t>
            </w:r>
          </w:p>
        </w:tc>
      </w:tr>
      <w:tr w:rsidR="00DC0729" w:rsidRPr="00081BB3" w14:paraId="6F8F46D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3A6E82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566D60"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E2C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EDD19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1998ED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9D2834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566D60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C30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6B4DE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4EFAD82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EAFC40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BF47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3E9BE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10921DBB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39E01DBB" w14:textId="77777777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F72E6E">
              <w:rPr>
                <w:rFonts w:hint="eastAsia"/>
              </w:rPr>
              <w:t>４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5E1700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F72E6E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494190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1DB1F291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8B5B2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D341D24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234EB63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6DCF1D" wp14:editId="52AF55DD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1F0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368FEFA5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B3653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DCB5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AE877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E01FA4C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E959B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4AED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53EEE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053767E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EC2DA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FEC7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4006D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AA55E6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CF59A7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5328C4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F3C9EF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28AE23EF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3BA55753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758CB966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5113DA47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01A9A87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64AFB7F0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44305791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0D9C31C4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3C2DE8BF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4846B83C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5C16AF43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D4E7288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32B170C5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5C401300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434C4848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125D43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55FC1C51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7DD25D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2F8510D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D723C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3E74B2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E2F54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8EA04C9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39F14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EDA3C98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C6849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1EC8C53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5390F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AD02205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353E" w14:textId="77777777" w:rsidR="00081F58" w:rsidRDefault="00081F58" w:rsidP="00060BC0">
      <w:r>
        <w:separator/>
      </w:r>
    </w:p>
  </w:endnote>
  <w:endnote w:type="continuationSeparator" w:id="0">
    <w:p w14:paraId="20EF4B5A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E052" w14:textId="77777777" w:rsidR="00081F58" w:rsidRDefault="00081F58" w:rsidP="00060BC0">
      <w:r>
        <w:separator/>
      </w:r>
    </w:p>
  </w:footnote>
  <w:footnote w:type="continuationSeparator" w:id="0">
    <w:p w14:paraId="5E385C80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E402A"/>
    <w:rsid w:val="005F6748"/>
    <w:rsid w:val="00606ED2"/>
    <w:rsid w:val="006634D6"/>
    <w:rsid w:val="0066685B"/>
    <w:rsid w:val="006724BB"/>
    <w:rsid w:val="006B606B"/>
    <w:rsid w:val="006D38B8"/>
    <w:rsid w:val="00700B51"/>
    <w:rsid w:val="00702231"/>
    <w:rsid w:val="00772C63"/>
    <w:rsid w:val="00777242"/>
    <w:rsid w:val="007F69AE"/>
    <w:rsid w:val="00864A6B"/>
    <w:rsid w:val="008B79C1"/>
    <w:rsid w:val="008F7FFA"/>
    <w:rsid w:val="0092787F"/>
    <w:rsid w:val="009639E5"/>
    <w:rsid w:val="00983823"/>
    <w:rsid w:val="00A5420B"/>
    <w:rsid w:val="00A54C85"/>
    <w:rsid w:val="00AA75CD"/>
    <w:rsid w:val="00B003C9"/>
    <w:rsid w:val="00C4326C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F178E5"/>
    <w:rsid w:val="00F20F43"/>
    <w:rsid w:val="00F26FBE"/>
    <w:rsid w:val="00F72E6E"/>
    <w:rsid w:val="00F81E3A"/>
    <w:rsid w:val="00F96108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578364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4</Pages>
  <Words>995</Words>
  <Characters>1286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角　大樹</cp:lastModifiedBy>
  <cp:revision>4</cp:revision>
  <cp:lastPrinted>2022-03-17T04:06:00Z</cp:lastPrinted>
  <dcterms:created xsi:type="dcterms:W3CDTF">2023-05-16T09:32:00Z</dcterms:created>
  <dcterms:modified xsi:type="dcterms:W3CDTF">2023-06-23T03:12:00Z</dcterms:modified>
</cp:coreProperties>
</file>