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908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2801069F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0A88742F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67DCE0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D91526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B13B2EF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DC4290E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967DAB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03DCBFC" w14:textId="0B1625EF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縦　</w:t>
            </w:r>
            <w:r w:rsidR="000B7C3E">
              <w:rPr>
                <w:rFonts w:ascii="ＭＳ 明朝" w:hAnsi="ＭＳ 明朝" w:hint="eastAsia"/>
                <w:spacing w:val="12"/>
                <w:sz w:val="12"/>
                <w:szCs w:val="12"/>
              </w:rPr>
              <w:t>4ｃｍ</w:t>
            </w:r>
          </w:p>
          <w:p w14:paraId="4DC75CE9" w14:textId="4DFA70AF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横　</w:t>
            </w:r>
            <w:r w:rsidR="000B7C3E">
              <w:rPr>
                <w:rFonts w:ascii="ＭＳ 明朝" w:hAnsi="ＭＳ 明朝" w:hint="eastAsia"/>
                <w:spacing w:val="12"/>
                <w:sz w:val="12"/>
                <w:szCs w:val="12"/>
              </w:rPr>
              <w:t>3ｃｍ</w:t>
            </w:r>
          </w:p>
          <w:p w14:paraId="744432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75B12D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E92F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1CE3DACA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DE4F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6EA508C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C4DC31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5E41D6E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1EDECA7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640B046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5B60D2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3BAE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9C5338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6FAE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40A10DE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D48A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BEA181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AC401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3A2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F24850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0A15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1FE73C6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6106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4221287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0D1B76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1A057C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2F53D1C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DA43F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61299FA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DEFB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7EBD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CE575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A6B9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35CA8840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C265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C47559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AB12A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F6EB6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B2AA3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9A06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769708FB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9BF0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D81C60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0DF56C8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06A9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144E703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1B5F299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CCC6FD6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39EB2BA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17BB80F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0A87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F0D9937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8406E65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0319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8C4DB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2B8E6516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0C8BD4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0124728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3AD8009E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0B9C9268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F459C7B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0A94D9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11667A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8953602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62DE09B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90E58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2A43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22BDF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8AE350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2878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6E1A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5BFAB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0215DF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34C1E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09B6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55C2D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D8B0C9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1ECA1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B836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2D2F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EE112E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6DCEC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343D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6DB5B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69FACD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A0326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AF35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14FFA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17EB1A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B6766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9B73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25C83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7D667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72656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905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41D46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8A7C71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D13CF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CF07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415D5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0EE499E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8CFB4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057F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8B66A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AC95588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8B25A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FC5F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CB6AB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AAD4E8C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E309A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68EA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CAA87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9996AB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AB13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C8E8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94D4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F6CB624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9FF20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5DB6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8FC45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2F8284E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894702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A033C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9F04E4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52EED63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1455B986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37BAF2E4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A04EAE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49B52E42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46BC819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7102BF38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8C4D2CD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1D7E4DB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2736BF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E42F17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6EC04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3443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ED362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ED3BAA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3591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FD66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71FBC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69EF0F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ACAA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6358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DFE69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55D5D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8F556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D0FD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E56B6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B0050A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F94BE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1E2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CCF5D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C85301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2435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2EC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18912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620857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93325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FAFE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0B87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89D4764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E6C66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D570EB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FDDBCB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54C8A6C9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0B35698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DA737AA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B0DDC6F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DCE78A7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4F7488E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5DAAB93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0F6A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5A45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FF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CB68C0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910A3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29F0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DB938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1136C0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271CB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69F4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9A5DF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BF2FEB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2505B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912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36DE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34AA6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22443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0B3D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21587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42B451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D48AA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8A8E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D547A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AB4947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0722D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103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86CE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58CC1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B0D21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8273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85AD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C90AE61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993E4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71A0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AEA8D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5230FE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7E8A6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28FFF4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9416F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522E437C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3DFC34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1627B66F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4A52CB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55C08E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16CF79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3085C01C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0C8E860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2B7D1B8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0ED4C7E1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0F5554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15B217EE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04C2CE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560964BD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4CB6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F06F235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6A8897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579400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869D9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77256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D5930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FF6EB57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E2A5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EAF5ADF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83DF700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2C399A9C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38ED23D2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7C83FE43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BE3B69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12FA1AB7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1FDFA3C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619B56E5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1F617938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22B948D6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740DA4" w14:textId="77777777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5E402A">
              <w:rPr>
                <w:rFonts w:ascii="ＭＳ 明朝" w:hAnsi="ＭＳ 明朝" w:hint="eastAsia"/>
              </w:rPr>
              <w:t xml:space="preserve">令和　　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43C448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71E34A1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6CD5DDE0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63ADCEF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1DE9A57C" w14:textId="595EDC6E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縦　</w:t>
            </w:r>
            <w:r w:rsidR="000B7C3E">
              <w:rPr>
                <w:rFonts w:ascii="ＭＳ 明朝" w:hAnsi="ＭＳ 明朝" w:hint="eastAsia"/>
                <w:spacing w:val="12"/>
                <w:sz w:val="12"/>
                <w:szCs w:val="12"/>
              </w:rPr>
              <w:t>4ｃｍ</w:t>
            </w:r>
          </w:p>
          <w:p w14:paraId="277E5207" w14:textId="14254BF1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横　</w:t>
            </w:r>
            <w:r w:rsidR="000B7C3E">
              <w:rPr>
                <w:rFonts w:ascii="ＭＳ 明朝" w:hAnsi="ＭＳ 明朝" w:hint="eastAsia"/>
                <w:spacing w:val="12"/>
                <w:sz w:val="12"/>
                <w:szCs w:val="12"/>
              </w:rPr>
              <w:t>3ｃｍ</w:t>
            </w:r>
          </w:p>
          <w:p w14:paraId="341D911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6D52E75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17D8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5C29DC1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BF45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664962B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85D717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23D660F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72526D7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F3E85F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7CA6017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2F6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C09E55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F9A6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523F8CA2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AF47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8F2578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041469AE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E26DC1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6AB8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D7E80C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02BD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78CFF44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30A6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EB2EC4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612052E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019A81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566D60">
              <w:rPr>
                <w:rFonts w:ascii="ＭＳ 明朝" w:hAnsi="ＭＳ 明朝" w:hint="eastAsia"/>
              </w:rPr>
              <w:t xml:space="preserve">　　昭和６２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6353107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4AC6ED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6625095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35E53E2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D4FC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3B672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2254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67545407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9B1D0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59757C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1001C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21130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E39DF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F6C2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ED5A0F3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87E2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17CE12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66421DB9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C950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03EB020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7FF76907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51853498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7E3F879A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3375937E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B28F0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CDE33CA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EB7ED32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80AB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FBBF7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C26432" wp14:editId="558AC554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D1F7E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5CAB00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BCF9FFC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27395D2A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5113884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560FCD0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74196D6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4CFA7A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5FA7AE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9B09B45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485820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445161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D49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D1D92D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C10866" wp14:editId="536C0593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AA83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20DAAEE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D9B82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AB5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84F5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15FDEB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75BEC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565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C27DC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4AFC7C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F0A8F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FD1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712B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47BABA9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8F96C7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80B5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F7C12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6D316DA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94BAD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1E79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AD3E0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747DEFD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489B1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2080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AB1C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2E4A0C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68055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1D7D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E10E0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62B6904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F8B18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F93F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9B16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749A9E7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9FC77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66D60">
              <w:rPr>
                <w:rFonts w:hint="eastAsia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720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B79C1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DE20B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053836A3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BF2B9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7A4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6EDD9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09A23910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94CEF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421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25B51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C6053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73C3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7319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D5590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018A3C7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C3D3E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3DC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45F6C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EDC106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C4FFCA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39D94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F6709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B6E4C48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01715295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7379CB4F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227983D9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2AC3DB4C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707FF23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6C0C6AE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92D36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7C5209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4431206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7CB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58FD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4B636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DB410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B54C9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8FAA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C3B2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15B357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D7C5E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FA4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E6B92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5FE384BA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1FC8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EBF3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0B41AF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F27831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67CF9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32BD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05D77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860D2F5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DDC0A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5C88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5B8DE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72BF73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89BF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B91B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2A0B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63F356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CB749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82016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7CAE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1F150A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51B08145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52763AD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5C031D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3F06194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7DC2FEE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54C32A52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27AFB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E32A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3A7C6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14F1098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3B80E7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CF41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BCC5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3CFBD2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084873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0690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58FD5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3C0A8BEB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23C218DF" w14:textId="77777777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F72E6E">
              <w:rPr>
                <w:rFonts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840E9B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F72E6E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D5409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23337226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A6982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27EB95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33857DAF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1EAE0B" wp14:editId="1E07CD7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77C20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3A9845A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AEF1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2D31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E88D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626D8F0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B62D1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D3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B7619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3EAF38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5D19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480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A6B37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3D1F6F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D4E7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BD0C29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C4D2A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8FBE7E1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32FB692C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34B7042A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71FE8CEE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4D717F65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16312621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76906AB2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1D5A1D09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2518AB2D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E6BAD12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43DB6F92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453FA5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C279A12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64E841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90CB398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D2D972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2AEEC323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52B4CC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17207E5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C0E511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566FCF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9C90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C7D6C9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043BF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01E14D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BAB77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5F5CA75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11910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164A9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2565" w14:textId="77777777" w:rsidR="006B4E52" w:rsidRDefault="006B4E52" w:rsidP="00060BC0">
      <w:r>
        <w:separator/>
      </w:r>
    </w:p>
  </w:endnote>
  <w:endnote w:type="continuationSeparator" w:id="0">
    <w:p w14:paraId="2DC7E8FE" w14:textId="77777777" w:rsidR="006B4E52" w:rsidRDefault="006B4E52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8FB7" w14:textId="77777777" w:rsidR="006B4E52" w:rsidRDefault="006B4E52" w:rsidP="00060BC0">
      <w:r>
        <w:separator/>
      </w:r>
    </w:p>
  </w:footnote>
  <w:footnote w:type="continuationSeparator" w:id="0">
    <w:p w14:paraId="62C514EA" w14:textId="77777777" w:rsidR="006B4E52" w:rsidRDefault="006B4E52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B7C3E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E402A"/>
    <w:rsid w:val="005F6748"/>
    <w:rsid w:val="00606ED2"/>
    <w:rsid w:val="006634D6"/>
    <w:rsid w:val="0066685B"/>
    <w:rsid w:val="006724BB"/>
    <w:rsid w:val="006B4E52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A5420B"/>
    <w:rsid w:val="00A54C85"/>
    <w:rsid w:val="00AA75CD"/>
    <w:rsid w:val="00B003C9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178E5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0A132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加藤　靖</cp:lastModifiedBy>
  <cp:revision>2</cp:revision>
  <cp:lastPrinted>2022-03-17T04:06:00Z</cp:lastPrinted>
  <dcterms:created xsi:type="dcterms:W3CDTF">2023-06-23T01:12:00Z</dcterms:created>
  <dcterms:modified xsi:type="dcterms:W3CDTF">2023-06-23T01:12:00Z</dcterms:modified>
</cp:coreProperties>
</file>