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EFBB" w14:textId="77777777" w:rsidR="00C93654" w:rsidRPr="002D2DBD" w:rsidRDefault="00C93654" w:rsidP="0028794D">
      <w:pPr>
        <w:overflowPunct w:val="0"/>
        <w:jc w:val="center"/>
        <w:rPr>
          <w:rFonts w:ascii="ＭＳ ゴシック" w:eastAsia="ＭＳ ゴシック" w:hAnsi="ＭＳ ゴシック"/>
          <w:spacing w:val="8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pacing w:val="2"/>
          <w:sz w:val="32"/>
          <w:szCs w:val="32"/>
        </w:rPr>
        <w:t xml:space="preserve">入　　　　</w:t>
      </w:r>
      <w:r w:rsidRPr="002D2DBD">
        <w:rPr>
          <w:rFonts w:ascii="ＭＳ ゴシック" w:eastAsia="ＭＳ ゴシック" w:hAnsi="ＭＳ ゴシック" w:cs="ＭＳ ゴシック" w:hint="eastAsia"/>
          <w:spacing w:val="2"/>
          <w:sz w:val="32"/>
          <w:szCs w:val="32"/>
        </w:rPr>
        <w:t>札</w:t>
      </w:r>
      <w:r>
        <w:rPr>
          <w:rFonts w:ascii="ＭＳ ゴシック" w:eastAsia="ＭＳ ゴシック" w:hAnsi="ＭＳ ゴシック" w:cs="ＭＳ ゴシック" w:hint="eastAsia"/>
          <w:spacing w:val="2"/>
          <w:sz w:val="32"/>
          <w:szCs w:val="32"/>
        </w:rPr>
        <w:t xml:space="preserve">　　　　</w:t>
      </w:r>
      <w:r w:rsidRPr="002D2DBD">
        <w:rPr>
          <w:rFonts w:ascii="ＭＳ ゴシック" w:eastAsia="ＭＳ ゴシック" w:hAnsi="ＭＳ ゴシック" w:cs="ＭＳ ゴシック" w:hint="eastAsia"/>
          <w:spacing w:val="2"/>
          <w:sz w:val="32"/>
          <w:szCs w:val="32"/>
        </w:rPr>
        <w:t>書</w:t>
      </w:r>
    </w:p>
    <w:p w14:paraId="67FCC43B" w14:textId="77777777" w:rsidR="00C93654" w:rsidRPr="002D2DBD" w:rsidRDefault="00C93654" w:rsidP="00C93654">
      <w:pPr>
        <w:overflowPunct w:val="0"/>
        <w:rPr>
          <w:rFonts w:hAnsi="ＭＳ 明朝"/>
          <w:spacing w:val="8"/>
          <w:sz w:val="22"/>
          <w:szCs w:val="22"/>
        </w:rPr>
      </w:pPr>
    </w:p>
    <w:tbl>
      <w:tblPr>
        <w:tblW w:w="891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9"/>
        <w:gridCol w:w="1701"/>
        <w:gridCol w:w="2551"/>
        <w:gridCol w:w="2977"/>
      </w:tblGrid>
      <w:tr w:rsidR="00077570" w:rsidRPr="002D2DBD" w14:paraId="6B6E68B6" w14:textId="77777777" w:rsidTr="008E33B2">
        <w:trPr>
          <w:trHeight w:val="424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00E977" w14:textId="77777777" w:rsidR="00077570" w:rsidRDefault="00077570" w:rsidP="000775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入札金額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978DC" w14:textId="77777777" w:rsidR="00077570" w:rsidRDefault="00077570" w:rsidP="008E33B2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>下記内訳のとおり</w:t>
            </w:r>
          </w:p>
        </w:tc>
      </w:tr>
      <w:tr w:rsidR="00077570" w:rsidRPr="002D2DBD" w14:paraId="53824192" w14:textId="77777777" w:rsidTr="008E33B2">
        <w:trPr>
          <w:trHeight w:val="389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3F153" w14:textId="5B3556BC" w:rsidR="00077570" w:rsidRPr="002D2DBD" w:rsidRDefault="002D6F73" w:rsidP="00077570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物品</w:t>
            </w:r>
            <w:r w:rsidR="00077570" w:rsidRPr="00624E09">
              <w:rPr>
                <w:rFonts w:hAnsi="ＭＳ 明朝" w:cs="ＭＳ 明朝"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3DC382" w14:textId="015C3FA6" w:rsidR="00077570" w:rsidRPr="002D2DBD" w:rsidRDefault="006953CF" w:rsidP="002D6F73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0772C1">
              <w:rPr>
                <w:rFonts w:ascii="ＭＳ 明朝" w:hAnsi="ＭＳ 明朝" w:hint="eastAsia"/>
                <w:sz w:val="22"/>
              </w:rPr>
              <w:t>７</w:t>
            </w:r>
            <w:r w:rsidR="000C0A99">
              <w:rPr>
                <w:rFonts w:ascii="ＭＳ 明朝" w:hAnsi="ＭＳ 明朝" w:hint="eastAsia"/>
                <w:sz w:val="22"/>
              </w:rPr>
              <w:t>年度滋賀県農政水産部畜産課素牛</w:t>
            </w:r>
            <w:r w:rsidR="002D6F73">
              <w:rPr>
                <w:rFonts w:ascii="ＭＳ 明朝" w:hAnsi="ＭＳ 明朝" w:hint="eastAsia"/>
                <w:sz w:val="22"/>
              </w:rPr>
              <w:t>の</w:t>
            </w:r>
            <w:r w:rsidR="000C0A99">
              <w:rPr>
                <w:rFonts w:ascii="ＭＳ 明朝" w:hAnsi="ＭＳ 明朝" w:hint="eastAsia"/>
                <w:sz w:val="22"/>
              </w:rPr>
              <w:t>購入</w:t>
            </w:r>
            <w:r w:rsidR="003D2AF3">
              <w:rPr>
                <w:rFonts w:ascii="ＭＳ 明朝" w:hAnsi="ＭＳ 明朝" w:hint="eastAsia"/>
                <w:sz w:val="22"/>
              </w:rPr>
              <w:t>（</w:t>
            </w:r>
            <w:r w:rsidR="000772C1">
              <w:rPr>
                <w:rFonts w:ascii="ＭＳ 明朝" w:hAnsi="ＭＳ 明朝" w:hint="eastAsia"/>
                <w:sz w:val="22"/>
              </w:rPr>
              <w:t>６</w:t>
            </w:r>
            <w:r w:rsidR="003D2AF3">
              <w:rPr>
                <w:rFonts w:ascii="ＭＳ 明朝" w:hAnsi="ＭＳ 明朝" w:hint="eastAsia"/>
                <w:sz w:val="22"/>
              </w:rPr>
              <w:t>月分）</w:t>
            </w:r>
          </w:p>
        </w:tc>
      </w:tr>
      <w:tr w:rsidR="00161288" w:rsidRPr="002D2DBD" w14:paraId="3E46927B" w14:textId="77777777" w:rsidTr="008E33B2">
        <w:trPr>
          <w:trHeight w:val="701"/>
        </w:trPr>
        <w:tc>
          <w:tcPr>
            <w:tcW w:w="16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A54BB" w14:textId="77777777" w:rsidR="00161288" w:rsidRPr="002D2DBD" w:rsidRDefault="00161288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 w:rsidRPr="00624E09">
              <w:rPr>
                <w:rFonts w:hAnsi="ＭＳ 明朝" w:cs="ＭＳ 明朝" w:hint="eastAsia"/>
                <w:kern w:val="0"/>
                <w:sz w:val="22"/>
                <w:szCs w:val="22"/>
              </w:rPr>
              <w:t>納入の場所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169D7" w14:textId="77777777" w:rsidR="00161288" w:rsidRDefault="00161288" w:rsidP="0016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ind w:firstLineChars="100" w:firstLine="220"/>
              <w:jc w:val="center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>滋賀県蒲生郡日野町山本６９５</w:t>
            </w:r>
          </w:p>
          <w:p w14:paraId="7AB64A1F" w14:textId="77777777" w:rsidR="00161288" w:rsidRPr="002D2DBD" w:rsidRDefault="00161288" w:rsidP="0016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ind w:firstLineChars="100" w:firstLine="220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 w:rsidRPr="00C93654">
              <w:rPr>
                <w:rFonts w:hAnsi="ＭＳ 明朝" w:cs="ＭＳ 明朝" w:hint="eastAsia"/>
                <w:sz w:val="22"/>
                <w:szCs w:val="22"/>
              </w:rPr>
              <w:t>滋賀県畜産技術振興センター</w:t>
            </w:r>
          </w:p>
        </w:tc>
      </w:tr>
      <w:tr w:rsidR="00624E09" w:rsidRPr="002D2DBD" w14:paraId="23D6BA84" w14:textId="77777777" w:rsidTr="008E33B2">
        <w:trPr>
          <w:trHeight w:val="407"/>
        </w:trPr>
        <w:tc>
          <w:tcPr>
            <w:tcW w:w="1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6E3F0B" w14:textId="77777777" w:rsidR="00624E09" w:rsidRPr="002D2DBD" w:rsidRDefault="00624E09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 w:rsidRPr="00624E09">
              <w:rPr>
                <w:rFonts w:hAnsi="ＭＳ 明朝" w:cs="ＭＳ 明朝" w:hint="eastAsia"/>
                <w:kern w:val="0"/>
                <w:sz w:val="22"/>
                <w:szCs w:val="22"/>
              </w:rPr>
              <w:t>入札保証金額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551FB" w14:textId="77777777" w:rsidR="00624E09" w:rsidRPr="002D2DBD" w:rsidRDefault="00624E09" w:rsidP="00FF5B24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 xml:space="preserve">免　</w:t>
            </w:r>
            <w:r w:rsidRPr="002D2DBD">
              <w:rPr>
                <w:rFonts w:hAnsi="ＭＳ 明朝" w:cs="ＭＳ 明朝" w:hint="eastAsia"/>
                <w:sz w:val="22"/>
                <w:szCs w:val="22"/>
              </w:rPr>
              <w:t>除</w:t>
            </w:r>
          </w:p>
        </w:tc>
      </w:tr>
      <w:tr w:rsidR="00624E09" w:rsidRPr="002D2DBD" w14:paraId="39FEDC28" w14:textId="77777777" w:rsidTr="008E33B2">
        <w:trPr>
          <w:trHeight w:val="549"/>
        </w:trPr>
        <w:tc>
          <w:tcPr>
            <w:tcW w:w="891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BE137F" w14:textId="77777777" w:rsidR="00624E09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ind w:firstLineChars="100" w:firstLine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0C2EF5">
              <w:rPr>
                <w:rFonts w:hAnsi="ＭＳ 明朝" w:cs="ＭＳ 明朝" w:hint="eastAsia"/>
                <w:sz w:val="22"/>
                <w:szCs w:val="22"/>
              </w:rPr>
              <w:t>内訳</w:t>
            </w:r>
          </w:p>
        </w:tc>
      </w:tr>
      <w:tr w:rsidR="00624E09" w:rsidRPr="002D2DBD" w14:paraId="7740B152" w14:textId="77777777" w:rsidTr="008E33B2">
        <w:trPr>
          <w:trHeight w:val="550"/>
        </w:trPr>
        <w:tc>
          <w:tcPr>
            <w:tcW w:w="168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150CF77" w14:textId="77777777" w:rsidR="00624E09" w:rsidRPr="002D2DB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販売手数料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33AF0C" w14:textId="77777777" w:rsidR="00624E09" w:rsidRPr="002D2DBD" w:rsidRDefault="00FD3697" w:rsidP="00097EAC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>素牛購入予定金額</w:t>
            </w:r>
            <w:r w:rsidR="00097EAC" w:rsidRPr="00373885">
              <w:rPr>
                <w:spacing w:val="8"/>
                <w:sz w:val="22"/>
                <w:szCs w:val="22"/>
              </w:rPr>
              <w:t>（</w:t>
            </w:r>
            <w:r w:rsidR="00097EAC" w:rsidRPr="00097EAC">
              <w:rPr>
                <w:rFonts w:ascii="ＭＳ 明朝" w:hAnsi="ＭＳ 明朝" w:hint="eastAsia"/>
                <w:spacing w:val="8"/>
                <w:sz w:val="22"/>
                <w:szCs w:val="22"/>
              </w:rPr>
              <w:t>a</w:t>
            </w:r>
            <w:r w:rsidR="00097EAC" w:rsidRPr="00373885">
              <w:rPr>
                <w:spacing w:val="8"/>
                <w:sz w:val="22"/>
                <w:szCs w:val="22"/>
              </w:rPr>
              <w:t>）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DCF1649" w14:textId="77777777" w:rsidR="00624E09" w:rsidRDefault="00624E09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>セリにおける落札価格に対する販売手数料率</w:t>
            </w:r>
          </w:p>
          <w:p w14:paraId="2C96B2F8" w14:textId="77777777" w:rsidR="00624E09" w:rsidRPr="00373885" w:rsidRDefault="00624E09" w:rsidP="00097EAC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6"/>
              <w:jc w:val="center"/>
              <w:rPr>
                <w:spacing w:val="8"/>
                <w:sz w:val="22"/>
                <w:szCs w:val="22"/>
              </w:rPr>
            </w:pPr>
            <w:r w:rsidRPr="00373885">
              <w:rPr>
                <w:spacing w:val="8"/>
                <w:sz w:val="22"/>
                <w:szCs w:val="22"/>
              </w:rPr>
              <w:t>（</w:t>
            </w:r>
            <w:r w:rsidR="00097EAC" w:rsidRPr="00097EAC">
              <w:rPr>
                <w:rFonts w:ascii="ＭＳ 明朝" w:hAnsi="ＭＳ 明朝"/>
                <w:spacing w:val="8"/>
                <w:sz w:val="22"/>
                <w:szCs w:val="22"/>
              </w:rPr>
              <w:t>b</w:t>
            </w:r>
            <w:r w:rsidRPr="00373885">
              <w:rPr>
                <w:spacing w:val="8"/>
                <w:sz w:val="22"/>
                <w:szCs w:val="22"/>
              </w:rPr>
              <w:t>）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C5C9805" w14:textId="77777777" w:rsidR="00624E09" w:rsidRPr="002D2DBD" w:rsidRDefault="00624E09" w:rsidP="00A3685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6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>小計</w:t>
            </w:r>
            <w:r w:rsidR="00A36859">
              <w:rPr>
                <w:rFonts w:hAnsi="ＭＳ 明朝" w:hint="eastAsia"/>
                <w:spacing w:val="8"/>
                <w:sz w:val="22"/>
                <w:szCs w:val="22"/>
              </w:rPr>
              <w:t>（</w:t>
            </w:r>
            <w:r w:rsidR="00A36859">
              <w:rPr>
                <w:rFonts w:hAnsi="ＭＳ 明朝" w:hint="eastAsia"/>
                <w:spacing w:val="8"/>
                <w:sz w:val="22"/>
                <w:szCs w:val="22"/>
              </w:rPr>
              <w:t>e</w:t>
            </w:r>
            <w:r w:rsidR="00A36859">
              <w:rPr>
                <w:rFonts w:hAnsi="ＭＳ 明朝"/>
                <w:spacing w:val="8"/>
                <w:sz w:val="22"/>
                <w:szCs w:val="22"/>
              </w:rPr>
              <w:t>）</w:t>
            </w:r>
            <w:r>
              <w:rPr>
                <w:rFonts w:hAnsi="ＭＳ 明朝" w:hint="eastAsia"/>
                <w:spacing w:val="8"/>
                <w:sz w:val="22"/>
                <w:szCs w:val="22"/>
              </w:rPr>
              <w:t>（</w:t>
            </w:r>
            <w:r w:rsidR="00A36859" w:rsidRPr="00097EAC">
              <w:rPr>
                <w:rFonts w:ascii="ＭＳ 明朝" w:hAnsi="ＭＳ 明朝" w:hint="eastAsia"/>
                <w:spacing w:val="8"/>
                <w:sz w:val="22"/>
                <w:szCs w:val="22"/>
              </w:rPr>
              <w:t>=</w:t>
            </w:r>
            <w:r w:rsidRPr="00097EAC">
              <w:rPr>
                <w:rFonts w:ascii="ＭＳ 明朝" w:hAnsi="ＭＳ 明朝" w:hint="eastAsia"/>
                <w:spacing w:val="8"/>
                <w:sz w:val="22"/>
                <w:szCs w:val="22"/>
              </w:rPr>
              <w:t>a</w:t>
            </w:r>
            <w:r w:rsidR="00097EAC" w:rsidRPr="00097EAC">
              <w:rPr>
                <w:rFonts w:ascii="ＭＳ 明朝" w:hAnsi="ＭＳ 明朝"/>
                <w:sz w:val="22"/>
              </w:rPr>
              <w:t>×</w:t>
            </w:r>
            <w:r w:rsidRPr="00097EAC">
              <w:rPr>
                <w:rFonts w:ascii="ＭＳ 明朝" w:hAnsi="ＭＳ 明朝" w:hint="eastAsia"/>
                <w:spacing w:val="8"/>
                <w:sz w:val="22"/>
                <w:szCs w:val="22"/>
              </w:rPr>
              <w:t>b</w:t>
            </w:r>
            <w:r>
              <w:rPr>
                <w:rFonts w:hAnsi="ＭＳ 明朝"/>
                <w:spacing w:val="8"/>
                <w:sz w:val="22"/>
                <w:szCs w:val="22"/>
              </w:rPr>
              <w:t>）</w:t>
            </w:r>
          </w:p>
        </w:tc>
      </w:tr>
      <w:tr w:rsidR="00624E09" w:rsidRPr="002D2DBD" w14:paraId="431A1FB6" w14:textId="77777777" w:rsidTr="008E33B2">
        <w:trPr>
          <w:trHeight w:val="550"/>
        </w:trPr>
        <w:tc>
          <w:tcPr>
            <w:tcW w:w="168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F9383" w14:textId="77777777" w:rsidR="00624E09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72AB613" w14:textId="1FAA39F5" w:rsidR="00624E09" w:rsidRPr="002D2DBD" w:rsidRDefault="000772C1" w:rsidP="008B761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>7</w:t>
            </w:r>
            <w:r>
              <w:rPr>
                <w:rFonts w:hAnsi="ＭＳ 明朝"/>
                <w:spacing w:val="8"/>
                <w:sz w:val="22"/>
                <w:szCs w:val="22"/>
              </w:rPr>
              <w:t>,425</w:t>
            </w:r>
            <w:r w:rsidR="00EC155E">
              <w:rPr>
                <w:rFonts w:hAnsi="ＭＳ 明朝" w:hint="eastAsia"/>
                <w:spacing w:val="8"/>
                <w:sz w:val="22"/>
                <w:szCs w:val="22"/>
              </w:rPr>
              <w:t>,000</w:t>
            </w:r>
            <w:r w:rsidR="003D2AF3">
              <w:rPr>
                <w:rFonts w:hAnsi="ＭＳ 明朝" w:hint="eastAsia"/>
                <w:spacing w:val="8"/>
                <w:sz w:val="22"/>
                <w:szCs w:val="22"/>
              </w:rPr>
              <w:t>円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97B432" w14:textId="77777777" w:rsidR="00624E09" w:rsidRPr="002D2DBD" w:rsidRDefault="00C7651E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6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 xml:space="preserve">　　</w:t>
            </w:r>
            <w:r w:rsidR="00624E09">
              <w:rPr>
                <w:rFonts w:hAnsi="ＭＳ 明朝" w:hint="eastAsia"/>
                <w:spacing w:val="8"/>
                <w:sz w:val="22"/>
                <w:szCs w:val="22"/>
              </w:rPr>
              <w:t xml:space="preserve">　　　</w:t>
            </w:r>
            <w:r w:rsidR="00624E09" w:rsidRPr="00C93654">
              <w:rPr>
                <w:rFonts w:hAnsi="ＭＳ 明朝" w:hint="eastAsia"/>
                <w:spacing w:val="8"/>
                <w:sz w:val="36"/>
                <w:szCs w:val="22"/>
              </w:rPr>
              <w:t>．</w:t>
            </w:r>
            <w:r w:rsidR="00624E09">
              <w:rPr>
                <w:rFonts w:hAnsi="ＭＳ 明朝" w:hint="eastAsia"/>
                <w:spacing w:val="8"/>
                <w:sz w:val="22"/>
                <w:szCs w:val="22"/>
              </w:rPr>
              <w:t xml:space="preserve">　％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E8ABF8" w14:textId="77777777" w:rsidR="00624E09" w:rsidRPr="002D2DBD" w:rsidRDefault="00624E09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6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 xml:space="preserve">　　　　　　　　　円</w:t>
            </w:r>
          </w:p>
        </w:tc>
      </w:tr>
      <w:tr w:rsidR="009848FD" w:rsidRPr="002D2DBD" w14:paraId="122CDCAE" w14:textId="77777777" w:rsidTr="008E33B2">
        <w:trPr>
          <w:trHeight w:val="485"/>
        </w:trPr>
        <w:tc>
          <w:tcPr>
            <w:tcW w:w="168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C3F620E" w14:textId="77777777" w:rsidR="009848FD" w:rsidRPr="00C5191D" w:rsidRDefault="009848FD" w:rsidP="009848FD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輸送金額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A1A43B" w14:textId="77777777" w:rsidR="009848FD" w:rsidRDefault="009848FD" w:rsidP="009848FD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購入予定頭数</w:t>
            </w:r>
          </w:p>
          <w:p w14:paraId="0226298E" w14:textId="77777777" w:rsidR="009848FD" w:rsidRPr="00373885" w:rsidRDefault="009848FD" w:rsidP="009848FD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373885">
              <w:rPr>
                <w:rFonts w:cs="ＭＳ 明朝"/>
                <w:kern w:val="0"/>
                <w:sz w:val="22"/>
                <w:szCs w:val="22"/>
              </w:rPr>
              <w:t>（</w:t>
            </w:r>
            <w:r>
              <w:rPr>
                <w:rFonts w:cs="ＭＳ 明朝"/>
                <w:kern w:val="0"/>
                <w:sz w:val="22"/>
                <w:szCs w:val="22"/>
              </w:rPr>
              <w:t>c</w:t>
            </w:r>
            <w:r w:rsidRPr="00373885">
              <w:rPr>
                <w:rFonts w:cs="ＭＳ 明朝"/>
                <w:kern w:val="0"/>
                <w:sz w:val="22"/>
                <w:szCs w:val="22"/>
              </w:rPr>
              <w:t>）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0D14CFF5" w14:textId="77777777" w:rsidR="009848FD" w:rsidRDefault="009848FD" w:rsidP="009848FD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輸送金額</w:t>
            </w:r>
          </w:p>
          <w:p w14:paraId="727A934A" w14:textId="77777777" w:rsidR="009848FD" w:rsidRPr="00624E09" w:rsidRDefault="009848FD" w:rsidP="009848FD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0"/>
                <w:sz w:val="22"/>
                <w:szCs w:val="22"/>
              </w:rPr>
              <w:t>（１頭あたり）</w:t>
            </w:r>
            <w:r w:rsidRPr="00373885">
              <w:rPr>
                <w:spacing w:val="8"/>
                <w:sz w:val="22"/>
                <w:szCs w:val="22"/>
              </w:rPr>
              <w:t>（</w:t>
            </w:r>
            <w:r w:rsidRPr="00097EAC">
              <w:rPr>
                <w:rFonts w:ascii="ＭＳ 明朝" w:hAnsi="ＭＳ 明朝" w:hint="eastAsia"/>
                <w:spacing w:val="8"/>
                <w:sz w:val="22"/>
                <w:szCs w:val="22"/>
              </w:rPr>
              <w:t>d</w:t>
            </w:r>
            <w:r w:rsidRPr="00373885">
              <w:rPr>
                <w:spacing w:val="8"/>
                <w:sz w:val="22"/>
                <w:szCs w:val="22"/>
              </w:rPr>
              <w:t>）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37171EF" w14:textId="77777777" w:rsidR="009848FD" w:rsidRPr="002D2DBD" w:rsidRDefault="009848FD" w:rsidP="009848FD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6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>小計（</w:t>
            </w:r>
            <w:r>
              <w:rPr>
                <w:rFonts w:hAnsi="ＭＳ 明朝" w:hint="eastAsia"/>
                <w:spacing w:val="8"/>
                <w:sz w:val="22"/>
                <w:szCs w:val="22"/>
              </w:rPr>
              <w:t>f</w:t>
            </w:r>
            <w:r>
              <w:rPr>
                <w:rFonts w:hAnsi="ＭＳ 明朝"/>
                <w:spacing w:val="8"/>
                <w:sz w:val="22"/>
                <w:szCs w:val="22"/>
              </w:rPr>
              <w:t>）</w:t>
            </w:r>
            <w:r>
              <w:rPr>
                <w:rFonts w:hAnsi="ＭＳ 明朝" w:hint="eastAsia"/>
                <w:spacing w:val="8"/>
                <w:sz w:val="22"/>
                <w:szCs w:val="22"/>
              </w:rPr>
              <w:t>（</w:t>
            </w:r>
            <w:r w:rsidRPr="00097EAC">
              <w:rPr>
                <w:rFonts w:ascii="ＭＳ 明朝" w:hAnsi="ＭＳ 明朝" w:hint="eastAsia"/>
                <w:spacing w:val="8"/>
                <w:sz w:val="22"/>
                <w:szCs w:val="22"/>
              </w:rPr>
              <w:t>=</w:t>
            </w:r>
            <w:r>
              <w:rPr>
                <w:rFonts w:ascii="ＭＳ 明朝" w:hAnsi="ＭＳ 明朝"/>
                <w:spacing w:val="8"/>
                <w:sz w:val="22"/>
                <w:szCs w:val="22"/>
              </w:rPr>
              <w:t>c</w:t>
            </w:r>
            <w:r w:rsidRPr="00097EAC">
              <w:rPr>
                <w:rFonts w:ascii="ＭＳ 明朝" w:hAnsi="ＭＳ 明朝"/>
                <w:sz w:val="22"/>
              </w:rPr>
              <w:t>×</w:t>
            </w:r>
            <w:r>
              <w:rPr>
                <w:rFonts w:ascii="ＭＳ 明朝" w:hAnsi="ＭＳ 明朝"/>
                <w:sz w:val="22"/>
              </w:rPr>
              <w:t>d</w:t>
            </w:r>
            <w:r>
              <w:rPr>
                <w:rFonts w:hAnsi="ＭＳ 明朝"/>
                <w:spacing w:val="8"/>
                <w:sz w:val="22"/>
                <w:szCs w:val="22"/>
              </w:rPr>
              <w:t>）</w:t>
            </w:r>
          </w:p>
        </w:tc>
      </w:tr>
      <w:tr w:rsidR="00624E09" w:rsidRPr="002D2DBD" w14:paraId="2CC7E427" w14:textId="77777777" w:rsidTr="008E33B2">
        <w:trPr>
          <w:trHeight w:val="485"/>
        </w:trPr>
        <w:tc>
          <w:tcPr>
            <w:tcW w:w="168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AC68B" w14:textId="77777777" w:rsidR="00624E09" w:rsidRPr="00C5191D" w:rsidRDefault="00624E09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43F9957" w14:textId="624B1AB0" w:rsidR="00624E09" w:rsidRPr="00C93654" w:rsidRDefault="00624E09" w:rsidP="001846C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EC155E">
              <w:rPr>
                <w:rFonts w:ascii="ＭＳ 明朝" w:hAnsi="ＭＳ 明朝" w:hint="eastAsia"/>
                <w:sz w:val="22"/>
              </w:rPr>
              <w:t>1</w:t>
            </w:r>
            <w:r w:rsidR="000772C1">
              <w:rPr>
                <w:rFonts w:ascii="ＭＳ 明朝" w:hAnsi="ＭＳ 明朝"/>
                <w:sz w:val="22"/>
              </w:rPr>
              <w:t>5</w:t>
            </w:r>
            <w:r>
              <w:rPr>
                <w:rFonts w:ascii="ＭＳ 明朝" w:hAnsi="ＭＳ 明朝" w:hint="eastAsia"/>
                <w:sz w:val="22"/>
              </w:rPr>
              <w:t xml:space="preserve">頭　　　　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EA6616" w14:textId="77777777" w:rsidR="00624E09" w:rsidRDefault="00624E09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sz w:val="22"/>
              </w:rPr>
            </w:pPr>
          </w:p>
          <w:p w14:paraId="795B3EC4" w14:textId="77777777" w:rsidR="00624E09" w:rsidRPr="00C93654" w:rsidRDefault="00624E09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円／頭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83F12B" w14:textId="77777777" w:rsidR="00624E09" w:rsidRPr="00C93654" w:rsidRDefault="00624E09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円</w:t>
            </w:r>
          </w:p>
        </w:tc>
      </w:tr>
      <w:tr w:rsidR="003D790E" w:rsidRPr="002D2DBD" w14:paraId="4AF38589" w14:textId="77777777" w:rsidTr="008E33B2">
        <w:trPr>
          <w:trHeight w:val="680"/>
        </w:trPr>
        <w:tc>
          <w:tcPr>
            <w:tcW w:w="5941" w:type="dxa"/>
            <w:gridSpan w:val="3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B88645E" w14:textId="77777777" w:rsidR="003D790E" w:rsidRDefault="0047683A" w:rsidP="00FD3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>素牛購入予定</w:t>
            </w:r>
            <w:r w:rsidR="00FD3697">
              <w:rPr>
                <w:rFonts w:hAnsi="ＭＳ 明朝" w:hint="eastAsia"/>
                <w:spacing w:val="8"/>
                <w:sz w:val="22"/>
                <w:szCs w:val="22"/>
              </w:rPr>
              <w:t>金額</w:t>
            </w:r>
            <w:r w:rsidR="003D790E">
              <w:rPr>
                <w:rFonts w:hAnsi="ＭＳ 明朝" w:hint="eastAsia"/>
                <w:spacing w:val="8"/>
                <w:sz w:val="22"/>
                <w:szCs w:val="22"/>
              </w:rPr>
              <w:t>（</w:t>
            </w:r>
            <w:r w:rsidR="003D790E">
              <w:rPr>
                <w:rFonts w:hAnsi="ＭＳ 明朝" w:hint="eastAsia"/>
                <w:spacing w:val="8"/>
                <w:sz w:val="22"/>
                <w:szCs w:val="22"/>
              </w:rPr>
              <w:t>g</w:t>
            </w:r>
            <w:r w:rsidR="003D790E">
              <w:rPr>
                <w:rFonts w:hAnsi="ＭＳ 明朝"/>
                <w:spacing w:val="8"/>
                <w:sz w:val="22"/>
                <w:szCs w:val="22"/>
              </w:rPr>
              <w:t>）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A7F2678" w14:textId="442EAE15" w:rsidR="003D790E" w:rsidRPr="003D790E" w:rsidRDefault="00EE649D" w:rsidP="008B761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6"/>
              <w:jc w:val="right"/>
              <w:rPr>
                <w:rFonts w:hAnsi="ＭＳ 明朝"/>
                <w:b/>
                <w:spacing w:val="8"/>
                <w:sz w:val="22"/>
                <w:szCs w:val="22"/>
              </w:rPr>
            </w:pPr>
            <w:r>
              <w:rPr>
                <w:rFonts w:hAnsi="ＭＳ 明朝"/>
                <w:spacing w:val="8"/>
                <w:sz w:val="22"/>
                <w:szCs w:val="22"/>
              </w:rPr>
              <w:t>7</w:t>
            </w:r>
            <w:r w:rsidR="00EC155E">
              <w:rPr>
                <w:rFonts w:hAnsi="ＭＳ 明朝" w:hint="eastAsia"/>
                <w:spacing w:val="8"/>
                <w:sz w:val="22"/>
                <w:szCs w:val="22"/>
              </w:rPr>
              <w:t>,</w:t>
            </w:r>
            <w:r>
              <w:rPr>
                <w:rFonts w:hAnsi="ＭＳ 明朝"/>
                <w:spacing w:val="8"/>
                <w:sz w:val="22"/>
                <w:szCs w:val="22"/>
              </w:rPr>
              <w:t>425</w:t>
            </w:r>
            <w:r w:rsidR="00EC155E">
              <w:rPr>
                <w:rFonts w:hAnsi="ＭＳ 明朝" w:hint="eastAsia"/>
                <w:spacing w:val="8"/>
                <w:sz w:val="22"/>
                <w:szCs w:val="22"/>
              </w:rPr>
              <w:t>,000</w:t>
            </w:r>
            <w:r w:rsidR="003D2AF3">
              <w:rPr>
                <w:rFonts w:hAnsi="ＭＳ 明朝" w:hint="eastAsia"/>
                <w:spacing w:val="8"/>
                <w:sz w:val="22"/>
                <w:szCs w:val="22"/>
              </w:rPr>
              <w:t>円</w:t>
            </w:r>
          </w:p>
        </w:tc>
      </w:tr>
      <w:tr w:rsidR="00AB6B83" w:rsidRPr="002D2DBD" w14:paraId="692A2403" w14:textId="77777777" w:rsidTr="008E33B2">
        <w:trPr>
          <w:trHeight w:val="680"/>
        </w:trPr>
        <w:tc>
          <w:tcPr>
            <w:tcW w:w="5941" w:type="dxa"/>
            <w:gridSpan w:val="3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56BE98" w14:textId="77777777" w:rsidR="00AB6B83" w:rsidRPr="002D2DBD" w:rsidRDefault="00AB6B83" w:rsidP="00AB6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>合計</w:t>
            </w:r>
            <w:r w:rsidR="00A36859">
              <w:rPr>
                <w:rFonts w:hAnsi="ＭＳ 明朝" w:hint="eastAsia"/>
                <w:spacing w:val="8"/>
                <w:sz w:val="22"/>
                <w:szCs w:val="22"/>
              </w:rPr>
              <w:t>(</w:t>
            </w:r>
            <w:r w:rsidR="00A36859">
              <w:rPr>
                <w:rFonts w:hAnsi="ＭＳ 明朝"/>
                <w:spacing w:val="8"/>
                <w:sz w:val="22"/>
                <w:szCs w:val="22"/>
              </w:rPr>
              <w:t>e</w:t>
            </w:r>
            <w:r w:rsidR="00A36859">
              <w:rPr>
                <w:rFonts w:hAnsi="ＭＳ 明朝" w:hint="eastAsia"/>
                <w:spacing w:val="8"/>
                <w:sz w:val="22"/>
                <w:szCs w:val="22"/>
              </w:rPr>
              <w:t>+</w:t>
            </w:r>
            <w:r w:rsidR="00E91591">
              <w:rPr>
                <w:rFonts w:hAnsi="ＭＳ 明朝"/>
                <w:spacing w:val="8"/>
                <w:sz w:val="22"/>
                <w:szCs w:val="22"/>
              </w:rPr>
              <w:t>f</w:t>
            </w:r>
            <w:r w:rsidR="00E91591">
              <w:rPr>
                <w:rFonts w:hAnsi="ＭＳ 明朝" w:hint="eastAsia"/>
                <w:spacing w:val="8"/>
                <w:sz w:val="22"/>
                <w:szCs w:val="22"/>
              </w:rPr>
              <w:t>+g</w:t>
            </w:r>
            <w:r w:rsidR="00A36859">
              <w:rPr>
                <w:rFonts w:hAnsi="ＭＳ 明朝" w:hint="eastAsia"/>
                <w:spacing w:val="8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DAC7A7" w14:textId="77777777" w:rsidR="00AB6B83" w:rsidRPr="002D2DBD" w:rsidRDefault="00AB6B83" w:rsidP="00624E09">
            <w:pPr>
              <w:suppressAutoHyphens/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36"/>
              <w:jc w:val="center"/>
              <w:rPr>
                <w:rFonts w:hAnsi="ＭＳ 明朝"/>
                <w:spacing w:val="8"/>
                <w:sz w:val="22"/>
                <w:szCs w:val="22"/>
              </w:rPr>
            </w:pPr>
            <w:r>
              <w:rPr>
                <w:rFonts w:hAnsi="ＭＳ 明朝" w:hint="eastAsia"/>
                <w:spacing w:val="8"/>
                <w:sz w:val="22"/>
                <w:szCs w:val="22"/>
              </w:rPr>
              <w:t xml:space="preserve">　　　　　　　　　円</w:t>
            </w:r>
          </w:p>
        </w:tc>
      </w:tr>
      <w:tr w:rsidR="00624E09" w:rsidRPr="002D2DBD" w14:paraId="22BFDA4C" w14:textId="77777777" w:rsidTr="008E33B2">
        <w:tc>
          <w:tcPr>
            <w:tcW w:w="891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B478D6" w14:textId="77777777" w:rsidR="00624E09" w:rsidRPr="002D2DB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/>
                <w:spacing w:val="8"/>
                <w:sz w:val="22"/>
                <w:szCs w:val="22"/>
              </w:rPr>
            </w:pPr>
          </w:p>
          <w:p w14:paraId="22D4D44F" w14:textId="77777777" w:rsidR="00524EF4" w:rsidRDefault="00624E09" w:rsidP="00524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 w:cs="ＭＳ 明朝"/>
                <w:sz w:val="22"/>
                <w:szCs w:val="22"/>
              </w:rPr>
            </w:pPr>
            <w:r w:rsidRPr="002D2DBD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cs="ＭＳ 明朝" w:hint="eastAsia"/>
                <w:sz w:val="22"/>
                <w:szCs w:val="22"/>
              </w:rPr>
              <w:t>上記の金額</w:t>
            </w:r>
            <w:r w:rsidRPr="0028794D">
              <w:rPr>
                <w:rFonts w:hAnsi="ＭＳ 明朝" w:cs="ＭＳ 明朝" w:hint="eastAsia"/>
                <w:sz w:val="22"/>
                <w:szCs w:val="22"/>
              </w:rPr>
              <w:t>をもって</w:t>
            </w:r>
            <w:r w:rsidR="00524EF4">
              <w:rPr>
                <w:rFonts w:hAnsi="ＭＳ 明朝" w:cs="ＭＳ 明朝" w:hint="eastAsia"/>
                <w:sz w:val="22"/>
                <w:szCs w:val="22"/>
              </w:rPr>
              <w:t>販売</w:t>
            </w:r>
            <w:r w:rsidRPr="0028794D">
              <w:rPr>
                <w:rFonts w:hAnsi="ＭＳ 明朝" w:cs="ＭＳ 明朝" w:hint="eastAsia"/>
                <w:sz w:val="22"/>
                <w:szCs w:val="22"/>
              </w:rPr>
              <w:t>いたしたいので、仕様書、契約書（案）および</w:t>
            </w:r>
          </w:p>
          <w:p w14:paraId="005450DE" w14:textId="11CDE4F2" w:rsidR="00624E09" w:rsidRPr="00524EF4" w:rsidRDefault="00624E09" w:rsidP="00524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ind w:firstLineChars="100" w:firstLine="220"/>
              <w:jc w:val="left"/>
              <w:rPr>
                <w:rFonts w:hAnsi="ＭＳ 明朝" w:cs="ＭＳ 明朝"/>
                <w:sz w:val="22"/>
                <w:szCs w:val="22"/>
              </w:rPr>
            </w:pPr>
            <w:r w:rsidRPr="0028794D">
              <w:rPr>
                <w:rFonts w:hAnsi="ＭＳ 明朝" w:cs="ＭＳ 明朝" w:hint="eastAsia"/>
                <w:sz w:val="22"/>
                <w:szCs w:val="22"/>
              </w:rPr>
              <w:t>滋賀県財務規則ならびに指示事項を承知して入札いたします。</w:t>
            </w:r>
          </w:p>
          <w:p w14:paraId="3DAF00EE" w14:textId="77777777" w:rsidR="00624E09" w:rsidRPr="0028794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/>
                <w:spacing w:val="8"/>
                <w:sz w:val="22"/>
                <w:szCs w:val="22"/>
              </w:rPr>
            </w:pPr>
          </w:p>
          <w:p w14:paraId="7DC391B6" w14:textId="58E9F104" w:rsidR="00624E09" w:rsidRPr="0028794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ascii="ＭＳ 明朝" w:hAnsi="ＭＳ 明朝"/>
                <w:spacing w:val="8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="003D2AF3">
              <w:rPr>
                <w:rFonts w:ascii="ＭＳ 明朝" w:hAnsi="ＭＳ 明朝" w:cs="ＭＳ 明朝" w:hint="eastAsia"/>
                <w:sz w:val="22"/>
                <w:szCs w:val="22"/>
              </w:rPr>
              <w:t>令和</w:t>
            </w:r>
            <w:r w:rsidR="000772C1">
              <w:rPr>
                <w:rFonts w:ascii="ＭＳ 明朝" w:hAnsi="ＭＳ 明朝" w:cs="ＭＳ 明朝" w:hint="eastAsia"/>
                <w:sz w:val="22"/>
                <w:szCs w:val="22"/>
              </w:rPr>
              <w:t>７</w:t>
            </w:r>
            <w:r w:rsidRPr="0028794D">
              <w:rPr>
                <w:rFonts w:ascii="ＭＳ 明朝" w:hAnsi="ＭＳ 明朝" w:cs="ＭＳ 明朝" w:hint="eastAsia"/>
                <w:sz w:val="22"/>
                <w:szCs w:val="22"/>
              </w:rPr>
              <w:t>年（</w:t>
            </w:r>
            <w:r w:rsidR="003D2AF3">
              <w:rPr>
                <w:rFonts w:ascii="ＭＳ 明朝" w:hAnsi="ＭＳ 明朝" w:cs="ＭＳ 明朝" w:hint="eastAsia"/>
                <w:sz w:val="22"/>
                <w:szCs w:val="22"/>
              </w:rPr>
              <w:t>202</w:t>
            </w:r>
            <w:r w:rsidR="000772C1">
              <w:rPr>
                <w:rFonts w:ascii="ＭＳ 明朝" w:hAnsi="ＭＳ 明朝" w:cs="ＭＳ 明朝" w:hint="eastAsia"/>
                <w:sz w:val="22"/>
                <w:szCs w:val="22"/>
              </w:rPr>
              <w:t>5</w:t>
            </w:r>
            <w:r w:rsidRPr="0028794D">
              <w:rPr>
                <w:rFonts w:ascii="ＭＳ 明朝" w:hAnsi="ＭＳ 明朝" w:cs="ＭＳ 明朝" w:hint="eastAsia"/>
                <w:sz w:val="22"/>
                <w:szCs w:val="22"/>
              </w:rPr>
              <w:t>年）　　月　　日</w:t>
            </w:r>
          </w:p>
          <w:p w14:paraId="52B9E6E1" w14:textId="77777777" w:rsidR="00624E09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/>
                <w:spacing w:val="8"/>
                <w:sz w:val="22"/>
                <w:szCs w:val="22"/>
              </w:rPr>
            </w:pPr>
          </w:p>
          <w:p w14:paraId="40DB3801" w14:textId="77777777" w:rsidR="00624E09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ind w:firstLineChars="1400" w:firstLine="3080"/>
              <w:jc w:val="left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 xml:space="preserve">　　　</w:t>
            </w:r>
            <w:r w:rsidRPr="002D2DBD">
              <w:rPr>
                <w:rFonts w:hAnsi="ＭＳ 明朝" w:cs="ＭＳ 明朝" w:hint="eastAsia"/>
                <w:sz w:val="22"/>
                <w:szCs w:val="22"/>
              </w:rPr>
              <w:t>入札者</w:t>
            </w:r>
            <w:r>
              <w:rPr>
                <w:rFonts w:hAnsi="ＭＳ 明朝" w:cs="ＭＳ 明朝" w:hint="eastAsia"/>
                <w:sz w:val="22"/>
                <w:szCs w:val="22"/>
              </w:rPr>
              <w:t>（商号）</w:t>
            </w:r>
          </w:p>
          <w:p w14:paraId="35005847" w14:textId="77777777" w:rsidR="00624E09" w:rsidRPr="0028794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 w:cs="ＭＳ 明朝"/>
                <w:sz w:val="22"/>
                <w:szCs w:val="22"/>
              </w:rPr>
            </w:pPr>
          </w:p>
          <w:p w14:paraId="6947746E" w14:textId="77777777" w:rsidR="00624E09" w:rsidRPr="0028794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ind w:firstLineChars="1700" w:firstLine="3740"/>
              <w:jc w:val="left"/>
              <w:rPr>
                <w:rFonts w:hAnsi="ＭＳ 明朝" w:cs="ＭＳ 明朝"/>
                <w:sz w:val="22"/>
                <w:szCs w:val="22"/>
              </w:rPr>
            </w:pPr>
            <w:r w:rsidRPr="002D2DBD">
              <w:rPr>
                <w:rFonts w:hAnsi="ＭＳ 明朝" w:cs="ＭＳ 明朝" w:hint="eastAsia"/>
                <w:sz w:val="22"/>
                <w:szCs w:val="22"/>
              </w:rPr>
              <w:t>住　所</w:t>
            </w:r>
          </w:p>
          <w:p w14:paraId="754A9B97" w14:textId="77777777" w:rsidR="00624E09" w:rsidRPr="002D2DB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/>
                <w:spacing w:val="8"/>
                <w:sz w:val="22"/>
                <w:szCs w:val="22"/>
              </w:rPr>
            </w:pPr>
          </w:p>
          <w:p w14:paraId="4A3FE4D1" w14:textId="77777777" w:rsidR="00624E09" w:rsidRPr="002D2DB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ascii="Times New Roman" w:hAnsi="Times New Roman"/>
                <w:spacing w:val="8"/>
                <w:sz w:val="22"/>
                <w:szCs w:val="22"/>
              </w:rPr>
            </w:pPr>
            <w:r w:rsidRPr="002D2DBD">
              <w:rPr>
                <w:rFonts w:hAnsi="ＭＳ 明朝" w:cs="ＭＳ 明朝"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hAnsi="ＭＳ 明朝" w:cs="ＭＳ 明朝" w:hint="eastAsia"/>
                <w:sz w:val="22"/>
                <w:szCs w:val="22"/>
              </w:rPr>
              <w:t xml:space="preserve">　　　　　</w:t>
            </w:r>
            <w:r w:rsidRPr="002D2DBD">
              <w:rPr>
                <w:rFonts w:hAnsi="ＭＳ 明朝" w:cs="ＭＳ 明朝" w:hint="eastAsia"/>
                <w:sz w:val="22"/>
                <w:szCs w:val="22"/>
              </w:rPr>
              <w:t>氏　名</w:t>
            </w:r>
            <w:r w:rsidRPr="002D2DBD">
              <w:rPr>
                <w:rFonts w:hAnsi="ＭＳ 明朝" w:cs="ＭＳ 明朝"/>
                <w:sz w:val="22"/>
                <w:szCs w:val="22"/>
              </w:rPr>
              <w:t xml:space="preserve">                           </w:t>
            </w:r>
            <w:r>
              <w:rPr>
                <w:rFonts w:hAnsi="ＭＳ 明朝" w:cs="JustUnitMark" w:hint="eastAsia"/>
                <w:spacing w:val="-2"/>
                <w:sz w:val="22"/>
                <w:szCs w:val="22"/>
              </w:rPr>
              <w:t>（印）</w:t>
            </w:r>
          </w:p>
          <w:p w14:paraId="103A1499" w14:textId="77777777" w:rsidR="00624E09" w:rsidRPr="002D2DB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/>
                <w:spacing w:val="8"/>
                <w:sz w:val="22"/>
                <w:szCs w:val="22"/>
              </w:rPr>
            </w:pPr>
          </w:p>
          <w:p w14:paraId="1F34EFED" w14:textId="77777777" w:rsidR="00624E09" w:rsidRPr="002D2DB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/>
                <w:spacing w:val="8"/>
                <w:sz w:val="22"/>
                <w:szCs w:val="22"/>
              </w:rPr>
            </w:pPr>
            <w:r w:rsidRPr="002D2DBD">
              <w:rPr>
                <w:rFonts w:hAnsi="ＭＳ 明朝" w:cs="ＭＳ 明朝" w:hint="eastAsia"/>
                <w:sz w:val="22"/>
                <w:szCs w:val="22"/>
              </w:rPr>
              <w:t xml:space="preserve">　　　契約担当者</w:t>
            </w:r>
          </w:p>
          <w:p w14:paraId="4CE50F5E" w14:textId="77777777" w:rsidR="00624E09" w:rsidRPr="002D2DB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/>
                <w:spacing w:val="8"/>
                <w:sz w:val="22"/>
                <w:szCs w:val="22"/>
              </w:rPr>
            </w:pPr>
            <w:r w:rsidRPr="002D2DBD">
              <w:rPr>
                <w:rFonts w:hAnsi="ＭＳ 明朝" w:cs="ＭＳ 明朝" w:hint="eastAsia"/>
                <w:sz w:val="22"/>
                <w:szCs w:val="22"/>
              </w:rPr>
              <w:t xml:space="preserve">　　　滋賀県</w:t>
            </w:r>
            <w:r>
              <w:rPr>
                <w:rFonts w:hAnsi="ＭＳ 明朝" w:cs="ＭＳ 明朝" w:hint="eastAsia"/>
                <w:sz w:val="22"/>
                <w:szCs w:val="22"/>
              </w:rPr>
              <w:t>知事　三日月　大造</w:t>
            </w:r>
            <w:r w:rsidRPr="004C6E65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Pr="002D2DBD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</w:p>
          <w:p w14:paraId="0A8B72CD" w14:textId="77777777" w:rsidR="00624E09" w:rsidRPr="002D2DBD" w:rsidRDefault="00624E09" w:rsidP="00624E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atLeast"/>
              <w:jc w:val="left"/>
              <w:rPr>
                <w:rFonts w:hAnsi="ＭＳ 明朝"/>
                <w:spacing w:val="8"/>
                <w:sz w:val="22"/>
                <w:szCs w:val="22"/>
              </w:rPr>
            </w:pPr>
          </w:p>
        </w:tc>
      </w:tr>
    </w:tbl>
    <w:p w14:paraId="35265573" w14:textId="77777777" w:rsidR="00C93654" w:rsidRDefault="00C93654" w:rsidP="00B34151">
      <w:pPr>
        <w:ind w:left="220" w:hangingChars="100" w:hanging="220"/>
        <w:rPr>
          <w:rFonts w:hAnsi="ＭＳ 明朝"/>
          <w:sz w:val="22"/>
          <w:szCs w:val="22"/>
        </w:rPr>
      </w:pPr>
    </w:p>
    <w:sectPr w:rsidR="00C93654" w:rsidSect="009B0B08">
      <w:pgSz w:w="11906" w:h="16838"/>
      <w:pgMar w:top="1701" w:right="1417" w:bottom="184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E5F0" w14:textId="77777777" w:rsidR="00760F1F" w:rsidRDefault="00760F1F" w:rsidP="00FE0826">
      <w:r>
        <w:separator/>
      </w:r>
    </w:p>
  </w:endnote>
  <w:endnote w:type="continuationSeparator" w:id="0">
    <w:p w14:paraId="78BF4A64" w14:textId="77777777" w:rsidR="00760F1F" w:rsidRDefault="00760F1F" w:rsidP="00FE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ED54" w14:textId="77777777" w:rsidR="00760F1F" w:rsidRDefault="00760F1F" w:rsidP="00FE0826">
      <w:r>
        <w:separator/>
      </w:r>
    </w:p>
  </w:footnote>
  <w:footnote w:type="continuationSeparator" w:id="0">
    <w:p w14:paraId="2E578A7D" w14:textId="77777777" w:rsidR="00760F1F" w:rsidRDefault="00760F1F" w:rsidP="00FE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"/>
      </v:shape>
    </w:pict>
  </w:numPicBullet>
  <w:abstractNum w:abstractNumId="0" w15:restartNumberingAfterBreak="0">
    <w:nsid w:val="179F6DB1"/>
    <w:multiLevelType w:val="hybridMultilevel"/>
    <w:tmpl w:val="7DFA5A54"/>
    <w:lvl w:ilvl="0" w:tplc="BFC0DEC2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863363"/>
    <w:multiLevelType w:val="hybridMultilevel"/>
    <w:tmpl w:val="94FE76C2"/>
    <w:lvl w:ilvl="0" w:tplc="D2441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A65AE6"/>
    <w:multiLevelType w:val="hybridMultilevel"/>
    <w:tmpl w:val="CEEA9E50"/>
    <w:lvl w:ilvl="0" w:tplc="3A74E9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D630DD"/>
    <w:multiLevelType w:val="hybridMultilevel"/>
    <w:tmpl w:val="4642BA60"/>
    <w:lvl w:ilvl="0" w:tplc="52F633E6">
      <w:start w:val="1"/>
      <w:numFmt w:val="decimalFullWidth"/>
      <w:lvlText w:val="%1．"/>
      <w:lvlJc w:val="left"/>
      <w:pPr>
        <w:ind w:left="435" w:hanging="435"/>
      </w:pPr>
      <w:rPr>
        <w:rFonts w:ascii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AD07C3"/>
    <w:multiLevelType w:val="hybridMultilevel"/>
    <w:tmpl w:val="2C7C093C"/>
    <w:lvl w:ilvl="0" w:tplc="C07E194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6520C6"/>
    <w:multiLevelType w:val="hybridMultilevel"/>
    <w:tmpl w:val="B39C00CA"/>
    <w:lvl w:ilvl="0" w:tplc="E5580136">
      <w:start w:val="2"/>
      <w:numFmt w:val="decimal"/>
      <w:lvlText w:val="(%1)"/>
      <w:lvlJc w:val="left"/>
      <w:pPr>
        <w:tabs>
          <w:tab w:val="num" w:pos="1024"/>
        </w:tabs>
        <w:ind w:left="102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4"/>
        </w:tabs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4"/>
        </w:tabs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4"/>
        </w:tabs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4"/>
        </w:tabs>
        <w:ind w:left="4294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76"/>
    <w:rsid w:val="0000118B"/>
    <w:rsid w:val="00016658"/>
    <w:rsid w:val="00017E49"/>
    <w:rsid w:val="000235AA"/>
    <w:rsid w:val="00023A93"/>
    <w:rsid w:val="000361C0"/>
    <w:rsid w:val="0004317B"/>
    <w:rsid w:val="000433DB"/>
    <w:rsid w:val="00054807"/>
    <w:rsid w:val="00054AC1"/>
    <w:rsid w:val="00055F95"/>
    <w:rsid w:val="00057574"/>
    <w:rsid w:val="00070C3D"/>
    <w:rsid w:val="000772C1"/>
    <w:rsid w:val="00077570"/>
    <w:rsid w:val="00080D45"/>
    <w:rsid w:val="00085A8C"/>
    <w:rsid w:val="00097EAC"/>
    <w:rsid w:val="000B01BB"/>
    <w:rsid w:val="000C0A99"/>
    <w:rsid w:val="000C2EF5"/>
    <w:rsid w:val="000D2707"/>
    <w:rsid w:val="000D2ADC"/>
    <w:rsid w:val="000F444B"/>
    <w:rsid w:val="000F4652"/>
    <w:rsid w:val="00107384"/>
    <w:rsid w:val="0012237D"/>
    <w:rsid w:val="00161288"/>
    <w:rsid w:val="00162D09"/>
    <w:rsid w:val="00180E13"/>
    <w:rsid w:val="00181AF0"/>
    <w:rsid w:val="001846C9"/>
    <w:rsid w:val="001858A9"/>
    <w:rsid w:val="001A5FC5"/>
    <w:rsid w:val="001A62EA"/>
    <w:rsid w:val="001A690B"/>
    <w:rsid w:val="001D28BA"/>
    <w:rsid w:val="001D3DB8"/>
    <w:rsid w:val="001E542D"/>
    <w:rsid w:val="001E6C4A"/>
    <w:rsid w:val="00205439"/>
    <w:rsid w:val="00214DE8"/>
    <w:rsid w:val="00225875"/>
    <w:rsid w:val="00254F07"/>
    <w:rsid w:val="00255241"/>
    <w:rsid w:val="00255A76"/>
    <w:rsid w:val="00270CD4"/>
    <w:rsid w:val="0028794D"/>
    <w:rsid w:val="002B3A91"/>
    <w:rsid w:val="002B7206"/>
    <w:rsid w:val="002B7908"/>
    <w:rsid w:val="002C1B30"/>
    <w:rsid w:val="002D4201"/>
    <w:rsid w:val="002D6F73"/>
    <w:rsid w:val="00300A0A"/>
    <w:rsid w:val="003209C2"/>
    <w:rsid w:val="003253FC"/>
    <w:rsid w:val="00333F11"/>
    <w:rsid w:val="00344483"/>
    <w:rsid w:val="00344747"/>
    <w:rsid w:val="00353902"/>
    <w:rsid w:val="0036151C"/>
    <w:rsid w:val="00373885"/>
    <w:rsid w:val="0037488D"/>
    <w:rsid w:val="00397D75"/>
    <w:rsid w:val="003A4717"/>
    <w:rsid w:val="003B3570"/>
    <w:rsid w:val="003D2AF3"/>
    <w:rsid w:val="003D790E"/>
    <w:rsid w:val="003E25ED"/>
    <w:rsid w:val="00406D4E"/>
    <w:rsid w:val="004115E7"/>
    <w:rsid w:val="00434E04"/>
    <w:rsid w:val="004570FF"/>
    <w:rsid w:val="00462260"/>
    <w:rsid w:val="00474D4C"/>
    <w:rsid w:val="0047683A"/>
    <w:rsid w:val="00477484"/>
    <w:rsid w:val="00491784"/>
    <w:rsid w:val="00492BCF"/>
    <w:rsid w:val="004B3CAC"/>
    <w:rsid w:val="004D50C2"/>
    <w:rsid w:val="004E15DE"/>
    <w:rsid w:val="004E41C6"/>
    <w:rsid w:val="00500732"/>
    <w:rsid w:val="005207F5"/>
    <w:rsid w:val="00524EF4"/>
    <w:rsid w:val="00536630"/>
    <w:rsid w:val="0054471D"/>
    <w:rsid w:val="005534AB"/>
    <w:rsid w:val="00566218"/>
    <w:rsid w:val="00567487"/>
    <w:rsid w:val="00575945"/>
    <w:rsid w:val="005A6376"/>
    <w:rsid w:val="005B0746"/>
    <w:rsid w:val="005C1FFB"/>
    <w:rsid w:val="005F604C"/>
    <w:rsid w:val="00624E09"/>
    <w:rsid w:val="00632349"/>
    <w:rsid w:val="00640572"/>
    <w:rsid w:val="00653666"/>
    <w:rsid w:val="00654EB5"/>
    <w:rsid w:val="00662D9F"/>
    <w:rsid w:val="0066596D"/>
    <w:rsid w:val="006953CF"/>
    <w:rsid w:val="006A5C57"/>
    <w:rsid w:val="006B50FD"/>
    <w:rsid w:val="006C488D"/>
    <w:rsid w:val="006C4966"/>
    <w:rsid w:val="006C648F"/>
    <w:rsid w:val="006D56EC"/>
    <w:rsid w:val="006D62ED"/>
    <w:rsid w:val="006F2554"/>
    <w:rsid w:val="006F701B"/>
    <w:rsid w:val="00701E28"/>
    <w:rsid w:val="00703744"/>
    <w:rsid w:val="00707F9A"/>
    <w:rsid w:val="007165FF"/>
    <w:rsid w:val="00725EF7"/>
    <w:rsid w:val="00731EAD"/>
    <w:rsid w:val="00734E30"/>
    <w:rsid w:val="007375E0"/>
    <w:rsid w:val="00752354"/>
    <w:rsid w:val="00756448"/>
    <w:rsid w:val="00760F1F"/>
    <w:rsid w:val="00770118"/>
    <w:rsid w:val="0077494F"/>
    <w:rsid w:val="00784627"/>
    <w:rsid w:val="007862A9"/>
    <w:rsid w:val="00794929"/>
    <w:rsid w:val="007B4EA9"/>
    <w:rsid w:val="007C0C67"/>
    <w:rsid w:val="007D4BC5"/>
    <w:rsid w:val="007E3863"/>
    <w:rsid w:val="00811A89"/>
    <w:rsid w:val="00832305"/>
    <w:rsid w:val="008432E2"/>
    <w:rsid w:val="00850346"/>
    <w:rsid w:val="00873704"/>
    <w:rsid w:val="00881A58"/>
    <w:rsid w:val="008B428E"/>
    <w:rsid w:val="008B68CE"/>
    <w:rsid w:val="008B7619"/>
    <w:rsid w:val="008C326D"/>
    <w:rsid w:val="008E140E"/>
    <w:rsid w:val="008E33B2"/>
    <w:rsid w:val="008F50A4"/>
    <w:rsid w:val="00930C47"/>
    <w:rsid w:val="00932097"/>
    <w:rsid w:val="00933848"/>
    <w:rsid w:val="00934895"/>
    <w:rsid w:val="0094789D"/>
    <w:rsid w:val="00952E7C"/>
    <w:rsid w:val="00954C57"/>
    <w:rsid w:val="0096251B"/>
    <w:rsid w:val="00981E23"/>
    <w:rsid w:val="00982EE0"/>
    <w:rsid w:val="009848FD"/>
    <w:rsid w:val="009A5320"/>
    <w:rsid w:val="009B0B08"/>
    <w:rsid w:val="009D0937"/>
    <w:rsid w:val="00A040C5"/>
    <w:rsid w:val="00A10961"/>
    <w:rsid w:val="00A17137"/>
    <w:rsid w:val="00A2569E"/>
    <w:rsid w:val="00A259E7"/>
    <w:rsid w:val="00A3055B"/>
    <w:rsid w:val="00A36859"/>
    <w:rsid w:val="00A428B9"/>
    <w:rsid w:val="00A5732B"/>
    <w:rsid w:val="00A73506"/>
    <w:rsid w:val="00AB46A9"/>
    <w:rsid w:val="00AB4C50"/>
    <w:rsid w:val="00AB6B83"/>
    <w:rsid w:val="00AC50F8"/>
    <w:rsid w:val="00AD3E75"/>
    <w:rsid w:val="00AF4ECE"/>
    <w:rsid w:val="00AF69F0"/>
    <w:rsid w:val="00B07E09"/>
    <w:rsid w:val="00B32C87"/>
    <w:rsid w:val="00B34151"/>
    <w:rsid w:val="00B345C5"/>
    <w:rsid w:val="00B5202F"/>
    <w:rsid w:val="00B55C4B"/>
    <w:rsid w:val="00B82A9C"/>
    <w:rsid w:val="00B924D7"/>
    <w:rsid w:val="00BB05D8"/>
    <w:rsid w:val="00BB3BD7"/>
    <w:rsid w:val="00C05550"/>
    <w:rsid w:val="00C16194"/>
    <w:rsid w:val="00C5191D"/>
    <w:rsid w:val="00C53890"/>
    <w:rsid w:val="00C7651E"/>
    <w:rsid w:val="00C7779B"/>
    <w:rsid w:val="00C93654"/>
    <w:rsid w:val="00C94265"/>
    <w:rsid w:val="00CA052F"/>
    <w:rsid w:val="00CC1804"/>
    <w:rsid w:val="00CC3631"/>
    <w:rsid w:val="00CD3363"/>
    <w:rsid w:val="00CD6C01"/>
    <w:rsid w:val="00CD79BD"/>
    <w:rsid w:val="00CE5FCF"/>
    <w:rsid w:val="00CE76C3"/>
    <w:rsid w:val="00CF5FFE"/>
    <w:rsid w:val="00D162D7"/>
    <w:rsid w:val="00D25930"/>
    <w:rsid w:val="00D317CF"/>
    <w:rsid w:val="00D341DE"/>
    <w:rsid w:val="00D802E2"/>
    <w:rsid w:val="00D853D2"/>
    <w:rsid w:val="00D93739"/>
    <w:rsid w:val="00DA2EBE"/>
    <w:rsid w:val="00DF3A32"/>
    <w:rsid w:val="00DF4F00"/>
    <w:rsid w:val="00E01D37"/>
    <w:rsid w:val="00E148F9"/>
    <w:rsid w:val="00E16CBF"/>
    <w:rsid w:val="00E22497"/>
    <w:rsid w:val="00E63B2D"/>
    <w:rsid w:val="00E76035"/>
    <w:rsid w:val="00E842EA"/>
    <w:rsid w:val="00E91591"/>
    <w:rsid w:val="00EA7AFF"/>
    <w:rsid w:val="00EB16E4"/>
    <w:rsid w:val="00EC155E"/>
    <w:rsid w:val="00EE4AAC"/>
    <w:rsid w:val="00EE649D"/>
    <w:rsid w:val="00EF5822"/>
    <w:rsid w:val="00F022B1"/>
    <w:rsid w:val="00F0743B"/>
    <w:rsid w:val="00F21695"/>
    <w:rsid w:val="00F45729"/>
    <w:rsid w:val="00F55CCD"/>
    <w:rsid w:val="00F64B10"/>
    <w:rsid w:val="00F72093"/>
    <w:rsid w:val="00F74896"/>
    <w:rsid w:val="00F77F25"/>
    <w:rsid w:val="00F96068"/>
    <w:rsid w:val="00FC1CFB"/>
    <w:rsid w:val="00FD043A"/>
    <w:rsid w:val="00FD10F7"/>
    <w:rsid w:val="00FD3697"/>
    <w:rsid w:val="00FD574F"/>
    <w:rsid w:val="00FE0826"/>
    <w:rsid w:val="00FE66ED"/>
    <w:rsid w:val="00FF0205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5FBAD"/>
  <w15:chartTrackingRefBased/>
  <w15:docId w15:val="{9D115818-F2C5-4544-A35E-A55B2EC8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E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1"/>
    </w:rPr>
  </w:style>
  <w:style w:type="table" w:styleId="a4">
    <w:name w:val="Table Grid"/>
    <w:basedOn w:val="a1"/>
    <w:rsid w:val="00B82A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E0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0826"/>
    <w:rPr>
      <w:kern w:val="2"/>
      <w:sz w:val="21"/>
      <w:szCs w:val="24"/>
    </w:rPr>
  </w:style>
  <w:style w:type="paragraph" w:styleId="a7">
    <w:name w:val="footer"/>
    <w:basedOn w:val="a"/>
    <w:link w:val="a8"/>
    <w:rsid w:val="00FE0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0826"/>
    <w:rPr>
      <w:kern w:val="2"/>
      <w:sz w:val="21"/>
      <w:szCs w:val="24"/>
    </w:rPr>
  </w:style>
  <w:style w:type="paragraph" w:styleId="a9">
    <w:name w:val="Balloon Text"/>
    <w:basedOn w:val="a"/>
    <w:link w:val="aa"/>
    <w:rsid w:val="00930C4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30C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9;&#12461;&#12517;&#12513;&#12531;&#12488;\&#24246;&#21209;&#38306;&#20418;\R&#65299;\&#9733;&#29289;&#21697;&#36092;&#20837;\05&#23376;&#29275;&#36092;&#2083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0BB4-60C4-4846-815C-D37BEA1B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31</TotalTime>
  <Pages>1</Pages>
  <Words>297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物品の売買に関する契約書の書式について</vt:lpstr>
      <vt:lpstr>物品の売買に関する契約書の書式について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物品の売買に関する契約書の書式について</dc:title>
  <dc:subject/>
  <dc:creator>w</dc:creator>
  <cp:keywords/>
  <cp:lastModifiedBy>城越　初音</cp:lastModifiedBy>
  <cp:revision>21</cp:revision>
  <cp:lastPrinted>2021-06-16T01:36:00Z</cp:lastPrinted>
  <dcterms:created xsi:type="dcterms:W3CDTF">2021-10-08T08:43:00Z</dcterms:created>
  <dcterms:modified xsi:type="dcterms:W3CDTF">2025-05-12T02:22:00Z</dcterms:modified>
</cp:coreProperties>
</file>