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64D4" w14:textId="04D71A43" w:rsidR="001E79D6" w:rsidRPr="007555D3" w:rsidRDefault="00454CB8" w:rsidP="00F42A67">
      <w:pPr>
        <w:spacing w:line="240" w:lineRule="auto"/>
        <w:rPr>
          <w:rFonts w:hAnsi="ＭＳ ゴシック"/>
          <w:sz w:val="17"/>
          <w:szCs w:val="16"/>
        </w:rPr>
      </w:pPr>
      <w:bookmarkStart w:id="0" w:name="JUMP_SEQ_43"/>
      <w:bookmarkStart w:id="1" w:name="MOKUJI_27"/>
      <w:bookmarkEnd w:id="0"/>
      <w:bookmarkEnd w:id="1"/>
      <w:r>
        <w:rPr>
          <w:rFonts w:hint="eastAsia"/>
          <w:sz w:val="17"/>
          <w:szCs w:val="16"/>
        </w:rPr>
        <w:t>様式第</w:t>
      </w:r>
      <w:r w:rsidR="00BC512A">
        <w:rPr>
          <w:rFonts w:hint="eastAsia"/>
          <w:sz w:val="17"/>
          <w:szCs w:val="16"/>
        </w:rPr>
        <w:t>８</w:t>
      </w:r>
      <w:r>
        <w:rPr>
          <w:rFonts w:hint="eastAsia"/>
          <w:sz w:val="17"/>
          <w:szCs w:val="16"/>
        </w:rPr>
        <w:t>号</w:t>
      </w:r>
      <w:r w:rsidR="001E79D6" w:rsidRPr="007555D3">
        <w:rPr>
          <w:rFonts w:hAnsi="ＭＳ 明朝" w:hint="eastAsia"/>
          <w:sz w:val="17"/>
          <w:szCs w:val="16"/>
        </w:rPr>
        <w:t>（</w:t>
      </w:r>
      <w:r>
        <w:rPr>
          <w:rFonts w:hAnsi="ＭＳ 明朝" w:hint="eastAsia"/>
          <w:sz w:val="17"/>
          <w:szCs w:val="16"/>
        </w:rPr>
        <w:t>第</w:t>
      </w:r>
      <w:r>
        <w:rPr>
          <w:rFonts w:hAnsi="ＭＳ 明朝"/>
          <w:sz w:val="17"/>
          <w:szCs w:val="16"/>
        </w:rPr>
        <w:t>10</w:t>
      </w:r>
      <w:r>
        <w:rPr>
          <w:rFonts w:hAnsi="ＭＳ 明朝" w:hint="eastAsia"/>
          <w:sz w:val="17"/>
          <w:szCs w:val="16"/>
        </w:rPr>
        <w:t>条関係</w:t>
      </w:r>
      <w:r w:rsidR="001E79D6" w:rsidRPr="007555D3">
        <w:rPr>
          <w:rFonts w:hAnsi="ＭＳ 明朝" w:hint="eastAsia"/>
          <w:sz w:val="17"/>
          <w:szCs w:val="16"/>
        </w:rPr>
        <w:t>）</w:t>
      </w:r>
    </w:p>
    <w:p w14:paraId="1681C11B" w14:textId="77777777" w:rsidR="001E79D6" w:rsidRDefault="001E79D6" w:rsidP="001E79D6">
      <w:pPr>
        <w:spacing w:before="30" w:line="200" w:lineRule="exact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 xml:space="preserve">　　　　　　　　　　　　　　　　　　　　　　　</w:t>
      </w:r>
      <w:r w:rsidRPr="001E79D6">
        <w:rPr>
          <w:rFonts w:hAnsi="ＭＳ 明朝" w:hint="eastAsia"/>
          <w:w w:val="40"/>
          <w:sz w:val="17"/>
          <w:szCs w:val="17"/>
        </w:rPr>
        <w:t xml:space="preserve">　</w:t>
      </w:r>
      <w:r w:rsidRPr="001E79D6">
        <w:rPr>
          <w:rFonts w:hAnsi="ＭＳ 明朝" w:hint="eastAsia"/>
          <w:sz w:val="17"/>
          <w:szCs w:val="17"/>
        </w:rPr>
        <w:t>建築物別概要書</w:t>
      </w:r>
    </w:p>
    <w:p w14:paraId="0AD9E31B" w14:textId="77777777" w:rsidR="001E79D6" w:rsidRDefault="001E79D6" w:rsidP="001E79D6">
      <w:pPr>
        <w:spacing w:before="30" w:after="130" w:line="200" w:lineRule="exact"/>
        <w:rPr>
          <w:rFonts w:hAnsi="ＭＳ 明朝"/>
          <w:sz w:val="17"/>
          <w:szCs w:val="17"/>
        </w:rPr>
      </w:pPr>
    </w:p>
    <w:tbl>
      <w:tblPr>
        <w:tblStyle w:val="a7"/>
        <w:tblW w:w="0" w:type="auto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340"/>
        <w:gridCol w:w="914"/>
        <w:gridCol w:w="1410"/>
        <w:gridCol w:w="1620"/>
        <w:gridCol w:w="1680"/>
        <w:gridCol w:w="886"/>
      </w:tblGrid>
      <w:tr w:rsidR="001E79D6" w:rsidRPr="001E79D6" w14:paraId="034EEBBD" w14:textId="77777777" w:rsidTr="00815B0D">
        <w:trPr>
          <w:trHeight w:val="546"/>
        </w:trPr>
        <w:tc>
          <w:tcPr>
            <w:tcW w:w="740" w:type="dxa"/>
            <w:vAlign w:val="center"/>
          </w:tcPr>
          <w:p w14:paraId="63EA426C" w14:textId="77777777" w:rsidR="001E79D6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番号</w:t>
            </w:r>
          </w:p>
        </w:tc>
        <w:tc>
          <w:tcPr>
            <w:tcW w:w="1340" w:type="dxa"/>
          </w:tcPr>
          <w:p w14:paraId="2D030B3E" w14:textId="77777777" w:rsidR="00815B0D" w:rsidRDefault="00815B0D" w:rsidP="0089527C">
            <w:pPr>
              <w:wordWrap/>
              <w:spacing w:before="38"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住戸の存する</w:t>
            </w:r>
          </w:p>
          <w:p w14:paraId="68D3137A" w14:textId="77777777" w:rsidR="001E79D6" w:rsidRPr="001E79D6" w:rsidRDefault="00815B0D" w:rsidP="00815B0D">
            <w:pPr>
              <w:wordWrap/>
              <w:spacing w:before="90" w:line="19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階</w:t>
            </w:r>
            <w:r>
              <w:rPr>
                <w:rFonts w:hAnsi="ＭＳ 明朝" w:hint="eastAsia"/>
                <w:sz w:val="17"/>
                <w:szCs w:val="17"/>
              </w:rPr>
              <w:t xml:space="preserve">　　　　</w:t>
            </w:r>
            <w:r w:rsidRPr="00815B0D">
              <w:rPr>
                <w:rFonts w:hAnsi="ＭＳ 明朝" w:hint="eastAsia"/>
                <w:sz w:val="17"/>
                <w:szCs w:val="17"/>
              </w:rPr>
              <w:t>数</w:t>
            </w:r>
          </w:p>
        </w:tc>
        <w:tc>
          <w:tcPr>
            <w:tcW w:w="914" w:type="dxa"/>
            <w:vAlign w:val="center"/>
          </w:tcPr>
          <w:p w14:paraId="049F13E1" w14:textId="77777777" w:rsidR="001E79D6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住室番号</w:t>
            </w:r>
          </w:p>
        </w:tc>
        <w:tc>
          <w:tcPr>
            <w:tcW w:w="1410" w:type="dxa"/>
            <w:vAlign w:val="center"/>
          </w:tcPr>
          <w:p w14:paraId="65CA4912" w14:textId="77777777" w:rsidR="001E79D6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床面積（㎡）</w:t>
            </w:r>
          </w:p>
        </w:tc>
        <w:tc>
          <w:tcPr>
            <w:tcW w:w="1620" w:type="dxa"/>
            <w:vAlign w:val="center"/>
          </w:tcPr>
          <w:p w14:paraId="1C62296F" w14:textId="77777777" w:rsidR="001E79D6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認定対象の別</w:t>
            </w:r>
          </w:p>
        </w:tc>
        <w:tc>
          <w:tcPr>
            <w:tcW w:w="1680" w:type="dxa"/>
            <w:vAlign w:val="center"/>
          </w:tcPr>
          <w:p w14:paraId="7CDC3E65" w14:textId="77777777" w:rsidR="001E79D6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譲受人の氏名</w:t>
            </w:r>
          </w:p>
        </w:tc>
        <w:tc>
          <w:tcPr>
            <w:tcW w:w="886" w:type="dxa"/>
            <w:vAlign w:val="center"/>
          </w:tcPr>
          <w:p w14:paraId="285295F0" w14:textId="77777777" w:rsidR="001E79D6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備考</w:t>
            </w:r>
          </w:p>
        </w:tc>
      </w:tr>
      <w:tr w:rsidR="001E79D6" w:rsidRPr="001E79D6" w14:paraId="24F39EF6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05B65315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3E9E008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4E8833B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5A3428B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1E0A5098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0CC28A7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1E4700B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527182B7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31261078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1C52A1E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291A4B1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70BEF32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6883753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16357D0E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1D0B380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2CEA57AE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67B0915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7BC41E1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2DC3BC70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4920EB3B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0EED086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36684CA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5A529350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100C751B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35326C1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6A69FCA1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7F0DAED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4AFA303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7B18CFB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01E6D8D0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101851F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2E90C19E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48F53C2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0311E94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61302B34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0FF649E1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767CFB00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33B62D08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6EEA5376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13F32711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026085A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4BF4BE9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0740C66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5B075D11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448A293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035D2816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27D7916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2F2B0FC7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722E858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7DC64BE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3B5B13D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3014219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0F59E146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0623E31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29CCC194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0911061D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220903E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4EE8BBF8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517FF24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347DADA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547C048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34C5E07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26403A80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57B0A2A1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6D243031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2059C7B5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2F4F20A1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09A38AF8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621714B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2A81F13E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5610A5A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1D628CED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2E5BF0F4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18377AC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236E4910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58F5AEB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643BD23B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65FD0D07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37E9BF74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3D30DE27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68C51405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6B9DFF4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2757EDA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734456C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1FC15AC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57C5039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3C26F27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1BD98915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16C761FA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7A06653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626523E7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5D1F2EC1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10519A27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25937D32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2636B564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1E79D6" w:rsidRPr="001E79D6" w14:paraId="682C3C58" w14:textId="77777777" w:rsidTr="001E79D6">
        <w:trPr>
          <w:trHeight w:val="500"/>
        </w:trPr>
        <w:tc>
          <w:tcPr>
            <w:tcW w:w="740" w:type="dxa"/>
            <w:vAlign w:val="center"/>
          </w:tcPr>
          <w:p w14:paraId="036CB69C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340" w:type="dxa"/>
            <w:vAlign w:val="center"/>
          </w:tcPr>
          <w:p w14:paraId="7CA63930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914" w:type="dxa"/>
            <w:vAlign w:val="center"/>
          </w:tcPr>
          <w:p w14:paraId="0FECE153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410" w:type="dxa"/>
            <w:vAlign w:val="center"/>
          </w:tcPr>
          <w:p w14:paraId="0D8CDC6F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20" w:type="dxa"/>
            <w:vAlign w:val="center"/>
          </w:tcPr>
          <w:p w14:paraId="6FF15966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1680" w:type="dxa"/>
            <w:vAlign w:val="center"/>
          </w:tcPr>
          <w:p w14:paraId="18FF9E69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216CDB78" w14:textId="77777777" w:rsidR="001E79D6" w:rsidRPr="001E79D6" w:rsidRDefault="001E79D6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815B0D" w:rsidRPr="001E79D6" w14:paraId="58265865" w14:textId="77777777" w:rsidTr="00815B0D">
        <w:trPr>
          <w:trHeight w:val="500"/>
        </w:trPr>
        <w:tc>
          <w:tcPr>
            <w:tcW w:w="740" w:type="dxa"/>
            <w:vMerge w:val="restart"/>
            <w:vAlign w:val="center"/>
          </w:tcPr>
          <w:p w14:paraId="0413ED30" w14:textId="77777777" w:rsidR="00815B0D" w:rsidRDefault="00815B0D" w:rsidP="00815B0D">
            <w:pPr>
              <w:wordWrap/>
              <w:spacing w:line="26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住戸の</w:t>
            </w:r>
          </w:p>
          <w:p w14:paraId="0B7F0F86" w14:textId="77777777" w:rsidR="00815B0D" w:rsidRPr="001E79D6" w:rsidRDefault="00815B0D" w:rsidP="00815B0D">
            <w:pPr>
              <w:wordWrap/>
              <w:spacing w:line="26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部</w:t>
            </w:r>
            <w:r>
              <w:rPr>
                <w:rFonts w:hAnsi="ＭＳ 明朝" w:hint="eastAsia"/>
                <w:sz w:val="17"/>
                <w:szCs w:val="17"/>
              </w:rPr>
              <w:t xml:space="preserve">　</w:t>
            </w:r>
            <w:r w:rsidRPr="00815B0D">
              <w:rPr>
                <w:rFonts w:hAnsi="ＭＳ 明朝" w:hint="eastAsia"/>
                <w:sz w:val="17"/>
                <w:szCs w:val="17"/>
              </w:rPr>
              <w:t>分</w:t>
            </w:r>
          </w:p>
        </w:tc>
        <w:tc>
          <w:tcPr>
            <w:tcW w:w="2254" w:type="dxa"/>
            <w:gridSpan w:val="2"/>
            <w:vAlign w:val="center"/>
          </w:tcPr>
          <w:p w14:paraId="24834D4A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認定対象部分</w:t>
            </w:r>
          </w:p>
        </w:tc>
        <w:tc>
          <w:tcPr>
            <w:tcW w:w="1410" w:type="dxa"/>
            <w:vAlign w:val="center"/>
          </w:tcPr>
          <w:p w14:paraId="5C38DFE8" w14:textId="77777777" w:rsidR="00815B0D" w:rsidRPr="001E79D6" w:rsidRDefault="00815B0D" w:rsidP="00815B0D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㎡</w:t>
            </w:r>
          </w:p>
        </w:tc>
        <w:tc>
          <w:tcPr>
            <w:tcW w:w="1620" w:type="dxa"/>
            <w:vAlign w:val="center"/>
          </w:tcPr>
          <w:p w14:paraId="0CF2A0D3" w14:textId="77777777" w:rsidR="00815B0D" w:rsidRPr="001E79D6" w:rsidRDefault="00815B0D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戸</w:t>
            </w:r>
          </w:p>
        </w:tc>
        <w:tc>
          <w:tcPr>
            <w:tcW w:w="1680" w:type="dxa"/>
            <w:vAlign w:val="center"/>
          </w:tcPr>
          <w:p w14:paraId="53107473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395049A7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815B0D" w:rsidRPr="001E79D6" w14:paraId="31B26987" w14:textId="77777777" w:rsidTr="0066243C">
        <w:trPr>
          <w:trHeight w:val="500"/>
        </w:trPr>
        <w:tc>
          <w:tcPr>
            <w:tcW w:w="740" w:type="dxa"/>
            <w:vMerge/>
            <w:vAlign w:val="center"/>
          </w:tcPr>
          <w:p w14:paraId="5219F488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8C6D714" w14:textId="77777777" w:rsidR="00815B0D" w:rsidRPr="001E79D6" w:rsidRDefault="00207D3E" w:rsidP="00207D3E">
            <w:pPr>
              <w:wordWrap/>
              <w:spacing w:line="180" w:lineRule="exact"/>
              <w:ind w:left="610" w:right="600"/>
              <w:jc w:val="distribute"/>
              <w:rPr>
                <w:rFonts w:hAnsi="ＭＳ 明朝"/>
                <w:sz w:val="17"/>
                <w:szCs w:val="17"/>
              </w:rPr>
            </w:pPr>
            <w:r w:rsidRPr="00207D3E">
              <w:rPr>
                <w:rFonts w:hAnsi="ＭＳ 明朝" w:hint="eastAsia"/>
                <w:sz w:val="17"/>
                <w:szCs w:val="17"/>
              </w:rPr>
              <w:t>非認定部分</w:t>
            </w:r>
          </w:p>
        </w:tc>
        <w:tc>
          <w:tcPr>
            <w:tcW w:w="1410" w:type="dxa"/>
            <w:vAlign w:val="center"/>
          </w:tcPr>
          <w:p w14:paraId="0F35F3A9" w14:textId="77777777" w:rsidR="00815B0D" w:rsidRPr="001E79D6" w:rsidRDefault="00815B0D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㎡</w:t>
            </w:r>
          </w:p>
        </w:tc>
        <w:tc>
          <w:tcPr>
            <w:tcW w:w="1620" w:type="dxa"/>
            <w:vAlign w:val="center"/>
          </w:tcPr>
          <w:p w14:paraId="23D14242" w14:textId="77777777" w:rsidR="00815B0D" w:rsidRPr="001E79D6" w:rsidRDefault="00815B0D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戸</w:t>
            </w:r>
          </w:p>
        </w:tc>
        <w:tc>
          <w:tcPr>
            <w:tcW w:w="1680" w:type="dxa"/>
            <w:vAlign w:val="center"/>
          </w:tcPr>
          <w:p w14:paraId="2DE7A9BB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2B6736EA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815B0D" w:rsidRPr="001E79D6" w14:paraId="2A50A4C2" w14:textId="77777777" w:rsidTr="00B773BC">
        <w:trPr>
          <w:trHeight w:val="500"/>
        </w:trPr>
        <w:tc>
          <w:tcPr>
            <w:tcW w:w="740" w:type="dxa"/>
            <w:vMerge/>
            <w:vAlign w:val="center"/>
          </w:tcPr>
          <w:p w14:paraId="24873490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71F84DF4" w14:textId="77777777" w:rsidR="00815B0D" w:rsidRPr="001E79D6" w:rsidRDefault="00207D3E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207D3E">
              <w:rPr>
                <w:rFonts w:hAnsi="ＭＳ 明朝" w:hint="eastAsia"/>
                <w:sz w:val="17"/>
                <w:szCs w:val="17"/>
              </w:rPr>
              <w:t>計</w:t>
            </w:r>
          </w:p>
        </w:tc>
        <w:tc>
          <w:tcPr>
            <w:tcW w:w="1410" w:type="dxa"/>
            <w:vAlign w:val="center"/>
          </w:tcPr>
          <w:p w14:paraId="5DD37B15" w14:textId="77777777" w:rsidR="00815B0D" w:rsidRPr="001E79D6" w:rsidRDefault="00815B0D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㎡</w:t>
            </w:r>
          </w:p>
        </w:tc>
        <w:tc>
          <w:tcPr>
            <w:tcW w:w="1620" w:type="dxa"/>
            <w:vAlign w:val="center"/>
          </w:tcPr>
          <w:p w14:paraId="1525AEC5" w14:textId="77777777" w:rsidR="00815B0D" w:rsidRPr="001E79D6" w:rsidRDefault="00815B0D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戸</w:t>
            </w:r>
          </w:p>
        </w:tc>
        <w:tc>
          <w:tcPr>
            <w:tcW w:w="1680" w:type="dxa"/>
            <w:vAlign w:val="center"/>
          </w:tcPr>
          <w:p w14:paraId="61AE82BF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  <w:tc>
          <w:tcPr>
            <w:tcW w:w="886" w:type="dxa"/>
            <w:vAlign w:val="center"/>
          </w:tcPr>
          <w:p w14:paraId="7EDAC8A7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815B0D" w:rsidRPr="001E79D6" w14:paraId="73AB28DD" w14:textId="77777777" w:rsidTr="00CF2F1E">
        <w:trPr>
          <w:trHeight w:val="540"/>
        </w:trPr>
        <w:tc>
          <w:tcPr>
            <w:tcW w:w="2994" w:type="dxa"/>
            <w:gridSpan w:val="3"/>
          </w:tcPr>
          <w:p w14:paraId="72CD6424" w14:textId="77777777" w:rsidR="00CF2F1E" w:rsidRDefault="00CF2F1E" w:rsidP="00CF2F1E">
            <w:pPr>
              <w:wordWrap/>
              <w:spacing w:before="40" w:line="180" w:lineRule="exact"/>
              <w:jc w:val="center"/>
              <w:rPr>
                <w:rFonts w:hAnsi="ＭＳ 明朝"/>
                <w:sz w:val="17"/>
                <w:szCs w:val="17"/>
              </w:rPr>
            </w:pPr>
            <w:r w:rsidRPr="00CF2F1E">
              <w:rPr>
                <w:rFonts w:hAnsi="ＭＳ 明朝" w:hint="eastAsia"/>
                <w:sz w:val="17"/>
                <w:szCs w:val="17"/>
              </w:rPr>
              <w:t>共同住宅または長屋住宅の</w:t>
            </w:r>
          </w:p>
          <w:p w14:paraId="4C87A5B9" w14:textId="77777777" w:rsidR="00815B0D" w:rsidRPr="001E79D6" w:rsidRDefault="00CF2F1E" w:rsidP="00CF2F1E">
            <w:pPr>
              <w:wordWrap/>
              <w:spacing w:before="90" w:line="180" w:lineRule="exact"/>
              <w:ind w:left="460" w:right="460"/>
              <w:jc w:val="distribute"/>
              <w:rPr>
                <w:rFonts w:hAnsi="ＭＳ 明朝"/>
                <w:sz w:val="17"/>
                <w:szCs w:val="17"/>
              </w:rPr>
            </w:pPr>
            <w:r w:rsidRPr="00CF2F1E">
              <w:rPr>
                <w:rFonts w:hAnsi="ＭＳ 明朝" w:hint="eastAsia"/>
                <w:sz w:val="17"/>
                <w:szCs w:val="17"/>
              </w:rPr>
              <w:t>住戸の部分以外の部分</w:t>
            </w:r>
          </w:p>
        </w:tc>
        <w:tc>
          <w:tcPr>
            <w:tcW w:w="1410" w:type="dxa"/>
            <w:vAlign w:val="center"/>
          </w:tcPr>
          <w:p w14:paraId="0AED92BC" w14:textId="77777777" w:rsidR="00815B0D" w:rsidRPr="001E79D6" w:rsidRDefault="00815B0D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㎡</w:t>
            </w:r>
          </w:p>
        </w:tc>
        <w:tc>
          <w:tcPr>
            <w:tcW w:w="4186" w:type="dxa"/>
            <w:gridSpan w:val="3"/>
            <w:vMerge w:val="restart"/>
            <w:vAlign w:val="center"/>
          </w:tcPr>
          <w:p w14:paraId="5722F8AF" w14:textId="77777777" w:rsidR="00815B0D" w:rsidRPr="001E79D6" w:rsidRDefault="00815B0D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CF2F1E" w:rsidRPr="001E79D6" w14:paraId="752C1B51" w14:textId="77777777" w:rsidTr="003E2967">
        <w:trPr>
          <w:trHeight w:val="540"/>
        </w:trPr>
        <w:tc>
          <w:tcPr>
            <w:tcW w:w="2994" w:type="dxa"/>
            <w:gridSpan w:val="3"/>
          </w:tcPr>
          <w:p w14:paraId="084B9795" w14:textId="77777777" w:rsidR="00CF2F1E" w:rsidRDefault="00CF2F1E" w:rsidP="00CF2F1E">
            <w:pPr>
              <w:wordWrap/>
              <w:spacing w:before="40" w:line="180" w:lineRule="exact"/>
              <w:ind w:left="460" w:right="460"/>
              <w:jc w:val="distribute"/>
              <w:rPr>
                <w:rFonts w:hAnsi="ＭＳ 明朝"/>
                <w:sz w:val="17"/>
                <w:szCs w:val="17"/>
              </w:rPr>
            </w:pPr>
            <w:r w:rsidRPr="00CF2F1E">
              <w:rPr>
                <w:rFonts w:hAnsi="ＭＳ 明朝" w:hint="eastAsia"/>
                <w:sz w:val="17"/>
                <w:szCs w:val="17"/>
              </w:rPr>
              <w:t>住宅の用途以外の用途に</w:t>
            </w:r>
          </w:p>
          <w:p w14:paraId="5702D4D1" w14:textId="77777777" w:rsidR="00CF2F1E" w:rsidRPr="001E79D6" w:rsidRDefault="00CF2F1E" w:rsidP="00B60A15">
            <w:pPr>
              <w:wordWrap/>
              <w:spacing w:before="90" w:line="180" w:lineRule="exact"/>
              <w:ind w:left="460" w:right="460"/>
              <w:jc w:val="distribute"/>
              <w:rPr>
                <w:rFonts w:hAnsi="ＭＳ 明朝"/>
                <w:sz w:val="17"/>
                <w:szCs w:val="17"/>
              </w:rPr>
            </w:pPr>
            <w:r w:rsidRPr="00CF2F1E">
              <w:rPr>
                <w:rFonts w:hAnsi="ＭＳ 明朝" w:hint="eastAsia"/>
                <w:sz w:val="17"/>
                <w:szCs w:val="17"/>
              </w:rPr>
              <w:t>供する部分</w:t>
            </w:r>
          </w:p>
        </w:tc>
        <w:tc>
          <w:tcPr>
            <w:tcW w:w="1410" w:type="dxa"/>
            <w:vAlign w:val="center"/>
          </w:tcPr>
          <w:p w14:paraId="22AB3DC7" w14:textId="77777777" w:rsidR="00CF2F1E" w:rsidRPr="001E79D6" w:rsidRDefault="00CF2F1E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㎡</w:t>
            </w:r>
          </w:p>
        </w:tc>
        <w:tc>
          <w:tcPr>
            <w:tcW w:w="4186" w:type="dxa"/>
            <w:gridSpan w:val="3"/>
            <w:vMerge/>
            <w:vAlign w:val="center"/>
          </w:tcPr>
          <w:p w14:paraId="1E6DCBB2" w14:textId="77777777" w:rsidR="00CF2F1E" w:rsidRPr="001E79D6" w:rsidRDefault="00CF2F1E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  <w:tr w:rsidR="00CF2F1E" w:rsidRPr="001E79D6" w14:paraId="7C9CB928" w14:textId="77777777" w:rsidTr="00CF2F1E">
        <w:trPr>
          <w:trHeight w:val="500"/>
        </w:trPr>
        <w:tc>
          <w:tcPr>
            <w:tcW w:w="2994" w:type="dxa"/>
            <w:gridSpan w:val="3"/>
            <w:vAlign w:val="center"/>
          </w:tcPr>
          <w:p w14:paraId="3820E059" w14:textId="77777777" w:rsidR="00CF2F1E" w:rsidRPr="001E79D6" w:rsidRDefault="00CF2F1E" w:rsidP="007B10DE">
            <w:pPr>
              <w:wordWrap/>
              <w:spacing w:line="180" w:lineRule="exact"/>
              <w:ind w:left="460" w:right="460"/>
              <w:jc w:val="distribute"/>
              <w:rPr>
                <w:rFonts w:hAnsi="ＭＳ 明朝"/>
                <w:sz w:val="17"/>
                <w:szCs w:val="17"/>
              </w:rPr>
            </w:pPr>
            <w:r w:rsidRPr="00CF2F1E">
              <w:rPr>
                <w:rFonts w:hAnsi="ＭＳ 明朝" w:hint="eastAsia"/>
                <w:sz w:val="17"/>
                <w:szCs w:val="17"/>
              </w:rPr>
              <w:t>合計</w:t>
            </w:r>
          </w:p>
        </w:tc>
        <w:tc>
          <w:tcPr>
            <w:tcW w:w="1410" w:type="dxa"/>
            <w:vAlign w:val="center"/>
          </w:tcPr>
          <w:p w14:paraId="604B7BCA" w14:textId="77777777" w:rsidR="00CF2F1E" w:rsidRPr="001E79D6" w:rsidRDefault="00CF2F1E" w:rsidP="00B60A15">
            <w:pPr>
              <w:wordWrap/>
              <w:spacing w:line="180" w:lineRule="exact"/>
              <w:ind w:right="86"/>
              <w:jc w:val="right"/>
              <w:rPr>
                <w:rFonts w:hAnsi="ＭＳ 明朝"/>
                <w:sz w:val="17"/>
                <w:szCs w:val="17"/>
              </w:rPr>
            </w:pPr>
            <w:r w:rsidRPr="00815B0D">
              <w:rPr>
                <w:rFonts w:hAnsi="ＭＳ 明朝" w:hint="eastAsia"/>
                <w:sz w:val="17"/>
                <w:szCs w:val="17"/>
              </w:rPr>
              <w:t>㎡</w:t>
            </w:r>
          </w:p>
        </w:tc>
        <w:tc>
          <w:tcPr>
            <w:tcW w:w="4186" w:type="dxa"/>
            <w:gridSpan w:val="3"/>
            <w:vMerge/>
            <w:vAlign w:val="center"/>
          </w:tcPr>
          <w:p w14:paraId="4AD8DCD5" w14:textId="77777777" w:rsidR="00CF2F1E" w:rsidRPr="001E79D6" w:rsidRDefault="00CF2F1E" w:rsidP="001E79D6">
            <w:pPr>
              <w:wordWrap/>
              <w:spacing w:line="180" w:lineRule="exact"/>
              <w:jc w:val="center"/>
              <w:rPr>
                <w:rFonts w:hAnsi="ＭＳ 明朝"/>
                <w:sz w:val="17"/>
                <w:szCs w:val="17"/>
              </w:rPr>
            </w:pPr>
          </w:p>
        </w:tc>
      </w:tr>
    </w:tbl>
    <w:p w14:paraId="34BCA34E" w14:textId="603B3D94" w:rsidR="00E41DE7" w:rsidRDefault="007B10DE" w:rsidP="00E41DE7">
      <w:pPr>
        <w:spacing w:before="34" w:line="200" w:lineRule="exact"/>
        <w:rPr>
          <w:rFonts w:hAnsi="ＭＳ 明朝"/>
          <w:spacing w:val="3"/>
          <w:sz w:val="17"/>
          <w:szCs w:val="17"/>
        </w:rPr>
      </w:pPr>
      <w:r w:rsidRPr="007B10DE">
        <w:rPr>
          <w:rFonts w:hAnsi="ＭＳ 明朝" w:hint="eastAsia"/>
          <w:w w:val="152"/>
          <w:sz w:val="17"/>
          <w:szCs w:val="17"/>
        </w:rPr>
        <w:t xml:space="preserve">　</w:t>
      </w:r>
      <w:r w:rsidRPr="007B10DE">
        <w:rPr>
          <w:rFonts w:hAnsi="ＭＳ 明朝" w:hint="eastAsia"/>
          <w:sz w:val="17"/>
          <w:szCs w:val="17"/>
        </w:rPr>
        <w:t>注１　「</w:t>
      </w:r>
      <w:r w:rsidRPr="007B10DE">
        <w:rPr>
          <w:rFonts w:hAnsi="ＭＳ 明朝" w:hint="eastAsia"/>
          <w:spacing w:val="2"/>
          <w:sz w:val="17"/>
          <w:szCs w:val="17"/>
        </w:rPr>
        <w:t>番号」は、</w:t>
      </w:r>
      <w:r w:rsidRPr="003A35F5">
        <w:rPr>
          <w:rFonts w:hAnsi="ＭＳ 明朝" w:hint="eastAsia"/>
          <w:spacing w:val="3"/>
          <w:sz w:val="17"/>
          <w:szCs w:val="17"/>
        </w:rPr>
        <w:t>省令</w:t>
      </w:r>
      <w:r w:rsidR="00454CB8" w:rsidRPr="003A35F5">
        <w:rPr>
          <w:rFonts w:hAnsi="ＭＳ 明朝" w:hint="eastAsia"/>
          <w:spacing w:val="2"/>
          <w:sz w:val="17"/>
          <w:szCs w:val="17"/>
        </w:rPr>
        <w:t>様式第</w:t>
      </w:r>
      <w:r w:rsidR="00E41DE7" w:rsidRPr="003A35F5">
        <w:rPr>
          <w:rFonts w:hAnsi="ＭＳ 明朝"/>
          <w:spacing w:val="2"/>
          <w:sz w:val="17"/>
          <w:szCs w:val="17"/>
        </w:rPr>
        <w:t>27</w:t>
      </w:r>
      <w:r w:rsidR="00454CB8" w:rsidRPr="003A35F5">
        <w:rPr>
          <w:rFonts w:hAnsi="ＭＳ 明朝" w:hint="eastAsia"/>
          <w:spacing w:val="2"/>
          <w:sz w:val="17"/>
          <w:szCs w:val="17"/>
        </w:rPr>
        <w:t>第</w:t>
      </w:r>
      <w:r w:rsidR="003C0F81" w:rsidRPr="003A35F5">
        <w:rPr>
          <w:rFonts w:hAnsi="ＭＳ 明朝" w:hint="eastAsia"/>
          <w:spacing w:val="2"/>
          <w:sz w:val="17"/>
          <w:szCs w:val="17"/>
        </w:rPr>
        <w:t>４</w:t>
      </w:r>
      <w:r w:rsidR="00454CB8" w:rsidRPr="003A35F5">
        <w:rPr>
          <w:rFonts w:hAnsi="ＭＳ 明朝" w:hint="eastAsia"/>
          <w:spacing w:val="2"/>
          <w:sz w:val="17"/>
          <w:szCs w:val="17"/>
        </w:rPr>
        <w:t>面</w:t>
      </w:r>
      <w:r w:rsidRPr="003A35F5">
        <w:rPr>
          <w:rFonts w:hAnsi="ＭＳ 明朝" w:hint="eastAsia"/>
          <w:spacing w:val="3"/>
          <w:sz w:val="17"/>
          <w:szCs w:val="17"/>
        </w:rPr>
        <w:t>【</w:t>
      </w:r>
      <w:r w:rsidRPr="007B10DE">
        <w:rPr>
          <w:rFonts w:hAnsi="ＭＳ 明朝" w:hint="eastAsia"/>
          <w:spacing w:val="3"/>
          <w:sz w:val="17"/>
          <w:szCs w:val="17"/>
        </w:rPr>
        <w:t>１．住戸の番号】と合わせてください</w:t>
      </w:r>
      <w:r w:rsidRPr="007B10DE">
        <w:rPr>
          <w:rFonts w:hAnsi="ＭＳ 明朝" w:hint="eastAsia"/>
          <w:sz w:val="17"/>
          <w:szCs w:val="17"/>
        </w:rPr>
        <w:t>。なお、認定対</w:t>
      </w:r>
      <w:r w:rsidRPr="007B10DE">
        <w:rPr>
          <w:rFonts w:hAnsi="ＭＳ 明朝" w:hint="eastAsia"/>
          <w:spacing w:val="3"/>
          <w:sz w:val="17"/>
          <w:szCs w:val="17"/>
        </w:rPr>
        <w:t>象外住戸部分</w:t>
      </w:r>
    </w:p>
    <w:p w14:paraId="55A1E240" w14:textId="1BC020F2" w:rsidR="007B10DE" w:rsidRPr="007B10DE" w:rsidRDefault="007B10DE" w:rsidP="00E41DE7">
      <w:pPr>
        <w:spacing w:before="34" w:line="200" w:lineRule="exact"/>
        <w:ind w:firstLineChars="350" w:firstLine="616"/>
        <w:rPr>
          <w:rFonts w:hAnsi="ＭＳ 明朝"/>
          <w:sz w:val="17"/>
          <w:szCs w:val="17"/>
        </w:rPr>
      </w:pPr>
      <w:r w:rsidRPr="007B10DE">
        <w:rPr>
          <w:rFonts w:hAnsi="ＭＳ 明朝" w:hint="eastAsia"/>
          <w:spacing w:val="3"/>
          <w:sz w:val="17"/>
          <w:szCs w:val="17"/>
        </w:rPr>
        <w:t>は空欄とし</w:t>
      </w:r>
      <w:r w:rsidRPr="007B10DE">
        <w:rPr>
          <w:rFonts w:hAnsi="ＭＳ 明朝" w:hint="eastAsia"/>
          <w:sz w:val="17"/>
          <w:szCs w:val="17"/>
        </w:rPr>
        <w:t>てください。</w:t>
      </w:r>
    </w:p>
    <w:p w14:paraId="3E71A730" w14:textId="77777777" w:rsidR="007B10DE" w:rsidRDefault="007B10DE" w:rsidP="007B10DE">
      <w:pPr>
        <w:spacing w:before="70" w:line="200" w:lineRule="exact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 xml:space="preserve">　　</w:t>
      </w:r>
      <w:r w:rsidRPr="007B10DE">
        <w:rPr>
          <w:rFonts w:hAnsi="ＭＳ 明朝" w:hint="eastAsia"/>
          <w:w w:val="50"/>
          <w:sz w:val="17"/>
          <w:szCs w:val="17"/>
        </w:rPr>
        <w:t xml:space="preserve">　</w:t>
      </w:r>
      <w:r w:rsidRPr="007B10DE">
        <w:rPr>
          <w:rFonts w:hAnsi="ＭＳ 明朝" w:hint="eastAsia"/>
          <w:sz w:val="17"/>
          <w:szCs w:val="17"/>
        </w:rPr>
        <w:t>２　「譲受人の氏名」は、認定</w:t>
      </w:r>
      <w:r w:rsidRPr="007B10DE">
        <w:rPr>
          <w:rFonts w:hAnsi="ＭＳ 明朝" w:hint="eastAsia"/>
          <w:spacing w:val="3"/>
          <w:sz w:val="17"/>
          <w:szCs w:val="17"/>
        </w:rPr>
        <w:t>対象住戸</w:t>
      </w:r>
      <w:r w:rsidRPr="007B10DE">
        <w:rPr>
          <w:rFonts w:hAnsi="ＭＳ 明朝" w:hint="eastAsia"/>
          <w:sz w:val="17"/>
          <w:szCs w:val="17"/>
        </w:rPr>
        <w:t>で、</w:t>
      </w:r>
      <w:r w:rsidRPr="007B10DE">
        <w:rPr>
          <w:rFonts w:hAnsi="ＭＳ 明朝" w:hint="eastAsia"/>
          <w:spacing w:val="2"/>
          <w:sz w:val="17"/>
          <w:szCs w:val="17"/>
        </w:rPr>
        <w:t>かつ、譲</w:t>
      </w:r>
      <w:r w:rsidRPr="007B10DE">
        <w:rPr>
          <w:rFonts w:hAnsi="ＭＳ 明朝" w:hint="eastAsia"/>
          <w:sz w:val="17"/>
          <w:szCs w:val="17"/>
        </w:rPr>
        <w:t>受人</w:t>
      </w:r>
      <w:r w:rsidRPr="007B10DE">
        <w:rPr>
          <w:rFonts w:hAnsi="ＭＳ 明朝" w:hint="eastAsia"/>
          <w:spacing w:val="2"/>
          <w:sz w:val="17"/>
          <w:szCs w:val="17"/>
        </w:rPr>
        <w:t>が決定している場合に記入してください。未定の場</w:t>
      </w:r>
    </w:p>
    <w:p w14:paraId="2927B288" w14:textId="77777777" w:rsidR="007B10DE" w:rsidRPr="007B10DE" w:rsidRDefault="007B10DE" w:rsidP="007B10DE">
      <w:pPr>
        <w:spacing w:before="74" w:line="200" w:lineRule="exact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 xml:space="preserve">　　　</w:t>
      </w:r>
      <w:r w:rsidRPr="007B10DE">
        <w:rPr>
          <w:rFonts w:hAnsi="ＭＳ 明朝" w:hint="eastAsia"/>
          <w:w w:val="55"/>
          <w:sz w:val="17"/>
          <w:szCs w:val="17"/>
        </w:rPr>
        <w:t xml:space="preserve">　</w:t>
      </w:r>
      <w:r w:rsidRPr="007B10DE">
        <w:rPr>
          <w:rFonts w:hAnsi="ＭＳ 明朝" w:hint="eastAsia"/>
          <w:sz w:val="17"/>
          <w:szCs w:val="17"/>
        </w:rPr>
        <w:t>合は「</w:t>
      </w:r>
      <w:r w:rsidRPr="007B10DE">
        <w:rPr>
          <w:rFonts w:hAnsi="ＭＳ 明朝" w:hint="eastAsia"/>
          <w:spacing w:val="2"/>
          <w:sz w:val="17"/>
          <w:szCs w:val="17"/>
        </w:rPr>
        <w:t>未定」と記入し、認定対象外住戸部分は斜線により抹消してください。</w:t>
      </w:r>
    </w:p>
    <w:p w14:paraId="72F8D9EE" w14:textId="77777777" w:rsidR="007B10DE" w:rsidRPr="007B10DE" w:rsidRDefault="007B10DE" w:rsidP="007B10DE">
      <w:pPr>
        <w:spacing w:before="74" w:line="200" w:lineRule="exact"/>
        <w:rPr>
          <w:rFonts w:hAnsi="ＭＳ 明朝"/>
          <w:sz w:val="17"/>
          <w:szCs w:val="17"/>
        </w:rPr>
      </w:pPr>
      <w:r>
        <w:rPr>
          <w:rFonts w:hAnsi="ＭＳ 明朝" w:hint="eastAsia"/>
          <w:sz w:val="17"/>
          <w:szCs w:val="17"/>
        </w:rPr>
        <w:t xml:space="preserve">　　</w:t>
      </w:r>
      <w:r w:rsidRPr="007B10DE">
        <w:rPr>
          <w:rFonts w:hAnsi="ＭＳ 明朝" w:hint="eastAsia"/>
          <w:w w:val="50"/>
          <w:sz w:val="17"/>
          <w:szCs w:val="17"/>
        </w:rPr>
        <w:t xml:space="preserve">　</w:t>
      </w:r>
      <w:r w:rsidRPr="007B10DE">
        <w:rPr>
          <w:rFonts w:hAnsi="ＭＳ 明朝" w:hint="eastAsia"/>
          <w:sz w:val="17"/>
          <w:szCs w:val="17"/>
        </w:rPr>
        <w:t>３　様</w:t>
      </w:r>
      <w:r w:rsidRPr="007B10DE">
        <w:rPr>
          <w:rFonts w:hAnsi="ＭＳ 明朝" w:hint="eastAsia"/>
          <w:spacing w:val="2"/>
          <w:sz w:val="17"/>
          <w:szCs w:val="17"/>
        </w:rPr>
        <w:t>式が不足する場合は、別葉</w:t>
      </w:r>
      <w:r w:rsidRPr="007B10DE">
        <w:rPr>
          <w:rFonts w:hAnsi="ＭＳ 明朝" w:hint="eastAsia"/>
          <w:spacing w:val="3"/>
          <w:sz w:val="17"/>
          <w:szCs w:val="17"/>
        </w:rPr>
        <w:t>を添付し</w:t>
      </w:r>
      <w:r w:rsidRPr="007B10DE">
        <w:rPr>
          <w:rFonts w:hAnsi="ＭＳ 明朝" w:hint="eastAsia"/>
          <w:spacing w:val="2"/>
          <w:sz w:val="17"/>
          <w:szCs w:val="17"/>
        </w:rPr>
        <w:t>てく</w:t>
      </w:r>
      <w:r w:rsidRPr="007B10DE">
        <w:rPr>
          <w:rFonts w:hAnsi="ＭＳ 明朝" w:hint="eastAsia"/>
          <w:spacing w:val="3"/>
          <w:sz w:val="17"/>
          <w:szCs w:val="17"/>
        </w:rPr>
        <w:t>ださ</w:t>
      </w:r>
      <w:r w:rsidRPr="007B10DE">
        <w:rPr>
          <w:rFonts w:hAnsi="ＭＳ 明朝" w:hint="eastAsia"/>
          <w:sz w:val="17"/>
          <w:szCs w:val="17"/>
        </w:rPr>
        <w:t>い。</w:t>
      </w:r>
    </w:p>
    <w:p w14:paraId="4FCD6716" w14:textId="75F77979" w:rsidR="001E79D6" w:rsidRPr="007B10DE" w:rsidRDefault="007B10DE" w:rsidP="007B10DE">
      <w:pPr>
        <w:spacing w:before="70" w:line="200" w:lineRule="exact"/>
        <w:rPr>
          <w:rFonts w:hAnsi="ＭＳ 明朝"/>
          <w:spacing w:val="2"/>
          <w:sz w:val="17"/>
          <w:szCs w:val="17"/>
        </w:rPr>
      </w:pPr>
      <w:r>
        <w:rPr>
          <w:rFonts w:hAnsi="ＭＳ 明朝" w:hint="eastAsia"/>
          <w:sz w:val="17"/>
          <w:szCs w:val="17"/>
        </w:rPr>
        <w:t xml:space="preserve">　　</w:t>
      </w:r>
      <w:r w:rsidRPr="007B10DE">
        <w:rPr>
          <w:rFonts w:hAnsi="ＭＳ 明朝" w:hint="eastAsia"/>
          <w:w w:val="50"/>
          <w:sz w:val="17"/>
          <w:szCs w:val="17"/>
        </w:rPr>
        <w:t xml:space="preserve">　</w:t>
      </w:r>
      <w:r w:rsidRPr="007B10DE">
        <w:rPr>
          <w:rFonts w:hAnsi="ＭＳ 明朝" w:hint="eastAsia"/>
          <w:sz w:val="17"/>
          <w:szCs w:val="17"/>
        </w:rPr>
        <w:t>４　用</w:t>
      </w:r>
      <w:r w:rsidRPr="007B10DE">
        <w:rPr>
          <w:rFonts w:hAnsi="ＭＳ 明朝" w:hint="eastAsia"/>
          <w:spacing w:val="3"/>
          <w:sz w:val="17"/>
          <w:szCs w:val="17"/>
        </w:rPr>
        <w:t>紙の大きさは、</w:t>
      </w:r>
      <w:r w:rsidR="00F802EE">
        <w:rPr>
          <w:rFonts w:hAnsi="ＭＳ 明朝" w:hint="eastAsia"/>
          <w:spacing w:val="3"/>
          <w:sz w:val="17"/>
          <w:szCs w:val="17"/>
        </w:rPr>
        <w:t>日本産業規格</w:t>
      </w:r>
      <w:r w:rsidR="00BC512A">
        <w:rPr>
          <w:rFonts w:hAnsi="ＭＳ 明朝" w:hint="eastAsia"/>
          <w:spacing w:val="3"/>
          <w:sz w:val="17"/>
          <w:szCs w:val="17"/>
        </w:rPr>
        <w:t>Ａ</w:t>
      </w:r>
      <w:r w:rsidR="00F802EE">
        <w:rPr>
          <w:rFonts w:hAnsi="ＭＳ 明朝" w:hint="eastAsia"/>
          <w:spacing w:val="3"/>
          <w:sz w:val="17"/>
          <w:szCs w:val="17"/>
        </w:rPr>
        <w:t>列</w:t>
      </w:r>
      <w:r w:rsidR="00BC512A">
        <w:rPr>
          <w:rFonts w:hAnsi="ＭＳ 明朝" w:hint="eastAsia"/>
          <w:spacing w:val="3"/>
          <w:sz w:val="17"/>
          <w:szCs w:val="17"/>
        </w:rPr>
        <w:t>４</w:t>
      </w:r>
      <w:r w:rsidR="00F802EE">
        <w:rPr>
          <w:rFonts w:hAnsi="ＭＳ 明朝" w:hint="eastAsia"/>
          <w:spacing w:val="3"/>
          <w:sz w:val="17"/>
          <w:szCs w:val="17"/>
        </w:rPr>
        <w:t>番</w:t>
      </w:r>
      <w:r w:rsidRPr="007B10DE">
        <w:rPr>
          <w:rFonts w:hAnsi="ＭＳ 明朝" w:hint="eastAsia"/>
          <w:spacing w:val="2"/>
          <w:sz w:val="17"/>
          <w:szCs w:val="17"/>
        </w:rPr>
        <w:t>とします。</w:t>
      </w:r>
    </w:p>
    <w:sectPr w:rsidR="001E79D6" w:rsidRPr="007B10DE" w:rsidSect="001E79D6">
      <w:type w:val="continuous"/>
      <w:pgSz w:w="11906" w:h="16838" w:code="9"/>
      <w:pgMar w:top="1448" w:right="420" w:bottom="420" w:left="126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B986" w14:textId="77777777" w:rsidR="007C74C8" w:rsidRDefault="007C74C8" w:rsidP="006111CA">
      <w:pPr>
        <w:spacing w:line="240" w:lineRule="auto"/>
      </w:pPr>
      <w:r>
        <w:separator/>
      </w:r>
    </w:p>
  </w:endnote>
  <w:endnote w:type="continuationSeparator" w:id="0">
    <w:p w14:paraId="57549D36" w14:textId="77777777" w:rsidR="007C74C8" w:rsidRDefault="007C74C8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F2AE" w14:textId="77777777" w:rsidR="007C74C8" w:rsidRDefault="007C74C8" w:rsidP="006111CA">
      <w:pPr>
        <w:spacing w:line="240" w:lineRule="auto"/>
      </w:pPr>
      <w:r>
        <w:separator/>
      </w:r>
    </w:p>
  </w:footnote>
  <w:footnote w:type="continuationSeparator" w:id="0">
    <w:p w14:paraId="0D1FBB43" w14:textId="77777777" w:rsidR="007C74C8" w:rsidRDefault="007C74C8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9A"/>
    <w:rsid w:val="00002137"/>
    <w:rsid w:val="000069D3"/>
    <w:rsid w:val="00022770"/>
    <w:rsid w:val="0005312D"/>
    <w:rsid w:val="000D0A92"/>
    <w:rsid w:val="000E1ED9"/>
    <w:rsid w:val="000E33FA"/>
    <w:rsid w:val="001673C7"/>
    <w:rsid w:val="001B76B0"/>
    <w:rsid w:val="001E79D6"/>
    <w:rsid w:val="0020169C"/>
    <w:rsid w:val="00207D3E"/>
    <w:rsid w:val="00242F19"/>
    <w:rsid w:val="002F2AFA"/>
    <w:rsid w:val="00396A4D"/>
    <w:rsid w:val="003A35F5"/>
    <w:rsid w:val="003C0F81"/>
    <w:rsid w:val="003E2967"/>
    <w:rsid w:val="0041240D"/>
    <w:rsid w:val="00454CB8"/>
    <w:rsid w:val="00466837"/>
    <w:rsid w:val="004E00A4"/>
    <w:rsid w:val="005269B1"/>
    <w:rsid w:val="0055429A"/>
    <w:rsid w:val="006111CA"/>
    <w:rsid w:val="0066243C"/>
    <w:rsid w:val="006F2A19"/>
    <w:rsid w:val="007555D3"/>
    <w:rsid w:val="007B10DE"/>
    <w:rsid w:val="007C74C8"/>
    <w:rsid w:val="00815B0D"/>
    <w:rsid w:val="0089527C"/>
    <w:rsid w:val="00932042"/>
    <w:rsid w:val="00AC3DA4"/>
    <w:rsid w:val="00AF0B11"/>
    <w:rsid w:val="00B60A15"/>
    <w:rsid w:val="00B773BC"/>
    <w:rsid w:val="00BB5765"/>
    <w:rsid w:val="00BC512A"/>
    <w:rsid w:val="00C019F0"/>
    <w:rsid w:val="00C33CCA"/>
    <w:rsid w:val="00CF2F1E"/>
    <w:rsid w:val="00D47FD0"/>
    <w:rsid w:val="00E015D0"/>
    <w:rsid w:val="00E41DE7"/>
    <w:rsid w:val="00EB01F2"/>
    <w:rsid w:val="00EE0255"/>
    <w:rsid w:val="00F31B50"/>
    <w:rsid w:val="00F42A67"/>
    <w:rsid w:val="00F50D5E"/>
    <w:rsid w:val="00F802E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21AC9"/>
  <w14:defaultImageDpi w14:val="0"/>
  <w15:docId w15:val="{1C6F33B9-DBBC-4636-89FA-4F94298F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79D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E79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</Template>
  <TotalTime>5</TotalTime>
  <Pages>1</Pages>
  <Words>309</Words>
  <Characters>207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辻　朋美</cp:lastModifiedBy>
  <cp:revision>6</cp:revision>
  <cp:lastPrinted>2016-04-21T23:10:00Z</cp:lastPrinted>
  <dcterms:created xsi:type="dcterms:W3CDTF">2024-08-29T10:14:00Z</dcterms:created>
  <dcterms:modified xsi:type="dcterms:W3CDTF">2025-05-07T06:36:00Z</dcterms:modified>
</cp:coreProperties>
</file>