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96"/>
        <w:gridCol w:w="720"/>
        <w:gridCol w:w="828"/>
        <w:gridCol w:w="220"/>
        <w:gridCol w:w="344"/>
        <w:gridCol w:w="816"/>
        <w:gridCol w:w="782"/>
        <w:gridCol w:w="709"/>
        <w:gridCol w:w="2552"/>
        <w:gridCol w:w="850"/>
      </w:tblGrid>
      <w:tr w:rsidR="00A207F2" w:rsidRPr="00CF2F8D" w14:paraId="46441BD3" w14:textId="77777777" w:rsidTr="00EE3130">
        <w:trPr>
          <w:cantSplit/>
          <w:trHeight w:hRule="exact" w:val="240"/>
        </w:trPr>
        <w:tc>
          <w:tcPr>
            <w:tcW w:w="696" w:type="dxa"/>
            <w:vAlign w:val="center"/>
          </w:tcPr>
          <w:p w14:paraId="280EE961" w14:textId="77777777" w:rsidR="00A207F2" w:rsidRPr="00CF2F8D" w:rsidRDefault="00A207F2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CF2F8D">
              <w:rPr>
                <w:rFonts w:hint="eastAsia"/>
                <w:sz w:val="16"/>
                <w:szCs w:val="16"/>
              </w:rPr>
              <w:t>回　付</w:t>
            </w:r>
          </w:p>
        </w:tc>
        <w:tc>
          <w:tcPr>
            <w:tcW w:w="720" w:type="dxa"/>
            <w:vAlign w:val="center"/>
          </w:tcPr>
          <w:p w14:paraId="5F1C077A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F2F8D">
              <w:rPr>
                <w:rFonts w:hint="eastAsia"/>
                <w:sz w:val="16"/>
                <w:szCs w:val="16"/>
              </w:rPr>
              <w:t>受付者</w:t>
            </w:r>
          </w:p>
        </w:tc>
        <w:tc>
          <w:tcPr>
            <w:tcW w:w="828" w:type="dxa"/>
            <w:vAlign w:val="center"/>
          </w:tcPr>
          <w:p w14:paraId="5157C85C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F2F8D">
              <w:rPr>
                <w:rFonts w:hint="eastAsia"/>
                <w:sz w:val="16"/>
                <w:szCs w:val="16"/>
              </w:rPr>
              <w:t>受付印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14:paraId="2FAE409F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4" w:type="dxa"/>
            <w:vMerge w:val="restart"/>
            <w:textDirection w:val="tbRlV"/>
            <w:vAlign w:val="center"/>
          </w:tcPr>
          <w:p w14:paraId="4AF1ED60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F2F8D">
              <w:rPr>
                <w:rFonts w:hint="eastAsia"/>
                <w:sz w:val="16"/>
                <w:szCs w:val="16"/>
              </w:rPr>
              <w:t>決　裁</w:t>
            </w:r>
          </w:p>
        </w:tc>
        <w:tc>
          <w:tcPr>
            <w:tcW w:w="816" w:type="dxa"/>
            <w:vAlign w:val="center"/>
          </w:tcPr>
          <w:p w14:paraId="3E2C5F01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F2F8D">
              <w:rPr>
                <w:rFonts w:hint="eastAsia"/>
                <w:sz w:val="16"/>
                <w:szCs w:val="16"/>
                <w:lang w:eastAsia="zh-CN"/>
              </w:rPr>
              <w:t>所</w:t>
            </w:r>
            <w:r w:rsidRPr="00CF2F8D">
              <w:rPr>
                <w:rFonts w:hint="eastAsia"/>
                <w:sz w:val="16"/>
                <w:szCs w:val="16"/>
              </w:rPr>
              <w:t xml:space="preserve">　</w:t>
            </w:r>
            <w:r w:rsidRPr="00CF2F8D">
              <w:rPr>
                <w:rFonts w:hint="eastAsia"/>
                <w:sz w:val="16"/>
                <w:szCs w:val="16"/>
                <w:lang w:eastAsia="zh-CN"/>
              </w:rPr>
              <w:t>長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14:paraId="47458F1E" w14:textId="77777777" w:rsidR="00A207F2" w:rsidRPr="00CF2F8D" w:rsidRDefault="00A207F2" w:rsidP="00A207F2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CF2F8D">
              <w:rPr>
                <w:rFonts w:cs="Times New Roman" w:hint="eastAsia"/>
                <w:sz w:val="16"/>
                <w:szCs w:val="16"/>
              </w:rPr>
              <w:t>次長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03F00" w14:textId="77777777" w:rsidR="00A207F2" w:rsidRPr="00CF2F8D" w:rsidRDefault="00A207F2" w:rsidP="00A207F2">
            <w:pPr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CF2F8D">
              <w:rPr>
                <w:rFonts w:cs="Times New Roman" w:hint="eastAsia"/>
                <w:sz w:val="16"/>
                <w:szCs w:val="16"/>
              </w:rPr>
              <w:t>課長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2CDB952" w14:textId="77777777" w:rsidR="00A207F2" w:rsidRPr="00CF2F8D" w:rsidRDefault="00A207F2" w:rsidP="00165EFB">
            <w:pPr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CF2F8D">
              <w:rPr>
                <w:rFonts w:hint="eastAsia"/>
                <w:sz w:val="16"/>
                <w:szCs w:val="16"/>
                <w:lang w:eastAsia="zh-CN"/>
              </w:rPr>
              <w:t>合　　　　　　　　　議</w:t>
            </w:r>
          </w:p>
        </w:tc>
        <w:tc>
          <w:tcPr>
            <w:tcW w:w="850" w:type="dxa"/>
            <w:vAlign w:val="center"/>
          </w:tcPr>
          <w:p w14:paraId="294B3BDB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CF2F8D">
              <w:rPr>
                <w:rFonts w:hint="eastAsia"/>
                <w:sz w:val="16"/>
                <w:szCs w:val="16"/>
                <w:lang w:eastAsia="zh-CN"/>
              </w:rPr>
              <w:t>担当者</w:t>
            </w:r>
          </w:p>
        </w:tc>
      </w:tr>
      <w:tr w:rsidR="00A207F2" w:rsidRPr="00CF2F8D" w14:paraId="54AAFC1B" w14:textId="77777777" w:rsidTr="00EE3130">
        <w:trPr>
          <w:cantSplit/>
          <w:trHeight w:hRule="exact" w:val="560"/>
        </w:trPr>
        <w:tc>
          <w:tcPr>
            <w:tcW w:w="696" w:type="dxa"/>
            <w:vAlign w:val="center"/>
          </w:tcPr>
          <w:p w14:paraId="3DEC4146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2B90E92E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828" w:type="dxa"/>
            <w:vAlign w:val="center"/>
          </w:tcPr>
          <w:p w14:paraId="714E5FE0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14:paraId="66C1103B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4" w:type="dxa"/>
            <w:vMerge/>
            <w:vAlign w:val="center"/>
          </w:tcPr>
          <w:p w14:paraId="17988B04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816" w:type="dxa"/>
            <w:vAlign w:val="center"/>
          </w:tcPr>
          <w:p w14:paraId="5219DB4A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14:paraId="44FE809F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2C53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94660D0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BFD04B9" w14:textId="77777777" w:rsidR="00A207F2" w:rsidRPr="00CF2F8D" w:rsidRDefault="00A207F2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</w:tbl>
    <w:p w14:paraId="3E967BEA" w14:textId="77777777" w:rsidR="00A13997" w:rsidRPr="00CF2F8D" w:rsidRDefault="008A090C" w:rsidP="00A13997">
      <w:pPr>
        <w:wordWrap/>
        <w:spacing w:line="240" w:lineRule="exact"/>
        <w:rPr>
          <w:sz w:val="18"/>
          <w:szCs w:val="18"/>
        </w:rPr>
      </w:pPr>
      <w:r w:rsidRPr="00CF2F8D">
        <w:rPr>
          <w:rFonts w:hint="eastAsia"/>
          <w:sz w:val="18"/>
          <w:szCs w:val="18"/>
        </w:rPr>
        <w:t>様式</w:t>
      </w:r>
      <w:r w:rsidR="00AE6B9D" w:rsidRPr="00CF2F8D">
        <w:rPr>
          <w:rFonts w:hint="eastAsia"/>
          <w:sz w:val="18"/>
          <w:szCs w:val="18"/>
        </w:rPr>
        <w:t>第</w:t>
      </w:r>
      <w:r w:rsidR="00257E05" w:rsidRPr="00CF2F8D">
        <w:rPr>
          <w:rFonts w:hint="eastAsia"/>
          <w:sz w:val="18"/>
          <w:szCs w:val="18"/>
        </w:rPr>
        <w:t>８</w:t>
      </w:r>
      <w:r w:rsidR="00AE6B9D" w:rsidRPr="00CF2F8D">
        <w:rPr>
          <w:rFonts w:hint="eastAsia"/>
          <w:sz w:val="18"/>
          <w:szCs w:val="18"/>
        </w:rPr>
        <w:t>号</w:t>
      </w: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6"/>
        <w:gridCol w:w="639"/>
        <w:gridCol w:w="177"/>
        <w:gridCol w:w="33"/>
        <w:gridCol w:w="75"/>
        <w:gridCol w:w="192"/>
        <w:gridCol w:w="353"/>
        <w:gridCol w:w="7"/>
        <w:gridCol w:w="348"/>
        <w:gridCol w:w="36"/>
        <w:gridCol w:w="34"/>
        <w:gridCol w:w="110"/>
        <w:gridCol w:w="80"/>
        <w:gridCol w:w="400"/>
        <w:gridCol w:w="255"/>
        <w:gridCol w:w="289"/>
        <w:gridCol w:w="26"/>
        <w:gridCol w:w="30"/>
        <w:gridCol w:w="86"/>
        <w:gridCol w:w="74"/>
        <w:gridCol w:w="440"/>
        <w:gridCol w:w="120"/>
        <w:gridCol w:w="300"/>
        <w:gridCol w:w="58"/>
        <w:gridCol w:w="152"/>
        <w:gridCol w:w="90"/>
        <w:gridCol w:w="468"/>
        <w:gridCol w:w="282"/>
        <w:gridCol w:w="410"/>
        <w:gridCol w:w="157"/>
        <w:gridCol w:w="75"/>
        <w:gridCol w:w="458"/>
        <w:gridCol w:w="82"/>
        <w:gridCol w:w="94"/>
        <w:gridCol w:w="294"/>
        <w:gridCol w:w="557"/>
        <w:gridCol w:w="850"/>
      </w:tblGrid>
      <w:tr w:rsidR="00A13997" w:rsidRPr="00897277" w14:paraId="145B7955" w14:textId="77777777" w:rsidTr="00EE3130">
        <w:trPr>
          <w:cantSplit/>
          <w:trHeight w:hRule="exact" w:val="640"/>
        </w:trPr>
        <w:tc>
          <w:tcPr>
            <w:tcW w:w="2376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1C8D43" w14:textId="77777777" w:rsidR="00A13997" w:rsidRPr="00CF2F8D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14:paraId="1864013C" w14:textId="77777777" w:rsidR="00A13997" w:rsidRPr="00CF2F8D" w:rsidRDefault="00A13997" w:rsidP="00165EFB">
            <w:pPr>
              <w:wordWrap/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14:paraId="4F900F9F" w14:textId="77777777" w:rsidR="00A13997" w:rsidRPr="00CF2F8D" w:rsidRDefault="00A13997" w:rsidP="00165EFB">
            <w:pPr>
              <w:wordWrap/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CF2F8D">
              <w:rPr>
                <w:rFonts w:hint="eastAsia"/>
                <w:sz w:val="16"/>
                <w:szCs w:val="16"/>
                <w:lang w:eastAsia="zh-CN"/>
              </w:rPr>
              <w:t xml:space="preserve">　　　年　　</w:t>
            </w:r>
            <w:r w:rsidRPr="00CF2F8D">
              <w:rPr>
                <w:sz w:val="16"/>
                <w:szCs w:val="16"/>
                <w:lang w:eastAsia="zh-CN"/>
              </w:rPr>
              <w:t xml:space="preserve"> </w:t>
            </w:r>
            <w:r w:rsidRPr="00CF2F8D">
              <w:rPr>
                <w:rFonts w:hint="eastAsia"/>
                <w:sz w:val="16"/>
                <w:szCs w:val="16"/>
                <w:lang w:eastAsia="zh-CN"/>
              </w:rPr>
              <w:t xml:space="preserve">月　　</w:t>
            </w:r>
            <w:r w:rsidRPr="00CF2F8D">
              <w:rPr>
                <w:sz w:val="16"/>
                <w:szCs w:val="16"/>
                <w:lang w:eastAsia="zh-CN"/>
              </w:rPr>
              <w:t xml:space="preserve"> </w:t>
            </w:r>
            <w:r w:rsidRPr="00CF2F8D"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  <w:p w14:paraId="64B422C6" w14:textId="77777777" w:rsidR="00A13997" w:rsidRPr="00CF2F8D" w:rsidRDefault="00A13997" w:rsidP="00165EFB">
            <w:pPr>
              <w:wordWrap/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14:paraId="6DA6E1DD" w14:textId="77777777" w:rsidR="00A13997" w:rsidRPr="00CF2F8D" w:rsidRDefault="00A13997" w:rsidP="00165EFB">
            <w:pPr>
              <w:wordWrap/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CF2F8D">
              <w:rPr>
                <w:rFonts w:cs="Times New Roman" w:hint="eastAsia"/>
                <w:sz w:val="16"/>
                <w:szCs w:val="16"/>
                <w:lang w:eastAsia="zh-CN"/>
              </w:rPr>
              <w:t>（宛先）</w:t>
            </w:r>
          </w:p>
          <w:p w14:paraId="3633D69E" w14:textId="77777777" w:rsidR="00A13997" w:rsidRPr="00CF2F8D" w:rsidRDefault="00A13997" w:rsidP="00165EFB">
            <w:pPr>
              <w:wordWrap/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CF2F8D">
              <w:rPr>
                <w:rFonts w:hint="eastAsia"/>
                <w:sz w:val="16"/>
                <w:szCs w:val="16"/>
                <w:lang w:eastAsia="zh-CN"/>
              </w:rPr>
              <w:t>滋賀県自動車税事務所長</w:t>
            </w:r>
          </w:p>
        </w:tc>
        <w:tc>
          <w:tcPr>
            <w:tcW w:w="62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DBD44A2" w14:textId="77777777" w:rsidR="00A13997" w:rsidRPr="00CF2F8D" w:rsidRDefault="00A13997" w:rsidP="00165EFB">
            <w:pPr>
              <w:wordWrap/>
              <w:spacing w:line="210" w:lineRule="exact"/>
              <w:jc w:val="center"/>
              <w:rPr>
                <w:sz w:val="14"/>
                <w:szCs w:val="14"/>
                <w:lang w:eastAsia="zh-CN"/>
              </w:rPr>
            </w:pPr>
            <w:r w:rsidRPr="00CF2F8D">
              <w:rPr>
                <w:sz w:val="14"/>
                <w:szCs w:val="14"/>
                <w:lang w:eastAsia="zh-CN"/>
              </w:rPr>
              <w:t>(</w:t>
            </w:r>
            <w:r w:rsidRPr="00CF2F8D">
              <w:rPr>
                <w:rFonts w:hint="eastAsia"/>
                <w:sz w:val="14"/>
                <w:szCs w:val="14"/>
                <w:lang w:eastAsia="zh-CN"/>
              </w:rPr>
              <w:t>納税義務者</w:t>
            </w:r>
            <w:r w:rsidRPr="00CF2F8D">
              <w:rPr>
                <w:sz w:val="14"/>
                <w:szCs w:val="14"/>
                <w:lang w:eastAsia="zh-CN"/>
              </w:rPr>
              <w:t>)</w:t>
            </w:r>
          </w:p>
          <w:p w14:paraId="60FF07DD" w14:textId="77777777" w:rsidR="00A13997" w:rsidRPr="00CF2F8D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CF2F8D">
              <w:rPr>
                <w:rFonts w:hint="eastAsia"/>
                <w:sz w:val="16"/>
                <w:szCs w:val="16"/>
                <w:lang w:eastAsia="zh-CN"/>
              </w:rPr>
              <w:t>申</w:t>
            </w:r>
            <w:r w:rsidRPr="00CF2F8D">
              <w:rPr>
                <w:sz w:val="16"/>
                <w:szCs w:val="16"/>
              </w:rPr>
              <w:t xml:space="preserve"> </w:t>
            </w:r>
            <w:r w:rsidRPr="00CF2F8D">
              <w:rPr>
                <w:rFonts w:hint="eastAsia"/>
                <w:sz w:val="16"/>
                <w:szCs w:val="16"/>
              </w:rPr>
              <w:t xml:space="preserve">　</w:t>
            </w:r>
            <w:r w:rsidRPr="00CF2F8D">
              <w:rPr>
                <w:rFonts w:hint="eastAsia"/>
                <w:sz w:val="16"/>
                <w:szCs w:val="16"/>
                <w:lang w:eastAsia="zh-CN"/>
              </w:rPr>
              <w:t>請</w:t>
            </w:r>
            <w:r w:rsidRPr="00CF2F8D">
              <w:rPr>
                <w:sz w:val="16"/>
                <w:szCs w:val="16"/>
              </w:rPr>
              <w:t xml:space="preserve"> </w:t>
            </w:r>
            <w:r w:rsidRPr="00CF2F8D">
              <w:rPr>
                <w:rFonts w:hint="eastAsia"/>
                <w:sz w:val="16"/>
                <w:szCs w:val="16"/>
              </w:rPr>
              <w:t xml:space="preserve">　</w:t>
            </w:r>
            <w:r w:rsidRPr="00CF2F8D">
              <w:rPr>
                <w:rFonts w:hint="eastAsia"/>
                <w:sz w:val="16"/>
                <w:szCs w:val="16"/>
                <w:lang w:eastAsia="zh-CN"/>
              </w:rPr>
              <w:t>者</w:t>
            </w:r>
          </w:p>
        </w:tc>
        <w:tc>
          <w:tcPr>
            <w:tcW w:w="600" w:type="dxa"/>
            <w:gridSpan w:val="4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32DDA3CB" w14:textId="77777777" w:rsidR="00A13997" w:rsidRPr="00CF2F8D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CF2F8D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5047" w:type="dxa"/>
            <w:gridSpan w:val="19"/>
            <w:tcBorders>
              <w:top w:val="single" w:sz="12" w:space="0" w:color="000000"/>
              <w:right w:val="single" w:sz="12" w:space="0" w:color="000000"/>
            </w:tcBorders>
          </w:tcPr>
          <w:p w14:paraId="7BE17BE8" w14:textId="77777777" w:rsidR="00A13997" w:rsidRPr="00897277" w:rsidRDefault="00A13997" w:rsidP="00165EFB">
            <w:pPr>
              <w:wordWrap/>
              <w:spacing w:line="210" w:lineRule="exact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CF2F8D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A13997" w:rsidRPr="00897277" w14:paraId="31EF5ABC" w14:textId="77777777" w:rsidTr="00EE3130">
        <w:trPr>
          <w:cantSplit/>
          <w:trHeight w:hRule="exact" w:val="640"/>
        </w:trPr>
        <w:tc>
          <w:tcPr>
            <w:tcW w:w="2376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A63B6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FE894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gridSpan w:val="4"/>
            <w:tcBorders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14:paraId="1CEA36BB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2712" w:type="dxa"/>
            <w:gridSpan w:val="13"/>
            <w:tcBorders>
              <w:bottom w:val="single" w:sz="12" w:space="0" w:color="000000"/>
            </w:tcBorders>
            <w:vAlign w:val="center"/>
          </w:tcPr>
          <w:p w14:paraId="604269EA" w14:textId="77777777" w:rsidR="00A13997" w:rsidRPr="00897277" w:rsidRDefault="00A13997" w:rsidP="00165EFB">
            <w:pPr>
              <w:wordWrap/>
              <w:spacing w:line="210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000000"/>
            </w:tcBorders>
            <w:vAlign w:val="center"/>
          </w:tcPr>
          <w:p w14:paraId="6EE628DF" w14:textId="77777777" w:rsidR="00A13997" w:rsidRPr="00897277" w:rsidRDefault="00A13997" w:rsidP="00165EFB">
            <w:pPr>
              <w:wordWrap/>
              <w:spacing w:line="210" w:lineRule="exact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 w:rsidRPr="00897277">
              <w:rPr>
                <w:rFonts w:hint="eastAsia"/>
                <w:sz w:val="16"/>
                <w:szCs w:val="16"/>
                <w:lang w:eastAsia="zh-CN"/>
              </w:rPr>
              <w:t>電話番号</w:t>
            </w:r>
          </w:p>
        </w:tc>
        <w:tc>
          <w:tcPr>
            <w:tcW w:w="1795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14:paraId="0EBADE50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A13997" w:rsidRPr="00897277" w14:paraId="4FE547A6" w14:textId="77777777" w:rsidTr="00EE3130">
        <w:trPr>
          <w:cantSplit/>
          <w:trHeight w:hRule="exact" w:val="953"/>
        </w:trPr>
        <w:tc>
          <w:tcPr>
            <w:tcW w:w="354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4678B690" w14:textId="77777777" w:rsidR="00A13997" w:rsidRPr="00D74CAE" w:rsidRDefault="000A79C4" w:rsidP="00165EFB">
            <w:pPr>
              <w:wordWrap/>
              <w:spacing w:line="320" w:lineRule="exact"/>
              <w:ind w:right="540"/>
              <w:jc w:val="right"/>
              <w:rPr>
                <w:rFonts w:cs="Times New Roman"/>
                <w:b/>
              </w:rPr>
            </w:pPr>
            <w:r>
              <w:rPr>
                <w:noProof/>
              </w:rPr>
              <w:pict w14:anchorId="1B33F8A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53.4pt;margin-top:4.4pt;width:142.25pt;height:27.9pt;z-index:251661312;mso-position-horizontal-relative:text;mso-position-vertical-relative:text" strokecolor="black [3213]">
                  <v:textbox inset="5.85pt,.7pt,5.85pt,.7pt"/>
                </v:shape>
              </w:pict>
            </w:r>
            <w:r>
              <w:rPr>
                <w:noProof/>
              </w:rPr>
              <w:pict w14:anchorId="33D7CA9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00.4pt;margin-top:10.7pt;width:165.9pt;height:17.05pt;z-index:251666432;mso-position-horizontal-relative:text;mso-position-vertical-relative:text" filled="f" stroked="f">
                  <v:textbox style="mso-next-textbox:#_x0000_s1027" inset="5.85pt,.7pt,5.85pt,.7pt">
                    <w:txbxContent>
                      <w:p w14:paraId="17E883A0" w14:textId="77777777" w:rsidR="004B38D4" w:rsidRDefault="003D2EB7" w:rsidP="004B38D4">
                        <w:pPr>
                          <w:spacing w:line="240" w:lineRule="exact"/>
                        </w:pPr>
                        <w:r w:rsidRPr="00150BA4">
                          <w:rPr>
                            <w:rFonts w:cs="Times New Roman" w:hint="eastAsia"/>
                            <w:b/>
                            <w:sz w:val="18"/>
                            <w:lang w:eastAsia="zh-CN"/>
                          </w:rPr>
                          <w:t>減免申請書（身体障害者等減免用）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847A44">
                <v:shape id="_x0000_s1028" type="#_x0000_t202" style="position:absolute;left:0;text-align:left;margin-left:51.9pt;margin-top:5.65pt;width:154pt;height:27.9pt;z-index:251660288;mso-position-horizontal-relative:text;mso-position-vertical-relative:text" strokecolor="white [3212]">
                  <v:textbox style="mso-next-textbox:#_x0000_s1028" inset="5.85pt,.7pt,5.85pt,.7pt">
                    <w:txbxContent>
                      <w:p w14:paraId="17F13103" w14:textId="77777777" w:rsidR="00EF2C08" w:rsidRPr="00EF2C08" w:rsidRDefault="00EF2C08" w:rsidP="00EF2C08">
                        <w:pPr>
                          <w:spacing w:line="24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F2C0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自動車税（環境性能割・種別割）</w:t>
                        </w:r>
                      </w:p>
                      <w:p w14:paraId="1AF1FD75" w14:textId="77777777" w:rsidR="00EF2C08" w:rsidRDefault="00EF2C08" w:rsidP="00EF2C08">
                        <w:pPr>
                          <w:spacing w:line="240" w:lineRule="exact"/>
                        </w:pPr>
                        <w:r w:rsidRPr="00EF2C0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軽自動車税（環境性能割）</w:t>
                        </w:r>
                      </w:p>
                    </w:txbxContent>
                  </v:textbox>
                </v:shape>
              </w:pict>
            </w:r>
            <w:r w:rsidR="00A13997" w:rsidRPr="00D74CAE">
              <w:rPr>
                <w:rFonts w:cs="Times New Roman" w:hint="eastAsia"/>
                <w:b/>
                <w:sz w:val="18"/>
              </w:rPr>
              <w:t xml:space="preserve">　　　　　</w:t>
            </w:r>
          </w:p>
        </w:tc>
        <w:tc>
          <w:tcPr>
            <w:tcW w:w="5103" w:type="dxa"/>
            <w:gridSpan w:val="21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14:paraId="20008B1B" w14:textId="77777777" w:rsidR="00A13997" w:rsidRPr="00150BA4" w:rsidRDefault="00A13997" w:rsidP="00165EFB">
            <w:pPr>
              <w:spacing w:line="440" w:lineRule="exact"/>
              <w:jc w:val="left"/>
              <w:rPr>
                <w:rFonts w:cs="Times New Roman"/>
                <w:b/>
                <w:lang w:eastAsia="zh-CN"/>
              </w:rPr>
            </w:pPr>
          </w:p>
        </w:tc>
      </w:tr>
      <w:tr w:rsidR="004F64A6" w:rsidRPr="00897277" w14:paraId="5CE040AE" w14:textId="77777777" w:rsidTr="00EE3130">
        <w:trPr>
          <w:cantSplit/>
          <w:trHeight w:val="669"/>
        </w:trPr>
        <w:tc>
          <w:tcPr>
            <w:tcW w:w="1985" w:type="dxa"/>
            <w:gridSpan w:val="7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29FA9807" w14:textId="77777777" w:rsidR="004F64A6" w:rsidRPr="00150BA4" w:rsidRDefault="000A79C4" w:rsidP="002B66FE">
            <w:pPr>
              <w:spacing w:line="240" w:lineRule="exact"/>
              <w:ind w:firstLineChars="100" w:firstLine="210"/>
              <w:rPr>
                <w:sz w:val="20"/>
              </w:rPr>
            </w:pPr>
            <w:r>
              <w:rPr>
                <w:noProof/>
              </w:rPr>
              <w:pict w14:anchorId="0D537A5E">
                <v:shape id="_x0000_s1029" type="#_x0000_t202" style="position:absolute;left:0;text-align:left;margin-left:6.85pt;margin-top:7.1pt;width:300.8pt;height:17.05pt;z-index:251664384;mso-position-horizontal-relative:text;mso-position-vertical-relative:text" filled="f" stroked="f">
                  <v:textbox style="mso-next-textbox:#_x0000_s1029" inset="5.85pt,.7pt,5.85pt,.7pt">
                    <w:txbxContent>
                      <w:p w14:paraId="091C704B" w14:textId="77777777" w:rsidR="004B38D4" w:rsidRDefault="004B38D4" w:rsidP="004B38D4">
                        <w:pPr>
                          <w:spacing w:line="240" w:lineRule="exact"/>
                        </w:pPr>
                        <w:r w:rsidRPr="00150BA4">
                          <w:rPr>
                            <w:rFonts w:hint="eastAsia"/>
                            <w:sz w:val="18"/>
                          </w:rPr>
                          <w:t>下記の自動車に係る</w:t>
                        </w:r>
                        <w:r w:rsidR="00354249">
                          <w:rPr>
                            <w:rFonts w:hint="eastAsia"/>
                            <w:sz w:val="18"/>
                          </w:rPr>
                          <w:t xml:space="preserve">　　　　　　　　　　　　　　　　</w:t>
                        </w:r>
                        <w:r w:rsidR="00354249" w:rsidRPr="00150BA4">
                          <w:rPr>
                            <w:rFonts w:hint="eastAsia"/>
                            <w:sz w:val="18"/>
                          </w:rPr>
                          <w:t>の減免について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8A1EC5">
                <v:shape id="_x0000_s1030" type="#_x0000_t202" style="position:absolute;left:0;text-align:left;margin-left:-3.35pt;margin-top:31.3pt;width:120.5pt;height:26.05pt;z-index:251663360;mso-position-horizontal-relative:text;mso-position-vertical-relative:text" filled="f" stroked="f">
                  <v:textbox style="mso-next-textbox:#_x0000_s1030" inset="5.85pt,.7pt,5.85pt,.7pt">
                    <w:txbxContent>
                      <w:p w14:paraId="366A8BC9" w14:textId="77777777" w:rsidR="004B38D4" w:rsidRPr="00AE6B9D" w:rsidRDefault="004B38D4" w:rsidP="004B38D4">
                        <w:pPr>
                          <w:spacing w:line="240" w:lineRule="exact"/>
                          <w:rPr>
                            <w:sz w:val="18"/>
                          </w:rPr>
                        </w:pPr>
                        <w:r w:rsidRPr="00AE6B9D">
                          <w:rPr>
                            <w:rFonts w:hint="eastAsia"/>
                            <w:sz w:val="18"/>
                          </w:rPr>
                          <w:t>第２項・第</w:t>
                        </w:r>
                        <w:r w:rsidRPr="00AE6B9D">
                          <w:rPr>
                            <w:sz w:val="18"/>
                          </w:rPr>
                          <w:t>73</w:t>
                        </w:r>
                        <w:r w:rsidRPr="00AE6B9D">
                          <w:rPr>
                            <w:rFonts w:hint="eastAsia"/>
                            <w:sz w:val="18"/>
                          </w:rPr>
                          <w:t>条の</w:t>
                        </w:r>
                        <w:r w:rsidRPr="00AE6B9D">
                          <w:rPr>
                            <w:sz w:val="18"/>
                          </w:rPr>
                          <w:t>14</w:t>
                        </w:r>
                        <w:r w:rsidRPr="00AE6B9D">
                          <w:rPr>
                            <w:rFonts w:hint="eastAsia"/>
                            <w:sz w:val="18"/>
                          </w:rPr>
                          <w:t>第２項</w:t>
                        </w:r>
                      </w:p>
                      <w:p w14:paraId="30816DE5" w14:textId="77777777" w:rsidR="004B38D4" w:rsidRPr="00D74CAE" w:rsidRDefault="004B38D4" w:rsidP="004B38D4">
                        <w:pPr>
                          <w:spacing w:line="240" w:lineRule="exact"/>
                        </w:pPr>
                        <w:r w:rsidRPr="00EE3130">
                          <w:rPr>
                            <w:rFonts w:hint="eastAsia"/>
                            <w:spacing w:val="50"/>
                            <w:kern w:val="0"/>
                            <w:sz w:val="18"/>
                            <w:fitText w:val="1980" w:id="-955069440"/>
                          </w:rPr>
                          <w:t>附則</w:t>
                        </w:r>
                        <w:r w:rsidR="00BA1BBC" w:rsidRPr="00EE3130">
                          <w:rPr>
                            <w:rFonts w:hint="eastAsia"/>
                            <w:spacing w:val="50"/>
                            <w:kern w:val="0"/>
                            <w:sz w:val="18"/>
                            <w:fitText w:val="1980" w:id="-955069440"/>
                          </w:rPr>
                          <w:t>第</w:t>
                        </w:r>
                        <w:r w:rsidRPr="00EE3130">
                          <w:rPr>
                            <w:spacing w:val="50"/>
                            <w:kern w:val="0"/>
                            <w:sz w:val="18"/>
                            <w:fitText w:val="1980" w:id="-955069440"/>
                          </w:rPr>
                          <w:t>29</w:t>
                        </w:r>
                        <w:r w:rsidRPr="00EE3130">
                          <w:rPr>
                            <w:rFonts w:hint="eastAsia"/>
                            <w:spacing w:val="50"/>
                            <w:kern w:val="0"/>
                            <w:sz w:val="18"/>
                            <w:fitText w:val="1980" w:id="-955069440"/>
                          </w:rPr>
                          <w:t>条の</w:t>
                        </w:r>
                        <w:r w:rsidRPr="00EE3130">
                          <w:rPr>
                            <w:spacing w:val="50"/>
                            <w:kern w:val="0"/>
                            <w:sz w:val="18"/>
                            <w:fitText w:val="1980" w:id="-955069440"/>
                          </w:rPr>
                          <w:t>1</w:t>
                        </w:r>
                        <w:r w:rsidRPr="00EE3130">
                          <w:rPr>
                            <w:spacing w:val="70"/>
                            <w:kern w:val="0"/>
                            <w:sz w:val="18"/>
                            <w:fitText w:val="1980" w:id="-955069440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4B38D4" w:rsidRPr="00150BA4">
              <w:rPr>
                <w:sz w:val="20"/>
              </w:rPr>
              <w:t xml:space="preserve"> </w:t>
            </w:r>
          </w:p>
        </w:tc>
        <w:tc>
          <w:tcPr>
            <w:tcW w:w="2693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A70D87" w14:textId="77777777" w:rsidR="004F64A6" w:rsidRPr="00D74CAE" w:rsidRDefault="000A79C4" w:rsidP="00165EFB">
            <w:pPr>
              <w:spacing w:line="240" w:lineRule="exact"/>
              <w:rPr>
                <w:sz w:val="20"/>
              </w:rPr>
            </w:pPr>
            <w:r>
              <w:rPr>
                <w:noProof/>
              </w:rPr>
              <w:pict w14:anchorId="0BCB555E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14.35pt;margin-top:30.6pt;width:4.05pt;height:26.5pt;flip:x;z-index:251668480;mso-position-horizontal-relative:text;mso-position-vertical-relative:text" strokecolor="black [3213]">
                  <v:textbox inset="5.85pt,.7pt,5.85pt,.7pt"/>
                </v:shape>
              </w:pict>
            </w:r>
            <w:r>
              <w:rPr>
                <w:noProof/>
              </w:rPr>
              <w:pict w14:anchorId="1296BCE9">
                <v:shape id="_x0000_s1032" type="#_x0000_t185" style="position:absolute;left:0;text-align:left;margin-left:-.6pt;margin-top:-.45pt;width:132.75pt;height:27.9pt;z-index:251665408;mso-position-horizontal-relative:text;mso-position-vertical-relative:text" strokecolor="black [3213]">
                  <v:textbox inset="5.85pt,.7pt,5.85pt,.7pt"/>
                </v:shape>
              </w:pict>
            </w:r>
            <w:r>
              <w:rPr>
                <w:noProof/>
              </w:rPr>
              <w:pict w14:anchorId="3BD9EE3E">
                <v:shape id="_x0000_s1033" type="#_x0000_t202" style="position:absolute;left:0;text-align:left;margin-left:-1.6pt;margin-top:.7pt;width:319pt;height:26.05pt;z-index:251662336;mso-position-horizontal-relative:text;mso-position-vertical-relative:text" filled="f" stroked="f">
                  <v:textbox style="mso-next-textbox:#_x0000_s1033" inset="5.85pt,.7pt,5.85pt,.7pt">
                    <w:txbxContent>
                      <w:p w14:paraId="6F881126" w14:textId="77777777" w:rsidR="004B38D4" w:rsidRPr="004B38D4" w:rsidRDefault="004B38D4" w:rsidP="004B38D4">
                        <w:pPr>
                          <w:spacing w:line="240" w:lineRule="exact"/>
                          <w:rPr>
                            <w:sz w:val="18"/>
                          </w:rPr>
                        </w:pPr>
                        <w:r w:rsidRPr="004B38D4">
                          <w:rPr>
                            <w:rFonts w:hint="eastAsia"/>
                            <w:sz w:val="18"/>
                          </w:rPr>
                          <w:t>自動車税</w:t>
                        </w:r>
                        <w:r w:rsidRPr="004B38D4">
                          <w:rPr>
                            <w:sz w:val="18"/>
                          </w:rPr>
                          <w:t>(</w:t>
                        </w:r>
                        <w:r w:rsidRPr="004B38D4">
                          <w:rPr>
                            <w:rFonts w:hint="eastAsia"/>
                            <w:sz w:val="18"/>
                          </w:rPr>
                          <w:t>環境性能割・種別割</w:t>
                        </w:r>
                        <w:r w:rsidRPr="004B38D4">
                          <w:rPr>
                            <w:sz w:val="18"/>
                          </w:rPr>
                          <w:t xml:space="preserve">) 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　　　　　　　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150BA4">
                          <w:rPr>
                            <w:rFonts w:hint="eastAsia"/>
                            <w:sz w:val="18"/>
                          </w:rPr>
                          <w:t>滋賀県税条例第</w:t>
                        </w:r>
                        <w:r w:rsidRPr="00150BA4">
                          <w:rPr>
                            <w:sz w:val="18"/>
                          </w:rPr>
                          <w:t>73</w:t>
                        </w:r>
                        <w:r w:rsidRPr="00150BA4">
                          <w:rPr>
                            <w:rFonts w:hint="eastAsia"/>
                            <w:sz w:val="18"/>
                          </w:rPr>
                          <w:t>条の３</w:t>
                        </w:r>
                      </w:p>
                      <w:p w14:paraId="5206C7EE" w14:textId="77777777" w:rsidR="004B38D4" w:rsidRPr="00D74CAE" w:rsidRDefault="004B38D4" w:rsidP="004B38D4">
                        <w:pPr>
                          <w:spacing w:line="240" w:lineRule="exact"/>
                        </w:pPr>
                        <w:r w:rsidRPr="004B38D4">
                          <w:rPr>
                            <w:rFonts w:hint="eastAsia"/>
                            <w:sz w:val="18"/>
                          </w:rPr>
                          <w:t>軽自動車税（環境性能割）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　　　　　　　　　　</w:t>
                        </w:r>
                        <w:r w:rsidRPr="00EE3130">
                          <w:rPr>
                            <w:rFonts w:hint="eastAsia"/>
                            <w:kern w:val="0"/>
                            <w:sz w:val="18"/>
                            <w:fitText w:val="1980" w:id="-955069439"/>
                          </w:rPr>
                          <w:t>地方税法</w:t>
                        </w:r>
                        <w:r w:rsidR="002B66FE" w:rsidRPr="00EE3130">
                          <w:rPr>
                            <w:rFonts w:hint="eastAsia"/>
                            <w:kern w:val="0"/>
                            <w:sz w:val="18"/>
                            <w:fitText w:val="1980" w:id="-955069439"/>
                          </w:rPr>
                          <w:t>第</w:t>
                        </w:r>
                        <w:r w:rsidRPr="00EE3130">
                          <w:rPr>
                            <w:kern w:val="0"/>
                            <w:sz w:val="18"/>
                            <w:fitText w:val="1980" w:id="-955069439"/>
                          </w:rPr>
                          <w:t>461</w:t>
                        </w:r>
                        <w:r w:rsidRPr="00EE3130">
                          <w:rPr>
                            <w:rFonts w:hint="eastAsia"/>
                            <w:kern w:val="0"/>
                            <w:sz w:val="18"/>
                            <w:fitText w:val="1980" w:id="-955069439"/>
                          </w:rPr>
                          <w:t>条およ</w:t>
                        </w:r>
                        <w:r w:rsidRPr="00EE3130">
                          <w:rPr>
                            <w:rFonts w:hint="eastAsia"/>
                            <w:spacing w:val="45"/>
                            <w:kern w:val="0"/>
                            <w:sz w:val="18"/>
                            <w:fitText w:val="1980" w:id="-955069439"/>
                          </w:rPr>
                          <w:t>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5CBEA45F" w14:textId="77777777" w:rsidR="004F64A6" w:rsidRPr="00150BA4" w:rsidRDefault="000A79C4" w:rsidP="00047036">
            <w:pPr>
              <w:spacing w:line="240" w:lineRule="exact"/>
              <w:rPr>
                <w:sz w:val="20"/>
              </w:rPr>
            </w:pPr>
            <w:r>
              <w:rPr>
                <w:noProof/>
              </w:rPr>
              <w:pict w14:anchorId="329591D2">
                <v:shape id="_x0000_s1034" type="#_x0000_t85" style="position:absolute;left:0;text-align:left;margin-left:70.15pt;margin-top:.25pt;width:3.75pt;height:26.5pt;z-index:251667456;mso-position-horizontal-relative:text;mso-position-vertical-relative:text" strokecolor="black [3213]">
                  <v:textbox inset="5.85pt,.7pt,5.85pt,.7pt"/>
                </v:shape>
              </w:pict>
            </w:r>
          </w:p>
        </w:tc>
        <w:tc>
          <w:tcPr>
            <w:tcW w:w="2410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12" w:space="0" w:color="000000"/>
            </w:tcBorders>
            <w:vAlign w:val="center"/>
          </w:tcPr>
          <w:p w14:paraId="18B4B06C" w14:textId="77777777" w:rsidR="004F64A6" w:rsidRDefault="004F64A6" w:rsidP="004F64A6">
            <w:pPr>
              <w:spacing w:line="240" w:lineRule="exact"/>
              <w:rPr>
                <w:sz w:val="18"/>
              </w:rPr>
            </w:pPr>
          </w:p>
          <w:p w14:paraId="66E0E5E4" w14:textId="77777777" w:rsidR="004F64A6" w:rsidRPr="00150BA4" w:rsidRDefault="004F64A6" w:rsidP="004F64A6">
            <w:pPr>
              <w:spacing w:line="240" w:lineRule="exact"/>
              <w:rPr>
                <w:sz w:val="20"/>
              </w:rPr>
            </w:pPr>
          </w:p>
        </w:tc>
      </w:tr>
      <w:tr w:rsidR="00047036" w:rsidRPr="00897277" w14:paraId="0A3397A0" w14:textId="77777777" w:rsidTr="00EE3130">
        <w:trPr>
          <w:cantSplit/>
          <w:trHeight w:val="281"/>
        </w:trPr>
        <w:tc>
          <w:tcPr>
            <w:tcW w:w="2410" w:type="dxa"/>
            <w:gridSpan w:val="11"/>
            <w:tcBorders>
              <w:top w:val="single" w:sz="4" w:space="0" w:color="FFFFFF"/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221E3FC9" w14:textId="77777777" w:rsidR="00047036" w:rsidRDefault="00047036" w:rsidP="004F64A6">
            <w:pPr>
              <w:spacing w:line="240" w:lineRule="exact"/>
              <w:rPr>
                <w:sz w:val="18"/>
              </w:rPr>
            </w:pPr>
          </w:p>
          <w:p w14:paraId="7D81BD0F" w14:textId="77777777" w:rsidR="00047036" w:rsidRPr="00150BA4" w:rsidRDefault="00047036" w:rsidP="004F64A6">
            <w:pPr>
              <w:spacing w:line="240" w:lineRule="exact"/>
              <w:rPr>
                <w:sz w:val="20"/>
              </w:rPr>
            </w:pPr>
          </w:p>
        </w:tc>
        <w:tc>
          <w:tcPr>
            <w:tcW w:w="6237" w:type="dxa"/>
            <w:gridSpan w:val="26"/>
            <w:tcBorders>
              <w:top w:val="single" w:sz="4" w:space="0" w:color="FFFFFF"/>
              <w:left w:val="single" w:sz="4" w:space="0" w:color="FFFFFF" w:themeColor="background1"/>
              <w:right w:val="single" w:sz="12" w:space="0" w:color="000000"/>
            </w:tcBorders>
            <w:vAlign w:val="center"/>
          </w:tcPr>
          <w:p w14:paraId="753EEDBE" w14:textId="77777777" w:rsidR="00047036" w:rsidRPr="00150BA4" w:rsidRDefault="00047036" w:rsidP="00165EFB">
            <w:pPr>
              <w:spacing w:line="240" w:lineRule="exact"/>
              <w:rPr>
                <w:sz w:val="20"/>
              </w:rPr>
            </w:pPr>
            <w:r w:rsidRPr="00150BA4">
              <w:rPr>
                <w:rFonts w:hint="eastAsia"/>
                <w:sz w:val="18"/>
              </w:rPr>
              <w:t>の規定により申請します。</w:t>
            </w:r>
          </w:p>
        </w:tc>
      </w:tr>
      <w:tr w:rsidR="00A13997" w:rsidRPr="00897277" w14:paraId="6CF75F5F" w14:textId="77777777" w:rsidTr="00EE3130">
        <w:trPr>
          <w:cantSplit/>
          <w:trHeight w:hRule="exact" w:val="400"/>
        </w:trPr>
        <w:tc>
          <w:tcPr>
            <w:tcW w:w="13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4C8381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897277">
              <w:rPr>
                <w:rFonts w:hint="eastAsia"/>
                <w:sz w:val="16"/>
                <w:szCs w:val="16"/>
                <w:lang w:eastAsia="zh-CN"/>
              </w:rPr>
              <w:t>登録</w:t>
            </w:r>
            <w:r w:rsidRPr="00897277">
              <w:rPr>
                <w:sz w:val="16"/>
                <w:szCs w:val="16"/>
                <w:lang w:eastAsia="zh-CN"/>
              </w:rPr>
              <w:t>(</w:t>
            </w:r>
            <w:r w:rsidRPr="00897277">
              <w:rPr>
                <w:rFonts w:hint="eastAsia"/>
                <w:sz w:val="16"/>
                <w:szCs w:val="16"/>
                <w:lang w:eastAsia="zh-CN"/>
              </w:rPr>
              <w:t>車両</w:t>
            </w:r>
            <w:r w:rsidRPr="00897277">
              <w:rPr>
                <w:sz w:val="16"/>
                <w:szCs w:val="16"/>
                <w:lang w:eastAsia="zh-CN"/>
              </w:rPr>
              <w:t>)</w:t>
            </w:r>
            <w:r w:rsidRPr="00897277">
              <w:rPr>
                <w:rFonts w:hint="eastAsia"/>
                <w:sz w:val="16"/>
                <w:szCs w:val="16"/>
                <w:lang w:eastAsia="zh-CN"/>
              </w:rPr>
              <w:t>番号</w:t>
            </w:r>
          </w:p>
        </w:tc>
        <w:tc>
          <w:tcPr>
            <w:tcW w:w="7315" w:type="dxa"/>
            <w:gridSpan w:val="3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5DD66A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滋</w:t>
            </w:r>
            <w:r w:rsidRPr="00897277">
              <w:rPr>
                <w:sz w:val="16"/>
                <w:szCs w:val="16"/>
              </w:rPr>
              <w:t>(</w:t>
            </w:r>
            <w:r w:rsidRPr="00897277">
              <w:rPr>
                <w:rFonts w:hint="eastAsia"/>
                <w:sz w:val="16"/>
                <w:szCs w:val="16"/>
              </w:rPr>
              <w:t>賀</w:t>
            </w:r>
            <w:r w:rsidRPr="00897277">
              <w:rPr>
                <w:sz w:val="16"/>
                <w:szCs w:val="16"/>
              </w:rPr>
              <w:t>)</w:t>
            </w:r>
            <w:r w:rsidRPr="00897277">
              <w:rPr>
                <w:rFonts w:hint="eastAsia"/>
                <w:sz w:val="16"/>
                <w:szCs w:val="16"/>
              </w:rPr>
              <w:t xml:space="preserve">　　　　―　　　―　　　　　　　　　　　　　　　　　※自動車は自家用であること</w:t>
            </w:r>
          </w:p>
        </w:tc>
      </w:tr>
      <w:tr w:rsidR="00A13997" w:rsidRPr="00897277" w14:paraId="2EA81E16" w14:textId="77777777" w:rsidTr="00EE3130">
        <w:trPr>
          <w:cantSplit/>
          <w:trHeight w:hRule="exact" w:val="400"/>
        </w:trPr>
        <w:tc>
          <w:tcPr>
            <w:tcW w:w="13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2A88F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8"/>
                <w:szCs w:val="18"/>
              </w:rPr>
            </w:pPr>
            <w:r w:rsidRPr="00897277">
              <w:rPr>
                <w:rFonts w:hint="eastAsia"/>
                <w:kern w:val="0"/>
                <w:sz w:val="16"/>
                <w:szCs w:val="18"/>
              </w:rPr>
              <w:t>所</w:t>
            </w:r>
            <w:r w:rsidRPr="00897277">
              <w:rPr>
                <w:kern w:val="0"/>
                <w:sz w:val="16"/>
                <w:szCs w:val="18"/>
              </w:rPr>
              <w:t xml:space="preserve"> </w:t>
            </w:r>
            <w:r w:rsidRPr="00897277">
              <w:rPr>
                <w:rFonts w:hint="eastAsia"/>
                <w:kern w:val="0"/>
                <w:sz w:val="16"/>
                <w:szCs w:val="18"/>
              </w:rPr>
              <w:t>有</w:t>
            </w:r>
            <w:r w:rsidRPr="00897277">
              <w:rPr>
                <w:kern w:val="0"/>
                <w:sz w:val="16"/>
                <w:szCs w:val="18"/>
              </w:rPr>
              <w:t xml:space="preserve"> </w:t>
            </w:r>
            <w:r w:rsidRPr="00897277">
              <w:rPr>
                <w:rFonts w:hint="eastAsia"/>
                <w:kern w:val="0"/>
                <w:sz w:val="16"/>
                <w:szCs w:val="18"/>
              </w:rPr>
              <w:t>者</w:t>
            </w:r>
            <w:r w:rsidRPr="00897277">
              <w:rPr>
                <w:kern w:val="0"/>
                <w:sz w:val="16"/>
                <w:szCs w:val="18"/>
              </w:rPr>
              <w:t xml:space="preserve"> </w:t>
            </w:r>
            <w:r w:rsidRPr="00897277">
              <w:rPr>
                <w:rFonts w:hint="eastAsia"/>
                <w:kern w:val="0"/>
                <w:sz w:val="16"/>
                <w:szCs w:val="18"/>
              </w:rPr>
              <w:t>氏</w:t>
            </w:r>
            <w:r w:rsidRPr="00897277">
              <w:rPr>
                <w:kern w:val="0"/>
                <w:sz w:val="16"/>
                <w:szCs w:val="18"/>
              </w:rPr>
              <w:t xml:space="preserve"> </w:t>
            </w:r>
            <w:r w:rsidRPr="00897277">
              <w:rPr>
                <w:rFonts w:hint="eastAsia"/>
                <w:kern w:val="0"/>
                <w:sz w:val="16"/>
                <w:szCs w:val="18"/>
              </w:rPr>
              <w:t>名</w:t>
            </w:r>
          </w:p>
        </w:tc>
        <w:tc>
          <w:tcPr>
            <w:tcW w:w="7315" w:type="dxa"/>
            <w:gridSpan w:val="3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D96944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8"/>
                <w:szCs w:val="18"/>
              </w:rPr>
            </w:pPr>
            <w:r w:rsidRPr="00897277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897277">
              <w:rPr>
                <w:sz w:val="18"/>
                <w:szCs w:val="18"/>
              </w:rPr>
              <w:t xml:space="preserve"> </w:t>
            </w:r>
            <w:r w:rsidRPr="00897277">
              <w:rPr>
                <w:rFonts w:hint="eastAsia"/>
                <w:sz w:val="18"/>
                <w:szCs w:val="18"/>
              </w:rPr>
              <w:t xml:space="preserve">続柄（　　）　　　</w:t>
            </w:r>
            <w:r w:rsidR="009913BA">
              <w:rPr>
                <w:rFonts w:hint="eastAsia"/>
                <w:sz w:val="18"/>
                <w:szCs w:val="18"/>
              </w:rPr>
              <w:t xml:space="preserve">　</w:t>
            </w:r>
            <w:r w:rsidRPr="00897277">
              <w:rPr>
                <w:rFonts w:hint="eastAsia"/>
                <w:sz w:val="18"/>
                <w:szCs w:val="18"/>
              </w:rPr>
              <w:t xml:space="preserve">　・申請者に同じ</w:t>
            </w:r>
          </w:p>
        </w:tc>
      </w:tr>
      <w:tr w:rsidR="00A13997" w:rsidRPr="00897277" w14:paraId="19401E35" w14:textId="77777777" w:rsidTr="009913BA">
        <w:trPr>
          <w:cantSplit/>
          <w:trHeight w:hRule="exact" w:val="320"/>
        </w:trPr>
        <w:tc>
          <w:tcPr>
            <w:tcW w:w="133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296F74E" w14:textId="77777777" w:rsidR="00A13997" w:rsidRPr="00897277" w:rsidRDefault="00A13997" w:rsidP="00165EFB">
            <w:pPr>
              <w:wordWrap/>
              <w:spacing w:line="21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運転者氏名</w:t>
            </w:r>
          </w:p>
          <w:p w14:paraId="749A1F7C" w14:textId="77777777" w:rsidR="00A13997" w:rsidRPr="00897277" w:rsidRDefault="00A13997" w:rsidP="00165EFB">
            <w:pPr>
              <w:wordWrap/>
              <w:spacing w:line="21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および区分</w:t>
            </w:r>
          </w:p>
        </w:tc>
        <w:tc>
          <w:tcPr>
            <w:tcW w:w="7315" w:type="dxa"/>
            <w:gridSpan w:val="3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7B6C212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8"/>
                <w:szCs w:val="18"/>
              </w:rPr>
            </w:pPr>
            <w:r w:rsidRPr="00897277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897277">
              <w:rPr>
                <w:sz w:val="18"/>
                <w:szCs w:val="18"/>
              </w:rPr>
              <w:t xml:space="preserve"> </w:t>
            </w:r>
            <w:r w:rsidRPr="00897277">
              <w:rPr>
                <w:rFonts w:hint="eastAsia"/>
                <w:sz w:val="18"/>
                <w:szCs w:val="18"/>
              </w:rPr>
              <w:t xml:space="preserve">続柄（　　）　　　</w:t>
            </w:r>
            <w:r w:rsidR="009913BA">
              <w:rPr>
                <w:rFonts w:hint="eastAsia"/>
                <w:sz w:val="18"/>
                <w:szCs w:val="18"/>
              </w:rPr>
              <w:t xml:space="preserve">　</w:t>
            </w:r>
            <w:r w:rsidRPr="00897277">
              <w:rPr>
                <w:rFonts w:hint="eastAsia"/>
                <w:sz w:val="18"/>
                <w:szCs w:val="18"/>
              </w:rPr>
              <w:t xml:space="preserve">　・申請者に同じ</w:t>
            </w:r>
          </w:p>
        </w:tc>
      </w:tr>
      <w:tr w:rsidR="00A13997" w:rsidRPr="00897277" w14:paraId="5096123B" w14:textId="77777777" w:rsidTr="009913BA">
        <w:trPr>
          <w:cantSplit/>
          <w:trHeight w:hRule="exact" w:val="320"/>
        </w:trPr>
        <w:tc>
          <w:tcPr>
            <w:tcW w:w="1332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D39FC9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4" w:type="dxa"/>
            <w:gridSpan w:val="16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10A5B545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897277">
              <w:rPr>
                <w:rFonts w:hint="eastAsia"/>
                <w:sz w:val="15"/>
                <w:szCs w:val="15"/>
              </w:rPr>
              <w:t>・　障害者等本人が運転する</w:t>
            </w:r>
          </w:p>
        </w:tc>
        <w:tc>
          <w:tcPr>
            <w:tcW w:w="4961" w:type="dxa"/>
            <w:gridSpan w:val="18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4027C3FA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897277">
              <w:rPr>
                <w:rFonts w:hint="eastAsia"/>
                <w:sz w:val="15"/>
                <w:szCs w:val="15"/>
              </w:rPr>
              <w:t>・</w:t>
            </w:r>
            <w:r w:rsidRPr="00E027CE">
              <w:rPr>
                <w:rFonts w:hint="eastAsia"/>
                <w:sz w:val="15"/>
                <w:szCs w:val="15"/>
              </w:rPr>
              <w:t xml:space="preserve">　</w:t>
            </w:r>
            <w:r w:rsidRPr="00D74CAE">
              <w:rPr>
                <w:rFonts w:hint="eastAsia"/>
                <w:sz w:val="15"/>
                <w:szCs w:val="15"/>
              </w:rPr>
              <w:t>生計同一者（家族等）が運転する</w:t>
            </w:r>
            <w:r w:rsidRPr="00897277">
              <w:rPr>
                <w:rFonts w:hint="eastAsia"/>
                <w:sz w:val="15"/>
                <w:szCs w:val="15"/>
              </w:rPr>
              <w:t xml:space="preserve">　・　常時介護者が運転する</w:t>
            </w:r>
          </w:p>
        </w:tc>
      </w:tr>
      <w:tr w:rsidR="00A13997" w:rsidRPr="00897277" w14:paraId="25216FE9" w14:textId="77777777" w:rsidTr="009913BA">
        <w:trPr>
          <w:cantSplit/>
          <w:trHeight w:hRule="exact" w:val="320"/>
        </w:trPr>
        <w:tc>
          <w:tcPr>
            <w:tcW w:w="133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46350E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使</w:t>
            </w:r>
            <w:r w:rsidRPr="00897277">
              <w:rPr>
                <w:sz w:val="16"/>
                <w:szCs w:val="16"/>
              </w:rPr>
              <w:t xml:space="preserve"> </w:t>
            </w:r>
            <w:r w:rsidRPr="00897277">
              <w:rPr>
                <w:rFonts w:hint="eastAsia"/>
                <w:sz w:val="16"/>
                <w:szCs w:val="16"/>
              </w:rPr>
              <w:t>用</w:t>
            </w:r>
            <w:r w:rsidRPr="00897277">
              <w:rPr>
                <w:sz w:val="16"/>
                <w:szCs w:val="16"/>
              </w:rPr>
              <w:t xml:space="preserve"> </w:t>
            </w:r>
            <w:r w:rsidRPr="00897277">
              <w:rPr>
                <w:rFonts w:hint="eastAsia"/>
                <w:sz w:val="16"/>
                <w:szCs w:val="16"/>
              </w:rPr>
              <w:t>目</w:t>
            </w:r>
            <w:r w:rsidRPr="00897277">
              <w:rPr>
                <w:sz w:val="16"/>
                <w:szCs w:val="16"/>
              </w:rPr>
              <w:t xml:space="preserve"> </w:t>
            </w:r>
            <w:r w:rsidRPr="00897277">
              <w:rPr>
                <w:rFonts w:hint="eastAsia"/>
                <w:sz w:val="16"/>
                <w:szCs w:val="16"/>
              </w:rPr>
              <w:t>的</w:t>
            </w:r>
          </w:p>
        </w:tc>
        <w:tc>
          <w:tcPr>
            <w:tcW w:w="7315" w:type="dxa"/>
            <w:gridSpan w:val="3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6E28D6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 xml:space="preserve">　通　院　・　通　学　・　通　所　・　生　業（通勤・自営・その他　　　　　　　　）</w:t>
            </w:r>
          </w:p>
        </w:tc>
      </w:tr>
      <w:tr w:rsidR="00A13997" w:rsidRPr="00897277" w14:paraId="567B6543" w14:textId="77777777" w:rsidTr="00EE3130">
        <w:trPr>
          <w:cantSplit/>
          <w:trHeight w:hRule="exact" w:val="320"/>
        </w:trPr>
        <w:tc>
          <w:tcPr>
            <w:tcW w:w="133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CF1324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障</w:t>
            </w:r>
            <w:r w:rsidRPr="00897277">
              <w:rPr>
                <w:sz w:val="16"/>
                <w:szCs w:val="16"/>
              </w:rPr>
              <w:t xml:space="preserve"> </w:t>
            </w:r>
            <w:r w:rsidRPr="00897277">
              <w:rPr>
                <w:rFonts w:hint="eastAsia"/>
                <w:sz w:val="16"/>
                <w:szCs w:val="16"/>
              </w:rPr>
              <w:t>害</w:t>
            </w:r>
            <w:r w:rsidRPr="00897277">
              <w:rPr>
                <w:sz w:val="16"/>
                <w:szCs w:val="16"/>
              </w:rPr>
              <w:t xml:space="preserve"> </w:t>
            </w:r>
            <w:r w:rsidRPr="00897277">
              <w:rPr>
                <w:rFonts w:hint="eastAsia"/>
                <w:sz w:val="16"/>
                <w:szCs w:val="16"/>
              </w:rPr>
              <w:t>者</w:t>
            </w:r>
            <w:r w:rsidRPr="00897277">
              <w:rPr>
                <w:sz w:val="16"/>
                <w:szCs w:val="16"/>
              </w:rPr>
              <w:t xml:space="preserve"> </w:t>
            </w:r>
            <w:r w:rsidRPr="00897277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660" w:type="dxa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91E0938" w14:textId="77777777" w:rsidR="00A13997" w:rsidRPr="00897277" w:rsidRDefault="00A13997" w:rsidP="00165EFB">
            <w:pPr>
              <w:wordWrap/>
              <w:spacing w:line="21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6655" w:type="dxa"/>
            <w:gridSpan w:val="29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0548B93" w14:textId="77777777" w:rsidR="00A13997" w:rsidRPr="00897277" w:rsidRDefault="00A13997" w:rsidP="00165EFB">
            <w:pPr>
              <w:wordWrap/>
              <w:spacing w:line="210" w:lineRule="exact"/>
              <w:jc w:val="right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・申請者に同じ</w:t>
            </w:r>
          </w:p>
        </w:tc>
      </w:tr>
      <w:tr w:rsidR="00A13997" w:rsidRPr="00897277" w14:paraId="7AB62FA6" w14:textId="77777777" w:rsidTr="00EE3130">
        <w:trPr>
          <w:cantSplit/>
          <w:trHeight w:hRule="exact" w:val="320"/>
        </w:trPr>
        <w:tc>
          <w:tcPr>
            <w:tcW w:w="133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E89388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3709A3B" w14:textId="77777777" w:rsidR="00A13997" w:rsidRPr="00897277" w:rsidRDefault="00A13997" w:rsidP="00165EFB">
            <w:pPr>
              <w:wordWrap/>
              <w:spacing w:line="21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28" w:type="dxa"/>
            <w:gridSpan w:val="14"/>
            <w:tcBorders>
              <w:bottom w:val="single" w:sz="12" w:space="0" w:color="000000"/>
            </w:tcBorders>
            <w:vAlign w:val="center"/>
          </w:tcPr>
          <w:p w14:paraId="01D98A67" w14:textId="77777777" w:rsidR="00A13997" w:rsidRPr="00897277" w:rsidRDefault="00A13997" w:rsidP="00165EFB">
            <w:pPr>
              <w:wordWrap/>
              <w:spacing w:line="210" w:lineRule="exact"/>
              <w:jc w:val="right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・申請者に同じ</w:t>
            </w:r>
          </w:p>
        </w:tc>
        <w:tc>
          <w:tcPr>
            <w:tcW w:w="1068" w:type="dxa"/>
            <w:gridSpan w:val="5"/>
            <w:tcBorders>
              <w:bottom w:val="single" w:sz="12" w:space="0" w:color="000000"/>
            </w:tcBorders>
            <w:vAlign w:val="center"/>
          </w:tcPr>
          <w:p w14:paraId="119F310A" w14:textId="77777777" w:rsidR="00A13997" w:rsidRPr="00897277" w:rsidRDefault="00A13997" w:rsidP="00165EFB">
            <w:pPr>
              <w:wordWrap/>
              <w:spacing w:line="21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259" w:type="dxa"/>
            <w:gridSpan w:val="10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3291924" w14:textId="77777777" w:rsidR="00A13997" w:rsidRPr="00897277" w:rsidRDefault="00A13997" w:rsidP="00165EFB">
            <w:pPr>
              <w:wordWrap/>
              <w:spacing w:line="210" w:lineRule="exact"/>
              <w:rPr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 xml:space="preserve">　　　　年　　月　　日　</w:t>
            </w:r>
            <w:r w:rsidRPr="00897277">
              <w:rPr>
                <w:sz w:val="16"/>
                <w:szCs w:val="16"/>
              </w:rPr>
              <w:t xml:space="preserve"> (</w:t>
            </w:r>
            <w:r w:rsidRPr="00897277">
              <w:rPr>
                <w:rFonts w:hint="eastAsia"/>
                <w:sz w:val="16"/>
                <w:szCs w:val="16"/>
              </w:rPr>
              <w:t>満</w:t>
            </w:r>
            <w:r w:rsidR="00147AA2">
              <w:rPr>
                <w:rFonts w:hint="eastAsia"/>
                <w:sz w:val="16"/>
                <w:szCs w:val="16"/>
              </w:rPr>
              <w:t xml:space="preserve">　</w:t>
            </w:r>
            <w:r w:rsidRPr="00897277">
              <w:rPr>
                <w:rFonts w:hint="eastAsia"/>
                <w:sz w:val="16"/>
                <w:szCs w:val="16"/>
              </w:rPr>
              <w:t xml:space="preserve">　　才</w:t>
            </w:r>
            <w:r w:rsidRPr="00897277">
              <w:rPr>
                <w:sz w:val="16"/>
                <w:szCs w:val="16"/>
              </w:rPr>
              <w:t>)</w:t>
            </w:r>
          </w:p>
        </w:tc>
      </w:tr>
      <w:tr w:rsidR="00A13997" w:rsidRPr="00897277" w14:paraId="37C466C1" w14:textId="77777777" w:rsidTr="00EE3130">
        <w:trPr>
          <w:cantSplit/>
          <w:trHeight w:hRule="exact" w:val="320"/>
        </w:trPr>
        <w:tc>
          <w:tcPr>
            <w:tcW w:w="133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4EEEA3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97277">
              <w:rPr>
                <w:rFonts w:hint="eastAsia"/>
                <w:sz w:val="18"/>
                <w:szCs w:val="18"/>
              </w:rPr>
              <w:t>障害者手帳等</w:t>
            </w:r>
          </w:p>
          <w:p w14:paraId="0125BC75" w14:textId="77777777" w:rsidR="00A13997" w:rsidRPr="00897277" w:rsidRDefault="00A13997" w:rsidP="00165EFB">
            <w:pPr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8"/>
                <w:szCs w:val="18"/>
              </w:rPr>
              <w:t xml:space="preserve">の内容　　　</w:t>
            </w:r>
          </w:p>
        </w:tc>
        <w:tc>
          <w:tcPr>
            <w:tcW w:w="1008" w:type="dxa"/>
            <w:gridSpan w:val="6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FBB94CB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手帳の種類</w:t>
            </w:r>
          </w:p>
        </w:tc>
        <w:tc>
          <w:tcPr>
            <w:tcW w:w="6307" w:type="dxa"/>
            <w:gridSpan w:val="28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A4803BD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97277">
              <w:rPr>
                <w:rFonts w:hint="eastAsia"/>
                <w:sz w:val="18"/>
                <w:szCs w:val="18"/>
              </w:rPr>
              <w:t>身体障害者手帳・療育手帳・戦傷病者手帳・精神障害者保健福祉手帳</w:t>
            </w:r>
          </w:p>
        </w:tc>
      </w:tr>
      <w:tr w:rsidR="00A13997" w:rsidRPr="00897277" w14:paraId="2B2D1925" w14:textId="77777777" w:rsidTr="00EE3130">
        <w:trPr>
          <w:cantSplit/>
          <w:trHeight w:hRule="exact" w:val="320"/>
        </w:trPr>
        <w:tc>
          <w:tcPr>
            <w:tcW w:w="133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A6CA5E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left w:val="single" w:sz="12" w:space="0" w:color="000000"/>
            </w:tcBorders>
            <w:vAlign w:val="center"/>
          </w:tcPr>
          <w:p w14:paraId="0DAE19DF" w14:textId="77777777" w:rsidR="00A13997" w:rsidRPr="00897277" w:rsidRDefault="00A13997" w:rsidP="00165EFB">
            <w:pPr>
              <w:wordWrap/>
              <w:spacing w:line="210" w:lineRule="exact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 w:rsidRPr="00897277">
              <w:rPr>
                <w:rFonts w:hint="eastAsia"/>
                <w:sz w:val="16"/>
                <w:szCs w:val="16"/>
                <w:lang w:eastAsia="zh-CN"/>
              </w:rPr>
              <w:t>番号</w:t>
            </w:r>
          </w:p>
        </w:tc>
        <w:tc>
          <w:tcPr>
            <w:tcW w:w="2328" w:type="dxa"/>
            <w:gridSpan w:val="14"/>
            <w:vAlign w:val="center"/>
          </w:tcPr>
          <w:p w14:paraId="6B232972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  <w:gridSpan w:val="5"/>
            <w:vAlign w:val="center"/>
          </w:tcPr>
          <w:p w14:paraId="3EF9E569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897277">
              <w:rPr>
                <w:rFonts w:hint="eastAsia"/>
                <w:sz w:val="16"/>
                <w:szCs w:val="16"/>
                <w:lang w:eastAsia="zh-CN"/>
              </w:rPr>
              <w:t>交付年月日</w:t>
            </w:r>
          </w:p>
        </w:tc>
        <w:tc>
          <w:tcPr>
            <w:tcW w:w="2409" w:type="dxa"/>
            <w:gridSpan w:val="9"/>
            <w:vAlign w:val="center"/>
          </w:tcPr>
          <w:p w14:paraId="13E2D5AC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  <w:lang w:eastAsia="zh-CN"/>
              </w:rPr>
            </w:pPr>
            <w:r w:rsidRPr="00897277">
              <w:rPr>
                <w:rFonts w:hint="eastAsia"/>
                <w:sz w:val="16"/>
                <w:szCs w:val="16"/>
                <w:lang w:eastAsia="zh-CN"/>
              </w:rPr>
              <w:t xml:space="preserve">　　　　年　　月　　日</w:t>
            </w:r>
          </w:p>
        </w:tc>
        <w:tc>
          <w:tcPr>
            <w:tcW w:w="850" w:type="dxa"/>
            <w:vMerge w:val="restart"/>
            <w:tcBorders>
              <w:right w:val="single" w:sz="12" w:space="0" w:color="000000"/>
            </w:tcBorders>
            <w:vAlign w:val="center"/>
          </w:tcPr>
          <w:p w14:paraId="002BE9E0" w14:textId="77777777" w:rsidR="00A13997" w:rsidRPr="00897277" w:rsidRDefault="00A13997" w:rsidP="00165EFB">
            <w:pPr>
              <w:wordWrap/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等　級</w:t>
            </w:r>
          </w:p>
          <w:p w14:paraId="2FB7E74E" w14:textId="77777777" w:rsidR="00A13997" w:rsidRPr="00897277" w:rsidRDefault="00A13997" w:rsidP="00165EFB">
            <w:pPr>
              <w:wordWrap/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または</w:t>
            </w:r>
          </w:p>
          <w:p w14:paraId="3D316644" w14:textId="77777777" w:rsidR="00A13997" w:rsidRPr="00897277" w:rsidRDefault="00A13997" w:rsidP="00165EFB">
            <w:pPr>
              <w:wordWrap/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程　度</w:t>
            </w:r>
          </w:p>
        </w:tc>
      </w:tr>
      <w:tr w:rsidR="00A13997" w:rsidRPr="00897277" w14:paraId="03F91411" w14:textId="77777777" w:rsidTr="00EE3130">
        <w:trPr>
          <w:cantSplit/>
          <w:trHeight w:hRule="exact" w:val="360"/>
        </w:trPr>
        <w:tc>
          <w:tcPr>
            <w:tcW w:w="133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2A5D21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14:paraId="0043C024" w14:textId="77777777" w:rsidR="00A13997" w:rsidRPr="00897277" w:rsidRDefault="00A13997" w:rsidP="00165EFB">
            <w:pPr>
              <w:spacing w:line="180" w:lineRule="exact"/>
              <w:ind w:left="40" w:right="40"/>
              <w:jc w:val="distribute"/>
              <w:rPr>
                <w:rFonts w:cs="Times New Roman"/>
                <w:sz w:val="18"/>
                <w:szCs w:val="18"/>
              </w:rPr>
            </w:pPr>
            <w:r w:rsidRPr="00897277">
              <w:rPr>
                <w:rFonts w:hint="eastAsia"/>
                <w:sz w:val="18"/>
                <w:szCs w:val="18"/>
              </w:rPr>
              <w:t>障害区分</w:t>
            </w:r>
          </w:p>
        </w:tc>
        <w:tc>
          <w:tcPr>
            <w:tcW w:w="6165" w:type="dxa"/>
            <w:gridSpan w:val="30"/>
            <w:vMerge w:val="restart"/>
          </w:tcPr>
          <w:p w14:paraId="422ED003" w14:textId="77777777" w:rsidR="00EE44FA" w:rsidRPr="00EE44FA" w:rsidRDefault="00EE44FA" w:rsidP="00EE44FA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EE44FA">
              <w:rPr>
                <w:rFonts w:cs="Times New Roman" w:hint="eastAsia"/>
                <w:sz w:val="16"/>
                <w:szCs w:val="16"/>
              </w:rPr>
              <w:t>※　該当するものに○をしてください。</w:t>
            </w:r>
          </w:p>
          <w:p w14:paraId="18EEE001" w14:textId="77777777" w:rsidR="00EE3130" w:rsidRDefault="00EE44FA" w:rsidP="00EE44FA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EE44FA">
              <w:rPr>
                <w:rFonts w:cs="Times New Roman" w:hint="eastAsia"/>
                <w:sz w:val="16"/>
                <w:szCs w:val="16"/>
              </w:rPr>
              <w:t>視覚障害・聴覚障害・平衡機能障害・音声機能障</w:t>
            </w:r>
            <w:r w:rsidRPr="000A79C4">
              <w:rPr>
                <w:rFonts w:cs="Times New Roman" w:hint="eastAsia"/>
                <w:sz w:val="16"/>
                <w:szCs w:val="16"/>
              </w:rPr>
              <w:t>害</w:t>
            </w:r>
            <w:r w:rsidR="00EE3130" w:rsidRPr="000A79C4">
              <w:rPr>
                <w:rFonts w:cs="Times New Roman"/>
                <w:sz w:val="16"/>
                <w:szCs w:val="16"/>
              </w:rPr>
              <w:t>(</w:t>
            </w:r>
            <w:r w:rsidR="00EE3130" w:rsidRPr="000A79C4">
              <w:rPr>
                <w:rFonts w:cs="Times New Roman" w:hint="eastAsia"/>
                <w:sz w:val="16"/>
                <w:szCs w:val="16"/>
              </w:rPr>
              <w:t>咽頭摘出者のみ</w:t>
            </w:r>
            <w:r w:rsidR="00EE3130" w:rsidRPr="000A79C4">
              <w:rPr>
                <w:rFonts w:cs="Times New Roman"/>
                <w:sz w:val="16"/>
                <w:szCs w:val="16"/>
              </w:rPr>
              <w:t>)</w:t>
            </w:r>
            <w:r w:rsidRPr="000A79C4">
              <w:rPr>
                <w:rFonts w:cs="Times New Roman" w:hint="eastAsia"/>
                <w:sz w:val="16"/>
                <w:szCs w:val="16"/>
              </w:rPr>
              <w:t>・上</w:t>
            </w:r>
            <w:r w:rsidRPr="00EE44FA">
              <w:rPr>
                <w:rFonts w:cs="Times New Roman" w:hint="eastAsia"/>
                <w:sz w:val="16"/>
                <w:szCs w:val="16"/>
              </w:rPr>
              <w:t>肢不自由</w:t>
            </w:r>
          </w:p>
          <w:p w14:paraId="1F145138" w14:textId="77777777" w:rsidR="00EE3130" w:rsidRDefault="00EE44FA" w:rsidP="00EE44FA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EE44FA">
              <w:rPr>
                <w:rFonts w:cs="Times New Roman" w:hint="eastAsia"/>
                <w:sz w:val="16"/>
                <w:szCs w:val="16"/>
              </w:rPr>
              <w:t>下肢不自由</w:t>
            </w:r>
            <w:r w:rsidR="00EE3130">
              <w:rPr>
                <w:rFonts w:cs="Times New Roman" w:hint="eastAsia"/>
                <w:sz w:val="16"/>
                <w:szCs w:val="16"/>
              </w:rPr>
              <w:t>・</w:t>
            </w:r>
            <w:r w:rsidRPr="00EE44FA">
              <w:rPr>
                <w:rFonts w:cs="Times New Roman" w:hint="eastAsia"/>
                <w:sz w:val="16"/>
                <w:szCs w:val="16"/>
              </w:rPr>
              <w:t>体幹不自由・乳幼児期以前の非進行性脳</w:t>
            </w:r>
            <w:r w:rsidRPr="00AE6B9D">
              <w:rPr>
                <w:rFonts w:cs="Times New Roman" w:hint="eastAsia"/>
                <w:sz w:val="16"/>
                <w:szCs w:val="16"/>
              </w:rPr>
              <w:t>病変による運動機能障害</w:t>
            </w:r>
            <w:r w:rsidRPr="00EE3130">
              <w:rPr>
                <w:rFonts w:cs="Times New Roman" w:hint="eastAsia"/>
                <w:w w:val="95"/>
                <w:kern w:val="0"/>
                <w:sz w:val="16"/>
                <w:szCs w:val="16"/>
                <w:fitText w:val="1680" w:id="-955069438"/>
              </w:rPr>
              <w:t>（上肢機能・移動機能</w:t>
            </w:r>
            <w:r w:rsidRPr="00EE3130">
              <w:rPr>
                <w:rFonts w:cs="Times New Roman" w:hint="eastAsia"/>
                <w:spacing w:val="3"/>
                <w:w w:val="95"/>
                <w:kern w:val="0"/>
                <w:sz w:val="16"/>
                <w:szCs w:val="16"/>
                <w:fitText w:val="1680" w:id="-955069438"/>
              </w:rPr>
              <w:t>）</w:t>
            </w:r>
            <w:r w:rsidRPr="00AE6B9D">
              <w:rPr>
                <w:rFonts w:cs="Times New Roman" w:hint="eastAsia"/>
                <w:sz w:val="16"/>
                <w:szCs w:val="16"/>
              </w:rPr>
              <w:t>機能障害（心臓・呼吸器・じん臓・ぼうこう・直腸・小腸）</w:t>
            </w:r>
          </w:p>
          <w:p w14:paraId="697C966D" w14:textId="77777777" w:rsidR="00A13997" w:rsidRPr="00077EF2" w:rsidRDefault="00EE44FA" w:rsidP="00EE3130">
            <w:pPr>
              <w:spacing w:line="210" w:lineRule="exact"/>
              <w:rPr>
                <w:rFonts w:cs="Times New Roman"/>
                <w:color w:val="FF0000"/>
                <w:sz w:val="16"/>
                <w:szCs w:val="16"/>
              </w:rPr>
            </w:pPr>
            <w:r w:rsidRPr="00AE6B9D">
              <w:rPr>
                <w:rFonts w:cs="Times New Roman" w:hint="eastAsia"/>
                <w:sz w:val="16"/>
                <w:szCs w:val="16"/>
              </w:rPr>
              <w:t>肝臓機能障害ヒト免疫不全ウイルスによる免疫機能障害・知的障害者・精神障害者</w:t>
            </w:r>
          </w:p>
        </w:tc>
        <w:tc>
          <w:tcPr>
            <w:tcW w:w="850" w:type="dxa"/>
            <w:vMerge/>
            <w:tcBorders>
              <w:right w:val="single" w:sz="12" w:space="0" w:color="000000"/>
            </w:tcBorders>
            <w:vAlign w:val="center"/>
          </w:tcPr>
          <w:p w14:paraId="6BA3BF91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3997" w:rsidRPr="00897277" w14:paraId="60879D8F" w14:textId="77777777" w:rsidTr="00EE3130">
        <w:trPr>
          <w:cantSplit/>
          <w:trHeight w:hRule="exact" w:val="720"/>
        </w:trPr>
        <w:tc>
          <w:tcPr>
            <w:tcW w:w="133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83835B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14:paraId="2152EFDC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65" w:type="dxa"/>
            <w:gridSpan w:val="30"/>
            <w:vMerge/>
            <w:tcBorders>
              <w:bottom w:val="single" w:sz="12" w:space="0" w:color="000000"/>
            </w:tcBorders>
            <w:vAlign w:val="center"/>
          </w:tcPr>
          <w:p w14:paraId="05C88E70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A0D050C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3997" w:rsidRPr="00897277" w14:paraId="1E1572CF" w14:textId="77777777" w:rsidTr="00EE3130">
        <w:trPr>
          <w:cantSplit/>
          <w:trHeight w:hRule="exact" w:val="210"/>
        </w:trPr>
        <w:tc>
          <w:tcPr>
            <w:tcW w:w="8647" w:type="dxa"/>
            <w:gridSpan w:val="37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4DB46F0F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3997" w:rsidRPr="00897277" w14:paraId="71C72A3E" w14:textId="77777777" w:rsidTr="00EE3130">
        <w:trPr>
          <w:cantSplit/>
          <w:trHeight w:hRule="exact" w:val="210"/>
        </w:trPr>
        <w:tc>
          <w:tcPr>
            <w:tcW w:w="8647" w:type="dxa"/>
            <w:gridSpan w:val="37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37E2394E" w14:textId="77777777" w:rsidR="00A13997" w:rsidRPr="00897277" w:rsidRDefault="00A13997" w:rsidP="00165EFB">
            <w:pPr>
              <w:wordWrap/>
              <w:spacing w:line="210" w:lineRule="exact"/>
              <w:rPr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＊以下は記入不要です。</w:t>
            </w:r>
          </w:p>
          <w:p w14:paraId="7CBD3176" w14:textId="77777777" w:rsidR="00A13997" w:rsidRPr="00897277" w:rsidRDefault="00A13997" w:rsidP="00165EFB">
            <w:pPr>
              <w:wordWrap/>
              <w:spacing w:line="210" w:lineRule="exact"/>
              <w:rPr>
                <w:sz w:val="16"/>
                <w:szCs w:val="16"/>
              </w:rPr>
            </w:pPr>
          </w:p>
          <w:p w14:paraId="011F6AB1" w14:textId="77777777" w:rsidR="00A13997" w:rsidRPr="00897277" w:rsidRDefault="00A13997" w:rsidP="00165EFB">
            <w:pPr>
              <w:wordWrap/>
              <w:spacing w:line="210" w:lineRule="exact"/>
              <w:rPr>
                <w:sz w:val="16"/>
                <w:szCs w:val="16"/>
              </w:rPr>
            </w:pPr>
          </w:p>
          <w:p w14:paraId="2D4CAE4A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4B4074" w:rsidRPr="00897277" w14:paraId="48CD3A7B" w14:textId="77777777" w:rsidTr="00EE3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C7E4E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  <w:lang w:eastAsia="zh-CN"/>
              </w:rPr>
              <w:t>区</w:t>
            </w: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 xml:space="preserve">　　</w:t>
            </w: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  <w:lang w:eastAsia="zh-CN"/>
              </w:rPr>
              <w:t>分</w:t>
            </w:r>
          </w:p>
        </w:tc>
        <w:tc>
          <w:tcPr>
            <w:tcW w:w="3045" w:type="dxa"/>
            <w:gridSpan w:val="1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363F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240" w:lineRule="auto"/>
              <w:ind w:firstLineChars="50" w:firstLine="90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課税額</w:t>
            </w:r>
          </w:p>
        </w:tc>
        <w:tc>
          <w:tcPr>
            <w:tcW w:w="2570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0CC4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減免額</w:t>
            </w:r>
          </w:p>
        </w:tc>
        <w:tc>
          <w:tcPr>
            <w:tcW w:w="1877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752A693" w14:textId="77777777" w:rsidR="004B4074" w:rsidRPr="00150BA4" w:rsidRDefault="004B4074" w:rsidP="000B4E7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b/>
                <w:color w:val="000000"/>
                <w:sz w:val="18"/>
                <w:szCs w:val="18"/>
              </w:rPr>
            </w:pPr>
            <w:r w:rsidRPr="00150BA4">
              <w:rPr>
                <w:rFonts w:hAnsi="ＭＳ 明朝" w:cs="Times New Roman" w:hint="eastAsia"/>
                <w:b/>
                <w:color w:val="000000"/>
                <w:sz w:val="18"/>
                <w:szCs w:val="16"/>
              </w:rPr>
              <w:t>減免後税額</w:t>
            </w:r>
          </w:p>
        </w:tc>
      </w:tr>
      <w:tr w:rsidR="004B4074" w:rsidRPr="00897277" w14:paraId="639F86E6" w14:textId="77777777" w:rsidTr="00EE3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34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4495BCD" w14:textId="77777777" w:rsidR="00C61C85" w:rsidRPr="00C61C85" w:rsidRDefault="004B4074" w:rsidP="000B4E76">
            <w:pPr>
              <w:wordWrap/>
              <w:autoSpaceDE/>
              <w:autoSpaceDN/>
              <w:adjustRightInd/>
              <w:spacing w:line="200" w:lineRule="exact"/>
              <w:jc w:val="center"/>
              <w:rPr>
                <w:rFonts w:hAnsi="ＭＳ 明朝" w:cs="Times New Roman"/>
                <w:b/>
                <w:color w:val="000000"/>
                <w:sz w:val="16"/>
                <w:szCs w:val="16"/>
              </w:rPr>
            </w:pPr>
            <w:r w:rsidRPr="00C61C85">
              <w:rPr>
                <w:rFonts w:hAnsi="ＭＳ 明朝" w:cs="Times New Roman" w:hint="eastAsia"/>
                <w:b/>
                <w:color w:val="000000"/>
                <w:sz w:val="16"/>
                <w:szCs w:val="16"/>
              </w:rPr>
              <w:t>自動車税</w:t>
            </w:r>
          </w:p>
          <w:p w14:paraId="0D537628" w14:textId="77777777" w:rsidR="004B4074" w:rsidRPr="00C61C85" w:rsidRDefault="00C61C85" w:rsidP="000B4E76">
            <w:pPr>
              <w:wordWrap/>
              <w:autoSpaceDE/>
              <w:autoSpaceDN/>
              <w:adjustRightInd/>
              <w:spacing w:line="200" w:lineRule="exact"/>
              <w:jc w:val="center"/>
              <w:rPr>
                <w:rFonts w:hAnsi="ＭＳ 明朝" w:cs="Times New Roman"/>
                <w:b/>
                <w:color w:val="000000"/>
                <w:sz w:val="16"/>
                <w:szCs w:val="16"/>
              </w:rPr>
            </w:pPr>
            <w:r w:rsidRPr="00C61C85">
              <w:rPr>
                <w:rFonts w:hAnsi="ＭＳ 明朝" w:cs="Times New Roman" w:hint="eastAsia"/>
                <w:b/>
                <w:color w:val="000000"/>
                <w:sz w:val="16"/>
                <w:szCs w:val="16"/>
              </w:rPr>
              <w:t>環境性能割</w:t>
            </w:r>
            <w:r w:rsidR="004B4074" w:rsidRPr="00C61C85">
              <w:rPr>
                <w:rFonts w:hAnsi="ＭＳ 明朝" w:cs="Times New Roman" w:hint="eastAsia"/>
                <w:b/>
                <w:color w:val="000000"/>
                <w:sz w:val="16"/>
                <w:szCs w:val="16"/>
              </w:rPr>
              <w:t>・</w:t>
            </w:r>
          </w:p>
          <w:p w14:paraId="55E8963A" w14:textId="77777777" w:rsidR="004B4074" w:rsidRPr="00C61C85" w:rsidRDefault="004B4074" w:rsidP="000B4E76">
            <w:pPr>
              <w:wordWrap/>
              <w:autoSpaceDE/>
              <w:autoSpaceDN/>
              <w:adjustRightInd/>
              <w:spacing w:line="200" w:lineRule="exact"/>
              <w:jc w:val="center"/>
              <w:rPr>
                <w:rFonts w:hAnsi="ＭＳ 明朝" w:cs="Times New Roman"/>
                <w:b/>
                <w:color w:val="000000"/>
                <w:sz w:val="16"/>
                <w:szCs w:val="16"/>
              </w:rPr>
            </w:pPr>
            <w:r w:rsidRPr="00C61C85">
              <w:rPr>
                <w:rFonts w:hAnsi="ＭＳ 明朝" w:cs="Times New Roman" w:hint="eastAsia"/>
                <w:b/>
                <w:color w:val="000000"/>
                <w:sz w:val="16"/>
                <w:szCs w:val="16"/>
              </w:rPr>
              <w:t>軽自動車税</w:t>
            </w:r>
          </w:p>
          <w:p w14:paraId="56D803AA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200" w:lineRule="exact"/>
              <w:jc w:val="center"/>
              <w:rPr>
                <w:rFonts w:hAnsi="ＭＳ 明朝" w:cs="Times New Roman"/>
                <w:color w:val="000000"/>
                <w:sz w:val="18"/>
                <w:szCs w:val="18"/>
                <w:u w:val="single"/>
              </w:rPr>
            </w:pPr>
            <w:r w:rsidRPr="00C61C85">
              <w:rPr>
                <w:rFonts w:hAnsi="ＭＳ 明朝" w:cs="Times New Roman" w:hint="eastAsia"/>
                <w:b/>
                <w:color w:val="000000"/>
                <w:sz w:val="16"/>
                <w:szCs w:val="16"/>
              </w:rPr>
              <w:t>環境性能割</w:t>
            </w:r>
          </w:p>
        </w:tc>
        <w:tc>
          <w:tcPr>
            <w:tcW w:w="2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14:paraId="38116D5F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300" w:lineRule="exact"/>
              <w:jc w:val="right"/>
              <w:rPr>
                <w:rFonts w:hAnsi="ＭＳ 明朝" w:cs="Times New Roman"/>
                <w:color w:val="000000"/>
                <w:sz w:val="18"/>
                <w:szCs w:val="16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円</w:t>
            </w:r>
          </w:p>
          <w:p w14:paraId="0F9D9C79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千円×税率　　％</w:t>
            </w:r>
          </w:p>
        </w:tc>
        <w:tc>
          <w:tcPr>
            <w:tcW w:w="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8881F5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□上限超過</w:t>
            </w:r>
          </w:p>
        </w:tc>
        <w:tc>
          <w:tcPr>
            <w:tcW w:w="2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14:paraId="0BEE7018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300" w:lineRule="exact"/>
              <w:jc w:val="right"/>
              <w:rPr>
                <w:rFonts w:hAnsi="ＭＳ 明朝" w:cs="Times New Roman"/>
                <w:color w:val="000000"/>
                <w:sz w:val="18"/>
                <w:szCs w:val="16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円</w:t>
            </w:r>
          </w:p>
          <w:p w14:paraId="554F0543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千円×税率　　％</w:t>
            </w:r>
          </w:p>
        </w:tc>
        <w:tc>
          <w:tcPr>
            <w:tcW w:w="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89AC30" w14:textId="77777777" w:rsidR="004B4074" w:rsidRPr="00897277" w:rsidRDefault="004B4074" w:rsidP="000B4E76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円</w:t>
            </w:r>
          </w:p>
        </w:tc>
      </w:tr>
      <w:tr w:rsidR="00A13997" w:rsidRPr="00897277" w14:paraId="5D021A74" w14:textId="77777777" w:rsidTr="00EE3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7211C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10" w:lineRule="exact"/>
              <w:ind w:left="80" w:right="80"/>
              <w:jc w:val="center"/>
              <w:rPr>
                <w:rFonts w:hAnsi="ＭＳ 明朝" w:cs="Times New Roman"/>
                <w:color w:val="000000"/>
                <w:sz w:val="18"/>
                <w:szCs w:val="16"/>
                <w:lang w:eastAsia="zh-CN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  <w:lang w:eastAsia="zh-CN"/>
              </w:rPr>
              <w:t>区</w:t>
            </w: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 xml:space="preserve">　　</w:t>
            </w: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  <w:lang w:eastAsia="zh-CN"/>
              </w:rPr>
              <w:t>分</w:t>
            </w:r>
          </w:p>
        </w:tc>
        <w:tc>
          <w:tcPr>
            <w:tcW w:w="2415" w:type="dxa"/>
            <w:gridSpan w:val="1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1D2A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10" w:lineRule="exact"/>
              <w:jc w:val="center"/>
              <w:rPr>
                <w:rFonts w:hAnsi="ＭＳ 明朝" w:cs="Times New Roman"/>
                <w:color w:val="000000"/>
                <w:sz w:val="18"/>
                <w:szCs w:val="16"/>
                <w:lang w:eastAsia="zh-CN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年税額</w:t>
            </w:r>
          </w:p>
        </w:tc>
        <w:tc>
          <w:tcPr>
            <w:tcW w:w="1260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C6F9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10" w:lineRule="exact"/>
              <w:jc w:val="center"/>
              <w:rPr>
                <w:rFonts w:hAnsi="ＭＳ 明朝" w:cs="Times New Roman"/>
                <w:color w:val="000000"/>
                <w:sz w:val="18"/>
                <w:szCs w:val="16"/>
                <w:lang w:eastAsia="zh-CN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課税額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1BE5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40" w:lineRule="exact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8"/>
              </w:rPr>
              <w:t>減免の</w:t>
            </w:r>
          </w:p>
          <w:p w14:paraId="4EA9E713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40" w:lineRule="exact"/>
              <w:jc w:val="center"/>
              <w:rPr>
                <w:rFonts w:hAnsi="ＭＳ 明朝" w:cs="Times New Roman"/>
                <w:color w:val="000000"/>
                <w:sz w:val="18"/>
                <w:szCs w:val="16"/>
                <w:lang w:eastAsia="zh-CN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8"/>
              </w:rPr>
              <w:t>月</w:t>
            </w:r>
            <w:r w:rsidRPr="00897277">
              <w:rPr>
                <w:rFonts w:hAnsi="ＭＳ 明朝" w:cs="Times New Roman"/>
                <w:color w:val="000000"/>
                <w:sz w:val="18"/>
                <w:szCs w:val="18"/>
              </w:rPr>
              <w:t xml:space="preserve">  </w:t>
            </w:r>
            <w:r w:rsidRPr="00897277">
              <w:rPr>
                <w:rFonts w:hAnsi="ＭＳ 明朝" w:cs="Times New Roman" w:hint="eastAsia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974C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10" w:lineRule="exact"/>
              <w:jc w:val="center"/>
              <w:rPr>
                <w:rFonts w:hAnsi="ＭＳ 明朝" w:cs="Times New Roman"/>
                <w:color w:val="000000"/>
                <w:sz w:val="18"/>
                <w:szCs w:val="16"/>
                <w:lang w:eastAsia="zh-CN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減免額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431ED1" w14:textId="77777777" w:rsidR="00A13997" w:rsidRPr="00150BA4" w:rsidRDefault="00A13997" w:rsidP="00165EFB">
            <w:pPr>
              <w:wordWrap/>
              <w:autoSpaceDE/>
              <w:autoSpaceDN/>
              <w:adjustRightInd/>
              <w:spacing w:line="210" w:lineRule="exact"/>
              <w:jc w:val="center"/>
              <w:rPr>
                <w:rFonts w:hAnsi="ＭＳ 明朝" w:cs="Times New Roman"/>
                <w:b/>
                <w:color w:val="000000"/>
                <w:sz w:val="18"/>
                <w:szCs w:val="16"/>
                <w:lang w:eastAsia="zh-CN"/>
              </w:rPr>
            </w:pPr>
            <w:r w:rsidRPr="00150BA4">
              <w:rPr>
                <w:rFonts w:hAnsi="ＭＳ 明朝" w:cs="Times New Roman" w:hint="eastAsia"/>
                <w:b/>
                <w:color w:val="000000"/>
                <w:sz w:val="18"/>
                <w:szCs w:val="16"/>
              </w:rPr>
              <w:t>減免後税額</w:t>
            </w:r>
          </w:p>
        </w:tc>
      </w:tr>
      <w:tr w:rsidR="00A13997" w:rsidRPr="00897277" w14:paraId="12691BE9" w14:textId="77777777" w:rsidTr="00EE3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74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4BDCEE0" w14:textId="77777777" w:rsidR="00A13997" w:rsidRPr="00C61C85" w:rsidRDefault="00A13997" w:rsidP="00165EFB">
            <w:pPr>
              <w:wordWrap/>
              <w:autoSpaceDE/>
              <w:autoSpaceDN/>
              <w:adjustRightInd/>
              <w:spacing w:line="200" w:lineRule="exact"/>
              <w:jc w:val="center"/>
              <w:rPr>
                <w:rFonts w:hAnsi="ＭＳ 明朝" w:cs="Times New Roman"/>
                <w:b/>
                <w:color w:val="000000"/>
                <w:sz w:val="16"/>
                <w:szCs w:val="16"/>
              </w:rPr>
            </w:pPr>
            <w:r w:rsidRPr="00C61C85">
              <w:rPr>
                <w:rFonts w:hAnsi="ＭＳ 明朝" w:cs="Times New Roman" w:hint="eastAsia"/>
                <w:b/>
                <w:color w:val="000000"/>
                <w:sz w:val="16"/>
                <w:szCs w:val="16"/>
              </w:rPr>
              <w:t>自動車税</w:t>
            </w:r>
          </w:p>
          <w:p w14:paraId="70B62F14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00" w:lineRule="exact"/>
              <w:jc w:val="center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C61C85">
              <w:rPr>
                <w:rFonts w:hAnsi="ＭＳ 明朝" w:cs="Times New Roman" w:hint="eastAsia"/>
                <w:b/>
                <w:color w:val="000000"/>
                <w:sz w:val="16"/>
                <w:szCs w:val="16"/>
              </w:rPr>
              <w:t>種</w:t>
            </w:r>
            <w:r w:rsidRPr="00C61C85">
              <w:rPr>
                <w:rFonts w:hAnsi="ＭＳ 明朝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61C85">
              <w:rPr>
                <w:rFonts w:hAnsi="ＭＳ 明朝" w:cs="Times New Roman" w:hint="eastAsia"/>
                <w:b/>
                <w:color w:val="000000"/>
                <w:sz w:val="16"/>
                <w:szCs w:val="16"/>
              </w:rPr>
              <w:t>別</w:t>
            </w:r>
            <w:r w:rsidRPr="00C61C85">
              <w:rPr>
                <w:rFonts w:hAnsi="ＭＳ 明朝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61C85">
              <w:rPr>
                <w:rFonts w:hAnsi="ＭＳ 明朝" w:cs="Times New Roman" w:hint="eastAsia"/>
                <w:b/>
                <w:color w:val="000000"/>
                <w:sz w:val="16"/>
                <w:szCs w:val="16"/>
              </w:rPr>
              <w:t>割</w:t>
            </w:r>
          </w:p>
          <w:p w14:paraId="18390BF4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00" w:lineRule="exact"/>
              <w:jc w:val="center"/>
              <w:rPr>
                <w:rFonts w:hAnsi="ＭＳ 明朝" w:cs="Times New Roman"/>
                <w:color w:val="000000"/>
                <w:sz w:val="18"/>
                <w:szCs w:val="16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  <w:lang w:eastAsia="zh-CN"/>
              </w:rPr>
              <w:t>□</w:t>
            </w:r>
            <w:r w:rsidRPr="00897277">
              <w:rPr>
                <w:rFonts w:hAnsi="ＭＳ 明朝" w:cs="Times New Roman" w:hint="eastAsia"/>
                <w:color w:val="000000"/>
                <w:sz w:val="16"/>
                <w:szCs w:val="16"/>
              </w:rPr>
              <w:t>仮申請</w:t>
            </w:r>
          </w:p>
        </w:tc>
        <w:tc>
          <w:tcPr>
            <w:tcW w:w="1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8C4284" w14:textId="77777777" w:rsidR="00A13997" w:rsidRPr="00AE6B9D" w:rsidRDefault="00A13997" w:rsidP="00165EFB">
            <w:pPr>
              <w:wordWrap/>
              <w:autoSpaceDE/>
              <w:autoSpaceDN/>
              <w:adjustRightInd/>
              <w:spacing w:line="210" w:lineRule="exact"/>
              <w:jc w:val="right"/>
              <w:rPr>
                <w:rFonts w:hAnsi="ＭＳ 明朝" w:cs="Times New Roman"/>
                <w:sz w:val="18"/>
                <w:szCs w:val="16"/>
              </w:rPr>
            </w:pPr>
            <w:r w:rsidRPr="00AE6B9D">
              <w:rPr>
                <w:rFonts w:hAnsi="ＭＳ 明朝" w:cs="Times New Roman" w:hint="eastAsia"/>
                <w:sz w:val="18"/>
                <w:szCs w:val="16"/>
              </w:rPr>
              <w:t>円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E0A89B" w14:textId="77777777" w:rsidR="00A13997" w:rsidRPr="00AE6B9D" w:rsidRDefault="00A13997" w:rsidP="00165EFB">
            <w:pPr>
              <w:wordWrap/>
              <w:autoSpaceDE/>
              <w:autoSpaceDN/>
              <w:adjustRightInd/>
              <w:spacing w:line="210" w:lineRule="exact"/>
              <w:ind w:rightChars="-38" w:right="-80"/>
              <w:jc w:val="left"/>
              <w:rPr>
                <w:rFonts w:hAnsi="ＭＳ 明朝" w:cs="Times New Roman"/>
                <w:sz w:val="18"/>
                <w:szCs w:val="16"/>
              </w:rPr>
            </w:pPr>
            <w:r w:rsidRPr="00AE6B9D">
              <w:rPr>
                <w:rFonts w:hAnsi="ＭＳ 明朝" w:cs="Times New Roman" w:hint="eastAsia"/>
                <w:sz w:val="18"/>
                <w:szCs w:val="16"/>
              </w:rPr>
              <w:t>□重課</w:t>
            </w:r>
          </w:p>
          <w:p w14:paraId="1FB1164E" w14:textId="77777777" w:rsidR="00A13997" w:rsidRPr="00AE6B9D" w:rsidRDefault="00A13997" w:rsidP="00165EFB">
            <w:pPr>
              <w:wordWrap/>
              <w:autoSpaceDE/>
              <w:autoSpaceDN/>
              <w:adjustRightInd/>
              <w:spacing w:line="210" w:lineRule="exact"/>
              <w:ind w:rightChars="-38" w:right="-80"/>
              <w:jc w:val="left"/>
              <w:rPr>
                <w:rFonts w:hAnsi="ＭＳ 明朝" w:cs="Times New Roman"/>
                <w:sz w:val="18"/>
                <w:szCs w:val="16"/>
              </w:rPr>
            </w:pPr>
            <w:r w:rsidRPr="00AE6B9D">
              <w:rPr>
                <w:rFonts w:hAnsi="ＭＳ 明朝" w:cs="Times New Roman" w:hint="eastAsia"/>
                <w:sz w:val="18"/>
                <w:szCs w:val="16"/>
              </w:rPr>
              <w:t>□上限超過</w:t>
            </w:r>
          </w:p>
          <w:p w14:paraId="67B17990" w14:textId="77777777" w:rsidR="00A13997" w:rsidRPr="00AE6B9D" w:rsidRDefault="00A13997" w:rsidP="00165EFB">
            <w:pPr>
              <w:wordWrap/>
              <w:autoSpaceDE/>
              <w:autoSpaceDN/>
              <w:adjustRightInd/>
              <w:spacing w:line="210" w:lineRule="exact"/>
              <w:ind w:rightChars="-38" w:right="-80"/>
              <w:jc w:val="left"/>
              <w:rPr>
                <w:rFonts w:hAnsi="ＭＳ 明朝" w:cs="Times New Roman"/>
                <w:sz w:val="18"/>
                <w:szCs w:val="16"/>
                <w:u w:val="single"/>
                <w:lang w:eastAsia="zh-CN"/>
              </w:rPr>
            </w:pPr>
            <w:r w:rsidRPr="00AE6B9D">
              <w:rPr>
                <w:rFonts w:hAnsi="ＭＳ 明朝" w:cs="Times New Roman" w:hint="eastAsia"/>
                <w:sz w:val="18"/>
                <w:szCs w:val="16"/>
                <w:lang w:eastAsia="zh-CN"/>
              </w:rPr>
              <w:t>□恒久減税</w:t>
            </w:r>
          </w:p>
        </w:tc>
        <w:tc>
          <w:tcPr>
            <w:tcW w:w="1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91713E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10" w:lineRule="exact"/>
              <w:jc w:val="right"/>
              <w:rPr>
                <w:rFonts w:hAnsi="ＭＳ 明朝" w:cs="Times New Roman"/>
                <w:color w:val="000000"/>
                <w:sz w:val="18"/>
                <w:szCs w:val="16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CB20887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FDF4F0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10" w:lineRule="exact"/>
              <w:jc w:val="right"/>
              <w:rPr>
                <w:rFonts w:hAnsi="ＭＳ 明朝" w:cs="Times New Roman"/>
                <w:color w:val="000000"/>
                <w:sz w:val="18"/>
                <w:szCs w:val="16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AA897A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300" w:lineRule="exact"/>
              <w:jc w:val="right"/>
              <w:rPr>
                <w:rFonts w:hAnsi="ＭＳ 明朝" w:cs="Times New Roman"/>
                <w:color w:val="000000"/>
                <w:sz w:val="18"/>
                <w:szCs w:val="16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円</w:t>
            </w:r>
          </w:p>
        </w:tc>
      </w:tr>
      <w:tr w:rsidR="00A13997" w:rsidRPr="00897277" w14:paraId="18F2E778" w14:textId="77777777" w:rsidTr="00EE3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1"/>
        </w:trPr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8698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既減免車の有無</w:t>
            </w:r>
          </w:p>
        </w:tc>
        <w:tc>
          <w:tcPr>
            <w:tcW w:w="32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863F7" w14:textId="77777777" w:rsidR="00A13997" w:rsidRPr="00897277" w:rsidRDefault="00A13997" w:rsidP="00165EFB">
            <w:pPr>
              <w:wordWrap/>
              <w:autoSpaceDE/>
              <w:autoSpaceDN/>
              <w:adjustRightInd/>
              <w:spacing w:line="240" w:lineRule="auto"/>
              <w:ind w:firstLineChars="100" w:firstLine="180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無・有（滋（賀）</w:t>
            </w:r>
            <w:r w:rsidR="00D97DE7">
              <w:rPr>
                <w:rFonts w:hAnsi="ＭＳ 明朝" w:cs="Times New Roman"/>
                <w:color w:val="000000"/>
                <w:sz w:val="18"/>
                <w:szCs w:val="16"/>
              </w:rPr>
              <w:t xml:space="preserve">  </w:t>
            </w:r>
            <w:r w:rsidRPr="00897277">
              <w:rPr>
                <w:rFonts w:hAnsi="ＭＳ 明朝" w:cs="Times New Roman"/>
                <w:color w:val="000000"/>
                <w:sz w:val="18"/>
                <w:szCs w:val="16"/>
              </w:rPr>
              <w:t xml:space="preserve"> </w:t>
            </w: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－</w:t>
            </w:r>
            <w:r w:rsidRPr="00897277">
              <w:rPr>
                <w:rFonts w:hAnsi="ＭＳ 明朝" w:cs="Times New Roman"/>
                <w:color w:val="000000"/>
                <w:sz w:val="18"/>
                <w:szCs w:val="16"/>
              </w:rPr>
              <w:t xml:space="preserve">   </w:t>
            </w: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－</w:t>
            </w:r>
            <w:r w:rsidRPr="00897277">
              <w:rPr>
                <w:rFonts w:hAnsi="ＭＳ 明朝" w:cs="Times New Roman"/>
                <w:color w:val="000000"/>
                <w:sz w:val="18"/>
                <w:szCs w:val="16"/>
              </w:rPr>
              <w:t xml:space="preserve"> </w:t>
            </w:r>
            <w:r w:rsidR="00D97DE7">
              <w:rPr>
                <w:rFonts w:hAnsi="ＭＳ 明朝" w:cs="Times New Roman"/>
                <w:color w:val="000000"/>
                <w:sz w:val="18"/>
                <w:szCs w:val="16"/>
              </w:rPr>
              <w:t xml:space="preserve">  </w:t>
            </w:r>
            <w:r w:rsidRPr="00897277">
              <w:rPr>
                <w:rFonts w:hAnsi="ＭＳ 明朝" w:cs="Times New Roman"/>
                <w:color w:val="000000"/>
                <w:sz w:val="18"/>
                <w:szCs w:val="16"/>
              </w:rPr>
              <w:t xml:space="preserve">  </w:t>
            </w:r>
            <w:r w:rsidRPr="00897277">
              <w:rPr>
                <w:rFonts w:hAnsi="ＭＳ 明朝" w:cs="Times New Roman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40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FC00B" w14:textId="77777777" w:rsidR="00A13997" w:rsidRPr="00897277" w:rsidRDefault="00A13997" w:rsidP="00D97DE7">
            <w:pPr>
              <w:wordWrap/>
              <w:autoSpaceDE/>
              <w:autoSpaceDN/>
              <w:adjustRightInd/>
              <w:spacing w:line="200" w:lineRule="exact"/>
              <w:ind w:leftChars="30" w:left="63"/>
              <w:jc w:val="center"/>
              <w:rPr>
                <w:rFonts w:hAnsi="ＭＳ 明朝" w:cs="Times New Roman"/>
                <w:color w:val="000000"/>
                <w:sz w:val="18"/>
                <w:szCs w:val="14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4"/>
              </w:rPr>
              <w:t>抹消・移転・転出（　　　年　　月　　日）</w:t>
            </w:r>
          </w:p>
          <w:p w14:paraId="6C371A25" w14:textId="77777777" w:rsidR="00A13997" w:rsidRPr="00897277" w:rsidRDefault="00A13997" w:rsidP="00D97DE7">
            <w:pPr>
              <w:wordWrap/>
              <w:autoSpaceDE/>
              <w:autoSpaceDN/>
              <w:adjustRightInd/>
              <w:spacing w:line="240" w:lineRule="auto"/>
              <w:ind w:leftChars="30" w:left="63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97277">
              <w:rPr>
                <w:rFonts w:hAnsi="ＭＳ 明朝" w:cs="Times New Roman" w:hint="eastAsia"/>
                <w:color w:val="000000"/>
                <w:sz w:val="18"/>
                <w:szCs w:val="14"/>
              </w:rPr>
              <w:t>課税復活の要否：不要・必要（　　　　円）</w:t>
            </w:r>
          </w:p>
        </w:tc>
      </w:tr>
      <w:tr w:rsidR="00A13997" w:rsidRPr="00897277" w14:paraId="6DE279F5" w14:textId="77777777" w:rsidTr="00EE3130">
        <w:trPr>
          <w:cantSplit/>
          <w:trHeight w:hRule="exact" w:val="320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9A69AF8" w14:textId="77777777" w:rsidR="00A13997" w:rsidRPr="00897277" w:rsidRDefault="00A13997" w:rsidP="00165EFB">
            <w:pPr>
              <w:wordWrap/>
              <w:spacing w:line="21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確　認　欄</w:t>
            </w:r>
          </w:p>
        </w:tc>
        <w:tc>
          <w:tcPr>
            <w:tcW w:w="92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93F4A9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確認事項</w:t>
            </w:r>
          </w:p>
        </w:tc>
        <w:tc>
          <w:tcPr>
            <w:tcW w:w="1160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21DC5B3" w14:textId="77777777" w:rsidR="00A13997" w:rsidRPr="00897277" w:rsidRDefault="00A13997" w:rsidP="00165EFB">
            <w:pPr>
              <w:wordWrap/>
              <w:spacing w:line="210" w:lineRule="exact"/>
              <w:rPr>
                <w:sz w:val="11"/>
                <w:szCs w:val="11"/>
              </w:rPr>
            </w:pPr>
            <w:r w:rsidRPr="00897277">
              <w:rPr>
                <w:rFonts w:hint="eastAsia"/>
                <w:sz w:val="11"/>
                <w:szCs w:val="11"/>
              </w:rPr>
              <w:t>新自動車の所有者の名義人は障害者等本人か</w:t>
            </w:r>
            <w:r w:rsidRPr="00897277">
              <w:rPr>
                <w:sz w:val="11"/>
                <w:szCs w:val="11"/>
              </w:rPr>
              <w:t>(</w:t>
            </w:r>
            <w:r w:rsidRPr="00897277">
              <w:rPr>
                <w:rFonts w:hint="eastAsia"/>
                <w:sz w:val="11"/>
                <w:szCs w:val="11"/>
              </w:rPr>
              <w:t>※</w:t>
            </w:r>
            <w:r w:rsidRPr="00897277">
              <w:rPr>
                <w:sz w:val="11"/>
                <w:szCs w:val="11"/>
              </w:rPr>
              <w:t>)</w:t>
            </w:r>
          </w:p>
        </w:tc>
        <w:tc>
          <w:tcPr>
            <w:tcW w:w="1160" w:type="dxa"/>
            <w:gridSpan w:val="7"/>
            <w:vMerge w:val="restart"/>
            <w:tcBorders>
              <w:top w:val="single" w:sz="12" w:space="0" w:color="000000"/>
            </w:tcBorders>
            <w:vAlign w:val="center"/>
          </w:tcPr>
          <w:p w14:paraId="1B361063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既減免対象車は移転抹消済みか</w:t>
            </w:r>
          </w:p>
        </w:tc>
        <w:tc>
          <w:tcPr>
            <w:tcW w:w="1160" w:type="dxa"/>
            <w:gridSpan w:val="6"/>
            <w:vMerge w:val="restart"/>
            <w:tcBorders>
              <w:top w:val="single" w:sz="12" w:space="0" w:color="000000"/>
            </w:tcBorders>
            <w:vAlign w:val="center"/>
          </w:tcPr>
          <w:p w14:paraId="041F6DD3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2"/>
                <w:szCs w:val="12"/>
              </w:rPr>
            </w:pPr>
            <w:r w:rsidRPr="00897277">
              <w:rPr>
                <w:rFonts w:hint="eastAsia"/>
                <w:sz w:val="12"/>
                <w:szCs w:val="12"/>
              </w:rPr>
              <w:t>障害者手帳等の内容</w:t>
            </w:r>
            <w:r w:rsidRPr="00897277">
              <w:rPr>
                <w:rFonts w:hint="eastAsia"/>
                <w:sz w:val="10"/>
                <w:szCs w:val="10"/>
              </w:rPr>
              <w:t>（障害等級･交付年月日）</w:t>
            </w:r>
          </w:p>
        </w:tc>
        <w:tc>
          <w:tcPr>
            <w:tcW w:w="1160" w:type="dxa"/>
            <w:gridSpan w:val="3"/>
            <w:tcBorders>
              <w:top w:val="single" w:sz="12" w:space="0" w:color="000000"/>
            </w:tcBorders>
            <w:vAlign w:val="center"/>
          </w:tcPr>
          <w:p w14:paraId="44C4F28C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運転者の条件</w:t>
            </w:r>
          </w:p>
        </w:tc>
        <w:tc>
          <w:tcPr>
            <w:tcW w:w="2567" w:type="dxa"/>
            <w:gridSpan w:val="8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299B5DB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家族運転等の場合</w:t>
            </w:r>
          </w:p>
        </w:tc>
      </w:tr>
      <w:tr w:rsidR="00A13997" w:rsidRPr="00897277" w14:paraId="16631175" w14:textId="77777777" w:rsidTr="00EE3130">
        <w:trPr>
          <w:cantSplit/>
          <w:trHeight w:hRule="exact" w:val="400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6D9F52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C85D53F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8"/>
            <w:vMerge/>
            <w:tcBorders>
              <w:left w:val="single" w:sz="12" w:space="0" w:color="000000"/>
            </w:tcBorders>
            <w:vAlign w:val="center"/>
          </w:tcPr>
          <w:p w14:paraId="55529E2A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7"/>
            <w:vMerge/>
            <w:vAlign w:val="center"/>
          </w:tcPr>
          <w:p w14:paraId="5D8A87A6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6"/>
            <w:vMerge/>
            <w:vAlign w:val="center"/>
          </w:tcPr>
          <w:p w14:paraId="2682D5B4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044D3189" w14:textId="77777777" w:rsidR="00A13997" w:rsidRPr="00897277" w:rsidRDefault="00A13997" w:rsidP="00165EFB">
            <w:pPr>
              <w:wordWrap/>
              <w:spacing w:line="21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有効期限</w:t>
            </w:r>
          </w:p>
        </w:tc>
        <w:tc>
          <w:tcPr>
            <w:tcW w:w="1160" w:type="dxa"/>
            <w:gridSpan w:val="6"/>
            <w:vAlign w:val="center"/>
          </w:tcPr>
          <w:p w14:paraId="207211C3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897277">
              <w:rPr>
                <w:rFonts w:hint="eastAsia"/>
                <w:sz w:val="11"/>
                <w:szCs w:val="11"/>
              </w:rPr>
              <w:t>運転者は生計同一か</w:t>
            </w:r>
          </w:p>
        </w:tc>
        <w:tc>
          <w:tcPr>
            <w:tcW w:w="1407" w:type="dxa"/>
            <w:gridSpan w:val="2"/>
            <w:tcBorders>
              <w:right w:val="single" w:sz="12" w:space="0" w:color="000000"/>
            </w:tcBorders>
            <w:vAlign w:val="center"/>
          </w:tcPr>
          <w:p w14:paraId="53203A22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897277">
              <w:rPr>
                <w:rFonts w:hint="eastAsia"/>
                <w:sz w:val="11"/>
                <w:szCs w:val="11"/>
              </w:rPr>
              <w:t>利用状況は適当か</w:t>
            </w:r>
          </w:p>
        </w:tc>
      </w:tr>
      <w:tr w:rsidR="00A13997" w:rsidRPr="00897277" w14:paraId="63F1590E" w14:textId="77777777" w:rsidTr="00EE3130">
        <w:trPr>
          <w:cantSplit/>
          <w:trHeight w:hRule="exact" w:val="320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A16694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E93AFE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確認書類</w:t>
            </w:r>
          </w:p>
        </w:tc>
        <w:tc>
          <w:tcPr>
            <w:tcW w:w="1160" w:type="dxa"/>
            <w:gridSpan w:val="8"/>
            <w:tcBorders>
              <w:left w:val="single" w:sz="12" w:space="0" w:color="000000"/>
            </w:tcBorders>
            <w:vAlign w:val="center"/>
          </w:tcPr>
          <w:p w14:paraId="29890C99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車　検　証</w:t>
            </w:r>
          </w:p>
        </w:tc>
        <w:tc>
          <w:tcPr>
            <w:tcW w:w="1160" w:type="dxa"/>
            <w:gridSpan w:val="7"/>
            <w:vAlign w:val="center"/>
          </w:tcPr>
          <w:p w14:paraId="09B519C2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2"/>
                <w:szCs w:val="12"/>
              </w:rPr>
            </w:pPr>
            <w:r w:rsidRPr="00897277">
              <w:rPr>
                <w:rFonts w:hint="eastAsia"/>
                <w:sz w:val="12"/>
                <w:szCs w:val="12"/>
              </w:rPr>
              <w:t>抹消登録証明書等</w:t>
            </w:r>
          </w:p>
        </w:tc>
        <w:tc>
          <w:tcPr>
            <w:tcW w:w="1160" w:type="dxa"/>
            <w:gridSpan w:val="6"/>
            <w:vAlign w:val="center"/>
          </w:tcPr>
          <w:p w14:paraId="03A9E898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身障者手帳等</w:t>
            </w:r>
          </w:p>
        </w:tc>
        <w:tc>
          <w:tcPr>
            <w:tcW w:w="1160" w:type="dxa"/>
            <w:gridSpan w:val="3"/>
            <w:vAlign w:val="center"/>
          </w:tcPr>
          <w:p w14:paraId="284CBCC7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運転免許証</w:t>
            </w:r>
          </w:p>
        </w:tc>
        <w:tc>
          <w:tcPr>
            <w:tcW w:w="1160" w:type="dxa"/>
            <w:gridSpan w:val="6"/>
            <w:vAlign w:val="center"/>
          </w:tcPr>
          <w:p w14:paraId="22F2E28E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4"/>
                <w:szCs w:val="14"/>
              </w:rPr>
            </w:pPr>
            <w:r w:rsidRPr="00897277">
              <w:rPr>
                <w:rFonts w:hint="eastAsia"/>
                <w:sz w:val="14"/>
                <w:szCs w:val="14"/>
              </w:rPr>
              <w:t>生計同一証明書</w:t>
            </w:r>
          </w:p>
        </w:tc>
        <w:tc>
          <w:tcPr>
            <w:tcW w:w="1407" w:type="dxa"/>
            <w:gridSpan w:val="2"/>
            <w:tcBorders>
              <w:right w:val="single" w:sz="12" w:space="0" w:color="000000"/>
            </w:tcBorders>
            <w:vAlign w:val="center"/>
          </w:tcPr>
          <w:p w14:paraId="5AEA2745" w14:textId="77777777" w:rsidR="00A13997" w:rsidRPr="00897277" w:rsidRDefault="00A13997" w:rsidP="00D97DE7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通院証明書等</w:t>
            </w:r>
          </w:p>
        </w:tc>
      </w:tr>
      <w:tr w:rsidR="00A13997" w:rsidRPr="00897277" w14:paraId="0682726A" w14:textId="77777777" w:rsidTr="00EE3130">
        <w:trPr>
          <w:cantSplit/>
          <w:trHeight w:hRule="exact" w:val="320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F269DE" w14:textId="77777777" w:rsidR="00A13997" w:rsidRPr="00897277" w:rsidRDefault="00A13997" w:rsidP="00165EFB">
            <w:pPr>
              <w:wordWrap/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D4462F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1160" w:type="dxa"/>
            <w:gridSpan w:val="8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C955F6C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160" w:type="dxa"/>
            <w:gridSpan w:val="7"/>
            <w:tcBorders>
              <w:bottom w:val="single" w:sz="12" w:space="0" w:color="000000"/>
            </w:tcBorders>
            <w:vAlign w:val="center"/>
          </w:tcPr>
          <w:p w14:paraId="097AB716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160" w:type="dxa"/>
            <w:gridSpan w:val="6"/>
            <w:tcBorders>
              <w:bottom w:val="single" w:sz="12" w:space="0" w:color="000000"/>
            </w:tcBorders>
            <w:vAlign w:val="center"/>
          </w:tcPr>
          <w:p w14:paraId="43CE7C6B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160" w:type="dxa"/>
            <w:gridSpan w:val="3"/>
            <w:tcBorders>
              <w:bottom w:val="single" w:sz="12" w:space="0" w:color="000000"/>
            </w:tcBorders>
            <w:vAlign w:val="center"/>
          </w:tcPr>
          <w:p w14:paraId="6387DBE7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160" w:type="dxa"/>
            <w:gridSpan w:val="6"/>
            <w:tcBorders>
              <w:bottom w:val="single" w:sz="12" w:space="0" w:color="000000"/>
            </w:tcBorders>
            <w:vAlign w:val="center"/>
          </w:tcPr>
          <w:p w14:paraId="6E0C0E3F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40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F8B8537" w14:textId="77777777" w:rsidR="00A13997" w:rsidRPr="00897277" w:rsidRDefault="00A13997" w:rsidP="00165EFB">
            <w:pPr>
              <w:wordWrap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97277">
              <w:rPr>
                <w:rFonts w:hint="eastAsia"/>
                <w:sz w:val="16"/>
                <w:szCs w:val="16"/>
              </w:rPr>
              <w:t>□</w:t>
            </w:r>
          </w:p>
        </w:tc>
      </w:tr>
    </w:tbl>
    <w:p w14:paraId="556C0168" w14:textId="77777777" w:rsidR="00A13997" w:rsidRPr="00897277" w:rsidRDefault="007E5EDF" w:rsidP="007E5EDF">
      <w:pPr>
        <w:wordWrap/>
        <w:spacing w:line="210" w:lineRule="exact"/>
        <w:ind w:left="105"/>
        <w:jc w:val="right"/>
        <w:rPr>
          <w:sz w:val="16"/>
          <w:szCs w:val="16"/>
        </w:rPr>
      </w:pPr>
      <w:r w:rsidRPr="000A79C4">
        <w:rPr>
          <w:rFonts w:hint="eastAsia"/>
          <w:sz w:val="16"/>
          <w:szCs w:val="16"/>
        </w:rPr>
        <w:t>（</w:t>
      </w:r>
      <w:r w:rsidR="00EE3130" w:rsidRPr="000A79C4">
        <w:rPr>
          <w:sz w:val="16"/>
          <w:szCs w:val="16"/>
        </w:rPr>
        <w:t>23</w:t>
      </w:r>
      <w:r w:rsidRPr="000A79C4">
        <w:rPr>
          <w:sz w:val="16"/>
          <w:szCs w:val="16"/>
        </w:rPr>
        <w:t>.</w:t>
      </w:r>
      <w:r w:rsidR="00EE3130" w:rsidRPr="000A79C4">
        <w:rPr>
          <w:sz w:val="16"/>
          <w:szCs w:val="16"/>
        </w:rPr>
        <w:t>3</w:t>
      </w:r>
      <w:r w:rsidRPr="000A79C4">
        <w:rPr>
          <w:rFonts w:hint="eastAsia"/>
          <w:sz w:val="16"/>
          <w:szCs w:val="16"/>
        </w:rPr>
        <w:t>）</w:t>
      </w:r>
    </w:p>
    <w:p w14:paraId="2B7ED5C3" w14:textId="77777777" w:rsidR="00147AA2" w:rsidRDefault="00147AA2" w:rsidP="00147AA2">
      <w:pPr>
        <w:wordWrap/>
        <w:spacing w:line="210" w:lineRule="exact"/>
        <w:rPr>
          <w:kern w:val="0"/>
          <w:sz w:val="16"/>
          <w:szCs w:val="16"/>
          <w:u w:val="single"/>
        </w:rPr>
      </w:pPr>
      <w:r w:rsidRPr="00662491">
        <w:rPr>
          <w:kern w:val="0"/>
          <w:sz w:val="16"/>
          <w:szCs w:val="16"/>
        </w:rPr>
        <w:t>(</w:t>
      </w:r>
      <w:r w:rsidRPr="00662491">
        <w:rPr>
          <w:rFonts w:hint="eastAsia"/>
          <w:kern w:val="0"/>
          <w:sz w:val="16"/>
          <w:szCs w:val="16"/>
        </w:rPr>
        <w:t>※</w:t>
      </w:r>
      <w:r w:rsidRPr="00662491">
        <w:rPr>
          <w:kern w:val="0"/>
          <w:sz w:val="16"/>
          <w:szCs w:val="16"/>
        </w:rPr>
        <w:t>)</w:t>
      </w:r>
      <w:r w:rsidRPr="00662491">
        <w:t xml:space="preserve"> </w:t>
      </w:r>
      <w:r w:rsidRPr="00662491">
        <w:rPr>
          <w:rFonts w:hint="eastAsia"/>
          <w:kern w:val="0"/>
          <w:sz w:val="16"/>
          <w:szCs w:val="16"/>
          <w:u w:val="single"/>
        </w:rPr>
        <w:t>生計同一者（家族等）が運転する場合で、障害者が</w:t>
      </w:r>
      <w:r w:rsidRPr="00662491">
        <w:rPr>
          <w:kern w:val="0"/>
          <w:sz w:val="16"/>
          <w:szCs w:val="16"/>
          <w:u w:val="single"/>
        </w:rPr>
        <w:t>18</w:t>
      </w:r>
      <w:r w:rsidRPr="00662491">
        <w:rPr>
          <w:rFonts w:hint="eastAsia"/>
          <w:kern w:val="0"/>
          <w:sz w:val="16"/>
          <w:szCs w:val="16"/>
          <w:u w:val="single"/>
        </w:rPr>
        <w:t>歳未満であるとき、知的障害者（</w:t>
      </w:r>
      <w:r w:rsidRPr="00662491">
        <w:rPr>
          <w:kern w:val="0"/>
          <w:sz w:val="16"/>
          <w:szCs w:val="16"/>
          <w:u w:val="single"/>
        </w:rPr>
        <w:t>A</w:t>
      </w:r>
      <w:r w:rsidRPr="00662491">
        <w:rPr>
          <w:rFonts w:hint="eastAsia"/>
          <w:kern w:val="0"/>
          <w:sz w:val="16"/>
          <w:szCs w:val="16"/>
          <w:u w:val="single"/>
        </w:rPr>
        <w:t>）であるときまたは</w:t>
      </w:r>
    </w:p>
    <w:p w14:paraId="3BDB71A8" w14:textId="77777777" w:rsidR="00147AA2" w:rsidRPr="00147AA2" w:rsidRDefault="000A79C4" w:rsidP="00147AA2">
      <w:pPr>
        <w:wordWrap/>
        <w:spacing w:line="210" w:lineRule="exact"/>
        <w:ind w:firstLineChars="200" w:firstLine="420"/>
        <w:rPr>
          <w:kern w:val="0"/>
          <w:sz w:val="16"/>
          <w:szCs w:val="16"/>
          <w:u w:val="single"/>
        </w:rPr>
      </w:pPr>
      <w:r>
        <w:rPr>
          <w:noProof/>
        </w:rPr>
        <w:pict w14:anchorId="2F080234">
          <v:group id="_x0000_s1035" style="position:absolute;left:0;text-align:left;margin-left:240.4pt;margin-top:9.8pt;width:171.75pt;height:31.85pt;z-index:251659264" coordorigin="6509,15262" coordsize="3435,480">
            <v:rect id="_x0000_s1036" style="position:absolute;left:7274;top:15262;width:2670;height:480">
              <v:textbox style="mso-next-textbox:#_x0000_s1036" inset="5.85pt,.7pt,5.85pt,.7pt">
                <w:txbxContent>
                  <w:p w14:paraId="0FA798FE" w14:textId="77777777" w:rsidR="00B953F7" w:rsidRPr="008D5D8C" w:rsidRDefault="00B953F7" w:rsidP="00D97DE7">
                    <w:pPr>
                      <w:spacing w:line="240" w:lineRule="exact"/>
                      <w:textAlignment w:val="auto"/>
                      <w:rPr>
                        <w:position w:val="-4"/>
                        <w:sz w:val="18"/>
                      </w:rPr>
                    </w:pPr>
                    <w:r w:rsidRPr="008D5D8C">
                      <w:rPr>
                        <w:rFonts w:hint="eastAsia"/>
                        <w:position w:val="-4"/>
                        <w:sz w:val="18"/>
                      </w:rPr>
                      <w:t>氏名：</w:t>
                    </w:r>
                  </w:p>
                  <w:p w14:paraId="2BA51214" w14:textId="77777777" w:rsidR="00B953F7" w:rsidRPr="008D5D8C" w:rsidRDefault="00147AA2" w:rsidP="00D97DE7">
                    <w:pPr>
                      <w:spacing w:line="240" w:lineRule="exact"/>
                      <w:textAlignment w:val="auto"/>
                      <w:rPr>
                        <w:position w:val="-6"/>
                      </w:rPr>
                    </w:pPr>
                    <w:r w:rsidRPr="008D5D8C">
                      <w:rPr>
                        <w:spacing w:val="45"/>
                        <w:kern w:val="0"/>
                        <w:position w:val="-4"/>
                        <w:sz w:val="18"/>
                        <w:fitText w:val="360" w:id="-955069437"/>
                      </w:rPr>
                      <w:t>TE</w:t>
                    </w:r>
                    <w:r w:rsidRPr="008D5D8C">
                      <w:rPr>
                        <w:kern w:val="0"/>
                        <w:position w:val="-4"/>
                        <w:sz w:val="18"/>
                        <w:fitText w:val="360" w:id="-955069437"/>
                      </w:rPr>
                      <w:t>L</w:t>
                    </w:r>
                    <w:r w:rsidR="00D97DE7" w:rsidRPr="008D5D8C">
                      <w:rPr>
                        <w:rFonts w:hint="eastAsia"/>
                        <w:position w:val="-4"/>
                        <w:sz w:val="18"/>
                      </w:rPr>
                      <w:t>：</w:t>
                    </w:r>
                  </w:p>
                </w:txbxContent>
              </v:textbox>
            </v:rect>
            <v:rect id="_x0000_s1037" style="position:absolute;left:6509;top:15262;width:825;height:480">
              <v:textbox style="mso-next-textbox:#_x0000_s1037" inset="5.85pt,.7pt,5.85pt,.7pt">
                <w:txbxContent>
                  <w:p w14:paraId="5A723A0A" w14:textId="77777777" w:rsidR="00B953F7" w:rsidRDefault="00B953F7" w:rsidP="00D97DE7">
                    <w:pPr>
                      <w:spacing w:line="360" w:lineRule="auto"/>
                    </w:pPr>
                    <w:r w:rsidRPr="00B953F7">
                      <w:rPr>
                        <w:rFonts w:hint="eastAsia"/>
                        <w:sz w:val="18"/>
                      </w:rPr>
                      <w:t>連絡先</w:t>
                    </w:r>
                  </w:p>
                </w:txbxContent>
              </v:textbox>
            </v:rect>
            <w10:wrap anchorx="page" anchory="page"/>
          </v:group>
        </w:pict>
      </w:r>
      <w:r w:rsidR="00147AA2" w:rsidRPr="00D74CAE">
        <w:rPr>
          <w:rFonts w:hint="eastAsia"/>
          <w:kern w:val="0"/>
          <w:sz w:val="16"/>
          <w:szCs w:val="16"/>
          <w:u w:val="single"/>
        </w:rPr>
        <w:t>精神障害者（１級）であるときは</w:t>
      </w:r>
      <w:r w:rsidR="00147AA2" w:rsidRPr="00662491">
        <w:rPr>
          <w:rFonts w:hint="eastAsia"/>
          <w:kern w:val="0"/>
          <w:sz w:val="16"/>
          <w:szCs w:val="16"/>
          <w:u w:val="single"/>
        </w:rPr>
        <w:t>生計同一者でもよい。</w:t>
      </w:r>
    </w:p>
    <w:p w14:paraId="6CA40F5F" w14:textId="77777777" w:rsidR="00A13997" w:rsidRPr="00897277" w:rsidRDefault="00A13997" w:rsidP="00A13997">
      <w:pPr>
        <w:wordWrap/>
        <w:spacing w:line="210" w:lineRule="exact"/>
        <w:ind w:left="105"/>
        <w:rPr>
          <w:rFonts w:cs="Times New Roman"/>
          <w:sz w:val="16"/>
          <w:szCs w:val="16"/>
        </w:rPr>
      </w:pPr>
      <w:r w:rsidRPr="00897277">
        <w:rPr>
          <w:rFonts w:hint="eastAsia"/>
          <w:sz w:val="16"/>
          <w:szCs w:val="16"/>
        </w:rPr>
        <w:t>注１　用紙の大きさは、日本産業規格Ａ列４番とします。</w:t>
      </w:r>
    </w:p>
    <w:p w14:paraId="6CEEAB71" w14:textId="77777777" w:rsidR="00BC6D4C" w:rsidRPr="00547CAB" w:rsidRDefault="00A13997" w:rsidP="00147AA2">
      <w:pPr>
        <w:wordWrap/>
        <w:spacing w:line="210" w:lineRule="exact"/>
        <w:ind w:left="105"/>
        <w:rPr>
          <w:rFonts w:cs="Times New Roman"/>
          <w:b/>
          <w:sz w:val="16"/>
          <w:szCs w:val="16"/>
        </w:rPr>
      </w:pPr>
      <w:r w:rsidRPr="00897277">
        <w:rPr>
          <w:rFonts w:hint="eastAsia"/>
          <w:sz w:val="16"/>
          <w:szCs w:val="16"/>
        </w:rPr>
        <w:t xml:space="preserve">　２　正副２通を提出してください。</w:t>
      </w:r>
    </w:p>
    <w:sectPr w:rsidR="00BC6D4C" w:rsidRPr="00547CAB" w:rsidSect="00EE3130">
      <w:type w:val="continuous"/>
      <w:pgSz w:w="11906" w:h="16838" w:code="9"/>
      <w:pgMar w:top="1247" w:right="1457" w:bottom="1247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19B9" w14:textId="77777777" w:rsidR="00AE5AB0" w:rsidRDefault="00AE5AB0">
      <w:r>
        <w:separator/>
      </w:r>
    </w:p>
  </w:endnote>
  <w:endnote w:type="continuationSeparator" w:id="0">
    <w:p w14:paraId="0C55FBF7" w14:textId="77777777" w:rsidR="00AE5AB0" w:rsidRDefault="00AE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415B" w14:textId="77777777" w:rsidR="00AE5AB0" w:rsidRDefault="00AE5AB0">
      <w:r>
        <w:separator/>
      </w:r>
    </w:p>
  </w:footnote>
  <w:footnote w:type="continuationSeparator" w:id="0">
    <w:p w14:paraId="5C12D78F" w14:textId="77777777" w:rsidR="00AE5AB0" w:rsidRDefault="00AE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C432A"/>
    <w:multiLevelType w:val="hybridMultilevel"/>
    <w:tmpl w:val="6D04BB28"/>
    <w:lvl w:ilvl="0" w:tplc="0980EDF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BB1287"/>
    <w:multiLevelType w:val="hybridMultilevel"/>
    <w:tmpl w:val="0464E73A"/>
    <w:lvl w:ilvl="0" w:tplc="EE76A50A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6D4C"/>
    <w:rsid w:val="00021788"/>
    <w:rsid w:val="000356FC"/>
    <w:rsid w:val="000451BC"/>
    <w:rsid w:val="00047036"/>
    <w:rsid w:val="00050963"/>
    <w:rsid w:val="0005670F"/>
    <w:rsid w:val="00077AB2"/>
    <w:rsid w:val="00077EF2"/>
    <w:rsid w:val="00097262"/>
    <w:rsid w:val="000A79C4"/>
    <w:rsid w:val="000B4E76"/>
    <w:rsid w:val="000D4446"/>
    <w:rsid w:val="000F3DD0"/>
    <w:rsid w:val="000F5CE8"/>
    <w:rsid w:val="001377AB"/>
    <w:rsid w:val="00141ABD"/>
    <w:rsid w:val="00147AA2"/>
    <w:rsid w:val="00150BA4"/>
    <w:rsid w:val="00153C20"/>
    <w:rsid w:val="00164E1F"/>
    <w:rsid w:val="00165EFB"/>
    <w:rsid w:val="0017295E"/>
    <w:rsid w:val="00175788"/>
    <w:rsid w:val="00181E43"/>
    <w:rsid w:val="001831C8"/>
    <w:rsid w:val="00186A38"/>
    <w:rsid w:val="001A5760"/>
    <w:rsid w:val="001B7869"/>
    <w:rsid w:val="001C1457"/>
    <w:rsid w:val="002338F7"/>
    <w:rsid w:val="0024088B"/>
    <w:rsid w:val="002538DF"/>
    <w:rsid w:val="00257E05"/>
    <w:rsid w:val="0027212E"/>
    <w:rsid w:val="002964D1"/>
    <w:rsid w:val="002B66FE"/>
    <w:rsid w:val="002F2367"/>
    <w:rsid w:val="00303CC3"/>
    <w:rsid w:val="003371EE"/>
    <w:rsid w:val="00352560"/>
    <w:rsid w:val="00352EE8"/>
    <w:rsid w:val="00354249"/>
    <w:rsid w:val="00354388"/>
    <w:rsid w:val="003774FC"/>
    <w:rsid w:val="003A158C"/>
    <w:rsid w:val="003A41AD"/>
    <w:rsid w:val="003A62F4"/>
    <w:rsid w:val="003B11D1"/>
    <w:rsid w:val="003B74AA"/>
    <w:rsid w:val="003C7F6A"/>
    <w:rsid w:val="003D16AB"/>
    <w:rsid w:val="003D2EB7"/>
    <w:rsid w:val="00405384"/>
    <w:rsid w:val="0049158D"/>
    <w:rsid w:val="004A1428"/>
    <w:rsid w:val="004A1500"/>
    <w:rsid w:val="004A214B"/>
    <w:rsid w:val="004B2128"/>
    <w:rsid w:val="004B38D4"/>
    <w:rsid w:val="004B4074"/>
    <w:rsid w:val="004C58C6"/>
    <w:rsid w:val="004E0C42"/>
    <w:rsid w:val="004F213D"/>
    <w:rsid w:val="004F2BC6"/>
    <w:rsid w:val="004F64A6"/>
    <w:rsid w:val="00530071"/>
    <w:rsid w:val="0053699D"/>
    <w:rsid w:val="00547CAB"/>
    <w:rsid w:val="005935BC"/>
    <w:rsid w:val="005A497C"/>
    <w:rsid w:val="005B515A"/>
    <w:rsid w:val="005B5E84"/>
    <w:rsid w:val="005B6196"/>
    <w:rsid w:val="005D3C21"/>
    <w:rsid w:val="005E399D"/>
    <w:rsid w:val="00662491"/>
    <w:rsid w:val="006A7258"/>
    <w:rsid w:val="006C6C57"/>
    <w:rsid w:val="00764358"/>
    <w:rsid w:val="00796E7B"/>
    <w:rsid w:val="007E5EDF"/>
    <w:rsid w:val="00802482"/>
    <w:rsid w:val="008048EB"/>
    <w:rsid w:val="008178F2"/>
    <w:rsid w:val="00867358"/>
    <w:rsid w:val="0087178F"/>
    <w:rsid w:val="00875630"/>
    <w:rsid w:val="00897277"/>
    <w:rsid w:val="008A090C"/>
    <w:rsid w:val="008D5D8C"/>
    <w:rsid w:val="00901CA0"/>
    <w:rsid w:val="00910D2A"/>
    <w:rsid w:val="00917FEB"/>
    <w:rsid w:val="00925D41"/>
    <w:rsid w:val="009350E1"/>
    <w:rsid w:val="00942726"/>
    <w:rsid w:val="00946E78"/>
    <w:rsid w:val="00952930"/>
    <w:rsid w:val="00956C4F"/>
    <w:rsid w:val="00963F52"/>
    <w:rsid w:val="00976310"/>
    <w:rsid w:val="009913BA"/>
    <w:rsid w:val="009A658C"/>
    <w:rsid w:val="00A02785"/>
    <w:rsid w:val="00A1101B"/>
    <w:rsid w:val="00A13997"/>
    <w:rsid w:val="00A1683A"/>
    <w:rsid w:val="00A207F2"/>
    <w:rsid w:val="00A31363"/>
    <w:rsid w:val="00A46737"/>
    <w:rsid w:val="00A5795B"/>
    <w:rsid w:val="00A748AD"/>
    <w:rsid w:val="00AB785F"/>
    <w:rsid w:val="00AE5AB0"/>
    <w:rsid w:val="00AE6B9D"/>
    <w:rsid w:val="00AF19D8"/>
    <w:rsid w:val="00B20725"/>
    <w:rsid w:val="00B414D5"/>
    <w:rsid w:val="00B450F8"/>
    <w:rsid w:val="00B45C3B"/>
    <w:rsid w:val="00B86EE5"/>
    <w:rsid w:val="00B91778"/>
    <w:rsid w:val="00B953F7"/>
    <w:rsid w:val="00BA1BBC"/>
    <w:rsid w:val="00BC6D4C"/>
    <w:rsid w:val="00BD51B0"/>
    <w:rsid w:val="00C160A9"/>
    <w:rsid w:val="00C447BB"/>
    <w:rsid w:val="00C56396"/>
    <w:rsid w:val="00C61C85"/>
    <w:rsid w:val="00C7070C"/>
    <w:rsid w:val="00C76BDD"/>
    <w:rsid w:val="00C94D92"/>
    <w:rsid w:val="00CF2F8D"/>
    <w:rsid w:val="00CF7C23"/>
    <w:rsid w:val="00D36627"/>
    <w:rsid w:val="00D56A6A"/>
    <w:rsid w:val="00D74CAE"/>
    <w:rsid w:val="00D9772A"/>
    <w:rsid w:val="00D97DE7"/>
    <w:rsid w:val="00E027CE"/>
    <w:rsid w:val="00E04993"/>
    <w:rsid w:val="00E26945"/>
    <w:rsid w:val="00E3747C"/>
    <w:rsid w:val="00E76C33"/>
    <w:rsid w:val="00E9021B"/>
    <w:rsid w:val="00E971DD"/>
    <w:rsid w:val="00EA02BB"/>
    <w:rsid w:val="00EA2CEC"/>
    <w:rsid w:val="00EB0347"/>
    <w:rsid w:val="00EB6EDA"/>
    <w:rsid w:val="00EC0F2B"/>
    <w:rsid w:val="00ED61A2"/>
    <w:rsid w:val="00EE3130"/>
    <w:rsid w:val="00EE44FA"/>
    <w:rsid w:val="00EF158B"/>
    <w:rsid w:val="00EF1EBC"/>
    <w:rsid w:val="00EF2C08"/>
    <w:rsid w:val="00F00700"/>
    <w:rsid w:val="00F45888"/>
    <w:rsid w:val="00F54527"/>
    <w:rsid w:val="00F5641F"/>
    <w:rsid w:val="00F5750F"/>
    <w:rsid w:val="00F7226D"/>
    <w:rsid w:val="00F85091"/>
    <w:rsid w:val="00F959DB"/>
    <w:rsid w:val="00FA0BCD"/>
    <w:rsid w:val="00FE26B2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5BF9"/>
  <w14:defaultImageDpi w14:val="0"/>
  <w15:docId w15:val="{A8BD8EDF-CFB3-4177-B2B1-7157451B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7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47CA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C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6C99-1BF9-4039-925B-0B01264A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村岡　佑哉</cp:lastModifiedBy>
  <cp:revision>3</cp:revision>
  <cp:lastPrinted>2024-06-27T06:02:00Z</cp:lastPrinted>
  <dcterms:created xsi:type="dcterms:W3CDTF">2024-07-02T02:13:00Z</dcterms:created>
  <dcterms:modified xsi:type="dcterms:W3CDTF">2024-07-03T00:40:00Z</dcterms:modified>
</cp:coreProperties>
</file>