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56596552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3B58B6">
              <w:rPr>
                <w:rFonts w:ascii="ＭＳ 明朝" w:hAnsi="ＭＳ 明朝" w:hint="eastAsia"/>
              </w:rPr>
              <w:t>６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8F7CA6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8F7CA6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4BAFACAE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8F7CA6">
              <w:rPr>
                <w:rFonts w:ascii="ＭＳ 明朝" w:hAnsi="ＭＳ 明朝" w:hint="eastAsia"/>
              </w:rPr>
              <w:t>平成２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EF42F4">
              <w:rPr>
                <w:rFonts w:ascii="ＭＳ 明朝" w:hAnsi="ＭＳ 明朝" w:hint="eastAsia"/>
              </w:rPr>
              <w:t>１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04C25EB4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F7CA6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3B71C82F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8F7CA6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4904FCCE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8F7CA6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7C5A4905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F7CA6"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397D37C6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F7CA6"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660C8555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F7CA6"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5CBF8158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F7CA6"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2213CF61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3B58B6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483C5A95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F7CA6">
              <w:rPr>
                <w:rFonts w:hint="eastAsia"/>
                <w:spacing w:val="0"/>
              </w:rPr>
              <w:t>６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74801D0B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F7CA6">
              <w:rPr>
                <w:rFonts w:hint="eastAsia"/>
              </w:rPr>
              <w:t>2</w:t>
            </w:r>
            <w:r w:rsidR="008F7CA6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4DE7DF3E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</w:t>
            </w:r>
            <w:r w:rsidR="008F7CA6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7590FF14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F7CA6"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07EF8A01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3B58B6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68C48B4A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F7CA6">
              <w:rPr>
                <w:rFonts w:hint="eastAsia"/>
                <w:spacing w:val="0"/>
              </w:rPr>
              <w:t>６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B58B6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F7CA6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D44BB"/>
    <w:rsid w:val="00EF42F4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27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山本　実央</cp:lastModifiedBy>
  <cp:revision>28</cp:revision>
  <cp:lastPrinted>2022-08-10T10:17:00Z</cp:lastPrinted>
  <dcterms:created xsi:type="dcterms:W3CDTF">2019-12-03T07:05:00Z</dcterms:created>
  <dcterms:modified xsi:type="dcterms:W3CDTF">2024-03-20T11:31:00Z</dcterms:modified>
</cp:coreProperties>
</file>