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2FDE94DD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3B58B6">
              <w:rPr>
                <w:rFonts w:ascii="ＭＳ 明朝" w:hAnsi="ＭＳ 明朝" w:hint="eastAsia"/>
              </w:rPr>
              <w:t>６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3B58B6">
              <w:rPr>
                <w:rFonts w:ascii="ＭＳ 明朝" w:hAnsi="ＭＳ 明朝" w:hint="eastAsia"/>
              </w:rPr>
              <w:t>２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3B58B6">
              <w:rPr>
                <w:rFonts w:ascii="ＭＳ 明朝" w:hAnsi="ＭＳ 明朝" w:hint="eastAsia"/>
              </w:rPr>
              <w:t>４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3AB3497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平成元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403F0530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253B3C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1AF4A165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253B3C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2B89822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253B3C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677D0E2F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6E37789D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66AFEE52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43C0A21E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2213CF61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3B58B6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09E83A8F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3B58B6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07EF8A01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3B58B6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1C15E8DE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3B58B6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B58B6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山本　実央</cp:lastModifiedBy>
  <cp:revision>26</cp:revision>
  <cp:lastPrinted>2022-08-10T10:17:00Z</cp:lastPrinted>
  <dcterms:created xsi:type="dcterms:W3CDTF">2019-12-03T07:05:00Z</dcterms:created>
  <dcterms:modified xsi:type="dcterms:W3CDTF">2023-12-21T04:26:00Z</dcterms:modified>
</cp:coreProperties>
</file>