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59EE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704E252E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F5D75A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77537401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5796422C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3A757CE8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4845B1D6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34C44B9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69959CF3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2BB30B1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0EBD5204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002312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6A95CDAD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F5460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5C8C5F2C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102BF2A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0108C38B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48425AE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34A70F1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07FBA8C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857FBA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0881E255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48F9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1B0F1F99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051AC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7749F591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B5EC3D1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B2AC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EF4E5E4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242E4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2655191E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BFBF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4E3DDBDE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3628A2C6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FF95893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2BC7E6A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EE87A0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279EEEF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1742FE1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1B335F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8E63A8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91FAF4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583144CA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1496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1599C0F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5C4A24C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39315F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CBDEB09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EE975B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0D5DBF8A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8E534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3CEDE457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3201A310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9D41E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29B6B93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3F7AB6BA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61C0CC9E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3C76BB71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53ECDAAF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95B7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4964549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45744DE2" w14:textId="77777777" w:rsidTr="00B20EA7">
        <w:trPr>
          <w:cantSplit/>
          <w:trHeight w:hRule="exact" w:val="2360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E4B42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E9FB18" w14:textId="77777777" w:rsidR="0092787F" w:rsidRDefault="0092787F" w:rsidP="004F2F33">
            <w:pPr>
              <w:pStyle w:val="a3"/>
              <w:spacing w:before="73" w:line="240" w:lineRule="auto"/>
              <w:rPr>
                <w:rFonts w:cs="Century"/>
                <w:spacing w:val="10"/>
              </w:rPr>
            </w:pPr>
            <w:r>
              <w:rPr>
                <w:rFonts w:cs="Century"/>
                <w:spacing w:val="10"/>
              </w:rPr>
              <w:t xml:space="preserve"> </w:t>
            </w:r>
            <w:r w:rsidR="00B20EA7">
              <w:rPr>
                <w:rFonts w:cs="Century" w:hint="eastAsia"/>
                <w:spacing w:val="10"/>
              </w:rPr>
              <w:t>保護者氏名（本人が未成年の場合のみ記入）</w:t>
            </w:r>
          </w:p>
          <w:p w14:paraId="04529293" w14:textId="77777777" w:rsidR="00B20EA7" w:rsidRDefault="00B20EA7" w:rsidP="004F2F33">
            <w:pPr>
              <w:pStyle w:val="a3"/>
              <w:spacing w:before="73" w:line="240" w:lineRule="auto"/>
              <w:rPr>
                <w:spacing w:val="0"/>
              </w:rPr>
            </w:pPr>
          </w:p>
          <w:p w14:paraId="6ECDD67C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69AA3F04" w14:textId="77777777" w:rsidR="00B20EA7" w:rsidRDefault="00B20EA7" w:rsidP="00B20EA7">
            <w:pPr>
              <w:pStyle w:val="a3"/>
              <w:spacing w:line="240" w:lineRule="auto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保護者連絡先</w:t>
            </w:r>
          </w:p>
          <w:p w14:paraId="434072EA" w14:textId="77777777" w:rsidR="00B20EA7" w:rsidRDefault="00B20EA7" w:rsidP="004F2F33">
            <w:pPr>
              <w:pStyle w:val="a3"/>
              <w:spacing w:line="240" w:lineRule="auto"/>
              <w:rPr>
                <w:rFonts w:ascii="ＭＳ 明朝" w:hAnsi="ＭＳ 明朝"/>
                <w:spacing w:val="16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 xml:space="preserve">住所　　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1A855B85" w14:textId="77777777" w:rsidR="00B20EA7" w:rsidRDefault="00B20EA7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0914AEFF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798A308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19DCC2C7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45290071" w14:textId="77777777" w:rsidR="00B20EA7" w:rsidRDefault="00B20EA7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247CF3EE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5102D913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54E8890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60D9F445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2D03C2DF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8A6A46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FE3DC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394581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7140AA2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457A30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1712D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D3AE29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85080F7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6E8B6C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B8C68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3A5523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B20EA7" w14:paraId="2F220CE4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707446" w14:textId="77777777" w:rsidR="00B20EA7" w:rsidRDefault="00B20EA7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297487" w14:textId="77777777" w:rsidR="00B20EA7" w:rsidRDefault="00B20EA7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D682361" w14:textId="77777777" w:rsidR="00B20EA7" w:rsidRDefault="00B20EA7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1959414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5559B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5EFDD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03C3A4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220E25D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25EC9F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77B92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1075A5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68862D1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98FD2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3576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17724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9A1AA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43AEE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9A095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4645F1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ED9DCF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A1A082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B844F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3BA94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7E592EA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6FDBC5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2FA86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5B695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9B0F2E1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41E01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3ED55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C8A88D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BC610D3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6279D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E9916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B7C549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B512D68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880651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60B3EA1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1295FE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47DECC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643B2727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１　鉛筆以外の青または黒の筆記具で記入してください。</w:t>
      </w:r>
    </w:p>
    <w:p w14:paraId="4C59E459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２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数字はアラビア数字で、文字はくずさず正確に書いてください。</w:t>
      </w:r>
    </w:p>
    <w:p w14:paraId="2F9A1ABA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0"/>
        </w:rPr>
        <w:t xml:space="preserve">      </w:t>
      </w:r>
      <w:r>
        <w:rPr>
          <w:rFonts w:ascii="ＭＳ 明朝" w:hAnsi="ＭＳ 明朝" w:hint="eastAsia"/>
        </w:rPr>
        <w:t xml:space="preserve">　　　３　※印のところは○で囲んでください。</w:t>
      </w:r>
    </w:p>
    <w:p w14:paraId="460016BB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0C74D084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786FFD7D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2C4D4ABE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B5CA4AF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C26CC94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67831F1B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164C111E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C391F2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6C397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0E5431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DAFD2D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39691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8266B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DAC150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A4FDA2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82A0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B1BAC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357CC9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433C47A0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471C1B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2193BA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22CFEEA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E114EF9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949F4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AEBAE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4445F8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19C945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90FA8C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9EF8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F6A17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D13994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F3A6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37D46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CDCC8E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44C787E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3EB6F4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A193C8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533EE5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14B76CA4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5BCF9483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539CF41A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58143A0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B0C2965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6C9CBA1E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CC419D">
              <w:rPr>
                <w:rFonts w:ascii="ＭＳ 明朝" w:hAnsi="ＭＳ 明朝" w:hint="eastAsia"/>
                <w:spacing w:val="75"/>
                <w:fitText w:val="4780" w:id="-983264256"/>
              </w:rPr>
              <w:t xml:space="preserve">免　　許　　・　　資　　</w:t>
            </w:r>
            <w:r w:rsidRPr="00CC419D">
              <w:rPr>
                <w:rFonts w:ascii="ＭＳ 明朝" w:hAnsi="ＭＳ 明朝" w:hint="eastAsia"/>
                <w:spacing w:val="120"/>
                <w:fitText w:val="4780" w:id="-983264256"/>
              </w:rPr>
              <w:t>格</w:t>
            </w:r>
          </w:p>
        </w:tc>
      </w:tr>
      <w:tr w:rsidR="0058124A" w14:paraId="308B2720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4D762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BB189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ABA2A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57D4766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68D44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A4A24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3F33D2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1DD365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28F7A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B25AF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D57F19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EF52864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7A1EF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3AE0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E37D50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C7964DF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1B67E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6E187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AE016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0DE1A71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81FBAA6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481AB1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D34CE7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E7A221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4D3DA8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721C5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AB7210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469DBB3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79C5E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AB40E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4E5F16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C0486A8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1E241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5C4E5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3554D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77B77FE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4AED0F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193903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50F4FF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16B72D22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0C4B2D5F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079A889C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3B185BF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08C22DD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0B224AD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3D9E93D8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4E77728E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5772A007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:rsidRPr="00974A9F" w14:paraId="2CAA3E64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37222B4" w14:textId="75E42B03" w:rsidR="0058124A" w:rsidRDefault="0058124A" w:rsidP="00BB2DCD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</w:t>
            </w:r>
            <w:r w:rsidR="00974A9F">
              <w:rPr>
                <w:rFonts w:ascii="ＭＳ 明朝" w:hAnsi="ＭＳ 明朝" w:hint="eastAsia"/>
                <w:spacing w:val="5"/>
                <w:sz w:val="20"/>
                <w:szCs w:val="20"/>
              </w:rPr>
              <w:t>勤務希望日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）</w:t>
            </w:r>
          </w:p>
        </w:tc>
      </w:tr>
      <w:tr w:rsidR="0058124A" w14:paraId="15D8582A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A28447E" w14:textId="77777777" w:rsidR="0058124A" w:rsidRDefault="00B20EA7" w:rsidP="0058124A">
            <w:pPr>
              <w:pStyle w:val="a3"/>
              <w:spacing w:before="62" w:line="229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（勤務希望日）</w:t>
            </w:r>
          </w:p>
        </w:tc>
      </w:tr>
      <w:tr w:rsidR="0058124A" w14:paraId="4A36A05E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7BAF430" w14:textId="77777777" w:rsidR="0058124A" w:rsidRDefault="00974A9F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</w:tr>
      <w:tr w:rsidR="001729E4" w14:paraId="6A684660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CB30234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A95DB5" w14:paraId="44D78E3C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D60C7A3" w14:textId="77777777" w:rsidR="00A95DB5" w:rsidRDefault="00A95DB5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0557771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C785B5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6CB464F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D40B87" w14:textId="7E4E6E3B" w:rsidR="0058124A" w:rsidRDefault="0082585C" w:rsidP="00B53937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※勤務日には学校で使用している実習着、動きやすい白色のシューズを持参ください。</w:t>
            </w:r>
          </w:p>
        </w:tc>
      </w:tr>
      <w:tr w:rsidR="0058124A" w:rsidRPr="00B53937" w14:paraId="0FAF63BD" w14:textId="77777777" w:rsidTr="00974A9F">
        <w:trPr>
          <w:trHeight w:hRule="exact" w:val="46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551FBD" w14:textId="5E82215F" w:rsidR="0058124A" w:rsidRDefault="00974A9F" w:rsidP="00A95DB5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82585C">
              <w:rPr>
                <w:rFonts w:hint="eastAsia"/>
                <w:spacing w:val="0"/>
              </w:rPr>
              <w:t>（無い場合はご相談ください。）</w:t>
            </w:r>
          </w:p>
        </w:tc>
      </w:tr>
    </w:tbl>
    <w:p w14:paraId="5692077A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B35A78A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p w14:paraId="14693945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23C6C144" w14:textId="77777777" w:rsidR="00A95DB5" w:rsidRDefault="00A95DB5">
      <w:pPr>
        <w:pStyle w:val="a3"/>
        <w:spacing w:line="132" w:lineRule="exact"/>
        <w:rPr>
          <w:spacing w:val="0"/>
        </w:rPr>
      </w:pPr>
    </w:p>
    <w:p w14:paraId="1AF12632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t>《記入例》</w:t>
      </w:r>
    </w:p>
    <w:p w14:paraId="3053137F" w14:textId="77777777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1D25AE05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1FC5FA" w14:textId="33FA5FF1" w:rsidR="00DC0729" w:rsidRPr="00060BC0" w:rsidRDefault="00DC0729" w:rsidP="009846BC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5D6B42">
              <w:rPr>
                <w:rFonts w:ascii="ＭＳ 明朝" w:hAnsi="ＭＳ 明朝" w:hint="eastAsia"/>
              </w:rPr>
              <w:t xml:space="preserve">令和　</w:t>
            </w:r>
            <w:r w:rsidR="009846BC" w:rsidRPr="009846BC">
              <w:rPr>
                <w:rFonts w:asciiTheme="majorEastAsia" w:eastAsiaTheme="majorEastAsia" w:hAnsiTheme="majorEastAsia" w:hint="eastAsia"/>
              </w:rPr>
              <w:t>５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507497" w:rsidRPr="00E17821">
              <w:rPr>
                <w:rFonts w:ascii="ＭＳ ゴシック" w:eastAsia="ＭＳ ゴシック" w:hAnsi="ＭＳ ゴシック" w:hint="eastAsia"/>
              </w:rPr>
              <w:t>１２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5D6B42">
              <w:rPr>
                <w:rFonts w:ascii="ＭＳ 明朝" w:hAnsi="ＭＳ 明朝" w:hint="eastAsia"/>
              </w:rPr>
              <w:t xml:space="preserve">　</w:t>
            </w:r>
            <w:r w:rsidR="00507497">
              <w:rPr>
                <w:rFonts w:asciiTheme="majorEastAsia" w:eastAsiaTheme="majorEastAsia" w:hAnsiTheme="majorEastAsia" w:hint="eastAsia"/>
              </w:rPr>
              <w:t>１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3FAF5AB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6DAF5FAF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7BF6B01C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41CF25F9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42F0886A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20AE24E0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53C95B19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6EB8B0FC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6AAAC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34748A4F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91AB9D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74718FE8" w14:textId="77777777" w:rsidR="00DC0729" w:rsidRPr="00081BB3" w:rsidRDefault="00DC0729" w:rsidP="00A95DB5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</w:t>
            </w:r>
            <w:r w:rsidRPr="00ED2C9D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 xml:space="preserve">し　　　 が　　　　</w:t>
            </w:r>
            <w:r w:rsidR="00A95DB5" w:rsidRPr="00ED2C9D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>は　な　こ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43AAAA5F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0556D85B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6FB6C65D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51E4DD8A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5413C56F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8A060C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6B16C237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5993C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20B159C9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EAC7AC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4AFAFC8E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19B7C328" w14:textId="77777777" w:rsidR="00DC0729" w:rsidRPr="004A1F2A" w:rsidRDefault="00DC0729" w:rsidP="00A95DB5">
            <w:pPr>
              <w:pStyle w:val="a3"/>
              <w:spacing w:before="162" w:line="268" w:lineRule="exact"/>
              <w:ind w:firstLineChars="200" w:firstLine="504"/>
              <w:rPr>
                <w:rFonts w:asciiTheme="majorEastAsia" w:eastAsiaTheme="majorEastAsia" w:hAnsiTheme="majorEastAsia"/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4A1F2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A1F2A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滋 賀　</w:t>
            </w:r>
            <w:r w:rsidR="00A95DB5" w:rsidRPr="004A1F2A">
              <w:rPr>
                <w:rFonts w:asciiTheme="majorEastAsia" w:eastAsiaTheme="majorEastAsia" w:hAnsiTheme="majorEastAsia" w:hint="eastAsia"/>
                <w:sz w:val="48"/>
                <w:szCs w:val="48"/>
              </w:rPr>
              <w:t>花 子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9C69AC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C24C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F8AA189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3B8B2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365EED8C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E34AF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57C7EE0C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2C041F59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5335CC5" w14:textId="77777777" w:rsidR="00DC0729" w:rsidRPr="004A1F2A" w:rsidRDefault="00DC0729" w:rsidP="00CB2F62">
            <w:pPr>
              <w:pStyle w:val="a3"/>
              <w:spacing w:before="162" w:line="268" w:lineRule="exact"/>
              <w:rPr>
                <w:rFonts w:asciiTheme="majorEastAsia" w:eastAsiaTheme="majorEastAsia" w:hAnsiTheme="majorEastAsia"/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A95DB5">
              <w:rPr>
                <w:rFonts w:ascii="ＭＳ 明朝" w:hAnsi="ＭＳ 明朝" w:hint="eastAsia"/>
              </w:rPr>
              <w:t xml:space="preserve">　　</w:t>
            </w:r>
            <w:r w:rsidR="00F0697F">
              <w:rPr>
                <w:rFonts w:asciiTheme="majorEastAsia" w:eastAsiaTheme="majorEastAsia" w:hAnsiTheme="majorEastAsia" w:hint="eastAsia"/>
              </w:rPr>
              <w:t>平成１</w:t>
            </w:r>
            <w:r w:rsidR="009846BC">
              <w:rPr>
                <w:rFonts w:asciiTheme="majorEastAsia" w:eastAsiaTheme="majorEastAsia" w:hAnsiTheme="majorEastAsia" w:hint="eastAsia"/>
              </w:rPr>
              <w:t>６</w:t>
            </w:r>
            <w:r w:rsidRPr="004A1F2A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A95DB5" w:rsidRPr="004A1F2A">
              <w:rPr>
                <w:rFonts w:asciiTheme="majorEastAsia" w:eastAsiaTheme="majorEastAsia" w:hAnsiTheme="majorEastAsia" w:hint="eastAsia"/>
              </w:rPr>
              <w:t>６</w:t>
            </w:r>
            <w:r w:rsidRPr="004A1F2A">
              <w:rPr>
                <w:rFonts w:asciiTheme="majorEastAsia" w:eastAsiaTheme="majorEastAsia" w:hAnsiTheme="majorEastAsia" w:hint="eastAsia"/>
              </w:rPr>
              <w:t>月</w:t>
            </w:r>
            <w:r w:rsidR="00A95DB5" w:rsidRPr="004A1F2A">
              <w:rPr>
                <w:rFonts w:asciiTheme="majorEastAsia" w:eastAsiaTheme="majorEastAsia" w:hAnsiTheme="majorEastAsia" w:hint="eastAsia"/>
              </w:rPr>
              <w:t>１９</w:t>
            </w:r>
            <w:r w:rsidRPr="004A1F2A">
              <w:rPr>
                <w:rFonts w:asciiTheme="majorEastAsia" w:eastAsiaTheme="majorEastAsia" w:hAnsiTheme="majorEastAsia" w:hint="eastAsia"/>
              </w:rPr>
              <w:t>日生</w:t>
            </w:r>
          </w:p>
          <w:p w14:paraId="0E7AB754" w14:textId="77777777" w:rsidR="00DC0729" w:rsidRPr="00081BB3" w:rsidRDefault="00DC0729" w:rsidP="00A95DB5">
            <w:pPr>
              <w:pStyle w:val="a3"/>
              <w:spacing w:line="268" w:lineRule="exact"/>
              <w:rPr>
                <w:spacing w:val="0"/>
              </w:rPr>
            </w:pPr>
            <w:r w:rsidRPr="004A1F2A">
              <w:rPr>
                <w:rFonts w:asciiTheme="majorEastAsia" w:eastAsiaTheme="majorEastAsia" w:hAnsiTheme="majorEastAsia" w:cs="Century"/>
                <w:spacing w:val="10"/>
              </w:rPr>
              <w:t xml:space="preserve"> </w:t>
            </w:r>
            <w:r w:rsidR="00A95DB5" w:rsidRPr="004A1F2A">
              <w:rPr>
                <w:rFonts w:asciiTheme="majorEastAsia" w:eastAsiaTheme="majorEastAsia" w:hAnsiTheme="majorEastAsia" w:hint="eastAsia"/>
              </w:rPr>
              <w:t xml:space="preserve">　　　　　　　　　（満１９</w:t>
            </w:r>
            <w:r w:rsidRPr="004A1F2A">
              <w:rPr>
                <w:rFonts w:asciiTheme="majorEastAsia" w:eastAsiaTheme="majorEastAsia" w:hAnsiTheme="majorEastAsia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4D7C91E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354B2ED5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20507E4B" w14:textId="77777777" w:rsidR="00DC0729" w:rsidRPr="004A1F2A" w:rsidRDefault="00DC0729" w:rsidP="004A1F2A">
            <w:pPr>
              <w:pStyle w:val="a3"/>
              <w:spacing w:before="162" w:line="268" w:lineRule="exact"/>
              <w:rPr>
                <w:rFonts w:asciiTheme="majorEastAsia" w:eastAsiaTheme="majorEastAsia" w:hAnsiTheme="majorEastAsia"/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</w:t>
            </w:r>
            <w:r w:rsidRPr="004A1F2A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="004A1F2A" w:rsidRPr="004A1F2A">
              <w:rPr>
                <w:rFonts w:asciiTheme="majorEastAsia" w:eastAsiaTheme="majorEastAsia" w:hAnsiTheme="majorEastAsia" w:hint="eastAsia"/>
                <w:spacing w:val="0"/>
              </w:rPr>
              <w:t>女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09BFB6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0C995C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643C03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62C912F8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BDF02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237570D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01342FE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DFE101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6BC5272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B39E35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5EDA77DA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9AB61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5D609FAC" w14:textId="77777777" w:rsidR="00DC0729" w:rsidRPr="00081BB3" w:rsidRDefault="00DC0729" w:rsidP="00AC7471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</w:t>
            </w:r>
            <w:r w:rsidRPr="004A1F2A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 xml:space="preserve">　</w:t>
            </w:r>
            <w:r w:rsidR="00A95DB5" w:rsidRPr="004A1F2A">
              <w:rPr>
                <w:rFonts w:asciiTheme="majorEastAsia" w:eastAsiaTheme="majorEastAsia" w:hAnsiTheme="majorEastAsia" w:hint="eastAsia"/>
                <w:spacing w:val="16"/>
                <w:sz w:val="10"/>
                <w:szCs w:val="10"/>
              </w:rPr>
              <w:t>しがけんもりやましもりやま</w:t>
            </w:r>
          </w:p>
        </w:tc>
      </w:tr>
      <w:tr w:rsidR="00DC0729" w:rsidRPr="00081BB3" w14:paraId="5D7B25E0" w14:textId="77777777" w:rsidTr="00AC7471">
        <w:trPr>
          <w:cantSplit/>
          <w:trHeight w:hRule="exact" w:val="1240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4D563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BEB2615" w14:textId="77777777" w:rsidR="00DC0729" w:rsidRPr="00081BB3" w:rsidRDefault="00AC747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37745C" wp14:editId="3177E156">
                      <wp:simplePos x="0" y="0"/>
                      <wp:positionH relativeFrom="column">
                        <wp:posOffset>3772535</wp:posOffset>
                      </wp:positionH>
                      <wp:positionV relativeFrom="paragraph">
                        <wp:posOffset>87935</wp:posOffset>
                      </wp:positionV>
                      <wp:extent cx="1752600" cy="381000"/>
                      <wp:effectExtent l="342900" t="0" r="19050" b="3810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6683"/>
                                  <a:gd name="adj2" fmla="val 4714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EA6207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97.05pt;margin-top:6.9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" adj="-3604,20984" strokecolor="red">
                      <v:textbox inset="5.85pt,.7pt,5.85pt,.7pt">
                        <w:txbxContent>
                          <w:p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現住所</w:t>
            </w:r>
          </w:p>
          <w:p w14:paraId="1720DBDB" w14:textId="77777777" w:rsidR="00DC0729" w:rsidRPr="00B53937" w:rsidRDefault="00DC0729" w:rsidP="00CB2F62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8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B53937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>〒(</w:t>
            </w:r>
            <w:r w:rsidR="00A95DB5" w:rsidRPr="00B53937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>524</w:t>
            </w:r>
            <w:r w:rsidRPr="00B53937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>-</w:t>
            </w:r>
            <w:r w:rsidR="00A95DB5" w:rsidRPr="00B53937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>8524</w:t>
            </w:r>
            <w:r w:rsidRPr="00B53937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 xml:space="preserve">）　</w:t>
            </w:r>
            <w:r w:rsidR="00A95DB5" w:rsidRPr="00B53937">
              <w:rPr>
                <w:rFonts w:asciiTheme="majorEastAsia" w:eastAsiaTheme="majorEastAsia" w:hAnsiTheme="majorEastAsia" w:hint="eastAsia"/>
                <w:spacing w:val="16"/>
                <w:szCs w:val="16"/>
              </w:rPr>
              <w:t>滋賀県守山市守山５丁目４</w:t>
            </w:r>
            <w:r w:rsidRPr="00B53937">
              <w:rPr>
                <w:rFonts w:asciiTheme="majorEastAsia" w:eastAsiaTheme="majorEastAsia" w:hAnsiTheme="majorEastAsia" w:hint="eastAsia"/>
                <w:spacing w:val="16"/>
                <w:szCs w:val="16"/>
              </w:rPr>
              <w:t>－</w:t>
            </w:r>
            <w:r w:rsidR="00A95DB5" w:rsidRPr="00B53937">
              <w:rPr>
                <w:rFonts w:asciiTheme="majorEastAsia" w:eastAsiaTheme="majorEastAsia" w:hAnsiTheme="majorEastAsia" w:hint="eastAsia"/>
                <w:spacing w:val="16"/>
                <w:szCs w:val="16"/>
              </w:rPr>
              <w:t>30</w:t>
            </w:r>
          </w:p>
          <w:p w14:paraId="629F2D6F" w14:textId="77777777" w:rsidR="00DC0729" w:rsidRPr="00B53937" w:rsidRDefault="00AC7471" w:rsidP="00AC7471">
            <w:pPr>
              <w:pStyle w:val="a3"/>
              <w:spacing w:line="240" w:lineRule="auto"/>
              <w:ind w:firstLineChars="1500" w:firstLine="3150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>( 090　) XXXX - XXXX</w:t>
            </w:r>
          </w:p>
          <w:p w14:paraId="0F9EE31A" w14:textId="77777777" w:rsidR="00DC0729" w:rsidRPr="004A1F2A" w:rsidRDefault="00DC0729" w:rsidP="00A95DB5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</w:t>
            </w:r>
            <w:r w:rsidRPr="004A1F2A">
              <w:rPr>
                <w:rFonts w:asciiTheme="majorEastAsia" w:eastAsiaTheme="majorEastAsia" w:hAnsiTheme="majorEastAsia" w:hint="eastAsia"/>
                <w:spacing w:val="18"/>
              </w:rPr>
              <w:t>電話(</w:t>
            </w:r>
            <w:r w:rsidRPr="004A1F2A">
              <w:rPr>
                <w:rFonts w:asciiTheme="majorEastAsia" w:eastAsiaTheme="majorEastAsia" w:hAnsiTheme="majorEastAsia" w:hint="eastAsia"/>
                <w:spacing w:val="9"/>
              </w:rPr>
              <w:t xml:space="preserve"> </w:t>
            </w:r>
            <w:r w:rsidR="00A95DB5" w:rsidRPr="004A1F2A">
              <w:rPr>
                <w:rFonts w:asciiTheme="majorEastAsia" w:eastAsiaTheme="majorEastAsia" w:hAnsiTheme="majorEastAsia" w:hint="eastAsia"/>
                <w:spacing w:val="9"/>
              </w:rPr>
              <w:t>077</w:t>
            </w:r>
            <w:r w:rsidRPr="004A1F2A">
              <w:rPr>
                <w:rFonts w:asciiTheme="majorEastAsia" w:eastAsiaTheme="majorEastAsia" w:hAnsiTheme="majorEastAsia" w:hint="eastAsia"/>
                <w:spacing w:val="9"/>
              </w:rPr>
              <w:t xml:space="preserve"> </w:t>
            </w:r>
            <w:r w:rsidRPr="004A1F2A">
              <w:rPr>
                <w:rFonts w:asciiTheme="majorEastAsia" w:eastAsiaTheme="majorEastAsia" w:hAnsiTheme="majorEastAsia" w:hint="eastAsia"/>
                <w:spacing w:val="18"/>
              </w:rPr>
              <w:t>)</w:t>
            </w:r>
            <w:r w:rsidRPr="004A1F2A">
              <w:rPr>
                <w:rFonts w:asciiTheme="majorEastAsia" w:eastAsiaTheme="majorEastAsia" w:hAnsiTheme="majorEastAsia" w:hint="eastAsia"/>
                <w:spacing w:val="9"/>
              </w:rPr>
              <w:t xml:space="preserve"> </w:t>
            </w:r>
            <w:r w:rsidR="00A95DB5" w:rsidRPr="004A1F2A">
              <w:rPr>
                <w:rFonts w:asciiTheme="majorEastAsia" w:eastAsiaTheme="majorEastAsia" w:hAnsiTheme="majorEastAsia" w:hint="eastAsia"/>
                <w:spacing w:val="9"/>
              </w:rPr>
              <w:t>582</w:t>
            </w:r>
            <w:r w:rsidRPr="004A1F2A">
              <w:rPr>
                <w:rFonts w:asciiTheme="majorEastAsia" w:eastAsiaTheme="majorEastAsia" w:hAnsiTheme="majorEastAsia" w:hint="eastAsia"/>
                <w:spacing w:val="9"/>
              </w:rPr>
              <w:t xml:space="preserve"> </w:t>
            </w:r>
            <w:r w:rsidRPr="004A1F2A">
              <w:rPr>
                <w:rFonts w:asciiTheme="majorEastAsia" w:eastAsiaTheme="majorEastAsia" w:hAnsiTheme="majorEastAsia" w:hint="eastAsia"/>
                <w:spacing w:val="18"/>
              </w:rPr>
              <w:t xml:space="preserve">- </w:t>
            </w:r>
            <w:r w:rsidR="00A95DB5" w:rsidRPr="004A1F2A">
              <w:rPr>
                <w:rFonts w:asciiTheme="majorEastAsia" w:eastAsiaTheme="majorEastAsia" w:hAnsiTheme="majorEastAsia" w:hint="eastAsia"/>
                <w:spacing w:val="18"/>
              </w:rPr>
              <w:t>8033</w:t>
            </w:r>
            <w:r w:rsidRPr="004A1F2A">
              <w:rPr>
                <w:rFonts w:asciiTheme="majorEastAsia" w:eastAsiaTheme="majorEastAsia" w:hAnsiTheme="majorEastAsia" w:hint="eastAsia"/>
                <w:spacing w:val="9"/>
              </w:rPr>
              <w:t xml:space="preserve">   　       </w:t>
            </w:r>
            <w:r w:rsidRPr="004A1F2A">
              <w:rPr>
                <w:rFonts w:asciiTheme="majorEastAsia" w:eastAsiaTheme="majorEastAsia" w:hAnsiTheme="majorEastAsia" w:hint="eastAsia"/>
                <w:spacing w:val="18"/>
              </w:rPr>
              <w:t>（近江　一夫　方呼出）</w:t>
            </w:r>
          </w:p>
        </w:tc>
      </w:tr>
      <w:tr w:rsidR="00DC0729" w:rsidRPr="00081BB3" w14:paraId="43E0B69F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8DC83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9E07B22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="00AC7471" w:rsidRPr="004A1F2A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 xml:space="preserve"> </w:t>
            </w:r>
            <w:r w:rsidR="00AC7471" w:rsidRPr="004A1F2A">
              <w:rPr>
                <w:rFonts w:asciiTheme="majorEastAsia" w:eastAsiaTheme="majorEastAsia" w:hAnsiTheme="majorEastAsia" w:hint="eastAsia"/>
                <w:spacing w:val="16"/>
                <w:sz w:val="10"/>
                <w:szCs w:val="16"/>
              </w:rPr>
              <w:t>しが　たろう</w:t>
            </w:r>
            <w:r w:rsidR="00AC7471" w:rsidRPr="004A1F2A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 xml:space="preserve">                 </w:t>
            </w:r>
            <w:r w:rsidRPr="004A1F2A">
              <w:rPr>
                <w:rFonts w:asciiTheme="majorEastAsia" w:eastAsiaTheme="majorEastAsia" w:hAnsiTheme="majorEastAsia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78651F52" w14:textId="77777777" w:rsidTr="00AC7471">
        <w:trPr>
          <w:cantSplit/>
          <w:trHeight w:hRule="exact" w:val="164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AC17D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6D9613" w14:textId="77777777" w:rsidR="00DC0729" w:rsidRDefault="00DC0729" w:rsidP="00CB2F62">
            <w:pPr>
              <w:pStyle w:val="a3"/>
              <w:spacing w:before="73" w:line="240" w:lineRule="auto"/>
              <w:rPr>
                <w:rFonts w:ascii="ＭＳ 明朝" w:hAnsi="ＭＳ 明朝"/>
                <w:spacing w:val="16"/>
                <w:sz w:val="16"/>
                <w:szCs w:val="16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AC7471">
              <w:rPr>
                <w:rFonts w:cs="Century" w:hint="eastAsia"/>
                <w:spacing w:val="10"/>
              </w:rPr>
              <w:t>保護者氏名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</w:t>
            </w:r>
            <w:r w:rsidR="00AC7471">
              <w:rPr>
                <w:rFonts w:ascii="ＭＳ 明朝" w:hAnsi="ＭＳ 明朝" w:hint="eastAsia"/>
                <w:spacing w:val="16"/>
                <w:sz w:val="16"/>
                <w:szCs w:val="16"/>
              </w:rPr>
              <w:t>本人が未成年の場合のみ記入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)</w:t>
            </w:r>
          </w:p>
          <w:p w14:paraId="7E23438B" w14:textId="77777777" w:rsidR="00AC7471" w:rsidRPr="004A1F2A" w:rsidRDefault="00AC7471" w:rsidP="00CB2F62">
            <w:pPr>
              <w:pStyle w:val="a3"/>
              <w:spacing w:before="73" w:line="240" w:lineRule="auto"/>
              <w:rPr>
                <w:rFonts w:asciiTheme="majorEastAsia" w:eastAsiaTheme="majorEastAsia" w:hAnsiTheme="majorEastAsia"/>
                <w:spacing w:val="16"/>
                <w:szCs w:val="16"/>
              </w:rPr>
            </w:pP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　　　　</w:t>
            </w:r>
            <w:r w:rsidRPr="004A1F2A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 xml:space="preserve">　　</w:t>
            </w:r>
            <w:r w:rsidRPr="004A1F2A">
              <w:rPr>
                <w:rFonts w:asciiTheme="majorEastAsia" w:eastAsiaTheme="majorEastAsia" w:hAnsiTheme="majorEastAsia" w:hint="eastAsia"/>
                <w:spacing w:val="16"/>
                <w:szCs w:val="16"/>
              </w:rPr>
              <w:t>滋賀　太郎</w:t>
            </w:r>
          </w:p>
          <w:p w14:paraId="29E33A3C" w14:textId="77777777" w:rsidR="00AC7471" w:rsidRPr="00081BB3" w:rsidRDefault="00AC7471" w:rsidP="00AC7471">
            <w:pPr>
              <w:pStyle w:val="a3"/>
              <w:spacing w:before="73" w:line="240" w:lineRule="auto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保護者連絡先</w:t>
            </w:r>
          </w:p>
          <w:p w14:paraId="0D3DEAB0" w14:textId="77777777" w:rsidR="00DC0729" w:rsidRPr="004A1F2A" w:rsidRDefault="00DC0729" w:rsidP="00CB2F62">
            <w:pPr>
              <w:pStyle w:val="a3"/>
              <w:spacing w:line="240" w:lineRule="auto"/>
              <w:rPr>
                <w:rFonts w:asciiTheme="majorEastAsia" w:eastAsiaTheme="majorEastAsia" w:hAnsiTheme="majorEastAsia" w:cs="Century"/>
                <w:spacing w:val="10"/>
                <w:sz w:val="28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AC7471">
              <w:rPr>
                <w:rFonts w:cs="Century"/>
                <w:spacing w:val="10"/>
              </w:rPr>
              <w:t xml:space="preserve"> </w:t>
            </w:r>
            <w:r w:rsidR="00AC7471">
              <w:rPr>
                <w:rFonts w:cs="Century" w:hint="eastAsia"/>
                <w:spacing w:val="10"/>
              </w:rPr>
              <w:t xml:space="preserve">住所　</w:t>
            </w:r>
            <w:r w:rsidRPr="004A1F2A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>〒(</w:t>
            </w:r>
            <w:r w:rsidRPr="004A1F2A">
              <w:rPr>
                <w:rFonts w:asciiTheme="majorEastAsia" w:eastAsiaTheme="majorEastAsia" w:hAnsiTheme="majorEastAsia" w:hint="eastAsia"/>
                <w:spacing w:val="8"/>
                <w:sz w:val="16"/>
                <w:szCs w:val="16"/>
              </w:rPr>
              <w:t>520</w:t>
            </w:r>
            <w:r w:rsidRPr="004A1F2A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>-</w:t>
            </w:r>
            <w:r w:rsidRPr="004A1F2A">
              <w:rPr>
                <w:rFonts w:asciiTheme="majorEastAsia" w:eastAsiaTheme="majorEastAsia" w:hAnsiTheme="majorEastAsia" w:hint="eastAsia"/>
                <w:spacing w:val="8"/>
                <w:sz w:val="16"/>
                <w:szCs w:val="16"/>
              </w:rPr>
              <w:t>0044</w:t>
            </w:r>
            <w:r w:rsidRPr="004A1F2A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 xml:space="preserve">）　</w:t>
            </w:r>
            <w:r w:rsidRPr="004A1F2A">
              <w:rPr>
                <w:rFonts w:asciiTheme="majorEastAsia" w:eastAsiaTheme="majorEastAsia" w:hAnsiTheme="majorEastAsia" w:hint="eastAsia"/>
                <w:spacing w:val="16"/>
                <w:szCs w:val="16"/>
              </w:rPr>
              <w:t>滋賀県大津市京町四丁目１－１</w:t>
            </w:r>
          </w:p>
          <w:p w14:paraId="1B612214" w14:textId="77777777" w:rsidR="00DC0729" w:rsidRPr="00081BB3" w:rsidRDefault="002303CB" w:rsidP="00AC7471">
            <w:pPr>
              <w:pStyle w:val="a3"/>
              <w:spacing w:line="240" w:lineRule="auto"/>
              <w:rPr>
                <w:spacing w:val="0"/>
              </w:rPr>
            </w:pPr>
            <w:r w:rsidRPr="004A1F2A">
              <w:rPr>
                <w:rFonts w:asciiTheme="majorEastAsia" w:eastAsiaTheme="majorEastAsia" w:hAnsiTheme="majorEastAsia" w:hint="eastAsia"/>
                <w:spacing w:val="0"/>
              </w:rPr>
              <w:t xml:space="preserve">　　　　　　　　　</w:t>
            </w:r>
            <w:r w:rsidR="00DC0729" w:rsidRPr="004A1F2A">
              <w:rPr>
                <w:rFonts w:asciiTheme="majorEastAsia" w:eastAsiaTheme="majorEastAsia" w:hAnsiTheme="majorEastAsia" w:hint="eastAsia"/>
                <w:spacing w:val="18"/>
              </w:rPr>
              <w:t xml:space="preserve">　　　電話(</w:t>
            </w:r>
            <w:r w:rsidR="00DC0729" w:rsidRPr="004A1F2A">
              <w:rPr>
                <w:rFonts w:asciiTheme="majorEastAsia" w:eastAsiaTheme="majorEastAsia" w:hAnsiTheme="majorEastAsia" w:hint="eastAsia"/>
                <w:spacing w:val="9"/>
              </w:rPr>
              <w:t xml:space="preserve"> 077 </w:t>
            </w:r>
            <w:r w:rsidR="00DC0729" w:rsidRPr="004A1F2A">
              <w:rPr>
                <w:rFonts w:asciiTheme="majorEastAsia" w:eastAsiaTheme="majorEastAsia" w:hAnsiTheme="majorEastAsia" w:hint="eastAsia"/>
                <w:spacing w:val="18"/>
              </w:rPr>
              <w:t>)</w:t>
            </w:r>
            <w:r w:rsidR="00DC0729" w:rsidRPr="004A1F2A">
              <w:rPr>
                <w:rFonts w:asciiTheme="majorEastAsia" w:eastAsiaTheme="majorEastAsia" w:hAnsiTheme="majorEastAsia" w:hint="eastAsia"/>
                <w:spacing w:val="9"/>
              </w:rPr>
              <w:t xml:space="preserve"> 528 </w:t>
            </w:r>
            <w:r w:rsidR="00DC0729" w:rsidRPr="004A1F2A">
              <w:rPr>
                <w:rFonts w:asciiTheme="majorEastAsia" w:eastAsiaTheme="majorEastAsia" w:hAnsiTheme="majorEastAsia"/>
                <w:spacing w:val="18"/>
              </w:rPr>
              <w:t>–</w:t>
            </w:r>
            <w:r w:rsidR="00DC0729" w:rsidRPr="004A1F2A">
              <w:rPr>
                <w:rFonts w:asciiTheme="majorEastAsia" w:eastAsiaTheme="majorEastAsia" w:hAnsiTheme="majorEastAsia" w:hint="eastAsia"/>
                <w:spacing w:val="18"/>
              </w:rPr>
              <w:t>3153</w:t>
            </w:r>
            <w:r w:rsidR="00DC0729" w:rsidRPr="004A1F2A">
              <w:rPr>
                <w:rFonts w:asciiTheme="majorEastAsia" w:eastAsiaTheme="majorEastAsia" w:hAnsiTheme="majorEastAsia" w:hint="eastAsia"/>
                <w:spacing w:val="9"/>
              </w:rPr>
              <w:t xml:space="preserve">            </w:t>
            </w:r>
            <w:r w:rsidR="00DC0729" w:rsidRPr="004A1F2A">
              <w:rPr>
                <w:rFonts w:asciiTheme="majorEastAsia" w:eastAsiaTheme="majorEastAsia" w:hAnsiTheme="majorEastAsia" w:hint="eastAsia"/>
                <w:spacing w:val="18"/>
              </w:rPr>
              <w:t>（</w:t>
            </w:r>
            <w:r w:rsidR="00AC7471" w:rsidRPr="004A1F2A">
              <w:rPr>
                <w:rFonts w:asciiTheme="majorEastAsia" w:eastAsiaTheme="majorEastAsia" w:hAnsiTheme="majorEastAsia" w:hint="eastAsia"/>
                <w:spacing w:val="18"/>
              </w:rPr>
              <w:t xml:space="preserve">　　　　　　</w:t>
            </w:r>
            <w:r w:rsidR="00DC0729" w:rsidRPr="004A1F2A">
              <w:rPr>
                <w:rFonts w:asciiTheme="majorEastAsia" w:eastAsiaTheme="majorEastAsia" w:hAnsiTheme="majorEastAsia" w:hint="eastAsia"/>
                <w:spacing w:val="18"/>
              </w:rPr>
              <w:t xml:space="preserve">　方呼出）</w:t>
            </w:r>
          </w:p>
        </w:tc>
      </w:tr>
    </w:tbl>
    <w:p w14:paraId="5A6F869F" w14:textId="77777777" w:rsidR="00DC0729" w:rsidRDefault="00DC0729" w:rsidP="00DC0729">
      <w:pPr>
        <w:pStyle w:val="a3"/>
        <w:spacing w:line="132" w:lineRule="exact"/>
        <w:rPr>
          <w:spacing w:val="0"/>
        </w:rPr>
      </w:pPr>
    </w:p>
    <w:p w14:paraId="038C6918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581D7BD8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CA85D5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2119F1C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1911BA1C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3678C3C2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24E5BB" w14:textId="77777777" w:rsidR="00DC0729" w:rsidRPr="00B53937" w:rsidRDefault="00DC0729" w:rsidP="009846BC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="009846BC">
              <w:rPr>
                <w:rFonts w:asciiTheme="majorEastAsia" w:eastAsiaTheme="majorEastAsia" w:hAnsiTheme="majorEastAsia" w:hint="eastAsia"/>
                <w:spacing w:val="0"/>
              </w:rPr>
              <w:t>令和２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8E3616" w14:textId="77777777" w:rsidR="00DC0729" w:rsidRPr="00B53937" w:rsidRDefault="00DC0729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2BDCD46" w14:textId="77777777" w:rsidR="00DC0729" w:rsidRPr="00B53937" w:rsidRDefault="00552511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F0C7A14" wp14:editId="7CB4494C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ED437D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="00DC0729" w:rsidRPr="00B53937">
              <w:rPr>
                <w:rFonts w:asciiTheme="majorEastAsia" w:eastAsiaTheme="majorEastAsia" w:hAnsiTheme="majorEastAsia" w:hint="eastAsia"/>
              </w:rPr>
              <w:t>滋賀県立○○高等学校○○科入学</w:t>
            </w:r>
            <w:r w:rsidR="00493511" w:rsidRPr="00B53937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DC0729" w:rsidRPr="00081BB3" w14:paraId="04F59B69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FAAE56" w14:textId="77777777" w:rsidR="00DC0729" w:rsidRPr="00B53937" w:rsidRDefault="00DC0729" w:rsidP="009846BC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="00D04BF1" w:rsidRPr="00B53937">
              <w:rPr>
                <w:rFonts w:asciiTheme="majorEastAsia" w:eastAsiaTheme="majorEastAsia" w:hAnsiTheme="majorEastAsia" w:hint="eastAsia"/>
                <w:spacing w:val="0"/>
              </w:rPr>
              <w:t>令和</w:t>
            </w:r>
            <w:r w:rsidR="009846BC">
              <w:rPr>
                <w:rFonts w:asciiTheme="majorEastAsia" w:eastAsiaTheme="majorEastAsia" w:hAnsiTheme="majorEastAsia" w:hint="eastAsia"/>
                <w:spacing w:val="0"/>
              </w:rPr>
              <w:t>５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EF050" w14:textId="77777777" w:rsidR="00DC0729" w:rsidRPr="00B53937" w:rsidRDefault="00DC0729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755E317" w14:textId="77777777" w:rsidR="00DC0729" w:rsidRPr="00B53937" w:rsidRDefault="00DC0729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Pr="00B53937">
              <w:rPr>
                <w:rFonts w:asciiTheme="majorEastAsia" w:eastAsiaTheme="majorEastAsia" w:hAnsiTheme="majorEastAsia" w:hint="eastAsia"/>
              </w:rPr>
              <w:t>滋賀県立○○高等学校○○科卒業</w:t>
            </w:r>
          </w:p>
        </w:tc>
      </w:tr>
      <w:tr w:rsidR="00DC0729" w:rsidRPr="00081BB3" w14:paraId="7E230F94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D57CB82" w14:textId="77777777" w:rsidR="00DC0729" w:rsidRPr="00B53937" w:rsidRDefault="00DC0729" w:rsidP="009846BC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="00D04BF1"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令和</w:t>
            </w:r>
            <w:r w:rsidR="009846BC">
              <w:rPr>
                <w:rFonts w:asciiTheme="majorEastAsia" w:eastAsiaTheme="majorEastAsia" w:hAnsiTheme="majorEastAsia" w:hint="eastAsia"/>
                <w:spacing w:val="0"/>
              </w:rPr>
              <w:t>５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271531" w14:textId="77777777" w:rsidR="00DC0729" w:rsidRPr="00B53937" w:rsidRDefault="00DC0729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264BFE8" w14:textId="77777777" w:rsidR="00DC0729" w:rsidRPr="00B53937" w:rsidRDefault="00DC0729" w:rsidP="00D04BF1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Pr="00B53937">
              <w:rPr>
                <w:rFonts w:asciiTheme="majorEastAsia" w:eastAsiaTheme="majorEastAsia" w:hAnsiTheme="majorEastAsia" w:hint="eastAsia"/>
              </w:rPr>
              <w:t>私立○○大学</w:t>
            </w:r>
            <w:r w:rsidR="00D04BF1" w:rsidRPr="00B53937">
              <w:rPr>
                <w:rFonts w:asciiTheme="majorEastAsia" w:eastAsiaTheme="majorEastAsia" w:hAnsiTheme="majorEastAsia" w:hint="eastAsia"/>
              </w:rPr>
              <w:t>看護</w:t>
            </w:r>
            <w:r w:rsidRPr="00B53937">
              <w:rPr>
                <w:rFonts w:asciiTheme="majorEastAsia" w:eastAsiaTheme="majorEastAsia" w:hAnsiTheme="majorEastAsia" w:hint="eastAsia"/>
              </w:rPr>
              <w:t>学部</w:t>
            </w:r>
            <w:r w:rsidR="00D04BF1" w:rsidRPr="00B53937">
              <w:rPr>
                <w:rFonts w:asciiTheme="majorEastAsia" w:eastAsiaTheme="majorEastAsia" w:hAnsiTheme="majorEastAsia" w:hint="eastAsia"/>
              </w:rPr>
              <w:t>看護</w:t>
            </w:r>
            <w:r w:rsidRPr="00B53937">
              <w:rPr>
                <w:rFonts w:asciiTheme="majorEastAsia" w:eastAsiaTheme="majorEastAsia" w:hAnsiTheme="majorEastAsia" w:hint="eastAsia"/>
              </w:rPr>
              <w:t>学科入学</w:t>
            </w:r>
          </w:p>
        </w:tc>
      </w:tr>
      <w:tr w:rsidR="00DC0729" w:rsidRPr="00081BB3" w14:paraId="39447A1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2199AFA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5B263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D4D03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7569C7E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30D83DB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88207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951EF4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25A5E3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0BE4BBE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6C73D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EA3F0D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C40D8E4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DE1B9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D5F42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047D1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D697A05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ECD795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B6037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0B07AF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0C1833A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7ADF11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CC736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4751E4D" w14:textId="77777777" w:rsidR="00DC0729" w:rsidRPr="00B53937" w:rsidRDefault="00D04BF1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なし</w:t>
            </w:r>
          </w:p>
        </w:tc>
      </w:tr>
      <w:tr w:rsidR="00DC0729" w:rsidRPr="00081BB3" w14:paraId="3DE23C4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81A885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2AA18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28470A5" w14:textId="77777777" w:rsidR="00DC0729" w:rsidRPr="00B53937" w:rsidRDefault="00DC0729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DC0729" w:rsidRPr="00081BB3" w14:paraId="357EFC15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B2FAE4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D0FD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4957A3B" w14:textId="77777777" w:rsidR="00DC0729" w:rsidRPr="00B53937" w:rsidRDefault="00DC0729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06C6616D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399728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CB175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A4AE88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82EB6DB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3944DC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6B792B4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27D338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7329D037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2625B3F6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１　鉛筆以外の青または黒の筆記具で記入してください。</w:t>
      </w:r>
    </w:p>
    <w:p w14:paraId="0F75A017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２</w:t>
      </w:r>
      <w:r w:rsidRPr="00081BB3">
        <w:rPr>
          <w:rFonts w:ascii="ＭＳ 明朝" w:hAnsi="ＭＳ 明朝" w:hint="eastAsia"/>
          <w:spacing w:val="10"/>
        </w:rPr>
        <w:t xml:space="preserve">  </w:t>
      </w:r>
      <w:r w:rsidRPr="00081BB3">
        <w:rPr>
          <w:rFonts w:ascii="ＭＳ 明朝" w:hAnsi="ＭＳ 明朝" w:hint="eastAsia"/>
        </w:rPr>
        <w:t>数字はアラビア数字で、文字はくずさず正確に書いてください。</w:t>
      </w:r>
    </w:p>
    <w:p w14:paraId="2E8B3CEB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</w:t>
      </w:r>
      <w:r w:rsidRPr="00081BB3">
        <w:rPr>
          <w:rFonts w:ascii="ＭＳ 明朝" w:hAnsi="ＭＳ 明朝" w:hint="eastAsia"/>
          <w:spacing w:val="10"/>
        </w:rPr>
        <w:t xml:space="preserve">      </w:t>
      </w:r>
      <w:r w:rsidRPr="00081BB3">
        <w:rPr>
          <w:rFonts w:ascii="ＭＳ 明朝" w:hAnsi="ＭＳ 明朝" w:hint="eastAsia"/>
        </w:rPr>
        <w:t xml:space="preserve">　　　３　※印のところは○で囲んでください。</w:t>
      </w:r>
    </w:p>
    <w:p w14:paraId="2EACBD71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33EC6920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2D2D97AB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0F89B8A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17CE7AF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1FD0ED55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27A5BE8C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2041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6B957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B50D9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D263969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8BBD4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E8298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08DDB6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358C442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753FD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1E2A7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50D71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649A8CCF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F6DDA3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593956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F96B69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64170BF9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818D02C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6DBD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B5C6EE5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3F4178B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33345E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0E28E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74317C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A450D45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637F8B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4CD6A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AD28BA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0D28689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61AC3F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BDDBC6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4912F5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277FEC8B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71A261DE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37253E0B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D91710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FAA0703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48DBE67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CC419D">
              <w:rPr>
                <w:rFonts w:ascii="ＭＳ 明朝" w:hAnsi="ＭＳ 明朝" w:hint="eastAsia"/>
                <w:spacing w:val="90"/>
                <w:fitText w:val="5200" w:id="-983260160"/>
              </w:rPr>
              <w:t xml:space="preserve">免　　許　　・　　資　　</w:t>
            </w:r>
            <w:r w:rsidRPr="00CC419D">
              <w:rPr>
                <w:rFonts w:ascii="ＭＳ 明朝" w:hAnsi="ＭＳ 明朝" w:hint="eastAsia"/>
                <w:spacing w:val="150"/>
                <w:fitText w:val="5200" w:id="-983260160"/>
              </w:rPr>
              <w:t>格</w:t>
            </w:r>
          </w:p>
        </w:tc>
      </w:tr>
      <w:tr w:rsidR="00DC0729" w:rsidRPr="00081BB3" w14:paraId="52B85830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CA0B88" w14:textId="77777777" w:rsidR="00DC0729" w:rsidRPr="00B53937" w:rsidRDefault="00DC0729" w:rsidP="009846BC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="00280D07">
              <w:rPr>
                <w:rFonts w:asciiTheme="majorEastAsia" w:eastAsiaTheme="majorEastAsia" w:hAnsiTheme="majorEastAsia" w:hint="eastAsia"/>
              </w:rPr>
              <w:t>令和</w:t>
            </w:r>
            <w:r w:rsidR="009846BC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292A96" w14:textId="77777777" w:rsidR="00DC0729" w:rsidRPr="00B53937" w:rsidRDefault="00DC0729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A538F96" w14:textId="77777777" w:rsidR="00DC0729" w:rsidRPr="00B53937" w:rsidRDefault="00DC0729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Pr="00B53937">
              <w:rPr>
                <w:rFonts w:asciiTheme="majorEastAsia" w:eastAsiaTheme="majorEastAsia" w:hAnsiTheme="majorEastAsia" w:hint="eastAsia"/>
              </w:rPr>
              <w:t>簿記検定３級</w:t>
            </w:r>
          </w:p>
        </w:tc>
      </w:tr>
      <w:tr w:rsidR="00DC0729" w:rsidRPr="00081BB3" w14:paraId="2DF7081E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51C1C75" w14:textId="77777777" w:rsidR="00DC0729" w:rsidRPr="00B53937" w:rsidRDefault="00DC0729" w:rsidP="009846BC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="00280D07">
              <w:rPr>
                <w:rFonts w:asciiTheme="majorEastAsia" w:eastAsiaTheme="majorEastAsia" w:hAnsiTheme="majorEastAsia" w:hint="eastAsia"/>
              </w:rPr>
              <w:t>令和</w:t>
            </w:r>
            <w:r w:rsidR="009846BC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7C6103" w14:textId="77777777" w:rsidR="00DC0729" w:rsidRPr="00B53937" w:rsidRDefault="00DC0729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8A285E3" w14:textId="77777777" w:rsidR="00DC0729" w:rsidRPr="00B53937" w:rsidRDefault="00DC0729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="00777242" w:rsidRPr="00B53937">
              <w:rPr>
                <w:rFonts w:asciiTheme="majorEastAsia" w:eastAsiaTheme="majorEastAsia" w:hAnsiTheme="majorEastAsia" w:hint="eastAsia"/>
              </w:rPr>
              <w:t>実用英語技能</w:t>
            </w:r>
            <w:r w:rsidRPr="00B53937">
              <w:rPr>
                <w:rFonts w:asciiTheme="majorEastAsia" w:eastAsiaTheme="majorEastAsia" w:hAnsiTheme="majorEastAsia" w:hint="eastAsia"/>
              </w:rPr>
              <w:t>検定２級</w:t>
            </w:r>
          </w:p>
        </w:tc>
      </w:tr>
      <w:tr w:rsidR="00DC0729" w:rsidRPr="00081BB3" w14:paraId="71581135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8FF38A4" w14:textId="77777777" w:rsidR="00DC0729" w:rsidRPr="00B53937" w:rsidRDefault="00DC0729" w:rsidP="009846BC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="00280D07">
              <w:rPr>
                <w:rFonts w:asciiTheme="majorEastAsia" w:eastAsiaTheme="majorEastAsia" w:hAnsiTheme="majorEastAsia" w:hint="eastAsia"/>
              </w:rPr>
              <w:t>令和</w:t>
            </w:r>
            <w:r w:rsidR="009846BC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2CF24C" w14:textId="77777777" w:rsidR="00DC0729" w:rsidRPr="00B53937" w:rsidRDefault="00DC0729" w:rsidP="00D04BF1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="00D04BF1" w:rsidRPr="00B53937">
              <w:rPr>
                <w:rFonts w:asciiTheme="majorEastAsia" w:eastAsiaTheme="majorEastAsia" w:hAnsiTheme="majorEastAsia" w:hint="eastAsia"/>
                <w:spacing w:val="0"/>
              </w:rPr>
              <w:t>５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583E3A" w14:textId="77777777" w:rsidR="00DC0729" w:rsidRPr="00B53937" w:rsidRDefault="00DC0729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Pr="00B53937">
              <w:rPr>
                <w:rFonts w:asciiTheme="majorEastAsia" w:eastAsiaTheme="majorEastAsia" w:hAnsiTheme="majorEastAsia" w:hint="eastAsia"/>
              </w:rPr>
              <w:t>普通自動車一種運転免許</w:t>
            </w:r>
          </w:p>
        </w:tc>
      </w:tr>
      <w:tr w:rsidR="00DC0729" w:rsidRPr="00081BB3" w14:paraId="78B80D2D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5A990BCC" w14:textId="45EE868A" w:rsidR="00DC0729" w:rsidRPr="00B53937" w:rsidRDefault="00DC0729" w:rsidP="009846BC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="00280D07">
              <w:rPr>
                <w:rFonts w:asciiTheme="majorEastAsia" w:eastAsiaTheme="majorEastAsia" w:hAnsiTheme="majorEastAsia" w:hint="eastAsia"/>
              </w:rPr>
              <w:t>令和</w:t>
            </w:r>
            <w:r w:rsidR="00507497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C668087" w14:textId="6B9F6320" w:rsidR="00DC0729" w:rsidRPr="00B53937" w:rsidRDefault="00DC0729" w:rsidP="00D04BF1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="00507497">
              <w:rPr>
                <w:rFonts w:asciiTheme="majorEastAsia" w:eastAsiaTheme="majorEastAsia" w:hAnsiTheme="majorEastAsia" w:hint="eastAsia"/>
                <w:spacing w:val="0"/>
              </w:rPr>
              <w:t>２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35D98B4" w14:textId="77777777" w:rsidR="00DC0729" w:rsidRPr="00B53937" w:rsidRDefault="00DC0729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Pr="00B53937">
              <w:rPr>
                <w:rFonts w:asciiTheme="majorEastAsia" w:eastAsiaTheme="majorEastAsia" w:hAnsiTheme="majorEastAsia" w:hint="eastAsia"/>
              </w:rPr>
              <w:t>○○○免許　取得</w:t>
            </w:r>
            <w:r w:rsidR="006634D6" w:rsidRPr="00B53937">
              <w:rPr>
                <w:rFonts w:asciiTheme="majorEastAsia" w:eastAsiaTheme="majorEastAsia" w:hAnsiTheme="majorEastAsia" w:hint="eastAsia"/>
              </w:rPr>
              <w:t>見込</w:t>
            </w:r>
          </w:p>
        </w:tc>
      </w:tr>
      <w:tr w:rsidR="00262C1A" w:rsidRPr="00081BB3" w14:paraId="74501675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DE64BE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9CBAE5B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55ECB106" w14:textId="77777777"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B6CE85D" wp14:editId="0C1B0617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5CE5B3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2935F346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7A7A3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AE950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C97DE3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ED54718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C29CD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07F13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9BCE62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F149E87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154C0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122FA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BB4A0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54B098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51277B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088473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7208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7AB839B4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088AB62A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7E4C54B0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4C7B21D4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2ACDA12D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2DAD090D" w14:textId="77777777" w:rsidR="00DC0729" w:rsidRPr="004A1F2A" w:rsidRDefault="00DC0729" w:rsidP="00DC0729">
            <w:pPr>
              <w:rPr>
                <w:rFonts w:asciiTheme="majorEastAsia" w:eastAsiaTheme="majorEastAsia" w:hAnsiTheme="majorEastAsia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4A1F2A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好きな学科</w:t>
            </w:r>
            <w:r w:rsidRPr="004A1F2A">
              <w:rPr>
                <w:rFonts w:asciiTheme="majorEastAsia" w:eastAsiaTheme="majorEastAsia" w:hAnsiTheme="majorEastAsia" w:cs="ＭＳ 明朝"/>
                <w:kern w:val="0"/>
                <w:szCs w:val="21"/>
              </w:rPr>
              <w:t xml:space="preserve">  </w:t>
            </w:r>
            <w:r w:rsidRPr="004A1F2A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語学（英語、フランス語）</w:t>
            </w:r>
          </w:p>
          <w:p w14:paraId="6240F90F" w14:textId="77777777" w:rsidR="00DC0729" w:rsidRPr="004A1F2A" w:rsidRDefault="00DC0729" w:rsidP="00DC0729">
            <w:pPr>
              <w:ind w:firstLineChars="200" w:firstLine="420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4A1F2A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特　　　技</w:t>
            </w:r>
            <w:r w:rsidRPr="004A1F2A">
              <w:rPr>
                <w:rFonts w:asciiTheme="majorEastAsia" w:eastAsiaTheme="majorEastAsia" w:hAnsiTheme="majorEastAsia" w:cs="ＭＳ 明朝"/>
                <w:kern w:val="0"/>
                <w:szCs w:val="21"/>
              </w:rPr>
              <w:t xml:space="preserve">  </w:t>
            </w:r>
            <w:r w:rsidRPr="004A1F2A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パソコン</w:t>
            </w:r>
          </w:p>
          <w:p w14:paraId="719F9D45" w14:textId="77777777" w:rsidR="00DC0729" w:rsidRPr="00081BB3" w:rsidRDefault="00DC0729" w:rsidP="00B53937">
            <w:pPr>
              <w:ind w:firstLineChars="200" w:firstLine="420"/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4A1F2A">
              <w:rPr>
                <w:rFonts w:asciiTheme="majorEastAsia" w:eastAsiaTheme="majorEastAsia" w:hAnsiTheme="majorEastAsia" w:hint="eastAsia"/>
              </w:rPr>
              <w:t>趣　　　味</w:t>
            </w:r>
            <w:r w:rsidRPr="004A1F2A">
              <w:rPr>
                <w:rFonts w:asciiTheme="majorEastAsia" w:eastAsiaTheme="majorEastAsia" w:hAnsiTheme="majorEastAsia"/>
              </w:rPr>
              <w:t xml:space="preserve">  </w:t>
            </w:r>
            <w:r w:rsidRPr="004A1F2A">
              <w:rPr>
                <w:rFonts w:asciiTheme="majorEastAsia" w:eastAsiaTheme="majorEastAsia" w:hAnsiTheme="majorEastAsia" w:hint="eastAsia"/>
              </w:rPr>
              <w:t>テニス、スキー、音楽鑑賞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136164B1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1A60A143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08173B58" w14:textId="77777777" w:rsidR="00DC0729" w:rsidRPr="004A1F2A" w:rsidRDefault="00DC0729" w:rsidP="00CB2F62">
            <w:pPr>
              <w:pStyle w:val="a3"/>
              <w:spacing w:line="229" w:lineRule="exact"/>
              <w:rPr>
                <w:rFonts w:asciiTheme="majorEastAsia" w:eastAsiaTheme="majorEastAsia" w:hAnsiTheme="majorEastAsia"/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</w:t>
            </w:r>
            <w:r w:rsidRPr="004A1F2A">
              <w:rPr>
                <w:rFonts w:asciiTheme="majorEastAsia" w:eastAsiaTheme="majorEastAsia" w:hAnsiTheme="majorEastAsia" w:hint="eastAsia"/>
                <w:spacing w:val="3"/>
              </w:rPr>
              <w:t xml:space="preserve">徒歩　</w:t>
            </w:r>
            <w:r w:rsidRPr="004A1F2A">
              <w:rPr>
                <w:rFonts w:asciiTheme="majorEastAsia" w:eastAsiaTheme="majorEastAsia" w:hAnsiTheme="majorEastAsia" w:hint="eastAsia"/>
              </w:rPr>
              <w:t>約１５分</w:t>
            </w:r>
          </w:p>
        </w:tc>
      </w:tr>
    </w:tbl>
    <w:p w14:paraId="5159ED35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01EDDB1B" w14:textId="6462E4BE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6FE8B8D6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CFB4DEA" w14:textId="342D5941" w:rsidR="00DC0729" w:rsidRPr="00081BB3" w:rsidRDefault="00DC0729" w:rsidP="00D04BF1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</w:t>
            </w:r>
            <w:r w:rsidR="00D04BF1">
              <w:rPr>
                <w:rFonts w:ascii="ＭＳ 明朝" w:hAnsi="ＭＳ 明朝" w:hint="eastAsia"/>
                <w:spacing w:val="20"/>
                <w:sz w:val="20"/>
                <w:szCs w:val="20"/>
              </w:rPr>
              <w:t>勤務希望日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）</w:t>
            </w:r>
          </w:p>
        </w:tc>
      </w:tr>
      <w:tr w:rsidR="00DC0729" w:rsidRPr="00081BB3" w14:paraId="48EE3EC1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E07EEBD" w14:textId="77777777" w:rsidR="00DC0729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D04BF1">
              <w:rPr>
                <w:rFonts w:hint="eastAsia"/>
                <w:spacing w:val="0"/>
              </w:rPr>
              <w:t>（勤務希望日）</w:t>
            </w:r>
          </w:p>
          <w:p w14:paraId="215EB263" w14:textId="77777777" w:rsidR="00D04BF1" w:rsidRPr="00081BB3" w:rsidRDefault="00D04BF1" w:rsidP="00CB2F62">
            <w:pPr>
              <w:pStyle w:val="a3"/>
              <w:spacing w:before="73" w:line="238" w:lineRule="exact"/>
              <w:rPr>
                <w:spacing w:val="0"/>
              </w:rPr>
            </w:pPr>
          </w:p>
        </w:tc>
      </w:tr>
      <w:tr w:rsidR="00262C1A" w:rsidRPr="00081BB3" w14:paraId="16ACD317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6EA5431" w14:textId="33CF0666" w:rsidR="00262C1A" w:rsidRPr="00B53937" w:rsidRDefault="00D04BF1" w:rsidP="00280D07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 xml:space="preserve">　　</w:t>
            </w:r>
            <w:r w:rsidR="00507497">
              <w:rPr>
                <w:rFonts w:asciiTheme="majorEastAsia" w:eastAsiaTheme="majorEastAsia" w:hAnsiTheme="majorEastAsia" w:hint="eastAsia"/>
                <w:b/>
                <w:spacing w:val="0"/>
              </w:rPr>
              <w:t>１</w:t>
            </w:r>
            <w:r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月</w:t>
            </w:r>
            <w:r w:rsidR="00507497">
              <w:rPr>
                <w:rFonts w:asciiTheme="majorEastAsia" w:eastAsiaTheme="majorEastAsia" w:hAnsiTheme="majorEastAsia" w:hint="eastAsia"/>
                <w:b/>
                <w:spacing w:val="0"/>
              </w:rPr>
              <w:t>４</w:t>
            </w:r>
            <w:r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日</w:t>
            </w:r>
            <w:r w:rsidR="00280D07">
              <w:rPr>
                <w:rFonts w:asciiTheme="majorEastAsia" w:eastAsiaTheme="majorEastAsia" w:hAnsiTheme="majorEastAsia" w:hint="eastAsia"/>
                <w:b/>
                <w:spacing w:val="0"/>
              </w:rPr>
              <w:t>(</w:t>
            </w:r>
            <w:r w:rsidR="00507497">
              <w:rPr>
                <w:rFonts w:asciiTheme="majorEastAsia" w:eastAsiaTheme="majorEastAsia" w:hAnsiTheme="majorEastAsia" w:hint="eastAsia"/>
                <w:b/>
                <w:spacing w:val="0"/>
              </w:rPr>
              <w:t>木</w:t>
            </w:r>
            <w:r w:rsidR="00280D07">
              <w:rPr>
                <w:rFonts w:asciiTheme="majorEastAsia" w:eastAsiaTheme="majorEastAsia" w:hAnsiTheme="majorEastAsia" w:hint="eastAsia"/>
                <w:b/>
                <w:spacing w:val="0"/>
              </w:rPr>
              <w:t>)</w:t>
            </w:r>
            <w:r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～</w:t>
            </w:r>
            <w:r w:rsidR="00B53937"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 xml:space="preserve"> </w:t>
            </w:r>
            <w:r w:rsidR="00507497">
              <w:rPr>
                <w:rFonts w:asciiTheme="majorEastAsia" w:eastAsiaTheme="majorEastAsia" w:hAnsiTheme="majorEastAsia" w:hint="eastAsia"/>
                <w:b/>
                <w:spacing w:val="0"/>
              </w:rPr>
              <w:t>５</w:t>
            </w:r>
            <w:r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日(</w:t>
            </w:r>
            <w:r w:rsidR="00507497">
              <w:rPr>
                <w:rFonts w:asciiTheme="majorEastAsia" w:eastAsiaTheme="majorEastAsia" w:hAnsiTheme="majorEastAsia" w:hint="eastAsia"/>
                <w:b/>
                <w:spacing w:val="0"/>
              </w:rPr>
              <w:t>金</w:t>
            </w:r>
            <w:r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)</w:t>
            </w:r>
          </w:p>
        </w:tc>
      </w:tr>
      <w:tr w:rsidR="00DC0729" w:rsidRPr="00B53937" w14:paraId="28FDCDAC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F2AD36C" w14:textId="5178ED5E" w:rsidR="00B53937" w:rsidRPr="00B53937" w:rsidRDefault="00D04BF1" w:rsidP="009846BC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 xml:space="preserve">　　</w:t>
            </w:r>
            <w:r w:rsidR="00507497">
              <w:rPr>
                <w:rFonts w:asciiTheme="majorEastAsia" w:eastAsiaTheme="majorEastAsia" w:hAnsiTheme="majorEastAsia" w:hint="eastAsia"/>
                <w:b/>
                <w:spacing w:val="0"/>
              </w:rPr>
              <w:t>１</w:t>
            </w:r>
            <w:r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月</w:t>
            </w:r>
            <w:r w:rsidR="00507497">
              <w:rPr>
                <w:rFonts w:asciiTheme="majorEastAsia" w:eastAsiaTheme="majorEastAsia" w:hAnsiTheme="majorEastAsia" w:hint="eastAsia"/>
                <w:b/>
                <w:spacing w:val="0"/>
              </w:rPr>
              <w:t>７</w:t>
            </w:r>
            <w:r w:rsidR="00B53937"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日</w:t>
            </w:r>
            <w:r w:rsidR="00280D07">
              <w:rPr>
                <w:rFonts w:asciiTheme="majorEastAsia" w:eastAsiaTheme="majorEastAsia" w:hAnsiTheme="majorEastAsia" w:hint="eastAsia"/>
                <w:b/>
                <w:spacing w:val="0"/>
              </w:rPr>
              <w:t>(</w:t>
            </w:r>
            <w:r w:rsidR="00507497">
              <w:rPr>
                <w:rFonts w:asciiTheme="majorEastAsia" w:eastAsiaTheme="majorEastAsia" w:hAnsiTheme="majorEastAsia" w:hint="eastAsia"/>
                <w:b/>
                <w:spacing w:val="0"/>
              </w:rPr>
              <w:t>日</w:t>
            </w:r>
            <w:r w:rsidR="00280D07">
              <w:rPr>
                <w:rFonts w:asciiTheme="majorEastAsia" w:eastAsiaTheme="majorEastAsia" w:hAnsiTheme="majorEastAsia" w:hint="eastAsia"/>
                <w:b/>
                <w:spacing w:val="0"/>
              </w:rPr>
              <w:t>)</w:t>
            </w:r>
            <w:r w:rsidR="00B53937"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、</w:t>
            </w:r>
            <w:r w:rsidR="00507497">
              <w:rPr>
                <w:rFonts w:asciiTheme="majorEastAsia" w:eastAsiaTheme="majorEastAsia" w:hAnsiTheme="majorEastAsia" w:hint="eastAsia"/>
                <w:b/>
                <w:spacing w:val="0"/>
              </w:rPr>
              <w:t>９</w:t>
            </w:r>
            <w:r w:rsidR="00F0697F">
              <w:rPr>
                <w:rFonts w:asciiTheme="majorEastAsia" w:eastAsiaTheme="majorEastAsia" w:hAnsiTheme="majorEastAsia" w:hint="eastAsia"/>
                <w:b/>
                <w:spacing w:val="0"/>
              </w:rPr>
              <w:t>日(火)、1</w:t>
            </w:r>
            <w:r w:rsidR="001D50CF">
              <w:rPr>
                <w:rFonts w:asciiTheme="majorEastAsia" w:eastAsiaTheme="majorEastAsia" w:hAnsiTheme="majorEastAsia" w:hint="eastAsia"/>
                <w:b/>
                <w:spacing w:val="0"/>
              </w:rPr>
              <w:t>2</w:t>
            </w:r>
            <w:r w:rsidR="00F0697F">
              <w:rPr>
                <w:rFonts w:asciiTheme="majorEastAsia" w:eastAsiaTheme="majorEastAsia" w:hAnsiTheme="majorEastAsia" w:hint="eastAsia"/>
                <w:b/>
                <w:spacing w:val="0"/>
              </w:rPr>
              <w:t>日(</w:t>
            </w:r>
            <w:r w:rsidR="001D50CF">
              <w:rPr>
                <w:rFonts w:asciiTheme="majorEastAsia" w:eastAsiaTheme="majorEastAsia" w:hAnsiTheme="majorEastAsia" w:hint="eastAsia"/>
                <w:b/>
                <w:spacing w:val="0"/>
              </w:rPr>
              <w:t>金</w:t>
            </w:r>
            <w:r w:rsidR="00F0697F">
              <w:rPr>
                <w:rFonts w:asciiTheme="majorEastAsia" w:eastAsiaTheme="majorEastAsia" w:hAnsiTheme="majorEastAsia" w:hint="eastAsia"/>
                <w:b/>
                <w:spacing w:val="0"/>
              </w:rPr>
              <w:t>)、</w:t>
            </w:r>
            <w:r w:rsidR="00B53937"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1</w:t>
            </w:r>
            <w:r w:rsidR="009846BC">
              <w:rPr>
                <w:rFonts w:asciiTheme="majorEastAsia" w:eastAsiaTheme="majorEastAsia" w:hAnsiTheme="majorEastAsia" w:hint="eastAsia"/>
                <w:b/>
                <w:spacing w:val="0"/>
              </w:rPr>
              <w:t>5</w:t>
            </w:r>
            <w:r w:rsidR="00B53937"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日(</w:t>
            </w:r>
            <w:r w:rsidR="001D50CF">
              <w:rPr>
                <w:rFonts w:asciiTheme="majorEastAsia" w:eastAsiaTheme="majorEastAsia" w:hAnsiTheme="majorEastAsia" w:hint="eastAsia"/>
                <w:b/>
                <w:spacing w:val="0"/>
              </w:rPr>
              <w:t>月</w:t>
            </w:r>
            <w:r w:rsidR="00B53937"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)、</w:t>
            </w:r>
            <w:r w:rsidR="001D50CF">
              <w:rPr>
                <w:rFonts w:asciiTheme="majorEastAsia" w:eastAsiaTheme="majorEastAsia" w:hAnsiTheme="majorEastAsia" w:hint="eastAsia"/>
                <w:b/>
                <w:spacing w:val="0"/>
              </w:rPr>
              <w:t>22</w:t>
            </w:r>
            <w:r w:rsidR="00B53937"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日</w:t>
            </w:r>
            <w:r w:rsidR="00280D07">
              <w:rPr>
                <w:rFonts w:asciiTheme="majorEastAsia" w:eastAsiaTheme="majorEastAsia" w:hAnsiTheme="majorEastAsia" w:hint="eastAsia"/>
                <w:b/>
                <w:spacing w:val="0"/>
              </w:rPr>
              <w:t>(</w:t>
            </w:r>
            <w:r w:rsidR="001D50CF">
              <w:rPr>
                <w:rFonts w:asciiTheme="majorEastAsia" w:eastAsiaTheme="majorEastAsia" w:hAnsiTheme="majorEastAsia" w:hint="eastAsia"/>
                <w:b/>
                <w:spacing w:val="0"/>
              </w:rPr>
              <w:t>月</w:t>
            </w:r>
            <w:r w:rsidR="00280D07">
              <w:rPr>
                <w:rFonts w:asciiTheme="majorEastAsia" w:eastAsiaTheme="majorEastAsia" w:hAnsiTheme="majorEastAsia" w:hint="eastAsia"/>
                <w:b/>
                <w:spacing w:val="0"/>
              </w:rPr>
              <w:t>)</w:t>
            </w:r>
            <w:r w:rsidR="00B53937"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～2</w:t>
            </w:r>
            <w:r w:rsidR="001D50CF">
              <w:rPr>
                <w:rFonts w:asciiTheme="majorEastAsia" w:eastAsiaTheme="majorEastAsia" w:hAnsiTheme="majorEastAsia" w:hint="eastAsia"/>
                <w:b/>
                <w:spacing w:val="0"/>
              </w:rPr>
              <w:t>6</w:t>
            </w:r>
            <w:r w:rsidR="00B53937"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日</w:t>
            </w:r>
            <w:r w:rsidR="00280D07">
              <w:rPr>
                <w:rFonts w:asciiTheme="majorEastAsia" w:eastAsiaTheme="majorEastAsia" w:hAnsiTheme="majorEastAsia" w:hint="eastAsia"/>
                <w:b/>
                <w:spacing w:val="0"/>
              </w:rPr>
              <w:t>(</w:t>
            </w:r>
            <w:r w:rsidR="001D50CF">
              <w:rPr>
                <w:rFonts w:asciiTheme="majorEastAsia" w:eastAsiaTheme="majorEastAsia" w:hAnsiTheme="majorEastAsia" w:hint="eastAsia"/>
                <w:b/>
                <w:spacing w:val="0"/>
              </w:rPr>
              <w:t>金</w:t>
            </w:r>
            <w:r w:rsidR="00280D07">
              <w:rPr>
                <w:rFonts w:asciiTheme="majorEastAsia" w:eastAsiaTheme="majorEastAsia" w:hAnsiTheme="majorEastAsia" w:hint="eastAsia"/>
                <w:b/>
                <w:spacing w:val="0"/>
              </w:rPr>
              <w:t xml:space="preserve">)　</w:t>
            </w:r>
            <w:r w:rsidR="00B53937"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 xml:space="preserve">　以上 1</w:t>
            </w:r>
            <w:r w:rsidR="001D50CF">
              <w:rPr>
                <w:rFonts w:asciiTheme="majorEastAsia" w:eastAsiaTheme="majorEastAsia" w:hAnsiTheme="majorEastAsia" w:hint="eastAsia"/>
                <w:b/>
                <w:spacing w:val="0"/>
              </w:rPr>
              <w:t>1</w:t>
            </w:r>
            <w:r w:rsidR="00B53937"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日間</w:t>
            </w:r>
          </w:p>
        </w:tc>
      </w:tr>
      <w:tr w:rsidR="00DC0729" w:rsidRPr="00081BB3" w14:paraId="33D9F559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BC807A4" w14:textId="753E1E0E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DEDA25E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BA617D8" w14:textId="17F632B4" w:rsidR="00DC0729" w:rsidRPr="00BB2DCD" w:rsidRDefault="0082585C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※勤務日には学校で使用している実習着、動きやすい白色のシューズを持参ください。</w:t>
            </w:r>
          </w:p>
        </w:tc>
      </w:tr>
      <w:tr w:rsidR="00DC0729" w:rsidRPr="00081BB3" w14:paraId="6358ACEC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7AD560" w14:textId="06363BF3" w:rsidR="00DC0729" w:rsidRPr="00081BB3" w:rsidRDefault="0082585C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（無い場合はご相談ください。）</w:t>
            </w:r>
          </w:p>
        </w:tc>
      </w:tr>
    </w:tbl>
    <w:p w14:paraId="5BEECCE6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3A43" w14:textId="77777777" w:rsidR="00AA3D01" w:rsidRDefault="00AA3D01" w:rsidP="00060BC0">
      <w:r>
        <w:separator/>
      </w:r>
    </w:p>
  </w:endnote>
  <w:endnote w:type="continuationSeparator" w:id="0">
    <w:p w14:paraId="763157A1" w14:textId="77777777" w:rsidR="00AA3D01" w:rsidRDefault="00AA3D01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8CD1" w14:textId="77777777" w:rsidR="00AA3D01" w:rsidRDefault="00AA3D01" w:rsidP="00060BC0">
      <w:r>
        <w:separator/>
      </w:r>
    </w:p>
  </w:footnote>
  <w:footnote w:type="continuationSeparator" w:id="0">
    <w:p w14:paraId="0342E16D" w14:textId="77777777" w:rsidR="00AA3D01" w:rsidRDefault="00AA3D01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7F"/>
    <w:rsid w:val="00060BC0"/>
    <w:rsid w:val="00081BB3"/>
    <w:rsid w:val="00090270"/>
    <w:rsid w:val="000C268F"/>
    <w:rsid w:val="0011699B"/>
    <w:rsid w:val="001242DE"/>
    <w:rsid w:val="00171E13"/>
    <w:rsid w:val="001729E4"/>
    <w:rsid w:val="001D50CF"/>
    <w:rsid w:val="0023032C"/>
    <w:rsid w:val="002303CB"/>
    <w:rsid w:val="00232906"/>
    <w:rsid w:val="00262C1A"/>
    <w:rsid w:val="00280D07"/>
    <w:rsid w:val="00286B16"/>
    <w:rsid w:val="0028713D"/>
    <w:rsid w:val="002C49E4"/>
    <w:rsid w:val="00315B78"/>
    <w:rsid w:val="00340382"/>
    <w:rsid w:val="00341756"/>
    <w:rsid w:val="003743BF"/>
    <w:rsid w:val="003810CA"/>
    <w:rsid w:val="003937F8"/>
    <w:rsid w:val="003E26B0"/>
    <w:rsid w:val="003F4B85"/>
    <w:rsid w:val="003F67FA"/>
    <w:rsid w:val="00437757"/>
    <w:rsid w:val="0044672F"/>
    <w:rsid w:val="00451311"/>
    <w:rsid w:val="0047348B"/>
    <w:rsid w:val="00493511"/>
    <w:rsid w:val="004A1F2A"/>
    <w:rsid w:val="004B71FC"/>
    <w:rsid w:val="004F2F33"/>
    <w:rsid w:val="004F48C5"/>
    <w:rsid w:val="00507497"/>
    <w:rsid w:val="00522DE9"/>
    <w:rsid w:val="00552511"/>
    <w:rsid w:val="00555F98"/>
    <w:rsid w:val="0058124A"/>
    <w:rsid w:val="0059685F"/>
    <w:rsid w:val="005D0E20"/>
    <w:rsid w:val="005D6B42"/>
    <w:rsid w:val="005F6748"/>
    <w:rsid w:val="00606ED2"/>
    <w:rsid w:val="006634D6"/>
    <w:rsid w:val="0066685B"/>
    <w:rsid w:val="006724BB"/>
    <w:rsid w:val="006D38B8"/>
    <w:rsid w:val="00700B51"/>
    <w:rsid w:val="00702231"/>
    <w:rsid w:val="00772C63"/>
    <w:rsid w:val="00777242"/>
    <w:rsid w:val="007F69AE"/>
    <w:rsid w:val="0082585C"/>
    <w:rsid w:val="0085719A"/>
    <w:rsid w:val="00864A6B"/>
    <w:rsid w:val="0092787F"/>
    <w:rsid w:val="009639E5"/>
    <w:rsid w:val="00974A9F"/>
    <w:rsid w:val="00983823"/>
    <w:rsid w:val="009846BC"/>
    <w:rsid w:val="00A5420B"/>
    <w:rsid w:val="00A54C85"/>
    <w:rsid w:val="00A95DB5"/>
    <w:rsid w:val="00AA3D01"/>
    <w:rsid w:val="00AA75CD"/>
    <w:rsid w:val="00AC7471"/>
    <w:rsid w:val="00B003C9"/>
    <w:rsid w:val="00B20EA7"/>
    <w:rsid w:val="00B53937"/>
    <w:rsid w:val="00BB20D1"/>
    <w:rsid w:val="00BB2DCD"/>
    <w:rsid w:val="00C53453"/>
    <w:rsid w:val="00C67D5D"/>
    <w:rsid w:val="00C857D8"/>
    <w:rsid w:val="00CA14FC"/>
    <w:rsid w:val="00CB2F62"/>
    <w:rsid w:val="00CC419D"/>
    <w:rsid w:val="00CD51AF"/>
    <w:rsid w:val="00D04BF1"/>
    <w:rsid w:val="00D21B55"/>
    <w:rsid w:val="00DC0729"/>
    <w:rsid w:val="00DC6957"/>
    <w:rsid w:val="00DE2BF4"/>
    <w:rsid w:val="00E17821"/>
    <w:rsid w:val="00EC7FE1"/>
    <w:rsid w:val="00ED2C9D"/>
    <w:rsid w:val="00ED44BB"/>
    <w:rsid w:val="00F0697F"/>
    <w:rsid w:val="00F20F43"/>
    <w:rsid w:val="00F81E3A"/>
    <w:rsid w:val="00FA09C0"/>
    <w:rsid w:val="00FA5B45"/>
    <w:rsid w:val="00FB0EE2"/>
    <w:rsid w:val="00FC0024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FDA8F"/>
  <w15:docId w15:val="{13DE89DF-090E-4B8B-9405-6DCB3105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24</TotalTime>
  <Pages>4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木澤　佐代子</cp:lastModifiedBy>
  <cp:revision>8</cp:revision>
  <cp:lastPrinted>2023-11-25T05:20:00Z</cp:lastPrinted>
  <dcterms:created xsi:type="dcterms:W3CDTF">2021-06-11T04:54:00Z</dcterms:created>
  <dcterms:modified xsi:type="dcterms:W3CDTF">2023-11-25T05:20:00Z</dcterms:modified>
</cp:coreProperties>
</file>