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8646"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（別記様式３号）</w:t>
      </w:r>
    </w:p>
    <w:p w14:paraId="13D40413"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47ACFBCF" w14:textId="77777777" w:rsidR="001711EF" w:rsidRPr="00CE76D3" w:rsidRDefault="001711EF" w:rsidP="00515E30">
      <w:pPr>
        <w:suppressAutoHyphens/>
        <w:jc w:val="center"/>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農業研修生海外派遣事業報告書</w:t>
      </w:r>
    </w:p>
    <w:p w14:paraId="524502CC" w14:textId="77777777" w:rsidR="001711EF" w:rsidRPr="00CE76D3" w:rsidRDefault="00413CC8" w:rsidP="00515E30">
      <w:pPr>
        <w:suppressAutoHyphens/>
        <w:jc w:val="center"/>
        <w:textAlignment w:val="baseline"/>
        <w:rPr>
          <w:rFonts w:ascii="ＭＳ ゴシック" w:eastAsia="ＭＳ ゴシック" w:hAnsi="Times New Roman"/>
          <w:spacing w:val="20"/>
          <w:kern w:val="0"/>
          <w:szCs w:val="21"/>
        </w:rPr>
      </w:pPr>
      <w:r>
        <w:rPr>
          <w:rFonts w:ascii="ＭＳ ゴシック" w:hAnsi="Times New Roman" w:cs="ＭＳ 明朝" w:hint="eastAsia"/>
          <w:kern w:val="0"/>
          <w:szCs w:val="21"/>
        </w:rPr>
        <w:t>（令和</w:t>
      </w:r>
      <w:r w:rsidR="001711EF" w:rsidRPr="00CE76D3">
        <w:rPr>
          <w:rFonts w:ascii="ＭＳ ゴシック" w:hAnsi="Times New Roman" w:cs="ＭＳ 明朝" w:hint="eastAsia"/>
          <w:kern w:val="0"/>
          <w:szCs w:val="21"/>
        </w:rPr>
        <w:t xml:space="preserve">　　年度選考派遣）</w:t>
      </w:r>
    </w:p>
    <w:p w14:paraId="3C893AB4" w14:textId="77777777" w:rsidR="001711EF" w:rsidRPr="00413CC8" w:rsidRDefault="001711EF" w:rsidP="00515E30">
      <w:pPr>
        <w:suppressAutoHyphens/>
        <w:jc w:val="left"/>
        <w:textAlignment w:val="baseline"/>
        <w:rPr>
          <w:rFonts w:ascii="ＭＳ ゴシック" w:eastAsia="ＭＳ ゴシック" w:hAnsi="Times New Roman"/>
          <w:spacing w:val="20"/>
          <w:kern w:val="0"/>
          <w:szCs w:val="21"/>
        </w:rPr>
      </w:pPr>
    </w:p>
    <w:p w14:paraId="779DE91F"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00055362"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w:t>
      </w:r>
      <w:r w:rsidRPr="00CE76D3">
        <w:rPr>
          <w:rFonts w:ascii="ＭＳ 明朝" w:eastAsia="ＭＳ ゴシック" w:hAnsi="ＭＳ 明朝" w:cs="ＭＳ 明朝"/>
          <w:kern w:val="0"/>
          <w:szCs w:val="21"/>
        </w:rPr>
        <w:t xml:space="preserve">                                                </w:t>
      </w:r>
      <w:r w:rsidR="00DD2F3C" w:rsidRPr="00CE76D3">
        <w:rPr>
          <w:rFonts w:ascii="ＭＳ 明朝" w:eastAsia="ＭＳ ゴシック" w:hAnsi="ＭＳ 明朝" w:cs="ＭＳ 明朝" w:hint="eastAsia"/>
          <w:kern w:val="0"/>
          <w:szCs w:val="21"/>
        </w:rPr>
        <w:t xml:space="preserve">　　　　</w:t>
      </w: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年　月　日</w:t>
      </w:r>
    </w:p>
    <w:p w14:paraId="675C99A9"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667FD809"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518FD1B2"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滋賀県知事</w:t>
      </w:r>
    </w:p>
    <w:p w14:paraId="156C803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7E80978C"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2642CB93"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00DD2F3C" w:rsidRPr="00CE76D3">
        <w:rPr>
          <w:rFonts w:ascii="ＭＳ 明朝" w:eastAsia="ＭＳ ゴシック" w:hAnsi="ＭＳ 明朝" w:cs="ＭＳ 明朝" w:hint="eastAsia"/>
          <w:kern w:val="0"/>
          <w:szCs w:val="21"/>
        </w:rPr>
        <w:t xml:space="preserve">　　　</w:t>
      </w: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住所</w:t>
      </w:r>
    </w:p>
    <w:p w14:paraId="6B8887A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6FC9669D"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00DD2F3C" w:rsidRPr="00CE76D3">
        <w:rPr>
          <w:rFonts w:ascii="ＭＳ 明朝" w:eastAsia="ＭＳ ゴシック" w:hAnsi="ＭＳ 明朝" w:cs="ＭＳ 明朝" w:hint="eastAsia"/>
          <w:kern w:val="0"/>
          <w:szCs w:val="21"/>
        </w:rPr>
        <w:t xml:space="preserve">　　　</w:t>
      </w: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氏名</w:t>
      </w:r>
      <w:r w:rsidRPr="00CE76D3">
        <w:rPr>
          <w:rFonts w:ascii="ＭＳ 明朝" w:eastAsia="ＭＳ ゴシック" w:hAnsi="ＭＳ 明朝" w:cs="ＭＳ 明朝"/>
          <w:kern w:val="0"/>
          <w:szCs w:val="21"/>
        </w:rPr>
        <w:t xml:space="preserve">                      </w:t>
      </w:r>
    </w:p>
    <w:p w14:paraId="1C727792"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6E61CA1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3893D5F0"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農業研修生海外派遣事業の研修を終了したので下記のとおり報告します。</w:t>
      </w:r>
    </w:p>
    <w:p w14:paraId="1A83278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34909A52" w14:textId="77777777" w:rsidR="001711EF" w:rsidRPr="00CE76D3" w:rsidRDefault="001711EF" w:rsidP="00515E30">
      <w:pPr>
        <w:suppressAutoHyphens/>
        <w:jc w:val="center"/>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記</w:t>
      </w:r>
    </w:p>
    <w:p w14:paraId="2A7D16A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1BDBD15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5AFB2FC0"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１．研修コース</w:t>
      </w:r>
    </w:p>
    <w:p w14:paraId="7163D295"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1D92854F"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２．研修期間</w:t>
      </w:r>
    </w:p>
    <w:p w14:paraId="1910DFD3"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37675701"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w:t>
      </w: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３．研修応募の動機</w:t>
      </w:r>
    </w:p>
    <w:p w14:paraId="1281816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0D4F180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w:t>
      </w: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４．研修の状況</w:t>
      </w:r>
    </w:p>
    <w:p w14:paraId="2E5A8251"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61461DDD"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（１）学課研修</w:t>
      </w:r>
    </w:p>
    <w:p w14:paraId="59F48937"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1540EC55"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①研修内容</w:t>
      </w:r>
    </w:p>
    <w:p w14:paraId="76B73B30"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6E66971F"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（２）農場研修</w:t>
      </w:r>
    </w:p>
    <w:p w14:paraId="70C075AC"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226F399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①配属農場の概要、特色</w:t>
      </w:r>
    </w:p>
    <w:p w14:paraId="20019500"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77BDE27C"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②研修内容</w:t>
      </w:r>
    </w:p>
    <w:p w14:paraId="4AA6A5CF"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7633CC4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５．研修の成果</w:t>
      </w:r>
    </w:p>
    <w:p w14:paraId="3C3127C6"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44CF9831"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ゴシック" w:hAnsi="Times New Roman" w:cs="ＭＳ 明朝" w:hint="eastAsia"/>
          <w:kern w:val="0"/>
          <w:szCs w:val="21"/>
        </w:rPr>
        <w:t xml:space="preserve">　　　　６．研修成果の活用についての考え</w:t>
      </w:r>
    </w:p>
    <w:p w14:paraId="6B0E71A8"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242B1C6A"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７．今後の抱負</w:t>
      </w:r>
    </w:p>
    <w:p w14:paraId="24EDD504"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p>
    <w:p w14:paraId="5311D15E" w14:textId="77777777" w:rsidR="001711EF" w:rsidRPr="00CE76D3" w:rsidRDefault="001711EF" w:rsidP="00515E30">
      <w:pPr>
        <w:suppressAutoHyphens/>
        <w:jc w:val="left"/>
        <w:textAlignment w:val="baseline"/>
        <w:rPr>
          <w:rFonts w:ascii="ＭＳ ゴシック" w:eastAsia="ＭＳ ゴシック" w:hAnsi="Times New Roman"/>
          <w:spacing w:val="20"/>
          <w:kern w:val="0"/>
          <w:szCs w:val="21"/>
        </w:rPr>
      </w:pPr>
      <w:r w:rsidRPr="00CE76D3">
        <w:rPr>
          <w:rFonts w:ascii="ＭＳ 明朝" w:eastAsia="ＭＳ ゴシック" w:hAnsi="ＭＳ 明朝" w:cs="ＭＳ 明朝"/>
          <w:kern w:val="0"/>
          <w:szCs w:val="21"/>
        </w:rPr>
        <w:t xml:space="preserve">      </w:t>
      </w:r>
      <w:r w:rsidRPr="00CE76D3">
        <w:rPr>
          <w:rFonts w:ascii="ＭＳ ゴシック" w:hAnsi="Times New Roman" w:cs="ＭＳ 明朝" w:hint="eastAsia"/>
          <w:kern w:val="0"/>
          <w:szCs w:val="21"/>
        </w:rPr>
        <w:t xml:space="preserve">　８．後輩へのアドバイス</w:t>
      </w:r>
    </w:p>
    <w:p w14:paraId="6D99F7F6" w14:textId="77777777" w:rsidR="001711EF" w:rsidRPr="00CE76D3" w:rsidRDefault="001711EF" w:rsidP="00255C35"/>
    <w:p w14:paraId="46CA7906" w14:textId="77777777" w:rsidR="00245DB7" w:rsidRPr="00CE76D3" w:rsidRDefault="00245DB7" w:rsidP="00255C35"/>
    <w:p w14:paraId="6091C14E" w14:textId="77777777" w:rsidR="00245DB7" w:rsidRPr="00CE76D3" w:rsidRDefault="00245DB7" w:rsidP="00255C35"/>
    <w:p w14:paraId="52B1BD47" w14:textId="77777777" w:rsidR="00245DB7" w:rsidRPr="00CE76D3" w:rsidRDefault="00245DB7" w:rsidP="00255C35"/>
    <w:sectPr w:rsidR="00245DB7" w:rsidRPr="00CE76D3" w:rsidSect="006263F8">
      <w:pgSz w:w="11906" w:h="16838" w:code="9"/>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23"/>
    <w:rsid w:val="000003FD"/>
    <w:rsid w:val="000144BF"/>
    <w:rsid w:val="00040115"/>
    <w:rsid w:val="00085D4E"/>
    <w:rsid w:val="000B3BF9"/>
    <w:rsid w:val="001243F1"/>
    <w:rsid w:val="00170662"/>
    <w:rsid w:val="001711EF"/>
    <w:rsid w:val="00192F56"/>
    <w:rsid w:val="00245DB7"/>
    <w:rsid w:val="00255C35"/>
    <w:rsid w:val="00261DA5"/>
    <w:rsid w:val="003443AC"/>
    <w:rsid w:val="00350FC3"/>
    <w:rsid w:val="00360192"/>
    <w:rsid w:val="00370697"/>
    <w:rsid w:val="003B3762"/>
    <w:rsid w:val="003C5006"/>
    <w:rsid w:val="003F3A15"/>
    <w:rsid w:val="0040798F"/>
    <w:rsid w:val="00413CC8"/>
    <w:rsid w:val="00475B79"/>
    <w:rsid w:val="004F71A5"/>
    <w:rsid w:val="00515E30"/>
    <w:rsid w:val="005246D6"/>
    <w:rsid w:val="00542AB9"/>
    <w:rsid w:val="00584D5C"/>
    <w:rsid w:val="005867F1"/>
    <w:rsid w:val="005D7A53"/>
    <w:rsid w:val="006263F8"/>
    <w:rsid w:val="00697579"/>
    <w:rsid w:val="006D4B23"/>
    <w:rsid w:val="006E650C"/>
    <w:rsid w:val="006F61F6"/>
    <w:rsid w:val="007566F6"/>
    <w:rsid w:val="007B12D1"/>
    <w:rsid w:val="007C59EE"/>
    <w:rsid w:val="007F4AA7"/>
    <w:rsid w:val="00821CEB"/>
    <w:rsid w:val="00856C77"/>
    <w:rsid w:val="009C0AED"/>
    <w:rsid w:val="009D6284"/>
    <w:rsid w:val="00AD6F76"/>
    <w:rsid w:val="00AF7409"/>
    <w:rsid w:val="00B111A3"/>
    <w:rsid w:val="00BA2818"/>
    <w:rsid w:val="00C34AF4"/>
    <w:rsid w:val="00C94860"/>
    <w:rsid w:val="00CE76D3"/>
    <w:rsid w:val="00D31DC4"/>
    <w:rsid w:val="00D6296D"/>
    <w:rsid w:val="00D81D8A"/>
    <w:rsid w:val="00D9199C"/>
    <w:rsid w:val="00D9747C"/>
    <w:rsid w:val="00DA7131"/>
    <w:rsid w:val="00DD13E3"/>
    <w:rsid w:val="00DD2F3C"/>
    <w:rsid w:val="00DE7E34"/>
    <w:rsid w:val="00EB2870"/>
    <w:rsid w:val="00EE4B5B"/>
    <w:rsid w:val="00F6361B"/>
    <w:rsid w:val="00F9327C"/>
    <w:rsid w:val="00FE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740DF4"/>
  <w15:chartTrackingRefBased/>
  <w15:docId w15:val="{549DBF78-867A-4F13-BD7E-FF2CEBCC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C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table" w:styleId="a4">
    <w:name w:val="Table Grid"/>
    <w:basedOn w:val="a1"/>
    <w:rsid w:val="00697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040115"/>
    <w:rPr>
      <w:rFonts w:ascii="Arial" w:eastAsia="ＭＳ ゴシック" w:hAnsi="Arial"/>
      <w:sz w:val="18"/>
      <w:szCs w:val="18"/>
    </w:rPr>
  </w:style>
  <w:style w:type="character" w:customStyle="1" w:styleId="a6">
    <w:name w:val="吹き出し (文字)"/>
    <w:link w:val="a5"/>
    <w:rsid w:val="000401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6032;&#35215;&#23601;&#36786;&#38306;&#36899;\05%20&#38738;&#24180;&#36786;&#26989;&#32773;&#38306;&#36899;&#20107;&#26989;\R4\01%20&#21215;&#38598;&#38283;&#22987;&#36890;&#3069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平成１５年度地域農業再生総合支援事業の実施にあたって</vt:lpstr>
      <vt:lpstr>平成１５年度地域農業再生総合支援事業の実施にあたって</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平成１５年度地域農業再生総合支援事業の実施にあたって</dc:title>
  <dc:subject/>
  <dc:creator>西田　阿斗</dc:creator>
  <cp:keywords/>
  <dc:description/>
  <cp:lastModifiedBy>西田　阿斗</cp:lastModifiedBy>
  <cp:revision>2</cp:revision>
  <cp:lastPrinted>2018-04-25T05:06:00Z</cp:lastPrinted>
  <dcterms:created xsi:type="dcterms:W3CDTF">2023-08-22T03:15:00Z</dcterms:created>
  <dcterms:modified xsi:type="dcterms:W3CDTF">2023-08-22T03:15:00Z</dcterms:modified>
</cp:coreProperties>
</file>