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6B95" w14:textId="27DBD09B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E5782D">
        <w:rPr>
          <w:rFonts w:ascii="ＭＳ 明朝" w:hAnsi="ＭＳ 明朝" w:hint="eastAsia"/>
        </w:rPr>
        <w:t>12</w:t>
      </w:r>
      <w:r w:rsidR="00051072">
        <w:rPr>
          <w:rFonts w:ascii="ＭＳ 明朝" w:hAnsi="ＭＳ 明朝" w:hint="eastAsia"/>
        </w:rPr>
        <w:t>－3</w:t>
      </w:r>
      <w:r>
        <w:rPr>
          <w:rFonts w:ascii="ＭＳ 明朝" w:hAnsi="ＭＳ 明朝" w:hint="eastAsia"/>
        </w:rPr>
        <w:t>号（第</w:t>
      </w:r>
      <w:r w:rsidR="00155D53">
        <w:rPr>
          <w:rFonts w:ascii="ＭＳ 明朝" w:hAnsi="ＭＳ 明朝"/>
        </w:rPr>
        <w:t>19</w:t>
      </w:r>
      <w:r>
        <w:rPr>
          <w:rFonts w:ascii="ＭＳ 明朝" w:hAnsi="ＭＳ 明朝" w:hint="eastAsia"/>
        </w:rPr>
        <w:t>条関係）</w:t>
      </w:r>
    </w:p>
    <w:p w14:paraId="6862F13E" w14:textId="77777777" w:rsidR="000B3430" w:rsidRDefault="000B3430">
      <w:pPr>
        <w:pStyle w:val="a3"/>
        <w:rPr>
          <w:spacing w:val="0"/>
        </w:rPr>
      </w:pPr>
    </w:p>
    <w:p w14:paraId="36CDC79E" w14:textId="4EC6E0A0" w:rsidR="000B3430" w:rsidRDefault="000B34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年度</w:t>
      </w:r>
      <w:r w:rsidR="005C0410">
        <w:rPr>
          <w:rFonts w:ascii="ＭＳ 明朝" w:hAnsi="ＭＳ 明朝" w:hint="eastAsia"/>
        </w:rPr>
        <w:t>滋賀県</w:t>
      </w:r>
      <w:r w:rsidR="0082057B">
        <w:rPr>
          <w:rFonts w:ascii="ＭＳ 明朝" w:hAnsi="ＭＳ 明朝" w:hint="eastAsia"/>
        </w:rPr>
        <w:t>産業廃棄物</w:t>
      </w:r>
      <w:r w:rsidR="00155D53" w:rsidRPr="00155D53">
        <w:rPr>
          <w:rFonts w:ascii="ＭＳ 明朝" w:hAnsi="ＭＳ 明朝" w:hint="eastAsia"/>
        </w:rPr>
        <w:t>３Ｒ・循環経済促進</w:t>
      </w:r>
      <w:r>
        <w:rPr>
          <w:rFonts w:ascii="ＭＳ 明朝" w:hAnsi="ＭＳ 明朝" w:hint="eastAsia"/>
        </w:rPr>
        <w:t>事業経過報告書</w:t>
      </w:r>
    </w:p>
    <w:p w14:paraId="0F6FC80D" w14:textId="77777777" w:rsidR="000B3430" w:rsidRDefault="0082057B" w:rsidP="0082057B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(</w:t>
      </w:r>
      <w:r w:rsidR="006C170A">
        <w:rPr>
          <w:rFonts w:hint="eastAsia"/>
          <w:spacing w:val="0"/>
        </w:rPr>
        <w:t>販路開拓</w:t>
      </w:r>
      <w:r>
        <w:rPr>
          <w:rFonts w:hint="eastAsia"/>
          <w:spacing w:val="0"/>
        </w:rPr>
        <w:t>事業</w:t>
      </w:r>
      <w:r>
        <w:rPr>
          <w:rFonts w:hint="eastAsia"/>
          <w:spacing w:val="0"/>
        </w:rPr>
        <w:t>)</w:t>
      </w:r>
    </w:p>
    <w:p w14:paraId="4E5A516B" w14:textId="77777777" w:rsidR="000B3430" w:rsidRPr="0082057B" w:rsidRDefault="000B3430">
      <w:pPr>
        <w:pStyle w:val="a3"/>
        <w:rPr>
          <w:spacing w:val="0"/>
        </w:rPr>
      </w:pPr>
    </w:p>
    <w:p w14:paraId="79F266A3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27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2705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14:paraId="63586337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事</w:t>
      </w:r>
    </w:p>
    <w:p w14:paraId="50E31351" w14:textId="77777777" w:rsidR="000B3430" w:rsidRDefault="000B3430">
      <w:pPr>
        <w:pStyle w:val="a3"/>
        <w:rPr>
          <w:spacing w:val="0"/>
        </w:rPr>
      </w:pPr>
    </w:p>
    <w:p w14:paraId="3268D834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申請者住所（郵便番号・本社所在地）</w:t>
      </w:r>
    </w:p>
    <w:p w14:paraId="7B3B0B31" w14:textId="77777777" w:rsidR="000B3430" w:rsidRPr="0036122C" w:rsidRDefault="000B343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氏名（名称および代表者氏名）</w:t>
      </w:r>
      <w:r>
        <w:rPr>
          <w:rFonts w:ascii="ＭＳ 明朝" w:hAnsi="ＭＳ 明朝" w:hint="eastAsia"/>
          <w:spacing w:val="0"/>
        </w:rPr>
        <w:t xml:space="preserve">      </w:t>
      </w:r>
    </w:p>
    <w:p w14:paraId="232961DF" w14:textId="77777777" w:rsidR="008423F0" w:rsidRDefault="000B34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 w:rsidR="008423F0">
        <w:rPr>
          <w:rFonts w:ascii="ＭＳ 明朝" w:hAnsi="ＭＳ 明朝" w:hint="eastAsia"/>
        </w:rPr>
        <w:t>発行責任者・</w:t>
      </w:r>
    </w:p>
    <w:p w14:paraId="059C6049" w14:textId="77777777" w:rsidR="000B3430" w:rsidRDefault="000B3430" w:rsidP="008423F0">
      <w:pPr>
        <w:pStyle w:val="a3"/>
        <w:ind w:firstLineChars="1700" w:firstLine="4114"/>
        <w:rPr>
          <w:spacing w:val="0"/>
        </w:rPr>
      </w:pPr>
      <w:r>
        <w:rPr>
          <w:rFonts w:ascii="ＭＳ 明朝" w:hAnsi="ＭＳ 明朝" w:hint="eastAsia"/>
        </w:rPr>
        <w:t>連絡担当者（職名・氏名）</w:t>
      </w:r>
    </w:p>
    <w:p w14:paraId="5B2693CE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（電話・ＦＡＸ番号・e-mail）</w:t>
      </w:r>
    </w:p>
    <w:p w14:paraId="72012405" w14:textId="77777777" w:rsidR="000B3430" w:rsidRDefault="000B3430" w:rsidP="0082057B">
      <w:pPr>
        <w:pStyle w:val="a3"/>
        <w:spacing w:line="240" w:lineRule="auto"/>
        <w:rPr>
          <w:spacing w:val="0"/>
        </w:rPr>
      </w:pPr>
    </w:p>
    <w:p w14:paraId="30CFBA05" w14:textId="5789819C" w:rsidR="0082057B" w:rsidRDefault="0082057B" w:rsidP="0082057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1781A" w:rsidRPr="000A26AD">
        <w:rPr>
          <w:rFonts w:ascii="ＭＳ 明朝" w:hAnsi="ＭＳ 明朝" w:hint="eastAsia"/>
        </w:rPr>
        <w:t>滋賀県産業廃棄物</w:t>
      </w:r>
      <w:r w:rsidR="00155D53" w:rsidRPr="00155D53">
        <w:rPr>
          <w:rFonts w:ascii="ＭＳ 明朝" w:hAnsi="ＭＳ 明朝" w:hint="eastAsia"/>
        </w:rPr>
        <w:t>３Ｒ・循環経済促進</w:t>
      </w:r>
      <w:r w:rsidR="00D1781A" w:rsidRPr="000A26AD">
        <w:rPr>
          <w:rFonts w:ascii="ＭＳ 明朝" w:hAnsi="ＭＳ 明朝" w:hint="eastAsia"/>
        </w:rPr>
        <w:t>事業費補助金</w:t>
      </w:r>
      <w:r w:rsidR="00D1781A">
        <w:rPr>
          <w:rFonts w:ascii="ＭＳ 明朝" w:hAnsi="ＭＳ 明朝" w:hint="eastAsia"/>
        </w:rPr>
        <w:t>に係る　　　　年度の経過報告について、滋賀県</w:t>
      </w:r>
      <w:r w:rsidR="00D1781A" w:rsidRPr="0054210F">
        <w:rPr>
          <w:rFonts w:ascii="ＭＳ 明朝" w:hAnsi="ＭＳ 明朝" w:hint="eastAsia"/>
        </w:rPr>
        <w:t>産業廃棄物</w:t>
      </w:r>
      <w:r w:rsidR="00155D53" w:rsidRPr="00155D53">
        <w:rPr>
          <w:rFonts w:ascii="ＭＳ 明朝" w:hAnsi="ＭＳ 明朝" w:hint="eastAsia"/>
        </w:rPr>
        <w:t>３Ｒ・循環経済促進</w:t>
      </w:r>
      <w:r w:rsidR="00D1781A">
        <w:rPr>
          <w:rFonts w:ascii="ＭＳ 明朝" w:hAnsi="ＭＳ 明朝" w:hint="eastAsia"/>
        </w:rPr>
        <w:t>事業費補助金交付要綱</w:t>
      </w:r>
      <w:r w:rsidR="00155D53">
        <w:rPr>
          <w:rFonts w:ascii="ＭＳ 明朝" w:hAnsi="ＭＳ 明朝" w:hint="eastAsia"/>
        </w:rPr>
        <w:t>1</w:t>
      </w:r>
      <w:r w:rsidR="00155D53">
        <w:rPr>
          <w:rFonts w:ascii="ＭＳ 明朝" w:hAnsi="ＭＳ 明朝"/>
        </w:rPr>
        <w:t>9</w:t>
      </w:r>
      <w:r w:rsidR="00D1781A" w:rsidRPr="0054210F">
        <w:rPr>
          <w:rFonts w:ascii="ＭＳ 明朝" w:hAnsi="ＭＳ 明朝" w:hint="eastAsia"/>
        </w:rPr>
        <w:t>条の規定により次のとおり報告します。</w:t>
      </w:r>
    </w:p>
    <w:p w14:paraId="2C20225E" w14:textId="77777777" w:rsidR="0082057B" w:rsidRDefault="0082057B" w:rsidP="0082057B">
      <w:pPr>
        <w:pStyle w:val="a3"/>
        <w:spacing w:line="240" w:lineRule="auto"/>
        <w:rPr>
          <w:rFonts w:ascii="ＭＳ 明朝" w:hAnsi="ＭＳ 明朝"/>
        </w:rPr>
      </w:pPr>
    </w:p>
    <w:p w14:paraId="67D32DBD" w14:textId="77777777" w:rsidR="000B3430" w:rsidRDefault="000B3430" w:rsidP="0082057B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B8E9157" w14:textId="77777777" w:rsidR="000B3430" w:rsidRDefault="000B3430" w:rsidP="0082057B">
      <w:pPr>
        <w:pStyle w:val="a3"/>
        <w:spacing w:line="240" w:lineRule="auto"/>
        <w:rPr>
          <w:spacing w:val="0"/>
        </w:rPr>
      </w:pPr>
    </w:p>
    <w:p w14:paraId="176A7CBE" w14:textId="77777777" w:rsidR="000B3430" w:rsidRDefault="000B3430" w:rsidP="0082057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事業名</w:t>
      </w:r>
    </w:p>
    <w:p w14:paraId="6B403919" w14:textId="77777777" w:rsidR="000B3430" w:rsidRDefault="00F81CEF">
      <w:pPr>
        <w:pStyle w:val="a3"/>
        <w:spacing w:line="25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14:paraId="19DB5724" w14:textId="77777777" w:rsidR="000B3430" w:rsidRDefault="000B3430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補助金確定額</w:t>
      </w:r>
      <w:r w:rsidR="005E551D">
        <w:rPr>
          <w:rFonts w:ascii="ＭＳ 明朝" w:hAnsi="ＭＳ 明朝" w:hint="eastAsia"/>
        </w:rPr>
        <w:t xml:space="preserve">　　　　　　　　</w:t>
      </w:r>
    </w:p>
    <w:p w14:paraId="0EAAB8A7" w14:textId="77777777" w:rsidR="000B3430" w:rsidRDefault="000B3430">
      <w:pPr>
        <w:pStyle w:val="a3"/>
        <w:spacing w:line="250" w:lineRule="exact"/>
        <w:rPr>
          <w:spacing w:val="0"/>
        </w:rPr>
      </w:pPr>
    </w:p>
    <w:p w14:paraId="467A9777" w14:textId="77777777" w:rsidR="000B3430" w:rsidRDefault="000B34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81C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事業実績</w:t>
      </w:r>
    </w:p>
    <w:p w14:paraId="68117DEE" w14:textId="77777777" w:rsidR="006C170A" w:rsidRDefault="006C170A" w:rsidP="006C170A">
      <w:pPr>
        <w:spacing w:line="466" w:lineRule="exact"/>
        <w:rPr>
          <w:rFonts w:ascii="ＭＳ 明朝"/>
          <w:spacing w:val="2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933"/>
        <w:gridCol w:w="1933"/>
        <w:gridCol w:w="1935"/>
        <w:gridCol w:w="1935"/>
      </w:tblGrid>
      <w:tr w:rsidR="00AD331A" w:rsidRPr="00280D73" w14:paraId="0461877E" w14:textId="77777777" w:rsidTr="00AD331A">
        <w:trPr>
          <w:trHeight w:val="598"/>
        </w:trPr>
        <w:tc>
          <w:tcPr>
            <w:tcW w:w="1933" w:type="dxa"/>
            <w:shd w:val="clear" w:color="auto" w:fill="auto"/>
          </w:tcPr>
          <w:p w14:paraId="0218FB2A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3" w:type="dxa"/>
            <w:shd w:val="clear" w:color="auto" w:fill="auto"/>
          </w:tcPr>
          <w:p w14:paraId="13683CB9" w14:textId="77777777" w:rsidR="00AD331A" w:rsidRPr="00280D73" w:rsidRDefault="00AD331A" w:rsidP="00241149">
            <w:pPr>
              <w:pStyle w:val="a3"/>
              <w:wordWrap/>
              <w:snapToGrid w:val="0"/>
              <w:jc w:val="center"/>
              <w:rPr>
                <w:spacing w:val="0"/>
                <w:sz w:val="16"/>
                <w:szCs w:val="16"/>
              </w:rPr>
            </w:pPr>
            <w:r w:rsidRPr="00280D73">
              <w:rPr>
                <w:rFonts w:hint="eastAsia"/>
                <w:spacing w:val="0"/>
                <w:sz w:val="16"/>
                <w:szCs w:val="16"/>
              </w:rPr>
              <w:t>品目</w:t>
            </w:r>
          </w:p>
        </w:tc>
        <w:tc>
          <w:tcPr>
            <w:tcW w:w="1933" w:type="dxa"/>
            <w:shd w:val="clear" w:color="auto" w:fill="auto"/>
          </w:tcPr>
          <w:p w14:paraId="20EE3D1C" w14:textId="77777777" w:rsidR="00AD331A" w:rsidRPr="00280D73" w:rsidRDefault="00AD331A" w:rsidP="00241149">
            <w:pPr>
              <w:pStyle w:val="a3"/>
              <w:wordWrap/>
              <w:snapToGrid w:val="0"/>
              <w:jc w:val="center"/>
              <w:rPr>
                <w:spacing w:val="0"/>
                <w:sz w:val="16"/>
                <w:szCs w:val="16"/>
              </w:rPr>
            </w:pPr>
            <w:r w:rsidRPr="00280D73">
              <w:rPr>
                <w:rFonts w:hint="eastAsia"/>
                <w:spacing w:val="0"/>
                <w:sz w:val="16"/>
                <w:szCs w:val="16"/>
              </w:rPr>
              <w:t>販売量</w:t>
            </w:r>
          </w:p>
        </w:tc>
        <w:tc>
          <w:tcPr>
            <w:tcW w:w="1935" w:type="dxa"/>
            <w:shd w:val="clear" w:color="auto" w:fill="auto"/>
          </w:tcPr>
          <w:p w14:paraId="6EAB129E" w14:textId="77777777" w:rsidR="00AD331A" w:rsidRPr="00280D73" w:rsidRDefault="00AD331A" w:rsidP="00241149">
            <w:pPr>
              <w:pStyle w:val="a3"/>
              <w:wordWrap/>
              <w:snapToGrid w:val="0"/>
              <w:jc w:val="center"/>
              <w:rPr>
                <w:spacing w:val="0"/>
                <w:sz w:val="16"/>
                <w:szCs w:val="16"/>
              </w:rPr>
            </w:pPr>
            <w:r w:rsidRPr="00280D73">
              <w:rPr>
                <w:rFonts w:hint="eastAsia"/>
                <w:spacing w:val="0"/>
                <w:sz w:val="16"/>
                <w:szCs w:val="16"/>
              </w:rPr>
              <w:t>販売額</w:t>
            </w:r>
          </w:p>
        </w:tc>
        <w:tc>
          <w:tcPr>
            <w:tcW w:w="1935" w:type="dxa"/>
            <w:shd w:val="clear" w:color="auto" w:fill="auto"/>
          </w:tcPr>
          <w:p w14:paraId="33F62120" w14:textId="77777777" w:rsidR="00AD331A" w:rsidRPr="00280D73" w:rsidRDefault="00AD331A" w:rsidP="00241149">
            <w:pPr>
              <w:pStyle w:val="a3"/>
              <w:wordWrap/>
              <w:snapToGrid w:val="0"/>
              <w:jc w:val="center"/>
              <w:rPr>
                <w:spacing w:val="0"/>
                <w:sz w:val="16"/>
                <w:szCs w:val="16"/>
              </w:rPr>
            </w:pPr>
            <w:r w:rsidRPr="00280D73">
              <w:rPr>
                <w:rFonts w:hint="eastAsia"/>
                <w:spacing w:val="0"/>
                <w:sz w:val="16"/>
                <w:szCs w:val="16"/>
              </w:rPr>
              <w:t>販売先</w:t>
            </w:r>
          </w:p>
        </w:tc>
      </w:tr>
      <w:tr w:rsidR="00AD331A" w:rsidRPr="00280D73" w14:paraId="14015E44" w14:textId="77777777" w:rsidTr="00AD331A">
        <w:trPr>
          <w:trHeight w:val="598"/>
        </w:trPr>
        <w:tc>
          <w:tcPr>
            <w:tcW w:w="1933" w:type="dxa"/>
            <w:tcBorders>
              <w:bottom w:val="dashSmallGap" w:sz="4" w:space="0" w:color="auto"/>
            </w:tcBorders>
            <w:shd w:val="clear" w:color="auto" w:fill="auto"/>
          </w:tcPr>
          <w:p w14:paraId="2C97AF76" w14:textId="77777777" w:rsidR="00AD331A" w:rsidRPr="00280D73" w:rsidRDefault="00AD331A" w:rsidP="00241149">
            <w:pPr>
              <w:pStyle w:val="a3"/>
              <w:wordWrap/>
              <w:snapToGrid w:val="0"/>
              <w:jc w:val="center"/>
              <w:rPr>
                <w:spacing w:val="0"/>
                <w:sz w:val="16"/>
                <w:szCs w:val="16"/>
              </w:rPr>
            </w:pPr>
            <w:r w:rsidRPr="00280D73">
              <w:rPr>
                <w:rFonts w:hint="eastAsia"/>
                <w:spacing w:val="0"/>
                <w:sz w:val="16"/>
                <w:szCs w:val="16"/>
              </w:rPr>
              <w:t>前年度</w:t>
            </w:r>
          </w:p>
        </w:tc>
        <w:tc>
          <w:tcPr>
            <w:tcW w:w="1933" w:type="dxa"/>
            <w:tcBorders>
              <w:bottom w:val="dashSmallGap" w:sz="4" w:space="0" w:color="auto"/>
            </w:tcBorders>
            <w:shd w:val="clear" w:color="auto" w:fill="auto"/>
          </w:tcPr>
          <w:p w14:paraId="52330EAB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3" w:type="dxa"/>
            <w:tcBorders>
              <w:bottom w:val="dashSmallGap" w:sz="4" w:space="0" w:color="auto"/>
            </w:tcBorders>
            <w:shd w:val="clear" w:color="auto" w:fill="auto"/>
          </w:tcPr>
          <w:p w14:paraId="0BC696EF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ashSmallGap" w:sz="4" w:space="0" w:color="auto"/>
            </w:tcBorders>
            <w:shd w:val="clear" w:color="auto" w:fill="auto"/>
          </w:tcPr>
          <w:p w14:paraId="5C98F603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5" w:type="dxa"/>
            <w:tcBorders>
              <w:bottom w:val="dashSmallGap" w:sz="4" w:space="0" w:color="auto"/>
            </w:tcBorders>
            <w:shd w:val="clear" w:color="auto" w:fill="auto"/>
          </w:tcPr>
          <w:p w14:paraId="7322AADA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</w:tr>
      <w:tr w:rsidR="00AD331A" w:rsidRPr="00280D73" w14:paraId="10DE3AEA" w14:textId="77777777" w:rsidTr="00AD331A">
        <w:trPr>
          <w:trHeight w:val="875"/>
        </w:trPr>
        <w:tc>
          <w:tcPr>
            <w:tcW w:w="1933" w:type="dxa"/>
            <w:tcBorders>
              <w:top w:val="dashSmallGap" w:sz="4" w:space="0" w:color="auto"/>
            </w:tcBorders>
            <w:shd w:val="clear" w:color="auto" w:fill="auto"/>
          </w:tcPr>
          <w:p w14:paraId="138A0DEE" w14:textId="77777777" w:rsidR="00AD331A" w:rsidRPr="00280D73" w:rsidRDefault="00AD331A" w:rsidP="00241149">
            <w:pPr>
              <w:pStyle w:val="a3"/>
              <w:wordWrap/>
              <w:snapToGrid w:val="0"/>
              <w:jc w:val="center"/>
              <w:rPr>
                <w:spacing w:val="0"/>
                <w:sz w:val="16"/>
                <w:szCs w:val="16"/>
              </w:rPr>
            </w:pPr>
            <w:r w:rsidRPr="00280D73">
              <w:rPr>
                <w:rFonts w:hint="eastAsia"/>
                <w:spacing w:val="0"/>
                <w:sz w:val="16"/>
                <w:szCs w:val="16"/>
              </w:rPr>
              <w:t>今年度</w:t>
            </w:r>
          </w:p>
        </w:tc>
        <w:tc>
          <w:tcPr>
            <w:tcW w:w="1933" w:type="dxa"/>
            <w:tcBorders>
              <w:top w:val="dashSmallGap" w:sz="4" w:space="0" w:color="auto"/>
            </w:tcBorders>
            <w:shd w:val="clear" w:color="auto" w:fill="auto"/>
          </w:tcPr>
          <w:p w14:paraId="324511EB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dashSmallGap" w:sz="4" w:space="0" w:color="auto"/>
            </w:tcBorders>
            <w:shd w:val="clear" w:color="auto" w:fill="auto"/>
          </w:tcPr>
          <w:p w14:paraId="1ECD2F87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ashSmallGap" w:sz="4" w:space="0" w:color="auto"/>
            </w:tcBorders>
            <w:shd w:val="clear" w:color="auto" w:fill="auto"/>
          </w:tcPr>
          <w:p w14:paraId="40A508A3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dashSmallGap" w:sz="4" w:space="0" w:color="auto"/>
            </w:tcBorders>
            <w:shd w:val="clear" w:color="auto" w:fill="auto"/>
          </w:tcPr>
          <w:p w14:paraId="164930B5" w14:textId="77777777" w:rsidR="00AD331A" w:rsidRPr="00280D73" w:rsidRDefault="00AD331A" w:rsidP="00241149">
            <w:pPr>
              <w:pStyle w:val="a3"/>
              <w:wordWrap/>
              <w:snapToGrid w:val="0"/>
              <w:rPr>
                <w:spacing w:val="0"/>
                <w:sz w:val="16"/>
                <w:szCs w:val="16"/>
              </w:rPr>
            </w:pPr>
          </w:p>
        </w:tc>
      </w:tr>
    </w:tbl>
    <w:p w14:paraId="3886EE76" w14:textId="77777777" w:rsidR="006C170A" w:rsidRDefault="006C170A" w:rsidP="00AD331A">
      <w:pPr>
        <w:rPr>
          <w:rFonts w:ascii="ＭＳ 明朝"/>
          <w:spacing w:val="2"/>
          <w:kern w:val="0"/>
        </w:rPr>
      </w:pPr>
    </w:p>
    <w:p w14:paraId="2B76FB56" w14:textId="77777777" w:rsidR="006C170A" w:rsidRDefault="006C170A" w:rsidP="00AD331A">
      <w:pPr>
        <w:rPr>
          <w:rFonts w:ascii="ＭＳ 明朝"/>
          <w:spacing w:val="2"/>
        </w:rPr>
      </w:pPr>
    </w:p>
    <w:p w14:paraId="0E94DD40" w14:textId="77777777" w:rsidR="006C170A" w:rsidRPr="004421BB" w:rsidRDefault="006C170A" w:rsidP="006C170A">
      <w:pPr>
        <w:rPr>
          <w:rFonts w:ascii="Times New Roman" w:hAnsi="Times New Roman"/>
        </w:rPr>
      </w:pPr>
    </w:p>
    <w:p w14:paraId="7FF88CE7" w14:textId="77777777" w:rsidR="00CF6964" w:rsidRDefault="00CF6964" w:rsidP="00CF6964"/>
    <w:sectPr w:rsidR="00CF6964" w:rsidSect="00CF6964">
      <w:pgSz w:w="11906" w:h="16838"/>
      <w:pgMar w:top="1417" w:right="991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21AE" w14:textId="77777777" w:rsidR="002B4693" w:rsidRDefault="002B4693" w:rsidP="0027050F">
      <w:r>
        <w:separator/>
      </w:r>
    </w:p>
  </w:endnote>
  <w:endnote w:type="continuationSeparator" w:id="0">
    <w:p w14:paraId="59B163E1" w14:textId="77777777" w:rsidR="002B4693" w:rsidRDefault="002B4693" w:rsidP="0027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402" w14:textId="77777777" w:rsidR="002B4693" w:rsidRDefault="002B4693" w:rsidP="0027050F">
      <w:r>
        <w:separator/>
      </w:r>
    </w:p>
  </w:footnote>
  <w:footnote w:type="continuationSeparator" w:id="0">
    <w:p w14:paraId="57A1CBBA" w14:textId="77777777" w:rsidR="002B4693" w:rsidRDefault="002B4693" w:rsidP="0027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430"/>
    <w:rsid w:val="00051072"/>
    <w:rsid w:val="00072997"/>
    <w:rsid w:val="000A1B96"/>
    <w:rsid w:val="000B3430"/>
    <w:rsid w:val="000C56EC"/>
    <w:rsid w:val="00155D53"/>
    <w:rsid w:val="001C2723"/>
    <w:rsid w:val="00241149"/>
    <w:rsid w:val="0027050F"/>
    <w:rsid w:val="002B4693"/>
    <w:rsid w:val="002C35A5"/>
    <w:rsid w:val="0036122C"/>
    <w:rsid w:val="004137F5"/>
    <w:rsid w:val="0043095F"/>
    <w:rsid w:val="004421BB"/>
    <w:rsid w:val="005C0410"/>
    <w:rsid w:val="005E551D"/>
    <w:rsid w:val="0067560E"/>
    <w:rsid w:val="006A42A1"/>
    <w:rsid w:val="006C170A"/>
    <w:rsid w:val="0082057B"/>
    <w:rsid w:val="008423F0"/>
    <w:rsid w:val="008965A4"/>
    <w:rsid w:val="008E22CD"/>
    <w:rsid w:val="00902F70"/>
    <w:rsid w:val="009C0EAF"/>
    <w:rsid w:val="00AA2859"/>
    <w:rsid w:val="00AD331A"/>
    <w:rsid w:val="00B43E30"/>
    <w:rsid w:val="00CA4F06"/>
    <w:rsid w:val="00CF6964"/>
    <w:rsid w:val="00D1781A"/>
    <w:rsid w:val="00DA2543"/>
    <w:rsid w:val="00DD109C"/>
    <w:rsid w:val="00E5096F"/>
    <w:rsid w:val="00E5782D"/>
    <w:rsid w:val="00ED0396"/>
    <w:rsid w:val="00F420F6"/>
    <w:rsid w:val="00F5086C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9985F"/>
  <w15:docId w15:val="{6E685FFE-775A-413F-9838-D674F9DB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Note Heading"/>
    <w:basedOn w:val="a"/>
    <w:next w:val="a"/>
    <w:link w:val="a5"/>
    <w:unhideWhenUsed/>
    <w:rsid w:val="006C170A"/>
    <w:pPr>
      <w:overflowPunct w:val="0"/>
      <w:adjustRightInd w:val="0"/>
      <w:jc w:val="center"/>
    </w:pPr>
    <w:rPr>
      <w:rFonts w:ascii="Times New Roman" w:hAnsi="Times New Roman"/>
      <w:color w:val="000000"/>
      <w:kern w:val="0"/>
      <w:szCs w:val="21"/>
    </w:rPr>
  </w:style>
  <w:style w:type="character" w:customStyle="1" w:styleId="a5">
    <w:name w:val="記 (文字)"/>
    <w:link w:val="a4"/>
    <w:rsid w:val="006C170A"/>
    <w:rPr>
      <w:rFonts w:ascii="Times New Roman" w:hAnsi="Times New Roman"/>
      <w:color w:val="000000"/>
      <w:sz w:val="21"/>
      <w:szCs w:val="21"/>
    </w:rPr>
  </w:style>
  <w:style w:type="paragraph" w:styleId="a6">
    <w:name w:val="header"/>
    <w:basedOn w:val="a"/>
    <w:link w:val="a7"/>
    <w:rsid w:val="0027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50F"/>
    <w:rPr>
      <w:kern w:val="2"/>
      <w:sz w:val="21"/>
      <w:szCs w:val="24"/>
    </w:rPr>
  </w:style>
  <w:style w:type="paragraph" w:styleId="a8">
    <w:name w:val="footer"/>
    <w:basedOn w:val="a"/>
    <w:link w:val="a9"/>
    <w:rsid w:val="0027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5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&#12501;&#12457;&#12523;&#12480;\&#9313;&#28363;&#36032;&#30476;&#29987;&#26989;&#28187;&#37327;&#21270;&#25903;&#25588;&#20107;&#26989;&#36027;&#35036;&#21161;&#37329;\11%20&#20196;&#21644;&#65298;&#24180;&#24230;\05%20&#25913;&#35330;\3.&#25913;&#35330;&#36215;&#26696;\01.&#27096;&#24335;&#25913;&#35330;\&#25913;&#3533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w</dc:creator>
  <cp:lastModifiedBy>桐畑　孝佑</cp:lastModifiedBy>
  <cp:revision>6</cp:revision>
  <cp:lastPrinted>2017-02-09T07:10:00Z</cp:lastPrinted>
  <dcterms:created xsi:type="dcterms:W3CDTF">2018-04-16T10:21:00Z</dcterms:created>
  <dcterms:modified xsi:type="dcterms:W3CDTF">2023-04-12T01:54:00Z</dcterms:modified>
</cp:coreProperties>
</file>