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A69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0352216C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1A7BE54D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8E8B5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C640B4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5114AA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4369A147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65CF03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6785C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281714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AE324B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704EA6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18BC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343D877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8818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2D2F027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F7EA64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8BE1F8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70CD46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E202E7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3A412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6092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4AD45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11B5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AC0950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159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4DED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97237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0FB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81C6D6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737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D44FB61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18CC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7235FE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1323DD9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F7CEA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AC0BC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0207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1BD9A71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7EC904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A2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69BC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2DD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E058A7C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C782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E4A47B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CE46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C34FD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DA878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33B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47A74339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E87E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DD035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4AF03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ACFB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D8EF8B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50E96E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63F6BC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A15782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6E270F3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BD9D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250B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2DAD2D6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090D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19EC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76756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162DCF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8C4040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0FD73D3A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F54999C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BFC6425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95D0B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74A43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CBD02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368AF4B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9AB75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8143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AB6D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3708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DBAA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791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C61C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92B08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46B3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2C87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8197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83680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A46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C2C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04C6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6CE2E7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EFB8A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2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D162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DECEBA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D8776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94F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C04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D025F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19D2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92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CFDF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1706B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CDA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8B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0ECA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A8F974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DC2E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1D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6F22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6C636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AB92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F2C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0211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3EC0B3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2D31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828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9C17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3BFF7B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371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B0A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6AEAD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C8DCB2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8E4D5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9EF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9692E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FF15E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79C5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4A0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C3D6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92DA5B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F882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B565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0544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73A781A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91E609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2D6BCD2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BAA44A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6E17D12B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22C0420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371E079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4B2C80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B1D167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5BB09C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D1A69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BD2D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CC2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C6F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B567E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57F8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12C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B03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BFE96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5EEF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A02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216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B1CEB3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FE25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01F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546E6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48A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88F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33C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B1E9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778F7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E11B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C4F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B450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D67A5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C808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4D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8DDF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C9B51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1F89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E471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D58E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534603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55AD37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CCF4D3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6EBD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6C296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7CAB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1C6C734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D137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651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A86D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8AA1DC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8F1F5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4CE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E10C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6068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458F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34F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608F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E35EA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A896F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43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DBF2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27F6C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B328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261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2388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C00C4B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2FAC5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B46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5DCFF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CB306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86CB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BA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16C5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C005E0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1ECF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B9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832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9532E9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AE4D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27E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48EA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C796E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2E99D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D192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F48C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AF52C3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AAEA72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3324587B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94E72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1935BCE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D359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CE1F296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1463476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FB79A74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6C6500DF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AD3208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6753B7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DF4C0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1813D3A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BB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A527853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AA963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A9A4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DF04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C6519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0E4D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AE1C6A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5F2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58513F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D5B64CF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6374BFE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26B0D3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FE7BF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8A35E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E6625BC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5FC2951B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46DF17B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779E427D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66B6E832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9A249" w14:textId="4867E690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>令和　５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F51DE1">
              <w:rPr>
                <w:rFonts w:ascii="ＭＳ 明朝" w:hAnsi="ＭＳ 明朝" w:hint="eastAsia"/>
              </w:rPr>
              <w:t>６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F51DE1">
              <w:rPr>
                <w:rFonts w:ascii="ＭＳ 明朝" w:hAnsi="ＭＳ 明朝" w:hint="eastAsia"/>
              </w:rPr>
              <w:t>１８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8837B2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7183639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6E5053E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2B0701E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6DFCCD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C2EFA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70004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2C7893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90D7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0F199C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AF2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FA9BDE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E7789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64096C9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5897473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E935CC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65AEB5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2AF5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0E3EF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EB0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76BBCF0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FA6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D85273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183DB64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85B69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A12E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372DD5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19E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EA96358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0CF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9CB42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55D1FDC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013958" w14:textId="3AB3497D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</w:t>
            </w:r>
            <w:r w:rsidR="00F51DE1">
              <w:rPr>
                <w:rFonts w:ascii="ＭＳ 明朝" w:hAnsi="ＭＳ 明朝" w:hint="eastAsia"/>
              </w:rPr>
              <w:t>平成元</w:t>
            </w:r>
            <w:r w:rsidR="003D2191">
              <w:rPr>
                <w:rFonts w:ascii="ＭＳ 明朝" w:hAnsi="ＭＳ 明朝" w:hint="eastAsia"/>
              </w:rPr>
              <w:t xml:space="preserve">年　５月　</w:t>
            </w:r>
            <w:r w:rsidR="00F51DE1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6E01C97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59A0A9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1194CCD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482743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08F2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71E2E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8AD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F8D3471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504B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A250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E984B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5422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18FFE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D4FD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4D2520A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89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C97563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5CE5899E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24B5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430E5E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2F0A995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5A68ABB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6124D3F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2D1F64F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642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4578895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8974873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315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E01A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9D5A7F" wp14:editId="1CA5887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63E4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D5A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65163E4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36804D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388E52D8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470CFEC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C33F0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356459C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859DF5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FB96FD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04D38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C342A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C09AAD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DB1980" w14:textId="403F0530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253B3C"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23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45BA53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700369" wp14:editId="053F9B0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9081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0369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2B590814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E7C390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BC5C8" w14:textId="1AF4A165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253B3C">
              <w:rPr>
                <w:rFonts w:hint="eastAsia"/>
              </w:rPr>
              <w:t>2</w:t>
            </w:r>
            <w:r w:rsidR="00253B3C"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7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0972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2B04DE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3B49B" w14:textId="2B89822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253B3C">
              <w:rPr>
                <w:rFonts w:hint="eastAsia"/>
              </w:rPr>
              <w:t>2</w:t>
            </w:r>
            <w:r w:rsidR="00253B3C"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45EA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0C7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2E07AE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8BF68" w14:textId="677D0E2F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253B3C"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3A64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CE3BF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14D325C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D7E4E2" w14:textId="6E37789D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253B3C"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47A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85EC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2111E7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5D9FA9" w14:textId="66AFEE52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253B3C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2D1B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F514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62ACBBD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CB4A3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C438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E685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0EB44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E68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31C6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9473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96FC56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27F479" w14:textId="43C0A21E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253B3C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A7B3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B665E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697017C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4D7A3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25419B">
              <w:rPr>
                <w:rFonts w:hint="eastAsia"/>
              </w:rPr>
              <w:t>令和</w:t>
            </w:r>
            <w:r w:rsidR="00930046">
              <w:rPr>
                <w:rFonts w:hint="eastAsia"/>
              </w:rPr>
              <w:t>５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14C2D" w14:textId="5741846F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681EF5">
              <w:rPr>
                <w:rFonts w:hint="eastAsia"/>
                <w:spacing w:val="0"/>
              </w:rPr>
              <w:t>８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D42A8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183BCE84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D9A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356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85B3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80646C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E4D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D22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684A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513AD0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D668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F94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95C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DC03C9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E2FC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E70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4B81D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7568D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E23F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CA65F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A113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643F66A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851397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F15847C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7885A20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14F61F45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1CBA11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11A62E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50DA5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3F0D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7F9F1E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F04E5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A4F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B676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9CDC12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C1A54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F3C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008A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61B31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7752D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25EB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E7A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85B3A2C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20492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3483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73BB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C8FAD9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D3572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3D46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B84DD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A0C743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43E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ACF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2A8A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D135A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4852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420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683B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593DB1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03B65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77C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37D36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483E5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28D8D8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7B29744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B7AD3F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22DB2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3F913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6BB7FBCB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61CC98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863D12"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2A23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6A86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66A15DB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37C4F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863D12"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499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91C78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45B8CA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5FC9E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</w:t>
            </w:r>
            <w:r w:rsidR="00863D12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14E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7319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AD0FC99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D382840" w14:textId="77777777" w:rsidR="00DC0729" w:rsidRPr="00081BB3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930046">
              <w:rPr>
                <w:rFonts w:hint="eastAsia"/>
              </w:rPr>
              <w:t>５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D109E" w14:textId="6DADDEE2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456A89">
              <w:rPr>
                <w:rFonts w:hint="eastAsia"/>
                <w:spacing w:val="0"/>
              </w:rPr>
              <w:t>８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2350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FD06FB7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770B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2C157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14143B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2A3041" wp14:editId="118A24F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1BE5D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3041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581BE5D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1A2CCB0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5AB9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6F9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1261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A3A991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759A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5A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88C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F8F8C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10C5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A2E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92349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4EAA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6B9A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B10BF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9C45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31BAF7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826253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5F6938B5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A6DC0E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F8E8B0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0A776F79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2FC1AB9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3C99F3AA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79258D08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0A068A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14DC05D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7D9F3C2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62B172C9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C8D6C99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0B95D6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8C12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9B5E647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40C442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2CA03C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50048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008428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00FD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2ADDD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C0F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646F40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8E7C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01519D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B7E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A4CEC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BE6" w14:textId="77777777" w:rsidR="00081F58" w:rsidRDefault="00081F58" w:rsidP="00060BC0">
      <w:r>
        <w:separator/>
      </w:r>
    </w:p>
  </w:endnote>
  <w:endnote w:type="continuationSeparator" w:id="0">
    <w:p w14:paraId="31C479C8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4BEE" w14:textId="77777777" w:rsidR="00081F58" w:rsidRDefault="00081F58" w:rsidP="00060BC0">
      <w:r>
        <w:separator/>
      </w:r>
    </w:p>
  </w:footnote>
  <w:footnote w:type="continuationSeparator" w:id="0">
    <w:p w14:paraId="1A07DAA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3B3C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D2191"/>
    <w:rsid w:val="003E26B0"/>
    <w:rsid w:val="003F67FA"/>
    <w:rsid w:val="00437757"/>
    <w:rsid w:val="0044672F"/>
    <w:rsid w:val="00451311"/>
    <w:rsid w:val="00456A89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81EF5"/>
    <w:rsid w:val="006D38B8"/>
    <w:rsid w:val="00700B51"/>
    <w:rsid w:val="00702231"/>
    <w:rsid w:val="00772C63"/>
    <w:rsid w:val="00777242"/>
    <w:rsid w:val="007F69AE"/>
    <w:rsid w:val="00863D12"/>
    <w:rsid w:val="00864A6B"/>
    <w:rsid w:val="008B79C1"/>
    <w:rsid w:val="008F7FFA"/>
    <w:rsid w:val="0092787F"/>
    <w:rsid w:val="00930046"/>
    <w:rsid w:val="009639E5"/>
    <w:rsid w:val="00983823"/>
    <w:rsid w:val="00A5420B"/>
    <w:rsid w:val="00A54C85"/>
    <w:rsid w:val="00AA75CD"/>
    <w:rsid w:val="00AD2824"/>
    <w:rsid w:val="00B003C9"/>
    <w:rsid w:val="00C4326C"/>
    <w:rsid w:val="00C67D5D"/>
    <w:rsid w:val="00C857D8"/>
    <w:rsid w:val="00C91A3D"/>
    <w:rsid w:val="00CA14FC"/>
    <w:rsid w:val="00CB2F62"/>
    <w:rsid w:val="00CD51AF"/>
    <w:rsid w:val="00D21B55"/>
    <w:rsid w:val="00D35826"/>
    <w:rsid w:val="00DC0729"/>
    <w:rsid w:val="00DC6957"/>
    <w:rsid w:val="00E80C77"/>
    <w:rsid w:val="00ED44BB"/>
    <w:rsid w:val="00F20F43"/>
    <w:rsid w:val="00F26FBE"/>
    <w:rsid w:val="00F51DE1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7CF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25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山本　実央</cp:lastModifiedBy>
  <cp:revision>24</cp:revision>
  <cp:lastPrinted>2022-08-10T10:17:00Z</cp:lastPrinted>
  <dcterms:created xsi:type="dcterms:W3CDTF">2019-12-03T07:05:00Z</dcterms:created>
  <dcterms:modified xsi:type="dcterms:W3CDTF">2023-04-27T11:49:00Z</dcterms:modified>
</cp:coreProperties>
</file>