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48" w:rsidRDefault="00BA7948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　　　　　　　　　　（様式１）</w:t>
      </w:r>
    </w:p>
    <w:p w:rsidR="00BA7948" w:rsidRDefault="00BA7948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　　　　　　　工事履行報告書　</w:t>
      </w:r>
      <w:r>
        <w:rPr>
          <w:rFonts w:ascii="ＭＳ 明朝" w:hAnsi="ＭＳ 明朝" w:hint="eastAsia"/>
        </w:rPr>
        <w:t>（例）</w:t>
      </w:r>
    </w:p>
    <w:p w:rsidR="00BA7948" w:rsidRDefault="00BA7948">
      <w:pPr>
        <w:pStyle w:val="a3"/>
        <w:rPr>
          <w:spacing w:val="0"/>
        </w:rPr>
      </w:pPr>
    </w:p>
    <w:p w:rsidR="00BA7948" w:rsidRDefault="00BA7948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2800"/>
        <w:gridCol w:w="2800"/>
        <w:gridCol w:w="1400"/>
      </w:tblGrid>
      <w:tr w:rsidR="00BA794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工　事　名</w:t>
            </w:r>
          </w:p>
        </w:tc>
        <w:tc>
          <w:tcPr>
            <w:tcW w:w="70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○○○○工事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21764D" w:rsidRDefault="00BA7948">
            <w:pPr>
              <w:pStyle w:val="a3"/>
              <w:spacing w:before="168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21764D">
              <w:rPr>
                <w:rFonts w:ascii="ＭＳ 明朝" w:hAnsi="ＭＳ 明朝" w:hint="eastAsia"/>
              </w:rPr>
              <w:t>工　　　期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21764D" w:rsidRDefault="00BA7948">
            <w:pPr>
              <w:pStyle w:val="a3"/>
              <w:spacing w:before="168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</w:rPr>
              <w:t>平成２</w:t>
            </w:r>
            <w:r w:rsidR="00E43EBD" w:rsidRPr="0021764D">
              <w:rPr>
                <w:rFonts w:ascii="ＭＳ 明朝" w:hAnsi="ＭＳ 明朝" w:hint="eastAsia"/>
              </w:rPr>
              <w:t>３</w:t>
            </w:r>
            <w:r w:rsidRPr="0021764D">
              <w:rPr>
                <w:rFonts w:ascii="ＭＳ 明朝" w:hAnsi="ＭＳ 明朝" w:hint="eastAsia"/>
              </w:rPr>
              <w:t>年４月３０日　～　平成２</w:t>
            </w:r>
            <w:r w:rsidR="00E43EBD" w:rsidRPr="0021764D">
              <w:rPr>
                <w:rFonts w:ascii="ＭＳ 明朝" w:hAnsi="ＭＳ 明朝" w:hint="eastAsia"/>
              </w:rPr>
              <w:t>４</w:t>
            </w:r>
            <w:r w:rsidRPr="0021764D">
              <w:rPr>
                <w:rFonts w:ascii="ＭＳ 明朝" w:hAnsi="ＭＳ 明朝" w:hint="eastAsia"/>
              </w:rPr>
              <w:t>年３月３０日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21764D" w:rsidRDefault="00BA7948">
            <w:pPr>
              <w:pStyle w:val="a3"/>
              <w:spacing w:before="168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21764D">
              <w:rPr>
                <w:rFonts w:ascii="ＭＳ 明朝" w:hAnsi="ＭＳ 明朝" w:hint="eastAsia"/>
              </w:rPr>
              <w:t>日　　　付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7948" w:rsidRPr="0021764D" w:rsidRDefault="00BA7948">
            <w:pPr>
              <w:pStyle w:val="a3"/>
              <w:spacing w:before="168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</w:rPr>
              <w:t>平成２</w:t>
            </w:r>
            <w:r w:rsidR="00E43EBD" w:rsidRPr="0021764D">
              <w:rPr>
                <w:rFonts w:ascii="ＭＳ 明朝" w:hAnsi="ＭＳ 明朝" w:hint="eastAsia"/>
              </w:rPr>
              <w:t>３</w:t>
            </w:r>
            <w:r w:rsidRPr="0021764D">
              <w:rPr>
                <w:rFonts w:ascii="ＭＳ 明朝" w:hAnsi="ＭＳ 明朝" w:hint="eastAsia"/>
              </w:rPr>
              <w:t>年１２月○○日（１１月分）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21764D" w:rsidRDefault="00BA7948">
            <w:pPr>
              <w:pStyle w:val="a3"/>
              <w:spacing w:before="168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21764D">
              <w:rPr>
                <w:rFonts w:ascii="ＭＳ 明朝" w:hAnsi="ＭＳ 明朝" w:hint="eastAsia"/>
              </w:rPr>
              <w:t>月　　　別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21764D" w:rsidRDefault="00BA7948">
            <w:pPr>
              <w:pStyle w:val="a3"/>
              <w:spacing w:before="168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</w:rPr>
              <w:t>予　定　工　程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21764D">
              <w:rPr>
                <w:rFonts w:ascii="ＭＳ 明朝" w:hAnsi="ＭＳ 明朝" w:hint="eastAsia"/>
              </w:rPr>
              <w:t>％</w:t>
            </w:r>
          </w:p>
          <w:p w:rsidR="00BA7948" w:rsidRPr="0021764D" w:rsidRDefault="00BA7948">
            <w:pPr>
              <w:pStyle w:val="a3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</w:rPr>
              <w:t>（　　　）は工程変更後</w:t>
            </w: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　施　工　程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21764D" w:rsidRDefault="00BA7948">
            <w:pPr>
              <w:pStyle w:val="a3"/>
              <w:spacing w:before="168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21764D">
              <w:rPr>
                <w:rFonts w:ascii="ＭＳ 明朝" w:hAnsi="ＭＳ 明朝" w:hint="eastAsia"/>
              </w:rPr>
              <w:t>平成２</w:t>
            </w:r>
            <w:r w:rsidR="00E43EBD" w:rsidRPr="0021764D">
              <w:rPr>
                <w:rFonts w:ascii="ＭＳ 明朝" w:hAnsi="ＭＳ 明朝" w:hint="eastAsia"/>
              </w:rPr>
              <w:t>３</w:t>
            </w:r>
            <w:r w:rsidRPr="0021764D">
              <w:rPr>
                <w:rFonts w:ascii="ＭＳ 明朝" w:hAnsi="ＭＳ 明朝" w:hint="eastAsia"/>
              </w:rPr>
              <w:t>年</w:t>
            </w:r>
          </w:p>
          <w:p w:rsidR="00BA7948" w:rsidRPr="0021764D" w:rsidRDefault="00BA7948">
            <w:pPr>
              <w:pStyle w:val="a3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        </w:t>
            </w:r>
            <w:r w:rsidRPr="0021764D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21764D" w:rsidRDefault="00BA7948">
            <w:pPr>
              <w:pStyle w:val="a3"/>
              <w:spacing w:before="168"/>
              <w:rPr>
                <w:spacing w:val="0"/>
              </w:rPr>
            </w:pPr>
            <w:r w:rsidRPr="0021764D">
              <w:rPr>
                <w:rFonts w:cs="Century"/>
                <w:spacing w:val="0"/>
              </w:rPr>
              <w:t xml:space="preserve"> </w:t>
            </w:r>
            <w:r w:rsidRPr="0021764D">
              <w:rPr>
                <w:rFonts w:ascii="ＭＳ 明朝" w:hAnsi="ＭＳ 明朝" w:hint="eastAsia"/>
              </w:rPr>
              <w:t xml:space="preserve">　</w:t>
            </w:r>
            <w:r w:rsidRPr="0021764D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1764D">
              <w:rPr>
                <w:rFonts w:ascii="ＭＳ 明朝" w:hAnsi="ＭＳ 明朝" w:hint="eastAsia"/>
              </w:rPr>
              <w:t>0.0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0.0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0.0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0.0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0.0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0.0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2.3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0.8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1.5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4.8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4.6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0.2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11.3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8.2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3.1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18.1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15.1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3.0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27.6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32.5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＋4.9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37.0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66.9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差（＋29.9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＞５０％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55.8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平成</w:t>
            </w:r>
            <w:r w:rsidRPr="0021764D">
              <w:rPr>
                <w:rFonts w:ascii="ＭＳ 明朝" w:hAnsi="ＭＳ 明朝" w:hint="eastAsia"/>
              </w:rPr>
              <w:t>２</w:t>
            </w:r>
            <w:r w:rsidR="00E43EBD" w:rsidRPr="0021764D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</w:t>
            </w:r>
          </w:p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76.8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98.2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100.0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88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（記載欄）</w:t>
            </w:r>
          </w:p>
        </w:tc>
      </w:tr>
    </w:tbl>
    <w:p w:rsidR="00BA7948" w:rsidRDefault="00BA7948">
      <w:pPr>
        <w:pStyle w:val="a3"/>
        <w:rPr>
          <w:spacing w:val="0"/>
        </w:rPr>
      </w:pPr>
    </w:p>
    <w:p w:rsidR="00BA7948" w:rsidRDefault="00BA794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（備考）必要に応じて適宜項目を加除して使用するものとする。</w:t>
      </w:r>
    </w:p>
    <w:p w:rsidR="00BA7948" w:rsidRDefault="00BA7948">
      <w:pPr>
        <w:pStyle w:val="a3"/>
        <w:rPr>
          <w:spacing w:val="0"/>
        </w:rPr>
      </w:pPr>
    </w:p>
    <w:sectPr w:rsidR="00BA7948" w:rsidSect="00BA7948">
      <w:pgSz w:w="11906" w:h="16838"/>
      <w:pgMar w:top="1531" w:right="1417" w:bottom="181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8"/>
    <w:rsid w:val="000B1983"/>
    <w:rsid w:val="0020570E"/>
    <w:rsid w:val="0021764D"/>
    <w:rsid w:val="009307D6"/>
    <w:rsid w:val="009B294D"/>
    <w:rsid w:val="00BA7948"/>
    <w:rsid w:val="00E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9BD5A-3308-4EDA-9313-2BB30CF6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　　　　　　　　　　　（様式１）</vt:lpstr>
      <vt:lpstr>                                                          　　　　　　　　　　　（様式１）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滋賀県</dc:creator>
  <cp:keywords/>
  <dc:description/>
  <cp:lastModifiedBy>安川　達朗</cp:lastModifiedBy>
  <cp:revision>2</cp:revision>
  <dcterms:created xsi:type="dcterms:W3CDTF">2021-07-26T00:20:00Z</dcterms:created>
  <dcterms:modified xsi:type="dcterms:W3CDTF">2021-07-26T00:20:00Z</dcterms:modified>
</cp:coreProperties>
</file>